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AD2C" w14:textId="4BFE7DC7" w:rsidR="00232ADB" w:rsidRPr="00202A77" w:rsidRDefault="0050691A" w:rsidP="00232ADB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9F08F42" wp14:editId="351CAA89">
                <wp:simplePos x="0" y="0"/>
                <wp:positionH relativeFrom="margin">
                  <wp:align>left</wp:align>
                </wp:positionH>
                <wp:positionV relativeFrom="page">
                  <wp:posOffset>2409825</wp:posOffset>
                </wp:positionV>
                <wp:extent cx="1838325" cy="161925"/>
                <wp:effectExtent l="0" t="0" r="9525" b="9525"/>
                <wp:wrapTopAndBottom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FA0C3" w14:textId="77777777" w:rsidR="006C1DE7" w:rsidRDefault="006C1DE7" w:rsidP="00232AD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08F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position:absolute;margin-left:0;margin-top:189.75pt;width:144.75pt;height:12.7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" o:allowoverlap="f" filled="f" stroked="f">
                <v:textbox inset="0,0,0,0">
                  <w:txbxContent>
                    <w:p w14:paraId="6E6FA0C3" w14:textId="77777777" w:rsidR="006C1DE7" w:rsidRDefault="006C1DE7" w:rsidP="00232AD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32ADB" w:rsidRPr="00202A77">
        <w:t xml:space="preserve">Številka: </w:t>
      </w:r>
      <w:r w:rsidR="00232ADB" w:rsidRPr="00202A77">
        <w:tab/>
      </w:r>
      <w:r w:rsidR="000C3229" w:rsidRPr="000C3229">
        <w:t>110-3/2024-3131-19</w:t>
      </w:r>
    </w:p>
    <w:p w14:paraId="4B742A96" w14:textId="1FBB8280" w:rsidR="00232ADB" w:rsidRPr="00202A77" w:rsidRDefault="00232ADB" w:rsidP="00232ADB">
      <w:pPr>
        <w:pStyle w:val="datumtevilka"/>
      </w:pPr>
      <w:r w:rsidRPr="00202A77">
        <w:t xml:space="preserve">Datum: </w:t>
      </w:r>
      <w:r w:rsidRPr="00202A77">
        <w:tab/>
      </w:r>
      <w:r w:rsidR="000C3229">
        <w:t>13. 6. 2024</w:t>
      </w:r>
    </w:p>
    <w:p w14:paraId="429291FC" w14:textId="3BF77C0C" w:rsidR="00232ADB" w:rsidRDefault="00232ADB" w:rsidP="00232ADB">
      <w:pPr>
        <w:rPr>
          <w:lang w:val="sl-SI"/>
        </w:rPr>
      </w:pPr>
    </w:p>
    <w:p w14:paraId="205EBE6A" w14:textId="77777777" w:rsidR="00DA6B56" w:rsidRDefault="00DA6B56" w:rsidP="00232ADB">
      <w:pPr>
        <w:rPr>
          <w:lang w:val="sl-SI"/>
        </w:rPr>
      </w:pPr>
    </w:p>
    <w:p w14:paraId="739D0862" w14:textId="6E1D0E60" w:rsidR="00CC194A" w:rsidRDefault="00CC194A" w:rsidP="00232ADB">
      <w:pPr>
        <w:rPr>
          <w:lang w:val="sl-SI"/>
        </w:rPr>
      </w:pPr>
    </w:p>
    <w:p w14:paraId="6BBD6BF6" w14:textId="77777777" w:rsidR="00FA5656" w:rsidRPr="00202A77" w:rsidRDefault="00FA5656" w:rsidP="00232ADB">
      <w:pPr>
        <w:rPr>
          <w:lang w:val="sl-SI"/>
        </w:rPr>
      </w:pPr>
    </w:p>
    <w:p w14:paraId="23B5F0AB" w14:textId="77777777" w:rsidR="00DA6B56" w:rsidRPr="000150DB" w:rsidRDefault="00DA6B56" w:rsidP="00DA6B56">
      <w:pPr>
        <w:rPr>
          <w:rFonts w:cs="Arial"/>
          <w:b/>
          <w:bCs/>
          <w:lang w:val="sl-SI"/>
        </w:rPr>
      </w:pPr>
      <w:r w:rsidRPr="000150DB">
        <w:rPr>
          <w:rFonts w:cs="Arial"/>
          <w:b/>
          <w:bCs/>
          <w:lang w:val="sl-SI"/>
        </w:rPr>
        <w:t>Zadeva:</w:t>
      </w:r>
      <w:r w:rsidRPr="000150DB">
        <w:rPr>
          <w:rFonts w:cs="Arial"/>
          <w:b/>
          <w:bCs/>
          <w:lang w:val="sl-SI"/>
        </w:rPr>
        <w:tab/>
        <w:t>Obvestilo o neuspelem javnem natečaju</w:t>
      </w:r>
    </w:p>
    <w:p w14:paraId="15DE9E46" w14:textId="77777777" w:rsidR="00DA6B56" w:rsidRDefault="00DA6B56" w:rsidP="00DA6B56">
      <w:pPr>
        <w:rPr>
          <w:rFonts w:cs="Arial"/>
          <w:lang w:val="sl-SI"/>
        </w:rPr>
      </w:pPr>
    </w:p>
    <w:p w14:paraId="186AA837" w14:textId="5CE3BC91" w:rsidR="00DA6B56" w:rsidRDefault="00DA6B56" w:rsidP="00DA6B56">
      <w:pPr>
        <w:rPr>
          <w:rFonts w:cs="Arial"/>
          <w:lang w:val="sl-SI"/>
        </w:rPr>
      </w:pPr>
    </w:p>
    <w:p w14:paraId="27C5FECA" w14:textId="77777777" w:rsidR="00FA5656" w:rsidRPr="000150DB" w:rsidRDefault="00FA5656" w:rsidP="00DA6B56">
      <w:pPr>
        <w:rPr>
          <w:rFonts w:cs="Arial"/>
          <w:lang w:val="sl-SI"/>
        </w:rPr>
      </w:pPr>
    </w:p>
    <w:p w14:paraId="4EC41614" w14:textId="18CC9F75" w:rsidR="00DA6B56" w:rsidRPr="000150DB" w:rsidRDefault="00DA6B56" w:rsidP="00DA6B56">
      <w:pPr>
        <w:jc w:val="both"/>
        <w:rPr>
          <w:rFonts w:cs="Arial"/>
          <w:lang w:val="sl-SI"/>
        </w:rPr>
      </w:pPr>
      <w:r w:rsidRPr="000150DB">
        <w:rPr>
          <w:rFonts w:cs="Arial"/>
          <w:lang w:val="sl-SI"/>
        </w:rPr>
        <w:t xml:space="preserve">Obveščamo vas, da je bil javni natečaj za zasedbo prostega uradniškega delovnega </w:t>
      </w:r>
      <w:r w:rsidRPr="00A75DB5">
        <w:rPr>
          <w:rFonts w:cs="Arial"/>
          <w:lang w:val="sl-SI"/>
        </w:rPr>
        <w:t>me</w:t>
      </w:r>
      <w:r>
        <w:rPr>
          <w:rFonts w:cs="Arial"/>
          <w:lang w:val="sl-SI"/>
        </w:rPr>
        <w:t xml:space="preserve">sta </w:t>
      </w:r>
      <w:r w:rsidRPr="00A75DB5">
        <w:rPr>
          <w:rFonts w:cs="Arial"/>
          <w:bCs/>
          <w:lang w:val="sl-SI"/>
        </w:rPr>
        <w:t>inšpektor (šifra DM: 60061) v Inšpekciji za sistem javnih uslužbencev in plačni sistem</w:t>
      </w:r>
      <w:r w:rsidRPr="000150DB">
        <w:rPr>
          <w:lang w:val="sl-SI"/>
        </w:rPr>
        <w:t xml:space="preserve">, ki je bil dne </w:t>
      </w:r>
      <w:r w:rsidR="00CA0F13">
        <w:rPr>
          <w:rFonts w:cs="Arial"/>
          <w:lang w:val="sl-SI"/>
        </w:rPr>
        <w:t>10. 5. 2024</w:t>
      </w:r>
      <w:r w:rsidRPr="000150DB">
        <w:rPr>
          <w:rFonts w:cs="Arial"/>
          <w:lang w:val="sl-SI"/>
        </w:rPr>
        <w:t xml:space="preserve"> objavljen na osrednjem spletnem mestu državne uprave GOV.SI in Zavodu Republike Slovenije za zaposlovanje, neuspešno zaključen.</w:t>
      </w:r>
    </w:p>
    <w:p w14:paraId="538FDDC6" w14:textId="3AC551A5" w:rsidR="00DA6B56" w:rsidRDefault="00DA6B56" w:rsidP="00DA6B56">
      <w:pPr>
        <w:pStyle w:val="Telobesedila"/>
        <w:spacing w:line="260" w:lineRule="exact"/>
        <w:rPr>
          <w:sz w:val="20"/>
          <w:szCs w:val="20"/>
        </w:rPr>
      </w:pPr>
    </w:p>
    <w:p w14:paraId="0B219AFA" w14:textId="4F3222AE" w:rsidR="0016698F" w:rsidRPr="00331A9B" w:rsidRDefault="0016698F" w:rsidP="0016698F">
      <w:pPr>
        <w:rPr>
          <w:lang w:val="sl-SI"/>
        </w:rPr>
      </w:pPr>
      <w:r w:rsidRPr="0016698F">
        <w:rPr>
          <w:lang w:val="sl-SI"/>
        </w:rPr>
        <w:t xml:space="preserve">Kandidati lahko zaprosilo za vpogled v podatke izbirnega postopka, z navedbo številke zadeve, pošljejo na e-naslov: </w:t>
      </w:r>
      <w:hyperlink r:id="rId7" w:history="1">
        <w:r w:rsidR="00DE75EC" w:rsidRPr="005016D7">
          <w:rPr>
            <w:rStyle w:val="Hiperpovezava"/>
            <w:lang w:val="sl-SI"/>
          </w:rPr>
          <w:t>gp.ijs@gov.si</w:t>
        </w:r>
      </w:hyperlink>
      <w:r w:rsidRPr="00331A9B">
        <w:rPr>
          <w:lang w:val="sl-SI"/>
        </w:rPr>
        <w:t>.</w:t>
      </w:r>
    </w:p>
    <w:p w14:paraId="3ED9E774" w14:textId="05D302DD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7B99EC48" w14:textId="5B0A7D97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3C80F860" w14:textId="77777777" w:rsidR="0016698F" w:rsidRDefault="0016698F" w:rsidP="00DA6B56">
      <w:pPr>
        <w:pStyle w:val="Telobesedila"/>
        <w:spacing w:line="260" w:lineRule="exact"/>
        <w:rPr>
          <w:sz w:val="20"/>
          <w:szCs w:val="20"/>
        </w:rPr>
      </w:pPr>
    </w:p>
    <w:p w14:paraId="513BCCF8" w14:textId="77777777" w:rsidR="00DA6B56" w:rsidRPr="006C1DE7" w:rsidRDefault="00DA6B56" w:rsidP="00DA6B56">
      <w:pPr>
        <w:rPr>
          <w:rFonts w:cs="Arial"/>
          <w:lang w:val="sl-SI"/>
        </w:rPr>
      </w:pPr>
      <w:r w:rsidRPr="006C1DE7">
        <w:rPr>
          <w:rFonts w:cs="Arial"/>
          <w:lang w:val="sl-SI"/>
        </w:rPr>
        <w:t>S spoštovanjem.</w:t>
      </w:r>
    </w:p>
    <w:p w14:paraId="439A77C7" w14:textId="77777777" w:rsidR="00CC194A" w:rsidRPr="006C1DE7" w:rsidRDefault="00CC194A" w:rsidP="00CC194A">
      <w:pPr>
        <w:pStyle w:val="Telobesedila"/>
        <w:spacing w:line="260" w:lineRule="exact"/>
        <w:rPr>
          <w:sz w:val="20"/>
          <w:szCs w:val="20"/>
        </w:rPr>
      </w:pPr>
    </w:p>
    <w:p w14:paraId="17F1F3B9" w14:textId="77777777" w:rsidR="00CC194A" w:rsidRPr="006C1DE7" w:rsidRDefault="00CC194A" w:rsidP="00CC194A">
      <w:pPr>
        <w:rPr>
          <w:rFonts w:cs="Arial"/>
          <w:lang w:val="sl-SI"/>
        </w:rPr>
      </w:pPr>
    </w:p>
    <w:p w14:paraId="381FBF4C" w14:textId="77777777" w:rsidR="00CC194A" w:rsidRPr="006C1DE7" w:rsidRDefault="00CC194A" w:rsidP="00CC194A">
      <w:pPr>
        <w:rPr>
          <w:rFonts w:cs="Arial"/>
          <w:lang w:val="sl-SI"/>
        </w:rPr>
      </w:pPr>
    </w:p>
    <w:p w14:paraId="34FA9E34" w14:textId="77777777" w:rsidR="00CC194A" w:rsidRPr="006C1DE7" w:rsidRDefault="00CC194A" w:rsidP="004F5B48">
      <w:pPr>
        <w:ind w:left="4956"/>
        <w:rPr>
          <w:lang w:val="sl-SI"/>
        </w:rPr>
      </w:pPr>
      <w:r w:rsidRPr="006C1DE7">
        <w:rPr>
          <w:lang w:val="sl-SI"/>
        </w:rPr>
        <w:t>Albert Nabernik</w:t>
      </w:r>
    </w:p>
    <w:p w14:paraId="0D93F155" w14:textId="36C6E3E0" w:rsidR="00CC194A" w:rsidRPr="006C1DE7" w:rsidRDefault="00CC194A" w:rsidP="004F5B48">
      <w:pPr>
        <w:rPr>
          <w:rFonts w:cs="Arial"/>
          <w:lang w:val="sl-SI"/>
        </w:rPr>
      </w:pP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Pr="006C1DE7">
        <w:rPr>
          <w:lang w:val="sl-SI"/>
        </w:rPr>
        <w:tab/>
      </w:r>
      <w:r w:rsidR="004F5B48">
        <w:rPr>
          <w:lang w:val="sl-SI"/>
        </w:rPr>
        <w:t xml:space="preserve">           </w:t>
      </w:r>
      <w:r w:rsidRPr="006C1DE7">
        <w:rPr>
          <w:lang w:val="sl-SI"/>
        </w:rPr>
        <w:t>glavni inšpektor</w:t>
      </w:r>
    </w:p>
    <w:p w14:paraId="7F9E0571" w14:textId="77777777" w:rsidR="00CC194A" w:rsidRPr="006C1DE7" w:rsidRDefault="00CC194A" w:rsidP="00CC194A">
      <w:pPr>
        <w:rPr>
          <w:rFonts w:cs="Arial"/>
          <w:lang w:val="sl-SI"/>
        </w:rPr>
      </w:pPr>
    </w:p>
    <w:p w14:paraId="6C43CFC3" w14:textId="77777777" w:rsidR="00CC194A" w:rsidRPr="006C1DE7" w:rsidRDefault="00CC194A" w:rsidP="00CC194A">
      <w:pPr>
        <w:rPr>
          <w:rFonts w:cs="Arial"/>
          <w:lang w:val="sl-SI"/>
        </w:rPr>
      </w:pPr>
    </w:p>
    <w:p w14:paraId="157D7421" w14:textId="77777777" w:rsidR="0016698F" w:rsidRPr="0016698F" w:rsidRDefault="0016698F" w:rsidP="0016698F">
      <w:pPr>
        <w:rPr>
          <w:lang w:val="sl-SI"/>
        </w:rPr>
      </w:pPr>
      <w:r w:rsidRPr="0016698F">
        <w:rPr>
          <w:lang w:val="sl-SI"/>
        </w:rPr>
        <w:t>Poslano:</w:t>
      </w:r>
    </w:p>
    <w:p w14:paraId="38DF8E21" w14:textId="77777777" w:rsidR="0016698F" w:rsidRPr="0016698F" w:rsidRDefault="0016698F" w:rsidP="0016698F">
      <w:pPr>
        <w:numPr>
          <w:ilvl w:val="0"/>
          <w:numId w:val="7"/>
        </w:numPr>
        <w:rPr>
          <w:lang w:val="sl-SI"/>
        </w:rPr>
      </w:pPr>
      <w:r w:rsidRPr="0016698F">
        <w:rPr>
          <w:lang w:val="sl-SI"/>
        </w:rPr>
        <w:t>spletna stran gov.si,</w:t>
      </w:r>
    </w:p>
    <w:p w14:paraId="578BA5E8" w14:textId="4CE99AAC" w:rsidR="00CC194A" w:rsidRPr="0016698F" w:rsidRDefault="0016698F" w:rsidP="0016698F">
      <w:pPr>
        <w:numPr>
          <w:ilvl w:val="0"/>
          <w:numId w:val="7"/>
        </w:numPr>
        <w:rPr>
          <w:lang w:val="sl-SI"/>
        </w:rPr>
      </w:pPr>
      <w:r w:rsidRPr="0016698F">
        <w:rPr>
          <w:lang w:val="sl-SI"/>
        </w:rPr>
        <w:t>zbirka dok. gradiva.</w:t>
      </w:r>
    </w:p>
    <w:p w14:paraId="236891F8" w14:textId="77777777" w:rsidR="00CC194A" w:rsidRPr="0016698F" w:rsidRDefault="00CC194A" w:rsidP="00CC194A">
      <w:pPr>
        <w:rPr>
          <w:rFonts w:cs="Arial"/>
          <w:lang w:val="sl-SI"/>
        </w:rPr>
      </w:pPr>
    </w:p>
    <w:p w14:paraId="7DB4A504" w14:textId="77777777" w:rsidR="00CC194A" w:rsidRPr="006C1DE7" w:rsidRDefault="00CC194A" w:rsidP="00CC194A">
      <w:pPr>
        <w:rPr>
          <w:rFonts w:cs="Arial"/>
          <w:lang w:val="sl-SI"/>
        </w:rPr>
      </w:pPr>
    </w:p>
    <w:p w14:paraId="5B60C19D" w14:textId="1B02D1DD" w:rsidR="007D75CF" w:rsidRPr="006C1DE7" w:rsidRDefault="007D75CF" w:rsidP="00CC194A">
      <w:pPr>
        <w:rPr>
          <w:lang w:val="sl-SI"/>
        </w:rPr>
      </w:pPr>
    </w:p>
    <w:sectPr w:rsidR="007D75CF" w:rsidRPr="006C1DE7" w:rsidSect="00623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76F5" w14:textId="77777777" w:rsidR="004A0C22" w:rsidRDefault="004A0C22">
      <w:r>
        <w:separator/>
      </w:r>
    </w:p>
  </w:endnote>
  <w:endnote w:type="continuationSeparator" w:id="0">
    <w:p w14:paraId="2F8F2F66" w14:textId="77777777" w:rsidR="004A0C22" w:rsidRDefault="004A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B246" w14:textId="77777777" w:rsidR="00DE75EC" w:rsidRDefault="00DE75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A5D0" w14:textId="77777777" w:rsidR="00DE75EC" w:rsidRDefault="00DE75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77AA" w14:textId="77777777" w:rsidR="00DE75EC" w:rsidRDefault="00DE75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B863" w14:textId="77777777" w:rsidR="004A0C22" w:rsidRDefault="004A0C22">
      <w:r>
        <w:separator/>
      </w:r>
    </w:p>
  </w:footnote>
  <w:footnote w:type="continuationSeparator" w:id="0">
    <w:p w14:paraId="4E13602E" w14:textId="77777777" w:rsidR="004A0C22" w:rsidRDefault="004A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C3CB" w14:textId="77777777" w:rsidR="00DE75EC" w:rsidRDefault="00DE75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352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D3D2" w14:textId="77777777" w:rsidR="00A770A6" w:rsidRPr="008F3500" w:rsidRDefault="0050691A" w:rsidP="00DE75EC">
    <w:pPr>
      <w:pStyle w:val="Glava"/>
      <w:tabs>
        <w:tab w:val="clear" w:pos="4320"/>
        <w:tab w:val="clear" w:pos="8640"/>
        <w:tab w:val="left" w:pos="6804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F184D6B" wp14:editId="625F069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58390" cy="529590"/>
          <wp:effectExtent l="0" t="0" r="0" b="0"/>
          <wp:wrapNone/>
          <wp:docPr id="32" name="Slika 32" descr="MJU I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MJU I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9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8BDCE3" wp14:editId="7AA5E61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6D4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490926">
      <w:rPr>
        <w:rFonts w:cs="Arial"/>
        <w:sz w:val="16"/>
        <w:lang w:val="sl-SI"/>
      </w:rPr>
      <w:t>478 83 84</w:t>
    </w:r>
  </w:p>
  <w:p w14:paraId="1E28EA12" w14:textId="77777777" w:rsidR="00A770A6" w:rsidRPr="008F3500" w:rsidRDefault="00A770A6" w:rsidP="00DE75EC">
    <w:pPr>
      <w:pStyle w:val="Glava"/>
      <w:tabs>
        <w:tab w:val="clear" w:pos="4320"/>
        <w:tab w:val="clear" w:pos="8640"/>
        <w:tab w:val="left" w:pos="6804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BE0B5E">
      <w:rPr>
        <w:rFonts w:cs="Arial"/>
        <w:sz w:val="16"/>
        <w:lang w:val="sl-SI"/>
      </w:rPr>
      <w:t xml:space="preserve">01 </w:t>
    </w:r>
    <w:r w:rsidR="00FF403F">
      <w:rPr>
        <w:rFonts w:cs="Arial"/>
        <w:sz w:val="16"/>
        <w:lang w:val="sl-SI"/>
      </w:rPr>
      <w:t>478 83 31</w:t>
    </w:r>
  </w:p>
  <w:p w14:paraId="22A872A8" w14:textId="77777777" w:rsidR="00A770A6" w:rsidRPr="008F3500" w:rsidRDefault="00A770A6" w:rsidP="00DE75EC">
    <w:pPr>
      <w:pStyle w:val="Glava"/>
      <w:tabs>
        <w:tab w:val="clear" w:pos="4320"/>
        <w:tab w:val="clear" w:pos="8640"/>
        <w:tab w:val="left" w:pos="6804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6524C">
      <w:rPr>
        <w:rFonts w:cs="Arial"/>
        <w:sz w:val="16"/>
        <w:lang w:val="sl-SI"/>
      </w:rPr>
      <w:t>.ijs</w:t>
    </w:r>
    <w:r w:rsidR="00623E84">
      <w:rPr>
        <w:rFonts w:cs="Arial"/>
        <w:sz w:val="16"/>
        <w:lang w:val="sl-SI"/>
      </w:rPr>
      <w:t>@gov.si</w:t>
    </w:r>
  </w:p>
  <w:p w14:paraId="334360C3" w14:textId="77777777" w:rsidR="00A770A6" w:rsidRPr="008F3500" w:rsidRDefault="00A770A6" w:rsidP="00DE75EC">
    <w:pPr>
      <w:pStyle w:val="Glava"/>
      <w:tabs>
        <w:tab w:val="clear" w:pos="4320"/>
        <w:tab w:val="clear" w:pos="8640"/>
        <w:tab w:val="left" w:pos="6804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A3A17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14:paraId="3AE3E87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4D212C5B"/>
    <w:multiLevelType w:val="hybridMultilevel"/>
    <w:tmpl w:val="C05C0B3C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8661000">
    <w:abstractNumId w:val="6"/>
  </w:num>
  <w:num w:numId="2" w16cid:durableId="920409273">
    <w:abstractNumId w:val="3"/>
  </w:num>
  <w:num w:numId="3" w16cid:durableId="1421288877">
    <w:abstractNumId w:val="4"/>
  </w:num>
  <w:num w:numId="4" w16cid:durableId="1416316797">
    <w:abstractNumId w:val="0"/>
  </w:num>
  <w:num w:numId="5" w16cid:durableId="70853693">
    <w:abstractNumId w:val="1"/>
  </w:num>
  <w:num w:numId="6" w16cid:durableId="334579323">
    <w:abstractNumId w:val="5"/>
  </w:num>
  <w:num w:numId="7" w16cid:durableId="117102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22"/>
    <w:rsid w:val="00023A88"/>
    <w:rsid w:val="000A7238"/>
    <w:rsid w:val="000B2024"/>
    <w:rsid w:val="000C3229"/>
    <w:rsid w:val="000D7FEE"/>
    <w:rsid w:val="0011676B"/>
    <w:rsid w:val="00117CDD"/>
    <w:rsid w:val="00124E67"/>
    <w:rsid w:val="001357B2"/>
    <w:rsid w:val="0016698F"/>
    <w:rsid w:val="00166A0D"/>
    <w:rsid w:val="0017478F"/>
    <w:rsid w:val="001A63B7"/>
    <w:rsid w:val="00202A77"/>
    <w:rsid w:val="0021360A"/>
    <w:rsid w:val="00232ADB"/>
    <w:rsid w:val="00255E5D"/>
    <w:rsid w:val="00271CE5"/>
    <w:rsid w:val="00282020"/>
    <w:rsid w:val="002835DD"/>
    <w:rsid w:val="002A2B69"/>
    <w:rsid w:val="002C0898"/>
    <w:rsid w:val="002F5BA4"/>
    <w:rsid w:val="002F731A"/>
    <w:rsid w:val="00331A9B"/>
    <w:rsid w:val="00345002"/>
    <w:rsid w:val="003636BF"/>
    <w:rsid w:val="00371442"/>
    <w:rsid w:val="003845B4"/>
    <w:rsid w:val="00387B1A"/>
    <w:rsid w:val="0039356A"/>
    <w:rsid w:val="003A3410"/>
    <w:rsid w:val="003C5EE5"/>
    <w:rsid w:val="003C65AC"/>
    <w:rsid w:val="003E1C74"/>
    <w:rsid w:val="003E7B59"/>
    <w:rsid w:val="00404D75"/>
    <w:rsid w:val="00417E9B"/>
    <w:rsid w:val="00454CA1"/>
    <w:rsid w:val="004657EE"/>
    <w:rsid w:val="00490926"/>
    <w:rsid w:val="004A0C22"/>
    <w:rsid w:val="004B58BF"/>
    <w:rsid w:val="004F5B48"/>
    <w:rsid w:val="0050691A"/>
    <w:rsid w:val="00526246"/>
    <w:rsid w:val="00535D20"/>
    <w:rsid w:val="00567106"/>
    <w:rsid w:val="005A2376"/>
    <w:rsid w:val="005A56E0"/>
    <w:rsid w:val="005C1995"/>
    <w:rsid w:val="005E1D3C"/>
    <w:rsid w:val="005F2484"/>
    <w:rsid w:val="00600FFD"/>
    <w:rsid w:val="00623E84"/>
    <w:rsid w:val="00625AE6"/>
    <w:rsid w:val="00632253"/>
    <w:rsid w:val="00633DA3"/>
    <w:rsid w:val="00642714"/>
    <w:rsid w:val="006455CE"/>
    <w:rsid w:val="00647A86"/>
    <w:rsid w:val="00655841"/>
    <w:rsid w:val="006837DB"/>
    <w:rsid w:val="006926CA"/>
    <w:rsid w:val="006A18CD"/>
    <w:rsid w:val="006A3A17"/>
    <w:rsid w:val="006C1DE7"/>
    <w:rsid w:val="006E25B1"/>
    <w:rsid w:val="00710310"/>
    <w:rsid w:val="007151C3"/>
    <w:rsid w:val="00733017"/>
    <w:rsid w:val="00736530"/>
    <w:rsid w:val="00783310"/>
    <w:rsid w:val="00791878"/>
    <w:rsid w:val="007A49AA"/>
    <w:rsid w:val="007A4A6D"/>
    <w:rsid w:val="007D1BCF"/>
    <w:rsid w:val="007D75CF"/>
    <w:rsid w:val="007E0440"/>
    <w:rsid w:val="007E6DC5"/>
    <w:rsid w:val="0088043C"/>
    <w:rsid w:val="00884889"/>
    <w:rsid w:val="008906C9"/>
    <w:rsid w:val="00890A17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7529F"/>
    <w:rsid w:val="009C740A"/>
    <w:rsid w:val="00A125C5"/>
    <w:rsid w:val="00A2451C"/>
    <w:rsid w:val="00A26766"/>
    <w:rsid w:val="00A36E84"/>
    <w:rsid w:val="00A43EF7"/>
    <w:rsid w:val="00A65EE7"/>
    <w:rsid w:val="00A70133"/>
    <w:rsid w:val="00A770A6"/>
    <w:rsid w:val="00A813B1"/>
    <w:rsid w:val="00A861B0"/>
    <w:rsid w:val="00AB2AC3"/>
    <w:rsid w:val="00AB36C4"/>
    <w:rsid w:val="00AC32B2"/>
    <w:rsid w:val="00B07E51"/>
    <w:rsid w:val="00B17141"/>
    <w:rsid w:val="00B31575"/>
    <w:rsid w:val="00B8547D"/>
    <w:rsid w:val="00BA55C3"/>
    <w:rsid w:val="00BD06AD"/>
    <w:rsid w:val="00BE0B5E"/>
    <w:rsid w:val="00BE77AF"/>
    <w:rsid w:val="00C250D5"/>
    <w:rsid w:val="00C35666"/>
    <w:rsid w:val="00C6524C"/>
    <w:rsid w:val="00C75F77"/>
    <w:rsid w:val="00C9218B"/>
    <w:rsid w:val="00C92898"/>
    <w:rsid w:val="00CA0F13"/>
    <w:rsid w:val="00CA4340"/>
    <w:rsid w:val="00CC194A"/>
    <w:rsid w:val="00CC46DA"/>
    <w:rsid w:val="00CE5238"/>
    <w:rsid w:val="00CE69B6"/>
    <w:rsid w:val="00CE7514"/>
    <w:rsid w:val="00D12BD0"/>
    <w:rsid w:val="00D248DE"/>
    <w:rsid w:val="00D666F1"/>
    <w:rsid w:val="00D8542D"/>
    <w:rsid w:val="00DA6B56"/>
    <w:rsid w:val="00DC6A71"/>
    <w:rsid w:val="00DE75EC"/>
    <w:rsid w:val="00E0357D"/>
    <w:rsid w:val="00E70005"/>
    <w:rsid w:val="00EB244A"/>
    <w:rsid w:val="00ED1C3E"/>
    <w:rsid w:val="00ED2CC5"/>
    <w:rsid w:val="00EF15D4"/>
    <w:rsid w:val="00F240BB"/>
    <w:rsid w:val="00F57FED"/>
    <w:rsid w:val="00F96A22"/>
    <w:rsid w:val="00FA5656"/>
    <w:rsid w:val="00FC7E23"/>
    <w:rsid w:val="00FD44A2"/>
    <w:rsid w:val="00FF403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52E7C71"/>
  <w15:chartTrackingRefBased/>
  <w15:docId w15:val="{63DCD68E-810A-4A18-BA68-D87FEA9A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CC194A"/>
    <w:pPr>
      <w:overflowPunct w:val="0"/>
      <w:autoSpaceDE w:val="0"/>
      <w:autoSpaceDN w:val="0"/>
      <w:adjustRightInd w:val="0"/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C194A"/>
    <w:rPr>
      <w:rFonts w:ascii="Arial" w:hAnsi="Arial" w:cs="Arial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68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ijs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%20I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MJU IJS</Template>
  <TotalTime>28</TotalTime>
  <Pages>1</Pages>
  <Words>91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Slapar</dc:creator>
  <cp:keywords/>
  <cp:lastModifiedBy>Tina Slapar</cp:lastModifiedBy>
  <cp:revision>27</cp:revision>
  <cp:lastPrinted>2013-06-21T06:48:00Z</cp:lastPrinted>
  <dcterms:created xsi:type="dcterms:W3CDTF">2023-09-26T14:26:00Z</dcterms:created>
  <dcterms:modified xsi:type="dcterms:W3CDTF">2024-06-13T12:17:00Z</dcterms:modified>
</cp:coreProperties>
</file>