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320C1AB1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143A2F" w:rsidRPr="00143A2F">
        <w:rPr>
          <w:rFonts w:cs="Arial"/>
        </w:rPr>
        <w:t>110-91/2024-3130-67</w:t>
      </w:r>
    </w:p>
    <w:p w14:paraId="65B3ED62" w14:textId="1161388C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143A2F">
        <w:rPr>
          <w:rFonts w:cs="Arial"/>
        </w:rPr>
        <w:t>9. 12. 2024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31004A93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</w:r>
      <w:r w:rsidR="0046460A" w:rsidRPr="000150DB">
        <w:rPr>
          <w:rFonts w:cs="Arial"/>
          <w:b/>
          <w:bCs/>
        </w:rPr>
        <w:t>Obvestilo o neuspelem javnem natečaju</w:t>
      </w:r>
      <w:r>
        <w:rPr>
          <w:rFonts w:cs="Arial"/>
          <w:b/>
        </w:rPr>
        <w:t xml:space="preserve">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2DE5B456" w:rsidR="006F33F7" w:rsidRDefault="006F33F7" w:rsidP="006F33F7">
      <w:pPr>
        <w:spacing w:after="0" w:line="260" w:lineRule="atLeast"/>
        <w:rPr>
          <w:rFonts w:cs="Arial"/>
        </w:rPr>
      </w:pPr>
      <w:r>
        <w:t>Obveščamo, da je bil javn</w:t>
      </w:r>
      <w:r w:rsidR="00865E52">
        <w:t>i</w:t>
      </w:r>
      <w:r>
        <w:t xml:space="preserve"> natečaj za zasedbo prostega uradniškega delovnega mesta </w:t>
      </w:r>
      <w:bookmarkStart w:id="0" w:name="_Hlk530048678"/>
      <w:r w:rsidR="0036050E">
        <w:t>sekretar</w:t>
      </w:r>
      <w:r>
        <w:rPr>
          <w:rFonts w:cs="Arial"/>
        </w:rPr>
        <w:t xml:space="preserve"> (šifra DM </w:t>
      </w:r>
      <w:r w:rsidR="0036050E">
        <w:rPr>
          <w:rFonts w:cs="Arial"/>
        </w:rPr>
        <w:t>59766</w:t>
      </w:r>
      <w:r>
        <w:rPr>
          <w:rFonts w:cs="Arial"/>
        </w:rPr>
        <w:t xml:space="preserve">) v </w:t>
      </w:r>
      <w:r w:rsidR="0036050E">
        <w:rPr>
          <w:rFonts w:cs="Arial"/>
        </w:rPr>
        <w:t>Direktoratu za stvarno premoženje, Sektorju za upravljenje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36050E">
        <w:rPr>
          <w:rFonts w:cs="Arial"/>
          <w:noProof/>
        </w:rPr>
        <w:t>6. 8. 2024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 xml:space="preserve">, </w:t>
      </w:r>
      <w:r w:rsidR="00865E52">
        <w:t>neuspešno zaključen</w:t>
      </w:r>
      <w:r>
        <w:t>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5263A4A2" w:rsidR="006F33F7" w:rsidRDefault="00865E52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 xml:space="preserve">o pooblastilu, št. </w:t>
      </w:r>
      <w:r w:rsidR="00B22D2C">
        <w:t>1004-35/2024/18</w:t>
      </w:r>
      <w:r w:rsidR="006F33F7">
        <w:t xml:space="preserve"> z dne </w:t>
      </w:r>
      <w:r w:rsidR="00B22D2C">
        <w:t>2. 9. 2024</w:t>
      </w:r>
    </w:p>
    <w:p w14:paraId="51F8AB8D" w14:textId="3F4078AE" w:rsidR="006F33F7" w:rsidRDefault="00B22D2C" w:rsidP="006F33F7">
      <w:pPr>
        <w:spacing w:after="0"/>
        <w:ind w:left="3545"/>
        <w:rPr>
          <w:rFonts w:ascii="Calibri" w:hAnsi="Calibri"/>
        </w:rPr>
      </w:pPr>
      <w:r>
        <w:t>Gaja Štovičej</w:t>
      </w:r>
    </w:p>
    <w:p w14:paraId="7A55AC4C" w14:textId="5E044E68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 w:rsidR="00B22D2C">
        <w:t>generalna sekretarka</w:t>
      </w:r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F8A8" w14:textId="77777777" w:rsidR="001B7D57" w:rsidRDefault="001B7D57">
      <w:r>
        <w:separator/>
      </w:r>
    </w:p>
  </w:endnote>
  <w:endnote w:type="continuationSeparator" w:id="0">
    <w:p w14:paraId="76D896C8" w14:textId="77777777" w:rsidR="001B7D57" w:rsidRDefault="001B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5852" w14:textId="77777777" w:rsidR="001B7D57" w:rsidRDefault="001B7D57">
      <w:r>
        <w:separator/>
      </w:r>
    </w:p>
  </w:footnote>
  <w:footnote w:type="continuationSeparator" w:id="0">
    <w:p w14:paraId="245BCE9D" w14:textId="77777777" w:rsidR="001B7D57" w:rsidRDefault="001B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047328">
    <w:abstractNumId w:val="4"/>
  </w:num>
  <w:num w:numId="2" w16cid:durableId="1311012670">
    <w:abstractNumId w:val="2"/>
  </w:num>
  <w:num w:numId="3" w16cid:durableId="724262113">
    <w:abstractNumId w:val="3"/>
  </w:num>
  <w:num w:numId="4" w16cid:durableId="1470510459">
    <w:abstractNumId w:val="0"/>
  </w:num>
  <w:num w:numId="5" w16cid:durableId="8535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43A2F"/>
    <w:rsid w:val="00162821"/>
    <w:rsid w:val="00164064"/>
    <w:rsid w:val="0017478F"/>
    <w:rsid w:val="001B3F20"/>
    <w:rsid w:val="001B7D57"/>
    <w:rsid w:val="00202A77"/>
    <w:rsid w:val="00267E56"/>
    <w:rsid w:val="00271CE5"/>
    <w:rsid w:val="00282020"/>
    <w:rsid w:val="0029456A"/>
    <w:rsid w:val="002A212E"/>
    <w:rsid w:val="002A2B69"/>
    <w:rsid w:val="0031592E"/>
    <w:rsid w:val="0031657E"/>
    <w:rsid w:val="0036050E"/>
    <w:rsid w:val="003636BF"/>
    <w:rsid w:val="00371442"/>
    <w:rsid w:val="003845B4"/>
    <w:rsid w:val="00387B1A"/>
    <w:rsid w:val="003C5EE5"/>
    <w:rsid w:val="003E1C74"/>
    <w:rsid w:val="00420D5D"/>
    <w:rsid w:val="00457D4A"/>
    <w:rsid w:val="0046460A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5E52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22D2C"/>
    <w:rsid w:val="00B31575"/>
    <w:rsid w:val="00B6180A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2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2024-12-09T08:13:00Z</dcterms:created>
  <dcterms:modified xsi:type="dcterms:W3CDTF">2024-12-09T08:14:00Z</dcterms:modified>
</cp:coreProperties>
</file>