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735DA88A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50558D">
        <w:rPr>
          <w:rFonts w:cs="Arial"/>
        </w:rPr>
        <w:t>110-65/2024-3130-45</w:t>
      </w:r>
    </w:p>
    <w:p w14:paraId="65B3ED62" w14:textId="0317A5A4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50558D">
        <w:rPr>
          <w:rFonts w:cs="Arial"/>
        </w:rPr>
        <w:t>19. 7. 2024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77777777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  <w:t xml:space="preserve">Obvestilo o končanem javnem natečaju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5C83D110" w:rsidR="006F33F7" w:rsidRDefault="006F33F7" w:rsidP="006F33F7">
      <w:pPr>
        <w:spacing w:after="0" w:line="260" w:lineRule="atLeast"/>
        <w:rPr>
          <w:rFonts w:cs="Arial"/>
        </w:rPr>
      </w:pPr>
      <w:r>
        <w:t xml:space="preserve">Obveščamo, da je bil v javnem natečaju za zasedbo prostega uradniškega delovnega mesta </w:t>
      </w:r>
      <w:bookmarkStart w:id="0" w:name="_Hlk530048678"/>
      <w:r w:rsidR="0050558D">
        <w:t>sekretar</w:t>
      </w:r>
      <w:r>
        <w:rPr>
          <w:rFonts w:cs="Arial"/>
        </w:rPr>
        <w:t xml:space="preserve"> (šifra DM </w:t>
      </w:r>
      <w:r w:rsidR="0050558D">
        <w:rPr>
          <w:rFonts w:cs="Arial"/>
        </w:rPr>
        <w:t>50361</w:t>
      </w:r>
      <w:r>
        <w:rPr>
          <w:rFonts w:cs="Arial"/>
        </w:rPr>
        <w:t xml:space="preserve">) v </w:t>
      </w:r>
      <w:r w:rsidR="0050558D">
        <w:rPr>
          <w:rFonts w:cs="Arial"/>
        </w:rPr>
        <w:t>Direktoratu za javni sektor, Sektorju za plače v javnem sektorju</w:t>
      </w:r>
      <w:r>
        <w:rPr>
          <w:rFonts w:cs="Arial"/>
        </w:rPr>
        <w:t>, ki je bil obja</w:t>
      </w:r>
      <w:r>
        <w:rPr>
          <w:rFonts w:cs="Arial"/>
          <w:noProof/>
        </w:rPr>
        <w:t xml:space="preserve">vljen dne </w:t>
      </w:r>
      <w:r w:rsidR="0050558D">
        <w:rPr>
          <w:rFonts w:cs="Arial"/>
          <w:noProof/>
        </w:rPr>
        <w:t>30. 5. 2024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>, izbran kandidat.</w:t>
      </w:r>
    </w:p>
    <w:p w14:paraId="19EB3E54" w14:textId="77777777" w:rsidR="006F33F7" w:rsidRDefault="006F33F7" w:rsidP="006F33F7">
      <w:pPr>
        <w:spacing w:after="0" w:line="260" w:lineRule="atLeast"/>
      </w:pPr>
    </w:p>
    <w:p w14:paraId="70C2E532" w14:textId="77777777" w:rsidR="006F33F7" w:rsidRDefault="006F33F7" w:rsidP="006F33F7">
      <w:pPr>
        <w:spacing w:after="0" w:line="260" w:lineRule="atLeas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7FDF9058" w14:textId="77777777" w:rsidR="006F33F7" w:rsidRDefault="006F33F7" w:rsidP="006F33F7">
      <w:pPr>
        <w:spacing w:after="0" w:line="260" w:lineRule="atLeast"/>
      </w:pPr>
    </w:p>
    <w:p w14:paraId="3EB17070" w14:textId="44455AC2" w:rsidR="006F33F7" w:rsidRDefault="006F33F7" w:rsidP="006F33F7">
      <w:pPr>
        <w:spacing w:after="0" w:line="260" w:lineRule="atLeast"/>
      </w:pPr>
      <w:r>
        <w:t>Kandidati lahko zaprosilo za vpogled v podatke izbirnega postopka, z navedbo številke zadeve, pošljejo na e-naslov: gp.mju@gov.si.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1BC3BB91" w:rsidR="006F33F7" w:rsidRDefault="0050558D" w:rsidP="006F33F7">
      <w:pPr>
        <w:spacing w:after="0"/>
        <w:ind w:left="3545"/>
        <w:rPr>
          <w:rFonts w:ascii="Calibri" w:hAnsi="Calibri"/>
        </w:rPr>
      </w:pPr>
      <w:r>
        <w:t>P</w:t>
      </w:r>
      <w:r w:rsidR="006F33F7">
        <w:t xml:space="preserve">o pooblastilu, št. </w:t>
      </w:r>
      <w:r w:rsidR="00FF64BC">
        <w:t>1104-</w:t>
      </w:r>
      <w:r w:rsidR="0031657E">
        <w:t>42/2022/110</w:t>
      </w:r>
      <w:r w:rsidR="006F33F7">
        <w:t xml:space="preserve"> z dne </w:t>
      </w:r>
      <w:r w:rsidR="0031657E">
        <w:t>7. 12. 2023</w:t>
      </w:r>
    </w:p>
    <w:p w14:paraId="51F8AB8D" w14:textId="38D71D9A" w:rsidR="006F33F7" w:rsidRDefault="0031657E" w:rsidP="006F33F7">
      <w:pPr>
        <w:spacing w:after="0"/>
        <w:ind w:left="3545"/>
        <w:rPr>
          <w:rFonts w:ascii="Calibri" w:hAnsi="Calibri"/>
        </w:rPr>
      </w:pPr>
      <w:r>
        <w:t>Ksenija Vencelj</w:t>
      </w:r>
    </w:p>
    <w:p w14:paraId="7A55AC4C" w14:textId="22678221" w:rsidR="00C71699" w:rsidRPr="00202A77" w:rsidRDefault="006F33F7" w:rsidP="006F33F7">
      <w:pPr>
        <w:pStyle w:val="podpisi"/>
        <w:rPr>
          <w:lang w:val="sl-SI"/>
        </w:rPr>
      </w:pPr>
      <w:r w:rsidRPr="00FF64BC">
        <w:rPr>
          <w:lang w:val="sl-SI"/>
        </w:rPr>
        <w:tab/>
        <w:t xml:space="preserve">   </w:t>
      </w:r>
      <w:r>
        <w:t xml:space="preserve">v. d. </w:t>
      </w:r>
      <w:proofErr w:type="spellStart"/>
      <w:r>
        <w:t>generalnega</w:t>
      </w:r>
      <w:proofErr w:type="spellEnd"/>
      <w:r>
        <w:t xml:space="preserve"> </w:t>
      </w:r>
      <w:proofErr w:type="spellStart"/>
      <w:r>
        <w:t>sekretarja</w:t>
      </w:r>
      <w:proofErr w:type="spellEnd"/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4A6E" w14:textId="77777777" w:rsidR="00B6180A" w:rsidRDefault="00B6180A">
      <w:r>
        <w:separator/>
      </w:r>
    </w:p>
  </w:endnote>
  <w:endnote w:type="continuationSeparator" w:id="0">
    <w:p w14:paraId="03E87BAB" w14:textId="77777777" w:rsidR="00B6180A" w:rsidRDefault="00B6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1628" w14:textId="77777777" w:rsidR="00B6180A" w:rsidRDefault="00B6180A">
      <w:r>
        <w:separator/>
      </w:r>
    </w:p>
  </w:footnote>
  <w:footnote w:type="continuationSeparator" w:id="0">
    <w:p w14:paraId="6B8987C9" w14:textId="77777777" w:rsidR="00B6180A" w:rsidRDefault="00B6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047328">
    <w:abstractNumId w:val="4"/>
  </w:num>
  <w:num w:numId="2" w16cid:durableId="1311012670">
    <w:abstractNumId w:val="2"/>
  </w:num>
  <w:num w:numId="3" w16cid:durableId="724262113">
    <w:abstractNumId w:val="3"/>
  </w:num>
  <w:num w:numId="4" w16cid:durableId="1470510459">
    <w:abstractNumId w:val="0"/>
  </w:num>
  <w:num w:numId="5" w16cid:durableId="85354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31592E"/>
    <w:rsid w:val="0031657E"/>
    <w:rsid w:val="003636BF"/>
    <w:rsid w:val="00371442"/>
    <w:rsid w:val="003845B4"/>
    <w:rsid w:val="00387B1A"/>
    <w:rsid w:val="003C5EE5"/>
    <w:rsid w:val="003E1C74"/>
    <w:rsid w:val="00420D5D"/>
    <w:rsid w:val="00457D4A"/>
    <w:rsid w:val="004657EE"/>
    <w:rsid w:val="00482FF5"/>
    <w:rsid w:val="0050558D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6F33F7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6180A"/>
    <w:rsid w:val="00B8547D"/>
    <w:rsid w:val="00BA7BBC"/>
    <w:rsid w:val="00C250D5"/>
    <w:rsid w:val="00C35666"/>
    <w:rsid w:val="00C71699"/>
    <w:rsid w:val="00C92898"/>
    <w:rsid w:val="00CA4340"/>
    <w:rsid w:val="00CB4A04"/>
    <w:rsid w:val="00CB71FE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7577B"/>
    <w:rsid w:val="00FE0194"/>
    <w:rsid w:val="00FF348A"/>
    <w:rsid w:val="00FF64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2</cp:revision>
  <cp:lastPrinted>2012-09-24T10:52:00Z</cp:lastPrinted>
  <dcterms:created xsi:type="dcterms:W3CDTF">2024-07-22T08:22:00Z</dcterms:created>
  <dcterms:modified xsi:type="dcterms:W3CDTF">2024-07-22T08:22:00Z</dcterms:modified>
</cp:coreProperties>
</file>