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E80E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66F42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44843575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1F039136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66E697EF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375FAB6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6C405B3F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BF97A3E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2CD38E31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B02B668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21C8DFF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5C803DC9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3ECF332B" w14:textId="77777777" w:rsidR="00EE0B92" w:rsidRDefault="00EE0B92" w:rsidP="00311BE7">
      <w:pPr>
        <w:spacing w:after="0"/>
        <w:rPr>
          <w:rFonts w:cs="Arial"/>
        </w:rPr>
      </w:pPr>
    </w:p>
    <w:p w14:paraId="2DEAC8B9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A92058">
        <w:rPr>
          <w:rFonts w:cs="Arial"/>
        </w:rPr>
        <w:t>38/2021/68</w:t>
      </w:r>
    </w:p>
    <w:p w14:paraId="23231B5A" w14:textId="77777777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7E7A5C">
        <w:rPr>
          <w:rFonts w:cs="Arial"/>
        </w:rPr>
        <w:t>2. 6. 2021</w:t>
      </w:r>
    </w:p>
    <w:p w14:paraId="14DD23BD" w14:textId="77777777" w:rsidR="00EE0B92" w:rsidRDefault="00EE0B92" w:rsidP="00311BE7">
      <w:pPr>
        <w:spacing w:after="0"/>
        <w:rPr>
          <w:rFonts w:cs="Arial"/>
        </w:rPr>
      </w:pPr>
    </w:p>
    <w:p w14:paraId="02B0CD8D" w14:textId="77777777" w:rsidR="00EE0B92" w:rsidRDefault="00EE0B92" w:rsidP="00311BE7">
      <w:pPr>
        <w:spacing w:after="0"/>
        <w:rPr>
          <w:rFonts w:cs="Arial"/>
        </w:rPr>
      </w:pPr>
    </w:p>
    <w:p w14:paraId="53CA3D10" w14:textId="77777777" w:rsidR="00F53577" w:rsidRDefault="00F53577" w:rsidP="00311BE7">
      <w:pPr>
        <w:spacing w:after="0"/>
        <w:rPr>
          <w:rFonts w:cs="Arial"/>
        </w:rPr>
      </w:pPr>
    </w:p>
    <w:p w14:paraId="10957A6A" w14:textId="77777777" w:rsidR="00B91F93" w:rsidRDefault="00B91F93" w:rsidP="00311BE7">
      <w:pPr>
        <w:spacing w:after="0"/>
        <w:rPr>
          <w:rFonts w:cs="Arial"/>
        </w:rPr>
      </w:pPr>
    </w:p>
    <w:p w14:paraId="5185F8B1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1BA28362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4496FB5A" w14:textId="77777777" w:rsidR="00F53577" w:rsidRDefault="00F53577" w:rsidP="0042683A">
      <w:pPr>
        <w:spacing w:after="0" w:line="260" w:lineRule="exact"/>
        <w:rPr>
          <w:rFonts w:cs="Arial"/>
        </w:rPr>
      </w:pPr>
    </w:p>
    <w:p w14:paraId="6F3580BD" w14:textId="77777777" w:rsidR="00EE0B92" w:rsidRDefault="00EE0B92" w:rsidP="007E7A5C"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7E7A5C">
        <w:rPr>
          <w:rFonts w:cs="Arial"/>
        </w:rPr>
        <w:t>podsekretar</w:t>
      </w:r>
      <w:r w:rsidR="00602382" w:rsidRPr="00692D94">
        <w:rPr>
          <w:rFonts w:cs="Arial"/>
        </w:rPr>
        <w:t xml:space="preserve"> (šifra DM 5</w:t>
      </w:r>
      <w:r w:rsidR="007E7A5C">
        <w:rPr>
          <w:rFonts w:cs="Arial"/>
        </w:rPr>
        <w:t>9</w:t>
      </w:r>
      <w:r w:rsidR="00A92058">
        <w:rPr>
          <w:rFonts w:cs="Arial"/>
        </w:rPr>
        <w:t>395</w:t>
      </w:r>
      <w:r w:rsidR="00602382" w:rsidRPr="00692D94">
        <w:rPr>
          <w:rFonts w:cs="Arial"/>
        </w:rPr>
        <w:t>) v</w:t>
      </w:r>
      <w:r w:rsidR="007E7A5C">
        <w:rPr>
          <w:rFonts w:cs="Arial"/>
        </w:rPr>
        <w:t xml:space="preserve"> </w:t>
      </w:r>
      <w:r w:rsidR="00A92058">
        <w:rPr>
          <w:bCs/>
        </w:rPr>
        <w:t>Direktoratu za informatiko, Uradu za razvoj digitalnih rešitev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</w:t>
      </w:r>
      <w:r w:rsidR="00A92058">
        <w:rPr>
          <w:rFonts w:cs="Arial"/>
          <w:bCs/>
          <w:noProof/>
        </w:rPr>
        <w:t xml:space="preserve">Sektorju za razvoj skupnih gradnikov, </w:t>
      </w:r>
      <w:r w:rsidR="00F83260" w:rsidRPr="00586FB3">
        <w:rPr>
          <w:rFonts w:cs="Arial"/>
          <w:bCs/>
          <w:noProof/>
        </w:rPr>
        <w:t xml:space="preserve">ki je bil dne </w:t>
      </w:r>
      <w:r w:rsidR="00A92058">
        <w:rPr>
          <w:rFonts w:cs="Arial"/>
          <w:bCs/>
          <w:noProof/>
        </w:rPr>
        <w:t>7</w:t>
      </w:r>
      <w:r w:rsidR="00F83260" w:rsidRPr="00586FB3">
        <w:rPr>
          <w:rFonts w:cs="Arial"/>
          <w:bCs/>
          <w:noProof/>
        </w:rPr>
        <w:t xml:space="preserve">. </w:t>
      </w:r>
      <w:r w:rsidR="00A92058">
        <w:rPr>
          <w:rFonts w:cs="Arial"/>
          <w:bCs/>
          <w:noProof/>
        </w:rPr>
        <w:t>4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7E7A5C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7298B2B7" w14:textId="77777777" w:rsidR="00735F57" w:rsidRDefault="00735F57" w:rsidP="0042683A">
      <w:pPr>
        <w:spacing w:after="0" w:line="260" w:lineRule="exact"/>
      </w:pPr>
    </w:p>
    <w:p w14:paraId="670D1196" w14:textId="77777777"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B68921D" w14:textId="77777777" w:rsidR="00735F57" w:rsidRDefault="00735F57" w:rsidP="0042683A">
      <w:pPr>
        <w:spacing w:after="0" w:line="260" w:lineRule="exact"/>
      </w:pPr>
    </w:p>
    <w:p w14:paraId="75BA4E94" w14:textId="77777777"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07658146" w14:textId="77777777" w:rsidR="00BB1994" w:rsidRDefault="00BB1994" w:rsidP="0042683A">
      <w:pPr>
        <w:spacing w:after="0" w:line="260" w:lineRule="exact"/>
      </w:pPr>
    </w:p>
    <w:p w14:paraId="5C1D177F" w14:textId="77777777" w:rsidR="00EE0B92" w:rsidRDefault="00EE0B92" w:rsidP="0042683A">
      <w:pPr>
        <w:spacing w:after="0" w:line="260" w:lineRule="exact"/>
      </w:pPr>
      <w:r>
        <w:t>S spoštovanjem,</w:t>
      </w:r>
    </w:p>
    <w:p w14:paraId="631B3E66" w14:textId="77777777" w:rsidR="00EE0B92" w:rsidRDefault="00EE0B92" w:rsidP="0042683A">
      <w:pPr>
        <w:spacing w:after="0" w:line="260" w:lineRule="exact"/>
      </w:pPr>
    </w:p>
    <w:p w14:paraId="2735B209" w14:textId="77777777" w:rsidR="009D64E1" w:rsidRDefault="009D64E1" w:rsidP="0042683A">
      <w:pPr>
        <w:spacing w:after="0" w:line="260" w:lineRule="exact"/>
      </w:pPr>
    </w:p>
    <w:p w14:paraId="51FBDB16" w14:textId="77777777" w:rsidR="00F53577" w:rsidRDefault="00F53577" w:rsidP="0042683A">
      <w:pPr>
        <w:spacing w:after="0" w:line="260" w:lineRule="exact"/>
      </w:pPr>
    </w:p>
    <w:p w14:paraId="4610B056" w14:textId="77777777" w:rsidR="00F53577" w:rsidRDefault="00F53577" w:rsidP="0042683A">
      <w:pPr>
        <w:spacing w:after="0" w:line="260" w:lineRule="exact"/>
      </w:pPr>
    </w:p>
    <w:p w14:paraId="0949A8D0" w14:textId="77777777" w:rsidR="00EE0B92" w:rsidRDefault="007E7A5C" w:rsidP="0042683A">
      <w:pPr>
        <w:spacing w:after="0" w:line="260" w:lineRule="exact"/>
        <w:ind w:left="4536"/>
      </w:pPr>
      <w:r>
        <w:t>Anja Ancelj</w:t>
      </w:r>
    </w:p>
    <w:p w14:paraId="69DDF7AC" w14:textId="77777777" w:rsidR="00486E0C" w:rsidRDefault="007E7A5C" w:rsidP="0042683A">
      <w:pPr>
        <w:spacing w:after="0" w:line="260" w:lineRule="exact"/>
        <w:ind w:left="4536"/>
      </w:pPr>
      <w:r>
        <w:t>vodja kabineta</w:t>
      </w:r>
    </w:p>
    <w:p w14:paraId="03735F99" w14:textId="77777777" w:rsidR="00274370" w:rsidRDefault="00274370" w:rsidP="0042683A">
      <w:pPr>
        <w:spacing w:after="0" w:line="260" w:lineRule="exact"/>
      </w:pPr>
    </w:p>
    <w:p w14:paraId="7C272973" w14:textId="77777777" w:rsidR="00735F57" w:rsidRDefault="00735F57" w:rsidP="0042683A">
      <w:pPr>
        <w:spacing w:after="0" w:line="260" w:lineRule="exact"/>
      </w:pPr>
    </w:p>
    <w:p w14:paraId="056E1BD0" w14:textId="77777777" w:rsidR="00735F57" w:rsidRDefault="00735F57" w:rsidP="0042683A">
      <w:pPr>
        <w:spacing w:after="0" w:line="260" w:lineRule="exact"/>
      </w:pPr>
    </w:p>
    <w:p w14:paraId="6C2DB7ED" w14:textId="77777777" w:rsidR="00735F57" w:rsidRDefault="00735F57" w:rsidP="0042683A">
      <w:pPr>
        <w:spacing w:after="0" w:line="260" w:lineRule="exact"/>
      </w:pPr>
    </w:p>
    <w:p w14:paraId="30F5F63C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639E4" w14:textId="77777777" w:rsidR="00FD136C" w:rsidRDefault="00FD136C">
      <w:r>
        <w:separator/>
      </w:r>
    </w:p>
  </w:endnote>
  <w:endnote w:type="continuationSeparator" w:id="0">
    <w:p w14:paraId="6F250828" w14:textId="77777777" w:rsidR="00FD136C" w:rsidRDefault="00FD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8C4D" w14:textId="77777777" w:rsidR="00FD136C" w:rsidRDefault="00FD136C">
      <w:r>
        <w:separator/>
      </w:r>
    </w:p>
  </w:footnote>
  <w:footnote w:type="continuationSeparator" w:id="0">
    <w:p w14:paraId="3F948C52" w14:textId="77777777" w:rsidR="00FD136C" w:rsidRDefault="00FD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3C66"/>
    <w:rsid w:val="00113E9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2382"/>
    <w:rsid w:val="0062280D"/>
    <w:rsid w:val="00640A04"/>
    <w:rsid w:val="0069469D"/>
    <w:rsid w:val="006D298B"/>
    <w:rsid w:val="006E0AE4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7E7A5C"/>
    <w:rsid w:val="00812F99"/>
    <w:rsid w:val="00851750"/>
    <w:rsid w:val="00867C24"/>
    <w:rsid w:val="00891605"/>
    <w:rsid w:val="008F3C46"/>
    <w:rsid w:val="00904F8D"/>
    <w:rsid w:val="00910658"/>
    <w:rsid w:val="00922E6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36438"/>
    <w:rsid w:val="00A41A8A"/>
    <w:rsid w:val="00A70DFC"/>
    <w:rsid w:val="00A92058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871C8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F039A0"/>
    <w:rsid w:val="00F06452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F04837"/>
  <w15:chartTrackingRefBased/>
  <w15:docId w15:val="{8BD75280-D3AF-49E3-97CC-C5F59ED3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63DC96-C016-48E2-B699-127896C2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1018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2021-06-03T09:32:00Z</dcterms:created>
  <dcterms:modified xsi:type="dcterms:W3CDTF">2021-06-03T09:32:00Z</dcterms:modified>
</cp:coreProperties>
</file>