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571C" w14:textId="77777777" w:rsidR="00F039A0" w:rsidRDefault="007B6F42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pict w14:anchorId="6C34B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5" o:spid="_x0000_s1030" type="#_x0000_t75" alt="MJU" style="position:absolute;left:0;text-align:left;margin-left:54.3pt;margin-top:60.95pt;width:186.5pt;height:25pt;z-index:-251658752;visibility:visible;mso-position-horizontal-relative:page;mso-position-vertical-relative:page">
            <v:imagedata r:id="rId8" o:title="MJU"/>
            <w10:wrap anchorx="page" anchory="page"/>
          </v:shape>
        </w:pict>
      </w:r>
    </w:p>
    <w:p w14:paraId="07F69389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19869164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5A8459A8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227061F1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C6A213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1E88D31C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02179F62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5F4A2DA5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3BC5F1E1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33DD148A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4369B6C4" w14:textId="77777777" w:rsidR="00EE0B92" w:rsidRDefault="00EE0B92" w:rsidP="00311BE7">
      <w:pPr>
        <w:spacing w:after="0"/>
        <w:rPr>
          <w:rFonts w:cs="Arial"/>
        </w:rPr>
      </w:pPr>
    </w:p>
    <w:p w14:paraId="499565BA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7E7A5C">
        <w:rPr>
          <w:rFonts w:cs="Arial"/>
        </w:rPr>
        <w:t>28/2021/115</w:t>
      </w:r>
    </w:p>
    <w:p w14:paraId="036C7953" w14:textId="77777777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7E7A5C">
        <w:rPr>
          <w:rFonts w:cs="Arial"/>
        </w:rPr>
        <w:t>2. 6. 2021</w:t>
      </w:r>
    </w:p>
    <w:p w14:paraId="73771614" w14:textId="77777777" w:rsidR="00EE0B92" w:rsidRDefault="00EE0B92" w:rsidP="00311BE7">
      <w:pPr>
        <w:spacing w:after="0"/>
        <w:rPr>
          <w:rFonts w:cs="Arial"/>
        </w:rPr>
      </w:pPr>
    </w:p>
    <w:p w14:paraId="3A96EE8F" w14:textId="77777777" w:rsidR="00EE0B92" w:rsidRDefault="00EE0B92" w:rsidP="00311BE7">
      <w:pPr>
        <w:spacing w:after="0"/>
        <w:rPr>
          <w:rFonts w:cs="Arial"/>
        </w:rPr>
      </w:pPr>
    </w:p>
    <w:p w14:paraId="4B4AB000" w14:textId="77777777" w:rsidR="00F53577" w:rsidRDefault="00F53577" w:rsidP="00311BE7">
      <w:pPr>
        <w:spacing w:after="0"/>
        <w:rPr>
          <w:rFonts w:cs="Arial"/>
        </w:rPr>
      </w:pPr>
    </w:p>
    <w:p w14:paraId="0B4ED7DB" w14:textId="77777777" w:rsidR="00B91F93" w:rsidRDefault="00B91F93" w:rsidP="00311BE7">
      <w:pPr>
        <w:spacing w:after="0"/>
        <w:rPr>
          <w:rFonts w:cs="Arial"/>
        </w:rPr>
      </w:pPr>
    </w:p>
    <w:p w14:paraId="6ABB9697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8D1B3D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755ABAB7" w14:textId="77777777" w:rsidR="00F53577" w:rsidRDefault="00F53577" w:rsidP="0042683A">
      <w:pPr>
        <w:spacing w:after="0" w:line="260" w:lineRule="exact"/>
        <w:rPr>
          <w:rFonts w:cs="Arial"/>
        </w:rPr>
      </w:pPr>
    </w:p>
    <w:p w14:paraId="34B9EA3A" w14:textId="77777777" w:rsidR="00EE0B92" w:rsidRDefault="00EE0B92" w:rsidP="007E7A5C"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7E7A5C">
        <w:rPr>
          <w:rFonts w:cs="Arial"/>
        </w:rPr>
        <w:t>podsekretar</w:t>
      </w:r>
      <w:r w:rsidR="00602382" w:rsidRPr="00692D94">
        <w:rPr>
          <w:rFonts w:cs="Arial"/>
        </w:rPr>
        <w:t xml:space="preserve"> (šifra DM 5</w:t>
      </w:r>
      <w:r w:rsidR="007E7A5C">
        <w:rPr>
          <w:rFonts w:cs="Arial"/>
        </w:rPr>
        <w:t>9003</w:t>
      </w:r>
      <w:r w:rsidR="00602382" w:rsidRPr="00692D94">
        <w:rPr>
          <w:rFonts w:cs="Arial"/>
        </w:rPr>
        <w:t>) v</w:t>
      </w:r>
      <w:r w:rsidR="007E7A5C">
        <w:rPr>
          <w:rFonts w:cs="Arial"/>
        </w:rPr>
        <w:t xml:space="preserve"> </w:t>
      </w:r>
      <w:r w:rsidR="007E7A5C" w:rsidRPr="007E7A5C">
        <w:rPr>
          <w:bCs/>
        </w:rPr>
        <w:t>Direktoratu za lokalno samoupravo, nevladne organizacije in politični sistem, Sektorju za nevladne organizacije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7E7A5C">
        <w:rPr>
          <w:rFonts w:cs="Arial"/>
          <w:bCs/>
          <w:noProof/>
        </w:rPr>
        <w:t>11</w:t>
      </w:r>
      <w:r w:rsidR="00F83260" w:rsidRPr="00586FB3">
        <w:rPr>
          <w:rFonts w:cs="Arial"/>
          <w:bCs/>
          <w:noProof/>
        </w:rPr>
        <w:t xml:space="preserve">. </w:t>
      </w:r>
      <w:r w:rsidR="007E7A5C">
        <w:rPr>
          <w:rFonts w:cs="Arial"/>
          <w:bCs/>
          <w:noProof/>
        </w:rPr>
        <w:t>3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7E7A5C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5B5B94B3" w14:textId="77777777" w:rsidR="00735F57" w:rsidRDefault="00735F57" w:rsidP="0042683A">
      <w:pPr>
        <w:spacing w:after="0" w:line="260" w:lineRule="exact"/>
      </w:pPr>
    </w:p>
    <w:p w14:paraId="63648ADD" w14:textId="77777777" w:rsidR="00735F57" w:rsidRDefault="00735F57" w:rsidP="0042683A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23303972" w14:textId="77777777" w:rsidR="00735F57" w:rsidRDefault="00735F57" w:rsidP="0042683A">
      <w:pPr>
        <w:spacing w:after="0" w:line="260" w:lineRule="exact"/>
      </w:pPr>
    </w:p>
    <w:p w14:paraId="0C18993E" w14:textId="77777777" w:rsidR="00735F57" w:rsidRDefault="00735F57" w:rsidP="0042683A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26BB964C" w14:textId="77777777" w:rsidR="00BB1994" w:rsidRDefault="00BB1994" w:rsidP="0042683A">
      <w:pPr>
        <w:spacing w:after="0" w:line="260" w:lineRule="exact"/>
      </w:pPr>
    </w:p>
    <w:p w14:paraId="0581B2FC" w14:textId="77777777" w:rsidR="00EE0B92" w:rsidRDefault="00EE0B92" w:rsidP="0042683A">
      <w:pPr>
        <w:spacing w:after="0" w:line="260" w:lineRule="exact"/>
      </w:pPr>
      <w:r>
        <w:t>S spoštovanjem,</w:t>
      </w:r>
    </w:p>
    <w:p w14:paraId="5BBC2B10" w14:textId="77777777" w:rsidR="00EE0B92" w:rsidRDefault="00EE0B92" w:rsidP="0042683A">
      <w:pPr>
        <w:spacing w:after="0" w:line="260" w:lineRule="exact"/>
      </w:pPr>
    </w:p>
    <w:p w14:paraId="5CCCE385" w14:textId="77777777" w:rsidR="009D64E1" w:rsidRDefault="009D64E1" w:rsidP="0042683A">
      <w:pPr>
        <w:spacing w:after="0" w:line="260" w:lineRule="exact"/>
      </w:pPr>
    </w:p>
    <w:p w14:paraId="3B4155EF" w14:textId="77777777" w:rsidR="00F53577" w:rsidRDefault="00F53577" w:rsidP="0042683A">
      <w:pPr>
        <w:spacing w:after="0" w:line="260" w:lineRule="exact"/>
      </w:pPr>
    </w:p>
    <w:p w14:paraId="548A8BE3" w14:textId="77777777" w:rsidR="00F53577" w:rsidRDefault="00F53577" w:rsidP="0042683A">
      <w:pPr>
        <w:spacing w:after="0" w:line="260" w:lineRule="exact"/>
      </w:pPr>
    </w:p>
    <w:p w14:paraId="62256A0A" w14:textId="77777777" w:rsidR="00EE0B92" w:rsidRDefault="007E7A5C" w:rsidP="0042683A">
      <w:pPr>
        <w:spacing w:after="0" w:line="260" w:lineRule="exact"/>
        <w:ind w:left="4536"/>
      </w:pPr>
      <w:r>
        <w:t>Anja Ancelj</w:t>
      </w:r>
    </w:p>
    <w:p w14:paraId="5061F506" w14:textId="77777777" w:rsidR="00486E0C" w:rsidRDefault="007E7A5C" w:rsidP="0042683A">
      <w:pPr>
        <w:spacing w:after="0" w:line="260" w:lineRule="exact"/>
        <w:ind w:left="4536"/>
      </w:pPr>
      <w:r>
        <w:t>vodja kabineta</w:t>
      </w:r>
    </w:p>
    <w:p w14:paraId="5901B687" w14:textId="77777777" w:rsidR="00274370" w:rsidRDefault="00274370" w:rsidP="0042683A">
      <w:pPr>
        <w:spacing w:after="0" w:line="260" w:lineRule="exact"/>
      </w:pPr>
    </w:p>
    <w:p w14:paraId="31C44098" w14:textId="77777777" w:rsidR="00735F57" w:rsidRDefault="00735F57" w:rsidP="0042683A">
      <w:pPr>
        <w:spacing w:after="0" w:line="260" w:lineRule="exact"/>
      </w:pPr>
    </w:p>
    <w:p w14:paraId="50EEE21B" w14:textId="77777777" w:rsidR="00735F57" w:rsidRDefault="00735F57" w:rsidP="0042683A">
      <w:pPr>
        <w:spacing w:after="0" w:line="260" w:lineRule="exact"/>
      </w:pPr>
    </w:p>
    <w:p w14:paraId="77650C4F" w14:textId="77777777" w:rsidR="00735F57" w:rsidRDefault="00735F57" w:rsidP="0042683A">
      <w:pPr>
        <w:spacing w:after="0" w:line="260" w:lineRule="exact"/>
      </w:pPr>
    </w:p>
    <w:p w14:paraId="7A961F1E" w14:textId="77777777" w:rsidR="00735F57" w:rsidRPr="004C4B56" w:rsidRDefault="00735F57" w:rsidP="0042683A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9F282" w14:textId="77777777" w:rsidR="00F06452" w:rsidRDefault="00F06452">
      <w:r>
        <w:separator/>
      </w:r>
    </w:p>
  </w:endnote>
  <w:endnote w:type="continuationSeparator" w:id="0">
    <w:p w14:paraId="5B80650F" w14:textId="77777777" w:rsidR="00F06452" w:rsidRDefault="00F0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5BC0E" w14:textId="77777777" w:rsidR="00F06452" w:rsidRDefault="00F06452">
      <w:r>
        <w:separator/>
      </w:r>
    </w:p>
  </w:footnote>
  <w:footnote w:type="continuationSeparator" w:id="0">
    <w:p w14:paraId="37864ED6" w14:textId="77777777" w:rsidR="00F06452" w:rsidRDefault="00F0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F318B"/>
    <w:rsid w:val="00103C66"/>
    <w:rsid w:val="00113E96"/>
    <w:rsid w:val="0014789C"/>
    <w:rsid w:val="00160621"/>
    <w:rsid w:val="0016391F"/>
    <w:rsid w:val="00195669"/>
    <w:rsid w:val="001C2B80"/>
    <w:rsid w:val="001F38BF"/>
    <w:rsid w:val="00207981"/>
    <w:rsid w:val="00223A4F"/>
    <w:rsid w:val="00231F80"/>
    <w:rsid w:val="00236A49"/>
    <w:rsid w:val="00246B68"/>
    <w:rsid w:val="002548A5"/>
    <w:rsid w:val="00274370"/>
    <w:rsid w:val="00283140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57BE"/>
    <w:rsid w:val="0042683A"/>
    <w:rsid w:val="00427785"/>
    <w:rsid w:val="00457984"/>
    <w:rsid w:val="00486E0C"/>
    <w:rsid w:val="004C2B2B"/>
    <w:rsid w:val="004C4B56"/>
    <w:rsid w:val="004E6B34"/>
    <w:rsid w:val="004F5407"/>
    <w:rsid w:val="00514BC3"/>
    <w:rsid w:val="0056235B"/>
    <w:rsid w:val="005748C8"/>
    <w:rsid w:val="00590EA2"/>
    <w:rsid w:val="005D0BF9"/>
    <w:rsid w:val="005E0828"/>
    <w:rsid w:val="005F2667"/>
    <w:rsid w:val="005F3DD0"/>
    <w:rsid w:val="00602382"/>
    <w:rsid w:val="0062280D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0131"/>
    <w:rsid w:val="007C25A8"/>
    <w:rsid w:val="007C7D7F"/>
    <w:rsid w:val="007D5C7D"/>
    <w:rsid w:val="007E7A5C"/>
    <w:rsid w:val="00812F99"/>
    <w:rsid w:val="00851750"/>
    <w:rsid w:val="00867C24"/>
    <w:rsid w:val="00891605"/>
    <w:rsid w:val="008F3C46"/>
    <w:rsid w:val="00904F8D"/>
    <w:rsid w:val="00910658"/>
    <w:rsid w:val="00922E68"/>
    <w:rsid w:val="00946798"/>
    <w:rsid w:val="00950B85"/>
    <w:rsid w:val="009547C5"/>
    <w:rsid w:val="00954E72"/>
    <w:rsid w:val="009C34E6"/>
    <w:rsid w:val="009D64E1"/>
    <w:rsid w:val="009F2209"/>
    <w:rsid w:val="00A050D6"/>
    <w:rsid w:val="00A05BA1"/>
    <w:rsid w:val="00A271E0"/>
    <w:rsid w:val="00A36438"/>
    <w:rsid w:val="00A41A8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871C8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F039A0"/>
    <w:rsid w:val="00F06452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D0A5F0"/>
  <w15:chartTrackingRefBased/>
  <w15:docId w15:val="{8BD75280-D3AF-49E3-97CC-C5F59ED3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63DC96-C016-48E2-B699-127896C2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1031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2017-12-14T08:08:00Z</cp:lastPrinted>
  <dcterms:created xsi:type="dcterms:W3CDTF">2021-06-03T09:33:00Z</dcterms:created>
  <dcterms:modified xsi:type="dcterms:W3CDTF">2021-06-03T09:33:00Z</dcterms:modified>
</cp:coreProperties>
</file>