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17C0" w14:textId="7F0F219A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</w:t>
      </w:r>
      <w:r w:rsidR="002131E2">
        <w:rPr>
          <w:rFonts w:asciiTheme="minorHAnsi" w:hAnsiTheme="minorHAnsi" w:cstheme="minorHAnsi"/>
          <w:szCs w:val="24"/>
        </w:rPr>
        <w:t>33/2024/8</w:t>
      </w:r>
    </w:p>
    <w:p w14:paraId="5EDC053A" w14:textId="334F64EA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2131E2">
        <w:rPr>
          <w:rFonts w:asciiTheme="minorHAnsi" w:hAnsiTheme="minorHAnsi" w:cstheme="minorHAnsi"/>
          <w:szCs w:val="24"/>
        </w:rPr>
        <w:t>30. 5. 2024</w:t>
      </w:r>
    </w:p>
    <w:p w14:paraId="39C1722A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4D4584E8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7F089557" w14:textId="784901D2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24550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 xml:space="preserve">l. RS, št. 139/2006 </w:t>
      </w:r>
      <w:r w:rsidR="00B24550">
        <w:rPr>
          <w:rFonts w:asciiTheme="minorHAnsi" w:eastAsia="PMingLiU" w:hAnsiTheme="minorHAnsi" w:cstheme="minorHAnsi"/>
        </w:rPr>
        <w:t>in naslednji</w:t>
      </w:r>
      <w:r w:rsidRPr="000F635D">
        <w:rPr>
          <w:rFonts w:asciiTheme="minorHAnsi" w:eastAsia="PMingLiU" w:hAnsiTheme="minorHAnsi" w:cstheme="minorHAnsi"/>
        </w:rPr>
        <w:t>) objavljamo</w:t>
      </w:r>
    </w:p>
    <w:p w14:paraId="07561B6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D64F397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4E1A6CB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FC8A9C4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20258CF6" w14:textId="432E13C9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 xml:space="preserve">o </w:t>
      </w:r>
      <w:r w:rsidR="00F77E50">
        <w:rPr>
          <w:rFonts w:asciiTheme="minorHAnsi" w:eastAsia="PMingLiU" w:hAnsiTheme="minorHAnsi" w:cstheme="minorHAnsi"/>
          <w:b/>
        </w:rPr>
        <w:t>neuspelem</w:t>
      </w:r>
      <w:r w:rsidRPr="000F635D">
        <w:rPr>
          <w:rFonts w:asciiTheme="minorHAnsi" w:eastAsia="PMingLiU" w:hAnsiTheme="minorHAnsi" w:cstheme="minorHAnsi"/>
          <w:b/>
        </w:rPr>
        <w:t xml:space="preserve"> internem natečaju</w:t>
      </w:r>
    </w:p>
    <w:p w14:paraId="5B9D7B27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38A7371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17B7B96" w14:textId="1A33219E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 xml:space="preserve">Obveščamo vas, da </w:t>
      </w:r>
      <w:r w:rsidR="002131E2">
        <w:rPr>
          <w:rFonts w:asciiTheme="minorHAnsi" w:hAnsiTheme="minorHAnsi" w:cstheme="minorHAnsi"/>
        </w:rPr>
        <w:t xml:space="preserve">se je </w:t>
      </w:r>
      <w:r w:rsidR="00BF10FD">
        <w:rPr>
          <w:rFonts w:asciiTheme="minorHAnsi" w:hAnsiTheme="minorHAnsi" w:cstheme="minorHAnsi"/>
        </w:rPr>
        <w:t xml:space="preserve">postopek </w:t>
      </w:r>
      <w:r w:rsidRPr="000F635D">
        <w:rPr>
          <w:rFonts w:asciiTheme="minorHAnsi" w:hAnsiTheme="minorHAnsi" w:cstheme="minorHAnsi"/>
        </w:rPr>
        <w:t>inter</w:t>
      </w:r>
      <w:r w:rsidR="002131E2">
        <w:rPr>
          <w:rFonts w:asciiTheme="minorHAnsi" w:hAnsiTheme="minorHAnsi" w:cstheme="minorHAnsi"/>
        </w:rPr>
        <w:t>n</w:t>
      </w:r>
      <w:r w:rsidR="00BF10FD">
        <w:rPr>
          <w:rFonts w:asciiTheme="minorHAnsi" w:hAnsiTheme="minorHAnsi" w:cstheme="minorHAnsi"/>
        </w:rPr>
        <w:t>ega</w:t>
      </w:r>
      <w:r w:rsidRPr="000F635D">
        <w:rPr>
          <w:rFonts w:asciiTheme="minorHAnsi" w:hAnsiTheme="minorHAnsi" w:cstheme="minorHAnsi"/>
        </w:rPr>
        <w:t xml:space="preserve"> natečaj</w:t>
      </w:r>
      <w:r w:rsidR="00BF10FD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za zasedbo </w:t>
      </w:r>
      <w:r w:rsidR="002131E2">
        <w:rPr>
          <w:rFonts w:asciiTheme="minorHAnsi" w:hAnsiTheme="minorHAnsi" w:cstheme="minorHAnsi"/>
        </w:rPr>
        <w:t>prostega strokovno tehničnega delovnega mesta</w:t>
      </w:r>
      <w:r w:rsidRPr="000F635D">
        <w:rPr>
          <w:rFonts w:asciiTheme="minorHAnsi" w:hAnsiTheme="minorHAnsi" w:cstheme="minorHAnsi"/>
        </w:rPr>
        <w:t xml:space="preserve"> </w:t>
      </w:r>
      <w:r w:rsidR="002131E2">
        <w:rPr>
          <w:rFonts w:asciiTheme="minorHAnsi" w:eastAsia="PMingLiU" w:hAnsiTheme="minorHAnsi" w:cstheme="minorHAnsi"/>
        </w:rPr>
        <w:t>Dokumentalist VII/1 za kadrovske zadeve za nedoločen čas</w:t>
      </w:r>
      <w:r w:rsidRPr="000F635D">
        <w:rPr>
          <w:rFonts w:asciiTheme="minorHAnsi" w:eastAsia="PMingLiU" w:hAnsiTheme="minorHAnsi" w:cstheme="minorHAnsi"/>
        </w:rPr>
        <w:t xml:space="preserve">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2131E2">
        <w:rPr>
          <w:rFonts w:asciiTheme="minorHAnsi" w:hAnsiTheme="minorHAnsi" w:cstheme="minorHAnsi"/>
        </w:rPr>
        <w:t>20. 5. 2024,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="002131E2">
        <w:rPr>
          <w:rFonts w:asciiTheme="minorHAnsi" w:hAnsiTheme="minorHAnsi" w:cstheme="minorHAnsi"/>
        </w:rPr>
        <w:t>, kot neuspešen zaključil</w:t>
      </w:r>
      <w:r w:rsidRPr="000F635D">
        <w:rPr>
          <w:rFonts w:asciiTheme="minorHAnsi" w:hAnsiTheme="minorHAnsi" w:cstheme="minorHAnsi"/>
        </w:rPr>
        <w:t xml:space="preserve">. </w:t>
      </w:r>
    </w:p>
    <w:p w14:paraId="6940F28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7BA5C284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124441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075586EB" w14:textId="1D31EABF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 </w:t>
      </w:r>
      <w:r w:rsidR="00B2455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Darja Šlibar</w:t>
      </w:r>
    </w:p>
    <w:p w14:paraId="7725A74E" w14:textId="17D261F7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B2455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B24550">
        <w:rPr>
          <w:rFonts w:asciiTheme="minorHAnsi" w:hAnsiTheme="minorHAnsi" w:cstheme="minorHAnsi"/>
          <w:b/>
        </w:rPr>
        <w:t xml:space="preserve"> svétnica</w:t>
      </w:r>
    </w:p>
    <w:p w14:paraId="7A90558A" w14:textId="20CF30BC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B24550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0E2E993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CB916EB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53B10ED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378" w14:textId="77777777" w:rsidR="008F5079" w:rsidRDefault="008F5079" w:rsidP="003B15A3">
      <w:r>
        <w:separator/>
      </w:r>
    </w:p>
  </w:endnote>
  <w:endnote w:type="continuationSeparator" w:id="0">
    <w:p w14:paraId="24D9B639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altName w:val="@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BF7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1FF39B9E" wp14:editId="5FA5BC7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5E330963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66FBFFD1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52AD" w14:textId="71396CE4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45854D1D" wp14:editId="25EC3A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12652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42C48C44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0945E93E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FCEF" w14:textId="77777777" w:rsidR="008F5079" w:rsidRDefault="008F5079" w:rsidP="003B15A3">
      <w:r>
        <w:separator/>
      </w:r>
    </w:p>
  </w:footnote>
  <w:footnote w:type="continuationSeparator" w:id="0">
    <w:p w14:paraId="4D8926A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A68B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43BE051" wp14:editId="38198162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6016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32A1B81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214AF8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545BE1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F99984D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274863C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837425">
    <w:abstractNumId w:val="1"/>
  </w:num>
  <w:num w:numId="2" w16cid:durableId="532115129">
    <w:abstractNumId w:val="0"/>
  </w:num>
  <w:num w:numId="3" w16cid:durableId="1847862466">
    <w:abstractNumId w:val="4"/>
  </w:num>
  <w:num w:numId="4" w16cid:durableId="1669750958">
    <w:abstractNumId w:val="3"/>
  </w:num>
  <w:num w:numId="5" w16cid:durableId="1653212562">
    <w:abstractNumId w:val="2"/>
  </w:num>
  <w:num w:numId="6" w16cid:durableId="59194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F635D"/>
    <w:rsid w:val="0010411B"/>
    <w:rsid w:val="0013542C"/>
    <w:rsid w:val="001450F3"/>
    <w:rsid w:val="00166614"/>
    <w:rsid w:val="001B3C98"/>
    <w:rsid w:val="001C5A33"/>
    <w:rsid w:val="001E1495"/>
    <w:rsid w:val="0020134F"/>
    <w:rsid w:val="002131E2"/>
    <w:rsid w:val="00233782"/>
    <w:rsid w:val="0027122B"/>
    <w:rsid w:val="002A799B"/>
    <w:rsid w:val="002E4BC0"/>
    <w:rsid w:val="0030220F"/>
    <w:rsid w:val="00323386"/>
    <w:rsid w:val="00382D94"/>
    <w:rsid w:val="003A5AEA"/>
    <w:rsid w:val="003B15A3"/>
    <w:rsid w:val="00407583"/>
    <w:rsid w:val="0043113E"/>
    <w:rsid w:val="004340E4"/>
    <w:rsid w:val="004577D4"/>
    <w:rsid w:val="00467831"/>
    <w:rsid w:val="004B6147"/>
    <w:rsid w:val="004E06C3"/>
    <w:rsid w:val="005C79BF"/>
    <w:rsid w:val="005F23D8"/>
    <w:rsid w:val="006114A4"/>
    <w:rsid w:val="00612652"/>
    <w:rsid w:val="00645748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B18BF"/>
    <w:rsid w:val="00AF5303"/>
    <w:rsid w:val="00B24550"/>
    <w:rsid w:val="00B25470"/>
    <w:rsid w:val="00B43A2D"/>
    <w:rsid w:val="00BA3EC6"/>
    <w:rsid w:val="00BA4070"/>
    <w:rsid w:val="00BF10FD"/>
    <w:rsid w:val="00C45D79"/>
    <w:rsid w:val="00C54983"/>
    <w:rsid w:val="00C567CC"/>
    <w:rsid w:val="00D33AE3"/>
    <w:rsid w:val="00D767D8"/>
    <w:rsid w:val="00DC770F"/>
    <w:rsid w:val="00E1110E"/>
    <w:rsid w:val="00E939B1"/>
    <w:rsid w:val="00E941E5"/>
    <w:rsid w:val="00EA2A65"/>
    <w:rsid w:val="00EC3EBF"/>
    <w:rsid w:val="00EE0AC0"/>
    <w:rsid w:val="00F122F2"/>
    <w:rsid w:val="00F72836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A31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2024-06-03T05:25:00Z</dcterms:created>
  <dcterms:modified xsi:type="dcterms:W3CDTF">2024-06-03T05:25:00Z</dcterms:modified>
</cp:coreProperties>
</file>