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D4FE" w14:textId="10A452F5" w:rsidR="00BE1570" w:rsidRDefault="00BE1570" w:rsidP="00BE1570">
      <w:pPr>
        <w:rPr>
          <w:rFonts w:ascii="Arial" w:hAnsi="Arial" w:cs="Arial"/>
          <w:sz w:val="20"/>
          <w:szCs w:val="20"/>
        </w:rPr>
      </w:pPr>
    </w:p>
    <w:p w14:paraId="02B38CFE" w14:textId="77777777" w:rsidR="00865341" w:rsidRPr="000E7A9E" w:rsidRDefault="00865341" w:rsidP="00BE1570">
      <w:pPr>
        <w:rPr>
          <w:rFonts w:ascii="Arial" w:hAnsi="Arial" w:cs="Arial"/>
          <w:sz w:val="20"/>
          <w:szCs w:val="20"/>
        </w:rPr>
      </w:pPr>
    </w:p>
    <w:p w14:paraId="5C26741A" w14:textId="77777777" w:rsidR="003907DA" w:rsidRPr="003907DA" w:rsidRDefault="003907DA" w:rsidP="0085241B">
      <w:pPr>
        <w:jc w:val="both"/>
        <w:rPr>
          <w:rFonts w:ascii="Arial" w:hAnsi="Arial" w:cs="Arial"/>
          <w:sz w:val="20"/>
          <w:szCs w:val="20"/>
        </w:rPr>
      </w:pPr>
      <w:r w:rsidRPr="003907DA">
        <w:rPr>
          <w:rFonts w:ascii="Arial" w:hAnsi="Arial" w:cs="Arial"/>
          <w:sz w:val="20"/>
          <w:szCs w:val="20"/>
        </w:rPr>
        <w:t xml:space="preserve">Na podlagi 57. člena Zakona o javnih uslužbencih (Uradni list RS, št. 63/07 – uradno prečiščeno besedilo, 65/08, 69/08 – ZTFI-A, 69/08 – ZZavar-E, 40/12 – ZUJF, 158/20 – </w:t>
      </w:r>
      <w:proofErr w:type="spellStart"/>
      <w:r w:rsidRPr="003907DA">
        <w:rPr>
          <w:rFonts w:ascii="Arial" w:hAnsi="Arial" w:cs="Arial"/>
          <w:sz w:val="20"/>
          <w:szCs w:val="20"/>
        </w:rPr>
        <w:t>ZIntPK</w:t>
      </w:r>
      <w:proofErr w:type="spellEnd"/>
      <w:r w:rsidRPr="003907DA">
        <w:rPr>
          <w:rFonts w:ascii="Arial" w:hAnsi="Arial" w:cs="Arial"/>
          <w:sz w:val="20"/>
          <w:szCs w:val="20"/>
        </w:rPr>
        <w:t xml:space="preserve">-C, 203/20 – ZIUPOPDVE, 202/21 – </w:t>
      </w:r>
      <w:proofErr w:type="spellStart"/>
      <w:r w:rsidRPr="003907DA">
        <w:rPr>
          <w:rFonts w:ascii="Arial" w:hAnsi="Arial" w:cs="Arial"/>
          <w:sz w:val="20"/>
          <w:szCs w:val="20"/>
        </w:rPr>
        <w:t>odl</w:t>
      </w:r>
      <w:proofErr w:type="spellEnd"/>
      <w:r w:rsidRPr="003907DA">
        <w:rPr>
          <w:rFonts w:ascii="Arial" w:hAnsi="Arial" w:cs="Arial"/>
          <w:sz w:val="20"/>
          <w:szCs w:val="20"/>
        </w:rPr>
        <w:t xml:space="preserve">. US in 3/22- </w:t>
      </w:r>
      <w:proofErr w:type="spellStart"/>
      <w:r w:rsidRPr="003907DA">
        <w:rPr>
          <w:rFonts w:ascii="Arial" w:hAnsi="Arial" w:cs="Arial"/>
          <w:sz w:val="20"/>
          <w:szCs w:val="20"/>
        </w:rPr>
        <w:t>ZDeb</w:t>
      </w:r>
      <w:proofErr w:type="spellEnd"/>
      <w:r w:rsidRPr="003907DA">
        <w:rPr>
          <w:rFonts w:ascii="Arial" w:hAnsi="Arial" w:cs="Arial"/>
          <w:sz w:val="20"/>
          <w:szCs w:val="20"/>
        </w:rPr>
        <w:t>) in 6. člena Uredbe o postopku za zasedbo delovnega mesta v organih državne uprave in v pravosodnih organih (Uradni list RS, št. 139/06 in 104/10) Občina Ig objavlja interni natečaj za zasedbo prostega uradniškega delovnega mesta za nedoločen čas, s 5-mesečnim poskusnim delom:</w:t>
      </w:r>
    </w:p>
    <w:p w14:paraId="4A41005B" w14:textId="77777777" w:rsidR="003907DA" w:rsidRPr="003907DA" w:rsidRDefault="003907DA" w:rsidP="0085241B">
      <w:pPr>
        <w:jc w:val="both"/>
        <w:rPr>
          <w:rFonts w:ascii="Arial" w:hAnsi="Arial" w:cs="Arial"/>
          <w:sz w:val="20"/>
          <w:szCs w:val="20"/>
        </w:rPr>
      </w:pPr>
    </w:p>
    <w:p w14:paraId="3AB78703" w14:textId="77777777" w:rsidR="003907DA" w:rsidRPr="0085241B" w:rsidRDefault="003907DA" w:rsidP="003907DA">
      <w:pPr>
        <w:rPr>
          <w:rFonts w:ascii="Arial" w:hAnsi="Arial" w:cs="Arial"/>
          <w:b/>
          <w:bCs/>
          <w:sz w:val="20"/>
          <w:szCs w:val="20"/>
        </w:rPr>
      </w:pPr>
      <w:r w:rsidRPr="0085241B">
        <w:rPr>
          <w:rFonts w:ascii="Arial" w:hAnsi="Arial" w:cs="Arial"/>
          <w:b/>
          <w:bCs/>
          <w:sz w:val="20"/>
          <w:szCs w:val="20"/>
        </w:rPr>
        <w:t>VIŠJI SVETOVALEC ZA INVESTICIJE IN PROJEKTE (šifra DM C027010).</w:t>
      </w:r>
    </w:p>
    <w:p w14:paraId="2DC363C5" w14:textId="77777777" w:rsidR="003907DA" w:rsidRPr="003907DA" w:rsidRDefault="003907DA" w:rsidP="003907DA">
      <w:pPr>
        <w:rPr>
          <w:rFonts w:ascii="Arial" w:hAnsi="Arial" w:cs="Arial"/>
          <w:sz w:val="20"/>
          <w:szCs w:val="20"/>
        </w:rPr>
      </w:pPr>
    </w:p>
    <w:p w14:paraId="3BD742B3" w14:textId="77777777" w:rsidR="003907DA" w:rsidRPr="003907DA" w:rsidRDefault="003907DA" w:rsidP="003907DA">
      <w:pPr>
        <w:rPr>
          <w:rFonts w:ascii="Arial" w:hAnsi="Arial" w:cs="Arial"/>
          <w:sz w:val="20"/>
          <w:szCs w:val="20"/>
        </w:rPr>
      </w:pPr>
      <w:r w:rsidRPr="003907DA">
        <w:rPr>
          <w:rFonts w:ascii="Arial" w:hAnsi="Arial" w:cs="Arial"/>
          <w:sz w:val="20"/>
          <w:szCs w:val="20"/>
        </w:rPr>
        <w:t>Kandidati, ki se bodo prijavili na prosto delovno mesto, morajo izpolnjevati naslednje pogoje, in sicer morajo imeti:</w:t>
      </w:r>
    </w:p>
    <w:p w14:paraId="502A23FE" w14:textId="34981683" w:rsidR="0085241B" w:rsidRDefault="003907DA" w:rsidP="003907DA">
      <w:pPr>
        <w:rPr>
          <w:rFonts w:ascii="Arial" w:hAnsi="Arial" w:cs="Arial"/>
          <w:sz w:val="20"/>
          <w:szCs w:val="20"/>
        </w:rPr>
      </w:pPr>
      <w:r w:rsidRPr="003907DA">
        <w:rPr>
          <w:rFonts w:ascii="Arial" w:hAnsi="Arial" w:cs="Arial"/>
          <w:sz w:val="20"/>
          <w:szCs w:val="20"/>
        </w:rPr>
        <w:t>–</w:t>
      </w:r>
      <w:r w:rsidR="0085241B">
        <w:rPr>
          <w:rFonts w:ascii="Arial" w:hAnsi="Arial" w:cs="Arial"/>
          <w:sz w:val="20"/>
          <w:szCs w:val="20"/>
        </w:rPr>
        <w:t xml:space="preserve"> </w:t>
      </w:r>
      <w:r w:rsidRPr="003907DA">
        <w:rPr>
          <w:rFonts w:ascii="Arial" w:hAnsi="Arial" w:cs="Arial"/>
          <w:sz w:val="20"/>
          <w:szCs w:val="20"/>
        </w:rPr>
        <w:t xml:space="preserve">sklenjeno delovno razmerje na uradniškem delovnem mestu za nedoločen čas v državni upravi, </w:t>
      </w:r>
    </w:p>
    <w:p w14:paraId="790CD6E7" w14:textId="06641FAC" w:rsidR="0085241B"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pravosodnih organih, drugih državnih organih in upravah lokalnih skupnosti, ki so pristopili k »Dogovoru o </w:t>
      </w:r>
      <w:r>
        <w:rPr>
          <w:rFonts w:ascii="Arial" w:hAnsi="Arial" w:cs="Arial"/>
          <w:sz w:val="20"/>
          <w:szCs w:val="20"/>
        </w:rPr>
        <w:t xml:space="preserve"> </w:t>
      </w:r>
    </w:p>
    <w:p w14:paraId="4C26A777" w14:textId="3E555509"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vključitvi v interni trg dela«,</w:t>
      </w:r>
    </w:p>
    <w:p w14:paraId="4FD27BF3" w14:textId="77777777" w:rsidR="0085241B" w:rsidRDefault="003907DA" w:rsidP="003907DA">
      <w:pPr>
        <w:rPr>
          <w:rFonts w:ascii="Arial" w:hAnsi="Arial" w:cs="Arial"/>
          <w:sz w:val="20"/>
          <w:szCs w:val="20"/>
        </w:rPr>
      </w:pPr>
      <w:r w:rsidRPr="003907DA">
        <w:rPr>
          <w:rFonts w:ascii="Arial" w:hAnsi="Arial" w:cs="Arial"/>
          <w:sz w:val="20"/>
          <w:szCs w:val="20"/>
        </w:rPr>
        <w:t>–</w:t>
      </w:r>
      <w:r w:rsidR="0085241B">
        <w:rPr>
          <w:rFonts w:ascii="Arial" w:hAnsi="Arial" w:cs="Arial"/>
          <w:sz w:val="20"/>
          <w:szCs w:val="20"/>
        </w:rPr>
        <w:t xml:space="preserve"> </w:t>
      </w:r>
      <w:r w:rsidRPr="003907DA">
        <w:rPr>
          <w:rFonts w:ascii="Arial" w:hAnsi="Arial" w:cs="Arial"/>
          <w:sz w:val="20"/>
          <w:szCs w:val="20"/>
        </w:rPr>
        <w:t xml:space="preserve">končano najmanj specialistično izobraževanje po visokošolski strokovni izobrazbi (prejšnja)/specializacija po </w:t>
      </w:r>
    </w:p>
    <w:p w14:paraId="20A41CC2" w14:textId="77777777" w:rsidR="0085241B"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visokošolski strokovni izobrazbi (prejšnja) oziroma najmanj visokošolsko strokovno izobraževanje </w:t>
      </w:r>
    </w:p>
    <w:p w14:paraId="5BC0FFA7" w14:textId="77777777" w:rsidR="0085241B"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(prejšnje)/visokošolska strokovna izobrazba (prejšnja) oziroma najmanj visokošolsko strokovno </w:t>
      </w:r>
    </w:p>
    <w:p w14:paraId="7EA35311" w14:textId="77777777" w:rsidR="0085241B"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izobraževanje (prva bolonjska stopnja)/ visokošolska strokovna izobrazba (prva bolonjska stopnja) oziroma </w:t>
      </w:r>
    </w:p>
    <w:p w14:paraId="0E76688B" w14:textId="77777777" w:rsidR="0085241B"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najmanj visokošolsko univerzitetno izobraževanje (prva bolonjska stopnja)/visokošolska univerzitetna </w:t>
      </w:r>
    </w:p>
    <w:p w14:paraId="01F3634A" w14:textId="54CCE1FA"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izobrazba (prva bolonjska stopnja),</w:t>
      </w:r>
    </w:p>
    <w:p w14:paraId="7134C64D" w14:textId="2B1E745E" w:rsidR="003907DA" w:rsidRPr="003907DA" w:rsidRDefault="003907DA" w:rsidP="003907DA">
      <w:pPr>
        <w:rPr>
          <w:rFonts w:ascii="Arial" w:hAnsi="Arial" w:cs="Arial"/>
          <w:sz w:val="20"/>
          <w:szCs w:val="20"/>
        </w:rPr>
      </w:pPr>
      <w:r w:rsidRPr="003907DA">
        <w:rPr>
          <w:rFonts w:ascii="Arial" w:hAnsi="Arial" w:cs="Arial"/>
          <w:sz w:val="20"/>
          <w:szCs w:val="20"/>
        </w:rPr>
        <w:t>–</w:t>
      </w:r>
      <w:r w:rsidR="0085241B">
        <w:rPr>
          <w:rFonts w:ascii="Arial" w:hAnsi="Arial" w:cs="Arial"/>
          <w:sz w:val="20"/>
          <w:szCs w:val="20"/>
        </w:rPr>
        <w:t xml:space="preserve"> </w:t>
      </w:r>
      <w:r w:rsidRPr="003907DA">
        <w:rPr>
          <w:rFonts w:ascii="Arial" w:hAnsi="Arial" w:cs="Arial"/>
          <w:sz w:val="20"/>
          <w:szCs w:val="20"/>
        </w:rPr>
        <w:t>najmanj 4 leta delovnih izkušenj,</w:t>
      </w:r>
    </w:p>
    <w:p w14:paraId="10A86F90" w14:textId="262537F5" w:rsidR="003907DA" w:rsidRPr="003907DA" w:rsidRDefault="003907DA" w:rsidP="003907DA">
      <w:pPr>
        <w:rPr>
          <w:rFonts w:ascii="Arial" w:hAnsi="Arial" w:cs="Arial"/>
          <w:sz w:val="20"/>
          <w:szCs w:val="20"/>
        </w:rPr>
      </w:pPr>
      <w:r w:rsidRPr="003907DA">
        <w:rPr>
          <w:rFonts w:ascii="Arial" w:hAnsi="Arial" w:cs="Arial"/>
          <w:sz w:val="20"/>
          <w:szCs w:val="20"/>
        </w:rPr>
        <w:t>–</w:t>
      </w:r>
      <w:r w:rsidR="0085241B">
        <w:rPr>
          <w:rFonts w:ascii="Arial" w:hAnsi="Arial" w:cs="Arial"/>
          <w:sz w:val="20"/>
          <w:szCs w:val="20"/>
        </w:rPr>
        <w:t xml:space="preserve"> </w:t>
      </w:r>
      <w:r w:rsidRPr="003907DA">
        <w:rPr>
          <w:rFonts w:ascii="Arial" w:hAnsi="Arial" w:cs="Arial"/>
          <w:sz w:val="20"/>
          <w:szCs w:val="20"/>
        </w:rPr>
        <w:t>znanje uradnega jezika,</w:t>
      </w:r>
    </w:p>
    <w:p w14:paraId="28CCADF9" w14:textId="65B4232E" w:rsidR="003907DA" w:rsidRPr="003907DA" w:rsidRDefault="003907DA" w:rsidP="003907DA">
      <w:pPr>
        <w:rPr>
          <w:rFonts w:ascii="Arial" w:hAnsi="Arial" w:cs="Arial"/>
          <w:sz w:val="20"/>
          <w:szCs w:val="20"/>
        </w:rPr>
      </w:pPr>
      <w:r w:rsidRPr="003907DA">
        <w:rPr>
          <w:rFonts w:ascii="Arial" w:hAnsi="Arial" w:cs="Arial"/>
          <w:sz w:val="20"/>
          <w:szCs w:val="20"/>
        </w:rPr>
        <w:t>–</w:t>
      </w:r>
      <w:r w:rsidR="0085241B">
        <w:rPr>
          <w:rFonts w:ascii="Arial" w:hAnsi="Arial" w:cs="Arial"/>
          <w:sz w:val="20"/>
          <w:szCs w:val="20"/>
        </w:rPr>
        <w:t xml:space="preserve"> </w:t>
      </w:r>
      <w:r w:rsidRPr="003907DA">
        <w:rPr>
          <w:rFonts w:ascii="Arial" w:hAnsi="Arial" w:cs="Arial"/>
          <w:sz w:val="20"/>
          <w:szCs w:val="20"/>
        </w:rPr>
        <w:t>opravljeno obvezno usposabljanje za imenovanje v naziv,</w:t>
      </w:r>
    </w:p>
    <w:p w14:paraId="4F3AE7F2" w14:textId="5EFB9701" w:rsidR="003907DA" w:rsidRPr="003907DA" w:rsidRDefault="003907DA" w:rsidP="003907DA">
      <w:pPr>
        <w:rPr>
          <w:rFonts w:ascii="Arial" w:hAnsi="Arial" w:cs="Arial"/>
          <w:sz w:val="20"/>
          <w:szCs w:val="20"/>
        </w:rPr>
      </w:pPr>
      <w:r w:rsidRPr="003907DA">
        <w:rPr>
          <w:rFonts w:ascii="Arial" w:hAnsi="Arial" w:cs="Arial"/>
          <w:sz w:val="20"/>
          <w:szCs w:val="20"/>
        </w:rPr>
        <w:t>–</w:t>
      </w:r>
      <w:r w:rsidR="0085241B">
        <w:rPr>
          <w:rFonts w:ascii="Arial" w:hAnsi="Arial" w:cs="Arial"/>
          <w:sz w:val="20"/>
          <w:szCs w:val="20"/>
        </w:rPr>
        <w:t xml:space="preserve"> </w:t>
      </w:r>
      <w:r w:rsidRPr="003907DA">
        <w:rPr>
          <w:rFonts w:ascii="Arial" w:hAnsi="Arial" w:cs="Arial"/>
          <w:sz w:val="20"/>
          <w:szCs w:val="20"/>
        </w:rPr>
        <w:t>opravljen strokovni izpit iz upravnega postopka,</w:t>
      </w:r>
    </w:p>
    <w:p w14:paraId="21E11B7D" w14:textId="26086477" w:rsidR="003907DA" w:rsidRPr="003907DA" w:rsidRDefault="003907DA" w:rsidP="003907DA">
      <w:pPr>
        <w:rPr>
          <w:rFonts w:ascii="Arial" w:hAnsi="Arial" w:cs="Arial"/>
          <w:sz w:val="20"/>
          <w:szCs w:val="20"/>
        </w:rPr>
      </w:pPr>
      <w:r w:rsidRPr="003907DA">
        <w:rPr>
          <w:rFonts w:ascii="Arial" w:hAnsi="Arial" w:cs="Arial"/>
          <w:sz w:val="20"/>
          <w:szCs w:val="20"/>
        </w:rPr>
        <w:t>–</w:t>
      </w:r>
      <w:r w:rsidR="0085241B">
        <w:rPr>
          <w:rFonts w:ascii="Arial" w:hAnsi="Arial" w:cs="Arial"/>
          <w:sz w:val="20"/>
          <w:szCs w:val="20"/>
        </w:rPr>
        <w:t xml:space="preserve"> </w:t>
      </w:r>
      <w:r w:rsidRPr="003907DA">
        <w:rPr>
          <w:rFonts w:ascii="Arial" w:hAnsi="Arial" w:cs="Arial"/>
          <w:sz w:val="20"/>
          <w:szCs w:val="20"/>
        </w:rPr>
        <w:t>državljanstvo Republike Slovenije,</w:t>
      </w:r>
    </w:p>
    <w:p w14:paraId="5BD40DAA" w14:textId="77777777" w:rsidR="0085241B" w:rsidRDefault="003907DA" w:rsidP="003907DA">
      <w:pPr>
        <w:rPr>
          <w:rFonts w:ascii="Arial" w:hAnsi="Arial" w:cs="Arial"/>
          <w:sz w:val="20"/>
          <w:szCs w:val="20"/>
        </w:rPr>
      </w:pPr>
      <w:r w:rsidRPr="003907DA">
        <w:rPr>
          <w:rFonts w:ascii="Arial" w:hAnsi="Arial" w:cs="Arial"/>
          <w:sz w:val="20"/>
          <w:szCs w:val="20"/>
        </w:rPr>
        <w:t>–</w:t>
      </w:r>
      <w:r w:rsidR="0085241B">
        <w:rPr>
          <w:rFonts w:ascii="Arial" w:hAnsi="Arial" w:cs="Arial"/>
          <w:sz w:val="20"/>
          <w:szCs w:val="20"/>
        </w:rPr>
        <w:t xml:space="preserve"> </w:t>
      </w:r>
      <w:r w:rsidRPr="003907DA">
        <w:rPr>
          <w:rFonts w:ascii="Arial" w:hAnsi="Arial" w:cs="Arial"/>
          <w:sz w:val="20"/>
          <w:szCs w:val="20"/>
        </w:rPr>
        <w:t xml:space="preserve">ne smejo biti pravnomočno obsojeni zaradi naklepnega kaznivega dejanja, ki se preganja po uradni </w:t>
      </w:r>
    </w:p>
    <w:p w14:paraId="53E84574" w14:textId="49F6A617" w:rsid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dolžnosti, in ne smejo biti obsojeni na nepogojno kazen zapora v trajanju več kot šest mesecev,</w:t>
      </w:r>
    </w:p>
    <w:p w14:paraId="3CA4E0CF" w14:textId="77777777" w:rsidR="0085241B" w:rsidRDefault="003907DA" w:rsidP="003907DA">
      <w:pPr>
        <w:rPr>
          <w:rFonts w:ascii="Arial" w:hAnsi="Arial" w:cs="Arial"/>
          <w:sz w:val="20"/>
          <w:szCs w:val="20"/>
        </w:rPr>
      </w:pPr>
      <w:r w:rsidRPr="003907DA">
        <w:rPr>
          <w:rFonts w:ascii="Arial" w:hAnsi="Arial" w:cs="Arial"/>
          <w:sz w:val="20"/>
          <w:szCs w:val="20"/>
        </w:rPr>
        <w:t>–</w:t>
      </w:r>
      <w:r w:rsidR="0085241B">
        <w:rPr>
          <w:rFonts w:ascii="Arial" w:hAnsi="Arial" w:cs="Arial"/>
          <w:sz w:val="20"/>
          <w:szCs w:val="20"/>
        </w:rPr>
        <w:t xml:space="preserve">  </w:t>
      </w:r>
      <w:r w:rsidRPr="003907DA">
        <w:rPr>
          <w:rFonts w:ascii="Arial" w:hAnsi="Arial" w:cs="Arial"/>
          <w:sz w:val="20"/>
          <w:szCs w:val="20"/>
        </w:rPr>
        <w:t xml:space="preserve">zoper njih ne sme biti vložena pravnomočna obtožnica zaradi naklepnega kaznivega dejanja, ki se preganja </w:t>
      </w:r>
    </w:p>
    <w:p w14:paraId="10BD5214" w14:textId="39C3B5C8"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po uradni dolžnosti.</w:t>
      </w:r>
    </w:p>
    <w:p w14:paraId="4A028210" w14:textId="77777777" w:rsidR="003907DA" w:rsidRPr="003907DA" w:rsidRDefault="003907DA" w:rsidP="003907DA">
      <w:pPr>
        <w:rPr>
          <w:rFonts w:ascii="Arial" w:hAnsi="Arial" w:cs="Arial"/>
          <w:sz w:val="20"/>
          <w:szCs w:val="20"/>
        </w:rPr>
      </w:pPr>
    </w:p>
    <w:p w14:paraId="5D446D83" w14:textId="77777777" w:rsidR="003907DA" w:rsidRPr="003907DA" w:rsidRDefault="003907DA" w:rsidP="0085241B">
      <w:pPr>
        <w:jc w:val="both"/>
        <w:rPr>
          <w:rFonts w:ascii="Arial" w:hAnsi="Arial" w:cs="Arial"/>
          <w:sz w:val="20"/>
          <w:szCs w:val="20"/>
        </w:rPr>
      </w:pPr>
      <w:r w:rsidRPr="003907DA">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252A224B" w14:textId="77777777" w:rsidR="003907DA" w:rsidRPr="003907DA" w:rsidRDefault="003907DA" w:rsidP="0085241B">
      <w:pPr>
        <w:jc w:val="both"/>
        <w:rPr>
          <w:rFonts w:ascii="Arial" w:hAnsi="Arial" w:cs="Arial"/>
          <w:sz w:val="20"/>
          <w:szCs w:val="20"/>
        </w:rPr>
      </w:pPr>
    </w:p>
    <w:p w14:paraId="5C7259B5" w14:textId="77777777" w:rsidR="003907DA" w:rsidRPr="003907DA" w:rsidRDefault="003907DA" w:rsidP="0085241B">
      <w:pPr>
        <w:jc w:val="both"/>
        <w:rPr>
          <w:rFonts w:ascii="Arial" w:hAnsi="Arial" w:cs="Arial"/>
          <w:sz w:val="20"/>
          <w:szCs w:val="20"/>
        </w:rPr>
      </w:pPr>
      <w:r w:rsidRPr="003907DA">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(druga bolonjska stopnja).</w:t>
      </w:r>
    </w:p>
    <w:p w14:paraId="29E85304" w14:textId="77777777" w:rsidR="003907DA" w:rsidRPr="003907DA" w:rsidRDefault="003907DA" w:rsidP="0085241B">
      <w:pPr>
        <w:jc w:val="both"/>
        <w:rPr>
          <w:rFonts w:ascii="Arial" w:hAnsi="Arial" w:cs="Arial"/>
          <w:sz w:val="20"/>
          <w:szCs w:val="20"/>
        </w:rPr>
      </w:pPr>
    </w:p>
    <w:p w14:paraId="50C58742" w14:textId="77777777" w:rsidR="003907DA" w:rsidRPr="003907DA" w:rsidRDefault="003907DA" w:rsidP="0085241B">
      <w:pPr>
        <w:jc w:val="both"/>
        <w:rPr>
          <w:rFonts w:ascii="Arial" w:hAnsi="Arial" w:cs="Arial"/>
          <w:sz w:val="20"/>
          <w:szCs w:val="20"/>
        </w:rPr>
      </w:pPr>
      <w:r w:rsidRPr="003907DA">
        <w:rPr>
          <w:rFonts w:ascii="Arial" w:hAnsi="Arial" w:cs="Arial"/>
          <w:sz w:val="20"/>
          <w:szCs w:val="20"/>
        </w:rPr>
        <w:t xml:space="preserve">Pri izbranem kandidatu se bo preverjalo ali ima opravljeno obvezno usposabljanje za imenovanje v naziv. Za kandidate, ki so opravili strokovni izpit za imenovanje v naziv skladno z določbami Zakona o javnih uslužbencih (Uradni list RS, št. 63/07 – uradno prečiščeno besedilo, 65/08, 69/08 – ZTFI-A, 69/08 – ZZavar-E, 40/12 – ZUJF, 158/20 – </w:t>
      </w:r>
      <w:proofErr w:type="spellStart"/>
      <w:r w:rsidRPr="003907DA">
        <w:rPr>
          <w:rFonts w:ascii="Arial" w:hAnsi="Arial" w:cs="Arial"/>
          <w:sz w:val="20"/>
          <w:szCs w:val="20"/>
        </w:rPr>
        <w:t>ZIntPK</w:t>
      </w:r>
      <w:proofErr w:type="spellEnd"/>
      <w:r w:rsidRPr="003907DA">
        <w:rPr>
          <w:rFonts w:ascii="Arial" w:hAnsi="Arial" w:cs="Arial"/>
          <w:sz w:val="20"/>
          <w:szCs w:val="20"/>
        </w:rPr>
        <w:t xml:space="preserve">-C, 203/20 – ZIUPOPDVE, 202/21 – </w:t>
      </w:r>
      <w:proofErr w:type="spellStart"/>
      <w:r w:rsidRPr="003907DA">
        <w:rPr>
          <w:rFonts w:ascii="Arial" w:hAnsi="Arial" w:cs="Arial"/>
          <w:sz w:val="20"/>
          <w:szCs w:val="20"/>
        </w:rPr>
        <w:t>odl</w:t>
      </w:r>
      <w:proofErr w:type="spellEnd"/>
      <w:r w:rsidRPr="003907DA">
        <w:rPr>
          <w:rFonts w:ascii="Arial" w:hAnsi="Arial" w:cs="Arial"/>
          <w:sz w:val="20"/>
          <w:szCs w:val="20"/>
        </w:rPr>
        <w:t xml:space="preserve">. US in 3/22- </w:t>
      </w:r>
      <w:proofErr w:type="spellStart"/>
      <w:r w:rsidRPr="003907DA">
        <w:rPr>
          <w:rFonts w:ascii="Arial" w:hAnsi="Arial" w:cs="Arial"/>
          <w:sz w:val="20"/>
          <w:szCs w:val="20"/>
        </w:rPr>
        <w:t>ZDeb</w:t>
      </w:r>
      <w:proofErr w:type="spellEnd"/>
      <w:r w:rsidRPr="003907DA">
        <w:rPr>
          <w:rFonts w:ascii="Arial" w:hAnsi="Arial" w:cs="Arial"/>
          <w:sz w:val="20"/>
          <w:szCs w:val="20"/>
        </w:rPr>
        <w:t>)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44E2E1C4" w14:textId="77777777" w:rsidR="003907DA" w:rsidRPr="003907DA" w:rsidRDefault="003907DA" w:rsidP="0085241B">
      <w:pPr>
        <w:jc w:val="both"/>
        <w:rPr>
          <w:rFonts w:ascii="Arial" w:hAnsi="Arial" w:cs="Arial"/>
          <w:sz w:val="20"/>
          <w:szCs w:val="20"/>
        </w:rPr>
      </w:pPr>
    </w:p>
    <w:p w14:paraId="4EFC0088" w14:textId="77777777" w:rsidR="003907DA" w:rsidRPr="003907DA" w:rsidRDefault="003907DA" w:rsidP="0085241B">
      <w:pPr>
        <w:jc w:val="both"/>
        <w:rPr>
          <w:rFonts w:ascii="Arial" w:hAnsi="Arial" w:cs="Arial"/>
          <w:sz w:val="20"/>
          <w:szCs w:val="20"/>
        </w:rPr>
      </w:pPr>
      <w:r w:rsidRPr="003907DA">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3907DA">
        <w:rPr>
          <w:rFonts w:ascii="Arial" w:hAnsi="Arial" w:cs="Arial"/>
          <w:sz w:val="20"/>
          <w:szCs w:val="20"/>
        </w:rPr>
        <w:t>ZDeb</w:t>
      </w:r>
      <w:proofErr w:type="spellEnd"/>
      <w:r w:rsidRPr="003907DA">
        <w:rPr>
          <w:rFonts w:ascii="Arial" w:hAnsi="Arial" w:cs="Arial"/>
          <w:sz w:val="20"/>
          <w:szCs w:val="20"/>
        </w:rPr>
        <w:t>), opraviti najkasneje v treh mesecih od sklenitve delovnega razmerja.</w:t>
      </w:r>
    </w:p>
    <w:p w14:paraId="7605C333" w14:textId="77777777" w:rsidR="003907DA" w:rsidRPr="003907DA" w:rsidRDefault="003907DA" w:rsidP="0085241B">
      <w:pPr>
        <w:jc w:val="both"/>
        <w:rPr>
          <w:rFonts w:ascii="Arial" w:hAnsi="Arial" w:cs="Arial"/>
          <w:sz w:val="20"/>
          <w:szCs w:val="20"/>
        </w:rPr>
      </w:pPr>
      <w:r w:rsidRPr="003907DA">
        <w:rPr>
          <w:rFonts w:ascii="Arial" w:hAnsi="Arial" w:cs="Arial"/>
          <w:sz w:val="20"/>
          <w:szCs w:val="20"/>
        </w:rPr>
        <w:lastRenderedPageBreak/>
        <w:t>Pri izboru bodo imeli prednost kandidati, z izkušnjami na področju priprave ali vodenja javnih naročil in projektov.</w:t>
      </w:r>
    </w:p>
    <w:p w14:paraId="561E7E34" w14:textId="77777777" w:rsidR="003907DA" w:rsidRPr="003907DA" w:rsidRDefault="003907DA" w:rsidP="003907DA">
      <w:pPr>
        <w:rPr>
          <w:rFonts w:ascii="Arial" w:hAnsi="Arial" w:cs="Arial"/>
          <w:sz w:val="20"/>
          <w:szCs w:val="20"/>
        </w:rPr>
      </w:pPr>
    </w:p>
    <w:p w14:paraId="6ADC6256" w14:textId="77777777" w:rsidR="003907DA" w:rsidRPr="003907DA" w:rsidRDefault="003907DA" w:rsidP="003907DA">
      <w:pPr>
        <w:rPr>
          <w:rFonts w:ascii="Arial" w:hAnsi="Arial" w:cs="Arial"/>
          <w:sz w:val="20"/>
          <w:szCs w:val="20"/>
        </w:rPr>
      </w:pPr>
      <w:r w:rsidRPr="003907DA">
        <w:rPr>
          <w:rFonts w:ascii="Arial" w:hAnsi="Arial" w:cs="Arial"/>
          <w:sz w:val="20"/>
          <w:szCs w:val="20"/>
        </w:rPr>
        <w:t xml:space="preserve">Naloge delovnega mesta so: </w:t>
      </w:r>
    </w:p>
    <w:p w14:paraId="37AB5ABB" w14:textId="77777777" w:rsidR="0085241B"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organiziranje medsebojnega sodelovanja in usklajevanja znotraj občinske uprave, sodelovanja v </w:t>
      </w:r>
    </w:p>
    <w:p w14:paraId="23B56818" w14:textId="28CC3B5E"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projektnih skupinah in sodelovanja z drugimi organi;</w:t>
      </w:r>
    </w:p>
    <w:p w14:paraId="01671519" w14:textId="77777777" w:rsidR="003907DA" w:rsidRPr="003907DA"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sodelovanje pri oblikovanju sistemskih rešitev in drugih najzahtevnejših gradiv; </w:t>
      </w:r>
    </w:p>
    <w:p w14:paraId="467ED72E" w14:textId="77777777" w:rsidR="0085241B"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samostojna priprava zahtevnih analiz, razvojnih projektov, informacij, poročil in drugih zahtevnih gradiv </w:t>
      </w:r>
    </w:p>
    <w:p w14:paraId="6AA11248" w14:textId="3CF2BCB6"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s področja dela; </w:t>
      </w:r>
    </w:p>
    <w:p w14:paraId="404748D2" w14:textId="77777777" w:rsidR="003907DA" w:rsidRPr="003907DA"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vodenje in odločanje v zahtevnih upravnih postopkih; </w:t>
      </w:r>
    </w:p>
    <w:p w14:paraId="09C17E7A" w14:textId="77777777" w:rsidR="003907DA" w:rsidRPr="003907DA"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vodenje najzahtevnejših upravnih postopkov; </w:t>
      </w:r>
    </w:p>
    <w:p w14:paraId="5F1DCE28" w14:textId="77777777" w:rsidR="003907DA" w:rsidRPr="003907DA"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samostojno opravljanje drugih zahtevnejših nalog; </w:t>
      </w:r>
    </w:p>
    <w:p w14:paraId="40C6276B" w14:textId="77777777" w:rsidR="0085241B"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izvajanje najzahtevnejših normativno pravnih, analitičnih, upravnih, organizacijskih in drugih strokovnih</w:t>
      </w:r>
    </w:p>
    <w:p w14:paraId="157ACB72" w14:textId="15F7FDA7"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 nalog s področja investicijskih projektov; </w:t>
      </w:r>
    </w:p>
    <w:p w14:paraId="2C48B870" w14:textId="77777777" w:rsidR="0085241B"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sodelovanje pri vsebinski pripravi investicijskih projektov občine in sodelovanje pri postopkih </w:t>
      </w:r>
    </w:p>
    <w:p w14:paraId="22DB9202" w14:textId="2D4C01A5"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pridobivanja sredstev za izvajanje investicijskih projektov; </w:t>
      </w:r>
    </w:p>
    <w:p w14:paraId="738F2E0E" w14:textId="77777777" w:rsidR="0085241B"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strokovna priprava, vodenje, načrtovanje, organiziranje, spremljanje, usklajevanje, izvajanje in </w:t>
      </w:r>
    </w:p>
    <w:p w14:paraId="37D5C397" w14:textId="77777777" w:rsidR="0085241B"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nadziranje najzahtevnejših investicijskih projektov in zahtevnejših projektov investicijskega </w:t>
      </w:r>
    </w:p>
    <w:p w14:paraId="5C7D160A" w14:textId="6DB40408"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vzdrževanja nepremičnega premoženja občine; </w:t>
      </w:r>
    </w:p>
    <w:p w14:paraId="0EFFDB8B" w14:textId="77777777" w:rsidR="0085241B"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vodenje postopkov javnih naročil in javno-zasebnega partnerstva v zvezi z najzahtevnejšimi </w:t>
      </w:r>
    </w:p>
    <w:p w14:paraId="45C36A21" w14:textId="3D982A34"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investicijskimi projekti; </w:t>
      </w:r>
    </w:p>
    <w:p w14:paraId="08174CAA" w14:textId="77777777" w:rsidR="0085241B"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pripravljanje in sodelovanje pri izdelavi najzahtevnejše investicijske dokumentacije in zbiranje, urejanje </w:t>
      </w:r>
    </w:p>
    <w:p w14:paraId="74CB4E6D" w14:textId="21715624"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in vodenje najzahtevnejših podatkov in evidenc za izdelavo le-te;</w:t>
      </w:r>
    </w:p>
    <w:p w14:paraId="3C7F6C10" w14:textId="77777777" w:rsidR="0085241B"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pripravljanje najzahtevnejših strokovnih podlag, poročil, načrtov, gradiv, mnenj, razvojnih projektov, </w:t>
      </w:r>
    </w:p>
    <w:p w14:paraId="368C8EA7" w14:textId="376560F2" w:rsidR="003907DA" w:rsidRPr="003907DA" w:rsidRDefault="0085241B"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informacij, analiz ter drugih gradiv z delovnega področja; </w:t>
      </w:r>
    </w:p>
    <w:p w14:paraId="49497B9A" w14:textId="77777777" w:rsidR="003907DA" w:rsidRPr="003907DA"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samostojno opravljanje drugih zahtevnejših del po nalogu župana in direktorja občinske uprave. </w:t>
      </w:r>
    </w:p>
    <w:p w14:paraId="2317A21B" w14:textId="77777777" w:rsidR="003907DA" w:rsidRPr="003907DA" w:rsidRDefault="003907DA" w:rsidP="003907DA">
      <w:pPr>
        <w:rPr>
          <w:rFonts w:ascii="Arial" w:hAnsi="Arial" w:cs="Arial"/>
          <w:sz w:val="20"/>
          <w:szCs w:val="20"/>
        </w:rPr>
      </w:pPr>
    </w:p>
    <w:p w14:paraId="5CB2B382" w14:textId="77777777" w:rsidR="003907DA" w:rsidRPr="003907DA" w:rsidRDefault="003907DA" w:rsidP="003907DA">
      <w:pPr>
        <w:rPr>
          <w:rFonts w:ascii="Arial" w:hAnsi="Arial" w:cs="Arial"/>
          <w:sz w:val="20"/>
          <w:szCs w:val="20"/>
        </w:rPr>
      </w:pPr>
      <w:r w:rsidRPr="003907DA">
        <w:rPr>
          <w:rFonts w:ascii="Arial" w:hAnsi="Arial" w:cs="Arial"/>
          <w:sz w:val="20"/>
          <w:szCs w:val="20"/>
        </w:rPr>
        <w:t>Prijava mora vsebovati:</w:t>
      </w:r>
      <w:r w:rsidRPr="003907DA">
        <w:rPr>
          <w:rFonts w:ascii="Arial" w:hAnsi="Arial" w:cs="Arial"/>
          <w:sz w:val="20"/>
          <w:szCs w:val="20"/>
        </w:rPr>
        <w:tab/>
      </w:r>
    </w:p>
    <w:p w14:paraId="0FC24E6A" w14:textId="77777777" w:rsidR="00FF6145" w:rsidRDefault="003907DA" w:rsidP="003907DA">
      <w:pPr>
        <w:rPr>
          <w:rFonts w:ascii="Arial" w:hAnsi="Arial" w:cs="Arial"/>
          <w:sz w:val="20"/>
          <w:szCs w:val="20"/>
        </w:rPr>
      </w:pPr>
      <w:r w:rsidRPr="003907DA">
        <w:rPr>
          <w:rFonts w:ascii="Arial" w:hAnsi="Arial" w:cs="Arial"/>
          <w:sz w:val="20"/>
          <w:szCs w:val="20"/>
        </w:rPr>
        <w:t>1.</w:t>
      </w:r>
      <w:r w:rsidR="0085241B">
        <w:rPr>
          <w:rFonts w:ascii="Arial" w:hAnsi="Arial" w:cs="Arial"/>
          <w:sz w:val="20"/>
          <w:szCs w:val="20"/>
        </w:rPr>
        <w:t xml:space="preserve"> </w:t>
      </w:r>
      <w:r w:rsidR="00FF6145">
        <w:rPr>
          <w:rFonts w:ascii="Arial" w:hAnsi="Arial" w:cs="Arial"/>
          <w:sz w:val="20"/>
          <w:szCs w:val="20"/>
        </w:rPr>
        <w:t xml:space="preserve"> </w:t>
      </w:r>
      <w:r w:rsidRPr="003907DA">
        <w:rPr>
          <w:rFonts w:ascii="Arial" w:hAnsi="Arial" w:cs="Arial"/>
          <w:sz w:val="20"/>
          <w:szCs w:val="20"/>
        </w:rPr>
        <w:t xml:space="preserve">pisno izjavo o izpolnjevanju pogoja glede zahtevane izobrazbe, iz katere morajo biti razvidni raven in smer </w:t>
      </w:r>
    </w:p>
    <w:p w14:paraId="19D8F544" w14:textId="77777777" w:rsidR="00FF6145"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izobrazbe, datum (dan, mesec, leto) zaključka izobraževanja ter ustanova, na kateri je bila izobrazba </w:t>
      </w:r>
    </w:p>
    <w:p w14:paraId="4E9D69ED" w14:textId="0F75C65E" w:rsidR="003907DA" w:rsidRPr="003907DA"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pridobljena,</w:t>
      </w:r>
    </w:p>
    <w:p w14:paraId="3690A123" w14:textId="77777777" w:rsidR="00FF6145" w:rsidRDefault="003907DA" w:rsidP="003907DA">
      <w:pPr>
        <w:rPr>
          <w:rFonts w:ascii="Arial" w:hAnsi="Arial" w:cs="Arial"/>
          <w:sz w:val="20"/>
          <w:szCs w:val="20"/>
        </w:rPr>
      </w:pPr>
      <w:r w:rsidRPr="003907DA">
        <w:rPr>
          <w:rFonts w:ascii="Arial" w:hAnsi="Arial" w:cs="Arial"/>
          <w:sz w:val="20"/>
          <w:szCs w:val="20"/>
        </w:rPr>
        <w:t>2.</w:t>
      </w:r>
      <w:r w:rsidR="00FF6145">
        <w:rPr>
          <w:rFonts w:ascii="Arial" w:hAnsi="Arial" w:cs="Arial"/>
          <w:sz w:val="20"/>
          <w:szCs w:val="20"/>
        </w:rPr>
        <w:t xml:space="preserve">  </w:t>
      </w:r>
      <w:r w:rsidRPr="003907DA">
        <w:rPr>
          <w:rFonts w:ascii="Arial" w:hAnsi="Arial" w:cs="Arial"/>
          <w:sz w:val="20"/>
          <w:szCs w:val="20"/>
        </w:rPr>
        <w:t xml:space="preserve">pisno izjavo o vseh dosedanjih zaposlitvah, iz katere je razvidno izpolnjevanje pogoja glede zahtevanih </w:t>
      </w:r>
    </w:p>
    <w:p w14:paraId="6B9BC7CC" w14:textId="77777777" w:rsidR="00FF6145"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delovnih izkušenj; v izjavi kandidat navede datum sklenitve in datum prekinitve delovnega razmerja pri </w:t>
      </w:r>
    </w:p>
    <w:p w14:paraId="3ED14334" w14:textId="77777777" w:rsidR="00FF6145"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posameznem delodajalcu ter kratko opiše delo, ki ga je opravljal pri tem delodajalcu. Za dokazovanje </w:t>
      </w:r>
    </w:p>
    <w:p w14:paraId="021847FD" w14:textId="77777777" w:rsidR="00FF6145"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delovnih izkušenj z opravljanjem drugega dela, ki ni bilo delovno razmerje, naj opis delovnih izkušenj </w:t>
      </w:r>
    </w:p>
    <w:p w14:paraId="29E43FA2" w14:textId="77777777" w:rsidR="00FF6145"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vsebuje navedbo naročnika dela, datum pričetka in konca opravljanja dela, opis del ter navedbo, katera </w:t>
      </w:r>
    </w:p>
    <w:p w14:paraId="07F591ED" w14:textId="2AEEB458" w:rsidR="003907DA" w:rsidRPr="003907DA"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raven izobrazbe se zahteva za opravljanje teh del,</w:t>
      </w:r>
    </w:p>
    <w:p w14:paraId="2EF02B35" w14:textId="77777777" w:rsidR="00FF6145" w:rsidRDefault="003907DA" w:rsidP="003907DA">
      <w:pPr>
        <w:rPr>
          <w:rFonts w:ascii="Arial" w:hAnsi="Arial" w:cs="Arial"/>
          <w:sz w:val="20"/>
          <w:szCs w:val="20"/>
        </w:rPr>
      </w:pPr>
      <w:r w:rsidRPr="003907DA">
        <w:rPr>
          <w:rFonts w:ascii="Arial" w:hAnsi="Arial" w:cs="Arial"/>
          <w:sz w:val="20"/>
          <w:szCs w:val="20"/>
        </w:rPr>
        <w:t>3.</w:t>
      </w:r>
      <w:r w:rsidR="00FF6145">
        <w:rPr>
          <w:rFonts w:ascii="Arial" w:hAnsi="Arial" w:cs="Arial"/>
          <w:sz w:val="20"/>
          <w:szCs w:val="20"/>
        </w:rPr>
        <w:t xml:space="preserve">  </w:t>
      </w:r>
      <w:r w:rsidRPr="003907DA">
        <w:rPr>
          <w:rFonts w:ascii="Arial" w:hAnsi="Arial" w:cs="Arial"/>
          <w:sz w:val="20"/>
          <w:szCs w:val="20"/>
        </w:rPr>
        <w:t xml:space="preserve">pisno izjavo o izpolnjevanju pogoja opravljenega obveznega usposabljanja za imenovanje v naziv, če je </w:t>
      </w:r>
    </w:p>
    <w:p w14:paraId="72EBE8FE" w14:textId="03227EDF" w:rsidR="003907DA" w:rsidRPr="003907DA"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kandidat usposabljanje opravil,</w:t>
      </w:r>
    </w:p>
    <w:p w14:paraId="5F564571" w14:textId="405E78E1" w:rsidR="003907DA" w:rsidRPr="003907DA" w:rsidRDefault="003907DA" w:rsidP="003907DA">
      <w:pPr>
        <w:rPr>
          <w:rFonts w:ascii="Arial" w:hAnsi="Arial" w:cs="Arial"/>
          <w:sz w:val="20"/>
          <w:szCs w:val="20"/>
        </w:rPr>
      </w:pPr>
      <w:r w:rsidRPr="003907DA">
        <w:rPr>
          <w:rFonts w:ascii="Arial" w:hAnsi="Arial" w:cs="Arial"/>
          <w:sz w:val="20"/>
          <w:szCs w:val="20"/>
        </w:rPr>
        <w:t>4.</w:t>
      </w:r>
      <w:r w:rsidR="00FF6145">
        <w:rPr>
          <w:rFonts w:ascii="Arial" w:hAnsi="Arial" w:cs="Arial"/>
          <w:sz w:val="20"/>
          <w:szCs w:val="20"/>
        </w:rPr>
        <w:t xml:space="preserve">  </w:t>
      </w:r>
      <w:r w:rsidRPr="003907DA">
        <w:rPr>
          <w:rFonts w:ascii="Arial" w:hAnsi="Arial" w:cs="Arial"/>
          <w:sz w:val="20"/>
          <w:szCs w:val="20"/>
        </w:rPr>
        <w:t>pisno izjavo o opravljenem strokovnem izpitu iz upravnega postopka, če ga je kandidat opravil,</w:t>
      </w:r>
    </w:p>
    <w:p w14:paraId="0BB2F2EB" w14:textId="37602D08" w:rsidR="003907DA" w:rsidRPr="003907DA" w:rsidRDefault="003907DA" w:rsidP="003907DA">
      <w:pPr>
        <w:rPr>
          <w:rFonts w:ascii="Arial" w:hAnsi="Arial" w:cs="Arial"/>
          <w:sz w:val="20"/>
          <w:szCs w:val="20"/>
        </w:rPr>
      </w:pPr>
      <w:r w:rsidRPr="003907DA">
        <w:rPr>
          <w:rFonts w:ascii="Arial" w:hAnsi="Arial" w:cs="Arial"/>
          <w:sz w:val="20"/>
          <w:szCs w:val="20"/>
        </w:rPr>
        <w:t>5.</w:t>
      </w:r>
      <w:r w:rsidR="00FF6145">
        <w:rPr>
          <w:rFonts w:ascii="Arial" w:hAnsi="Arial" w:cs="Arial"/>
          <w:sz w:val="20"/>
          <w:szCs w:val="20"/>
        </w:rPr>
        <w:t xml:space="preserve">  </w:t>
      </w:r>
      <w:r w:rsidRPr="003907DA">
        <w:rPr>
          <w:rFonts w:ascii="Arial" w:hAnsi="Arial" w:cs="Arial"/>
          <w:sz w:val="20"/>
          <w:szCs w:val="20"/>
        </w:rPr>
        <w:t>pisno izjavo kandidata, da:</w:t>
      </w:r>
    </w:p>
    <w:p w14:paraId="6B1DE64E" w14:textId="77777777" w:rsidR="003907DA" w:rsidRPr="003907DA"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ima znanje uradnega jezika,</w:t>
      </w:r>
    </w:p>
    <w:p w14:paraId="75191C5E" w14:textId="77777777" w:rsidR="003907DA" w:rsidRPr="003907DA"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je državljan Republike Slovenije,</w:t>
      </w:r>
    </w:p>
    <w:p w14:paraId="112A7733" w14:textId="77777777" w:rsidR="00FF6145"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ni bil pravnomočno obsojen zaradi naklepnega kaznivega dejanja, ki se preganja po uradni dolžnosti, </w:t>
      </w:r>
    </w:p>
    <w:p w14:paraId="5F6240DA" w14:textId="5B80964E" w:rsidR="003907DA" w:rsidRPr="003907DA"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in da ni bil obsojen na nepogojno kazen zapora v trajanju več kot šest mesecev,</w:t>
      </w:r>
    </w:p>
    <w:p w14:paraId="4772A06D" w14:textId="77777777" w:rsidR="00FF6145" w:rsidRDefault="003907DA" w:rsidP="003907DA">
      <w:pPr>
        <w:rPr>
          <w:rFonts w:ascii="Arial" w:hAnsi="Arial" w:cs="Arial"/>
          <w:sz w:val="20"/>
          <w:szCs w:val="20"/>
        </w:rPr>
      </w:pPr>
      <w:r w:rsidRPr="003907DA">
        <w:rPr>
          <w:rFonts w:ascii="Arial" w:hAnsi="Arial" w:cs="Arial"/>
          <w:sz w:val="20"/>
          <w:szCs w:val="20"/>
        </w:rPr>
        <w:t>–</w:t>
      </w:r>
      <w:r w:rsidRPr="003907DA">
        <w:rPr>
          <w:rFonts w:ascii="Arial" w:hAnsi="Arial" w:cs="Arial"/>
          <w:sz w:val="20"/>
          <w:szCs w:val="20"/>
        </w:rPr>
        <w:tab/>
        <w:t xml:space="preserve">zoper njega ni vložena pravnomočna obtožnica zaradi naklepnega kaznivega dejanja, ki se preganja </w:t>
      </w:r>
    </w:p>
    <w:p w14:paraId="575ECB07" w14:textId="3FAA9764" w:rsidR="003907DA" w:rsidRPr="003907DA"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po uradni dolžnosti;</w:t>
      </w:r>
    </w:p>
    <w:p w14:paraId="52EE1C18" w14:textId="77777777" w:rsidR="00FF6145" w:rsidRDefault="003907DA" w:rsidP="003907DA">
      <w:pPr>
        <w:rPr>
          <w:rFonts w:ascii="Arial" w:hAnsi="Arial" w:cs="Arial"/>
          <w:sz w:val="20"/>
          <w:szCs w:val="20"/>
        </w:rPr>
      </w:pPr>
      <w:r w:rsidRPr="003907DA">
        <w:rPr>
          <w:rFonts w:ascii="Arial" w:hAnsi="Arial" w:cs="Arial"/>
          <w:sz w:val="20"/>
          <w:szCs w:val="20"/>
        </w:rPr>
        <w:t>6.</w:t>
      </w:r>
      <w:r w:rsidR="00FF6145">
        <w:rPr>
          <w:rFonts w:ascii="Arial" w:hAnsi="Arial" w:cs="Arial"/>
          <w:sz w:val="20"/>
          <w:szCs w:val="20"/>
        </w:rPr>
        <w:t xml:space="preserve">  </w:t>
      </w:r>
      <w:r w:rsidRPr="003907DA">
        <w:rPr>
          <w:rFonts w:ascii="Arial" w:hAnsi="Arial" w:cs="Arial"/>
          <w:sz w:val="20"/>
          <w:szCs w:val="20"/>
        </w:rPr>
        <w:t xml:space="preserve">pisno izjavo, da ima kandidat sklenjeno delovno razmerje za nedoločen čas v državni upravi, pravosodnih </w:t>
      </w:r>
    </w:p>
    <w:p w14:paraId="15C1C331" w14:textId="77777777" w:rsidR="00FF6145"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 xml:space="preserve">organih, drugih državnih organih in upravah lokalnih skupnosti, ki so pristopili k »Dogovoru o vključitvi v </w:t>
      </w:r>
    </w:p>
    <w:p w14:paraId="6A9FB198" w14:textId="26F746A9" w:rsidR="003907DA" w:rsidRPr="003907DA"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interni trg dela«,</w:t>
      </w:r>
    </w:p>
    <w:p w14:paraId="0B6CFD32" w14:textId="00B5DE28" w:rsidR="003907DA" w:rsidRPr="003907DA" w:rsidRDefault="003907DA" w:rsidP="003907DA">
      <w:pPr>
        <w:rPr>
          <w:rFonts w:ascii="Arial" w:hAnsi="Arial" w:cs="Arial"/>
          <w:sz w:val="20"/>
          <w:szCs w:val="20"/>
        </w:rPr>
      </w:pPr>
      <w:r w:rsidRPr="003907DA">
        <w:rPr>
          <w:rFonts w:ascii="Arial" w:hAnsi="Arial" w:cs="Arial"/>
          <w:sz w:val="20"/>
          <w:szCs w:val="20"/>
        </w:rPr>
        <w:t>7.</w:t>
      </w:r>
      <w:r w:rsidR="00FF6145">
        <w:rPr>
          <w:rFonts w:ascii="Arial" w:hAnsi="Arial" w:cs="Arial"/>
          <w:sz w:val="20"/>
          <w:szCs w:val="20"/>
        </w:rPr>
        <w:t xml:space="preserve">  </w:t>
      </w:r>
      <w:r w:rsidRPr="003907DA">
        <w:rPr>
          <w:rFonts w:ascii="Arial" w:hAnsi="Arial" w:cs="Arial"/>
          <w:sz w:val="20"/>
          <w:szCs w:val="20"/>
        </w:rPr>
        <w:t>pisno izjavo, da je kandidat imenovan v uradniški naziv (navesti v kateri naziv),</w:t>
      </w:r>
    </w:p>
    <w:p w14:paraId="7CB683C5" w14:textId="77777777" w:rsidR="00FF6145" w:rsidRDefault="003907DA" w:rsidP="003907DA">
      <w:pPr>
        <w:rPr>
          <w:rFonts w:ascii="Arial" w:hAnsi="Arial" w:cs="Arial"/>
          <w:sz w:val="20"/>
          <w:szCs w:val="20"/>
        </w:rPr>
      </w:pPr>
      <w:r w:rsidRPr="003907DA">
        <w:rPr>
          <w:rFonts w:ascii="Arial" w:hAnsi="Arial" w:cs="Arial"/>
          <w:sz w:val="20"/>
          <w:szCs w:val="20"/>
        </w:rPr>
        <w:t>8.</w:t>
      </w:r>
      <w:r w:rsidR="00FF6145">
        <w:rPr>
          <w:rFonts w:ascii="Arial" w:hAnsi="Arial" w:cs="Arial"/>
          <w:sz w:val="20"/>
          <w:szCs w:val="20"/>
        </w:rPr>
        <w:t xml:space="preserve">  </w:t>
      </w:r>
      <w:r w:rsidRPr="003907DA">
        <w:rPr>
          <w:rFonts w:ascii="Arial" w:hAnsi="Arial" w:cs="Arial"/>
          <w:sz w:val="20"/>
          <w:szCs w:val="20"/>
        </w:rPr>
        <w:t xml:space="preserve">pisno izjavo, da za namen tega postopka dovoljuje Občini Ig v pridobitev zgoraj navedenih podatkov iz </w:t>
      </w:r>
    </w:p>
    <w:p w14:paraId="6F3A2CFF" w14:textId="2F307987" w:rsidR="003907DA" w:rsidRPr="003907DA" w:rsidRDefault="00FF6145" w:rsidP="003907DA">
      <w:pPr>
        <w:rPr>
          <w:rFonts w:ascii="Arial" w:hAnsi="Arial" w:cs="Arial"/>
          <w:sz w:val="20"/>
          <w:szCs w:val="20"/>
        </w:rPr>
      </w:pPr>
      <w:r>
        <w:rPr>
          <w:rFonts w:ascii="Arial" w:hAnsi="Arial" w:cs="Arial"/>
          <w:sz w:val="20"/>
          <w:szCs w:val="20"/>
        </w:rPr>
        <w:t xml:space="preserve">     </w:t>
      </w:r>
      <w:r w:rsidR="003907DA" w:rsidRPr="003907DA">
        <w:rPr>
          <w:rFonts w:ascii="Arial" w:hAnsi="Arial" w:cs="Arial"/>
          <w:sz w:val="20"/>
          <w:szCs w:val="20"/>
        </w:rPr>
        <w:t>uradnih evidenc oziroma evidenc organa v katerem opravlja delo.</w:t>
      </w:r>
    </w:p>
    <w:p w14:paraId="25DD1791" w14:textId="77777777" w:rsidR="003907DA" w:rsidRPr="003907DA" w:rsidRDefault="003907DA" w:rsidP="003907DA">
      <w:pPr>
        <w:rPr>
          <w:rFonts w:ascii="Arial" w:hAnsi="Arial" w:cs="Arial"/>
          <w:sz w:val="20"/>
          <w:szCs w:val="20"/>
        </w:rPr>
      </w:pPr>
    </w:p>
    <w:p w14:paraId="2DDDE2EE" w14:textId="77777777" w:rsidR="003907DA" w:rsidRPr="003907DA" w:rsidRDefault="003907DA" w:rsidP="003907DA">
      <w:pPr>
        <w:rPr>
          <w:rFonts w:ascii="Arial" w:hAnsi="Arial" w:cs="Arial"/>
          <w:sz w:val="20"/>
          <w:szCs w:val="20"/>
        </w:rPr>
      </w:pPr>
      <w:r w:rsidRPr="003907DA">
        <w:rPr>
          <w:rFonts w:ascii="Arial" w:hAnsi="Arial" w:cs="Arial"/>
          <w:sz w:val="20"/>
          <w:szCs w:val="20"/>
        </w:rPr>
        <w:t>V primeru, da kandidat z vpogledom v uradne evidence ne soglaša, bo moral sam predložiti ustrezna dokazila.</w:t>
      </w:r>
    </w:p>
    <w:p w14:paraId="3457825A" w14:textId="77777777" w:rsidR="003907DA" w:rsidRPr="003907DA" w:rsidRDefault="003907DA" w:rsidP="003907DA">
      <w:pPr>
        <w:rPr>
          <w:rFonts w:ascii="Arial" w:hAnsi="Arial" w:cs="Arial"/>
          <w:sz w:val="20"/>
          <w:szCs w:val="20"/>
        </w:rPr>
      </w:pPr>
    </w:p>
    <w:p w14:paraId="1C3091E3" w14:textId="77777777" w:rsidR="003907DA" w:rsidRPr="003907DA" w:rsidRDefault="003907DA" w:rsidP="00FF6145">
      <w:pPr>
        <w:jc w:val="both"/>
        <w:rPr>
          <w:rFonts w:ascii="Arial" w:hAnsi="Arial" w:cs="Arial"/>
          <w:sz w:val="20"/>
          <w:szCs w:val="20"/>
        </w:rPr>
      </w:pPr>
      <w:r w:rsidRPr="003907DA">
        <w:rPr>
          <w:rFonts w:ascii="Arial" w:hAnsi="Arial" w:cs="Arial"/>
          <w:sz w:val="20"/>
          <w:szCs w:val="20"/>
        </w:rPr>
        <w:t>Zaželeno je, da je prijava poslana na priloženem obrazcu, vlogi pa je potrebno priložiti izjavo o izpolnjevanju pogojev.</w:t>
      </w:r>
    </w:p>
    <w:p w14:paraId="0E59671E" w14:textId="77777777" w:rsidR="003907DA" w:rsidRPr="003907DA" w:rsidRDefault="003907DA" w:rsidP="00FF6145">
      <w:pPr>
        <w:jc w:val="both"/>
        <w:rPr>
          <w:rFonts w:ascii="Arial" w:hAnsi="Arial" w:cs="Arial"/>
          <w:sz w:val="20"/>
          <w:szCs w:val="20"/>
        </w:rPr>
      </w:pPr>
    </w:p>
    <w:p w14:paraId="16D59F7A" w14:textId="77777777" w:rsidR="003907DA" w:rsidRPr="003907DA" w:rsidRDefault="003907DA" w:rsidP="00FF6145">
      <w:pPr>
        <w:jc w:val="both"/>
        <w:rPr>
          <w:rFonts w:ascii="Arial" w:hAnsi="Arial" w:cs="Arial"/>
          <w:sz w:val="20"/>
          <w:szCs w:val="20"/>
        </w:rPr>
      </w:pPr>
      <w:r w:rsidRPr="003907DA">
        <w:rPr>
          <w:rFonts w:ascii="Arial" w:hAnsi="Arial" w:cs="Arial"/>
          <w:sz w:val="20"/>
          <w:szCs w:val="20"/>
        </w:rPr>
        <w:lastRenderedPageBreak/>
        <w:t>Zaželeno je, da je prijava vsebuje tudi kratek življenjepis ter da kandidat v njej poleg formalne izobrazbe navede tudi druga znanja, sposobnosti in veščine, ki jih je pridobil.</w:t>
      </w:r>
    </w:p>
    <w:p w14:paraId="1C53B9EE" w14:textId="77777777" w:rsidR="003907DA" w:rsidRPr="003907DA" w:rsidRDefault="003907DA" w:rsidP="00FF6145">
      <w:pPr>
        <w:jc w:val="both"/>
        <w:rPr>
          <w:rFonts w:ascii="Arial" w:hAnsi="Arial" w:cs="Arial"/>
          <w:sz w:val="20"/>
          <w:szCs w:val="20"/>
        </w:rPr>
      </w:pPr>
    </w:p>
    <w:p w14:paraId="53109230" w14:textId="77777777" w:rsidR="003907DA" w:rsidRPr="003907DA" w:rsidRDefault="003907DA" w:rsidP="00FF6145">
      <w:pPr>
        <w:jc w:val="both"/>
        <w:rPr>
          <w:rFonts w:ascii="Arial" w:hAnsi="Arial" w:cs="Arial"/>
          <w:sz w:val="20"/>
          <w:szCs w:val="20"/>
        </w:rPr>
      </w:pPr>
      <w:r w:rsidRPr="003907DA">
        <w:rPr>
          <w:rFonts w:ascii="Arial" w:hAnsi="Arial" w:cs="Arial"/>
          <w:sz w:val="20"/>
          <w:szCs w:val="20"/>
        </w:rPr>
        <w:t>Strokovna usposobljenost kandidatov se bo presojala na podlagi navedb v prijavi, priloženih pisnih izjav in razgovora ter s pomočjo morebitnih drugih metod preverjanja strokovne usposobljenosti kandidatov.</w:t>
      </w:r>
    </w:p>
    <w:p w14:paraId="3DC51427" w14:textId="77777777" w:rsidR="003907DA" w:rsidRPr="003907DA" w:rsidRDefault="003907DA" w:rsidP="00FF6145">
      <w:pPr>
        <w:jc w:val="both"/>
        <w:rPr>
          <w:rFonts w:ascii="Arial" w:hAnsi="Arial" w:cs="Arial"/>
          <w:sz w:val="20"/>
          <w:szCs w:val="20"/>
        </w:rPr>
      </w:pPr>
    </w:p>
    <w:p w14:paraId="4CA2F867" w14:textId="77777777" w:rsidR="003907DA" w:rsidRPr="003907DA" w:rsidRDefault="003907DA" w:rsidP="00FF6145">
      <w:pPr>
        <w:jc w:val="both"/>
        <w:rPr>
          <w:rFonts w:ascii="Arial" w:hAnsi="Arial" w:cs="Arial"/>
          <w:sz w:val="20"/>
          <w:szCs w:val="20"/>
        </w:rPr>
      </w:pPr>
      <w:r w:rsidRPr="003907DA">
        <w:rPr>
          <w:rFonts w:ascii="Arial" w:hAnsi="Arial" w:cs="Arial"/>
          <w:sz w:val="20"/>
          <w:szCs w:val="20"/>
        </w:rPr>
        <w:t>V izbirni postopek se bodo v skladu z 12. členom Uredbe o postopku za zasedbo delovnega mesta v organih državne uprave in v pravosodnih organih (Uradni list RS, št. 139/06 in 140/10) uvrstile samo popolne in pravočasno prispele prijave ter le tisti kandidati, ki izpolnjujejo natečajne pogoje.</w:t>
      </w:r>
    </w:p>
    <w:p w14:paraId="23207843" w14:textId="77777777" w:rsidR="003907DA" w:rsidRPr="003907DA" w:rsidRDefault="003907DA" w:rsidP="00FF6145">
      <w:pPr>
        <w:jc w:val="both"/>
        <w:rPr>
          <w:rFonts w:ascii="Arial" w:hAnsi="Arial" w:cs="Arial"/>
          <w:sz w:val="20"/>
          <w:szCs w:val="20"/>
        </w:rPr>
      </w:pPr>
    </w:p>
    <w:p w14:paraId="2FB26AF2" w14:textId="77777777" w:rsidR="003907DA" w:rsidRPr="003907DA" w:rsidRDefault="003907DA" w:rsidP="00FF6145">
      <w:pPr>
        <w:jc w:val="both"/>
        <w:rPr>
          <w:rFonts w:ascii="Arial" w:hAnsi="Arial" w:cs="Arial"/>
          <w:sz w:val="20"/>
          <w:szCs w:val="20"/>
        </w:rPr>
      </w:pPr>
      <w:r w:rsidRPr="003907DA">
        <w:rPr>
          <w:rFonts w:ascii="Arial" w:hAnsi="Arial" w:cs="Arial"/>
          <w:sz w:val="20"/>
          <w:szCs w:val="20"/>
        </w:rPr>
        <w:t xml:space="preserve">Naloge na uradniškem delovnem mestu se lahko opravljajo v nazivu: višji svetovalec III, II, I. Izbrani kandidat bo sklenil pogodbo o zaposlitvi oziroma aneks k pogodbi o zaposlitvi o premestitvi na uradniško delovno mesto višji svetovalec za nedoločen čas, s polnim delovnim časom in poskusnim delom petih mesecev. </w:t>
      </w:r>
    </w:p>
    <w:p w14:paraId="6ABDA020" w14:textId="77777777" w:rsidR="003907DA" w:rsidRPr="003907DA" w:rsidRDefault="003907DA" w:rsidP="00FF6145">
      <w:pPr>
        <w:jc w:val="both"/>
        <w:rPr>
          <w:rFonts w:ascii="Arial" w:hAnsi="Arial" w:cs="Arial"/>
          <w:sz w:val="20"/>
          <w:szCs w:val="20"/>
        </w:rPr>
      </w:pPr>
    </w:p>
    <w:p w14:paraId="07B4E024" w14:textId="77777777" w:rsidR="003907DA" w:rsidRPr="003907DA" w:rsidRDefault="003907DA" w:rsidP="00FF6145">
      <w:pPr>
        <w:jc w:val="both"/>
        <w:rPr>
          <w:rFonts w:ascii="Arial" w:hAnsi="Arial" w:cs="Arial"/>
          <w:sz w:val="20"/>
          <w:szCs w:val="20"/>
        </w:rPr>
      </w:pPr>
      <w:r w:rsidRPr="003907DA">
        <w:rPr>
          <w:rFonts w:ascii="Arial" w:hAnsi="Arial" w:cs="Arial"/>
          <w:sz w:val="20"/>
          <w:szCs w:val="20"/>
        </w:rPr>
        <w:t xml:space="preserve">Izbrani kandidat bo delo opravljal v prostorih Občina Ig, Govekarjeva cesta 6, Ig. </w:t>
      </w:r>
    </w:p>
    <w:p w14:paraId="410789DD" w14:textId="77777777" w:rsidR="003907DA" w:rsidRPr="003907DA" w:rsidRDefault="003907DA" w:rsidP="00FF6145">
      <w:pPr>
        <w:jc w:val="both"/>
        <w:rPr>
          <w:rFonts w:ascii="Arial" w:hAnsi="Arial" w:cs="Arial"/>
          <w:sz w:val="20"/>
          <w:szCs w:val="20"/>
        </w:rPr>
      </w:pPr>
    </w:p>
    <w:p w14:paraId="5940B362" w14:textId="5337FA87" w:rsidR="003907DA" w:rsidRPr="003907DA" w:rsidRDefault="003907DA" w:rsidP="00FF6145">
      <w:pPr>
        <w:jc w:val="both"/>
        <w:rPr>
          <w:rFonts w:ascii="Arial" w:hAnsi="Arial" w:cs="Arial"/>
          <w:sz w:val="20"/>
          <w:szCs w:val="20"/>
        </w:rPr>
      </w:pPr>
      <w:r w:rsidRPr="003907DA">
        <w:rPr>
          <w:rFonts w:ascii="Arial" w:hAnsi="Arial" w:cs="Arial"/>
          <w:sz w:val="20"/>
          <w:szCs w:val="20"/>
        </w:rPr>
        <w:t>Kandidat vloži prijavo v pisni obliki, ki jo pošlje v zaprti ovojnici z označbo: »za interni natečaj –</w:t>
      </w:r>
      <w:r w:rsidR="00FF6145">
        <w:rPr>
          <w:rFonts w:ascii="Arial" w:hAnsi="Arial" w:cs="Arial"/>
          <w:sz w:val="20"/>
          <w:szCs w:val="20"/>
        </w:rPr>
        <w:t xml:space="preserve"> </w:t>
      </w:r>
      <w:r w:rsidRPr="00FF6145">
        <w:rPr>
          <w:rFonts w:ascii="Arial" w:hAnsi="Arial" w:cs="Arial"/>
          <w:b/>
          <w:bCs/>
          <w:sz w:val="20"/>
          <w:szCs w:val="20"/>
        </w:rPr>
        <w:t>VIŠJI</w:t>
      </w:r>
      <w:r w:rsidRPr="003907DA">
        <w:rPr>
          <w:rFonts w:ascii="Arial" w:hAnsi="Arial" w:cs="Arial"/>
          <w:sz w:val="20"/>
          <w:szCs w:val="20"/>
        </w:rPr>
        <w:t xml:space="preserve"> </w:t>
      </w:r>
      <w:r w:rsidRPr="00FF6145">
        <w:rPr>
          <w:rFonts w:ascii="Arial" w:hAnsi="Arial" w:cs="Arial"/>
          <w:b/>
          <w:bCs/>
          <w:sz w:val="20"/>
          <w:szCs w:val="20"/>
        </w:rPr>
        <w:t>SVETOVALEC ZA INVESTICIJE IN PROJEKTE (šifra DM C027010)</w:t>
      </w:r>
      <w:r w:rsidRPr="003907DA">
        <w:rPr>
          <w:rFonts w:ascii="Arial" w:hAnsi="Arial" w:cs="Arial"/>
          <w:sz w:val="20"/>
          <w:szCs w:val="20"/>
        </w:rPr>
        <w:t xml:space="preserve">« na naslov: Občina Ig, Govekarjeva cesta 6, 1292 Ig, in sicer v </w:t>
      </w:r>
      <w:r w:rsidRPr="00FF6145">
        <w:rPr>
          <w:rFonts w:ascii="Arial" w:hAnsi="Arial" w:cs="Arial"/>
          <w:b/>
          <w:bCs/>
          <w:sz w:val="20"/>
          <w:szCs w:val="20"/>
        </w:rPr>
        <w:t>osmih (8) dneh</w:t>
      </w:r>
      <w:r w:rsidRPr="003907DA">
        <w:rPr>
          <w:rFonts w:ascii="Arial" w:hAnsi="Arial" w:cs="Arial"/>
          <w:sz w:val="20"/>
          <w:szCs w:val="20"/>
        </w:rPr>
        <w:t xml:space="preserve"> od objave na osrednjem spletnem mestu državne uprave https://www.gov.si/zbirke/delovna-mesta/. Če je prijava poslana po pošti, se šteje, da je pravočasna, če je oddana na pošto priporočeno, in sicer najkasneje zadnji dan roka za prijavo. Za pisno obliko prijave se šteje tudi elektronska oblika, poslana na elektronski naslov: info@obcina-ig.si, pri čemer veljavnost prijave ni pogojena z elektronskim podpisom.</w:t>
      </w:r>
    </w:p>
    <w:p w14:paraId="222E971D" w14:textId="77777777" w:rsidR="003907DA" w:rsidRPr="003907DA" w:rsidRDefault="003907DA" w:rsidP="00FF6145">
      <w:pPr>
        <w:jc w:val="both"/>
        <w:rPr>
          <w:rFonts w:ascii="Arial" w:hAnsi="Arial" w:cs="Arial"/>
          <w:sz w:val="20"/>
          <w:szCs w:val="20"/>
        </w:rPr>
      </w:pPr>
    </w:p>
    <w:p w14:paraId="7067E536" w14:textId="77777777" w:rsidR="003907DA" w:rsidRPr="003907DA" w:rsidRDefault="003907DA" w:rsidP="00FF6145">
      <w:pPr>
        <w:jc w:val="both"/>
        <w:rPr>
          <w:rFonts w:ascii="Arial" w:hAnsi="Arial" w:cs="Arial"/>
          <w:sz w:val="20"/>
          <w:szCs w:val="20"/>
        </w:rPr>
      </w:pPr>
      <w:r w:rsidRPr="003907DA">
        <w:rPr>
          <w:rFonts w:ascii="Arial" w:hAnsi="Arial" w:cs="Arial"/>
          <w:sz w:val="20"/>
          <w:szCs w:val="20"/>
        </w:rPr>
        <w:t>Obvestilo o končanem postopku internega natečaja bo objavljeno na osrednjem spletnem mestu državne uprave GOV.SI.</w:t>
      </w:r>
    </w:p>
    <w:p w14:paraId="5CD132DD" w14:textId="77777777" w:rsidR="003907DA" w:rsidRPr="003907DA" w:rsidRDefault="003907DA" w:rsidP="00FF6145">
      <w:pPr>
        <w:jc w:val="both"/>
        <w:rPr>
          <w:rFonts w:ascii="Arial" w:hAnsi="Arial" w:cs="Arial"/>
          <w:sz w:val="20"/>
          <w:szCs w:val="20"/>
        </w:rPr>
      </w:pPr>
    </w:p>
    <w:p w14:paraId="60993800" w14:textId="77777777" w:rsidR="003907DA" w:rsidRPr="003907DA" w:rsidRDefault="003907DA" w:rsidP="00FF6145">
      <w:pPr>
        <w:jc w:val="both"/>
        <w:rPr>
          <w:rFonts w:ascii="Arial" w:hAnsi="Arial" w:cs="Arial"/>
          <w:sz w:val="20"/>
          <w:szCs w:val="20"/>
        </w:rPr>
      </w:pPr>
      <w:r w:rsidRPr="003907DA">
        <w:rPr>
          <w:rFonts w:ascii="Arial" w:hAnsi="Arial" w:cs="Arial"/>
          <w:sz w:val="20"/>
          <w:szCs w:val="20"/>
        </w:rPr>
        <w:t xml:space="preserve">V zvezi z dodatnimi informacijami o delovnem področju in v zvezi z informacijami o izvedbi postopka se lahko obrnete na direktorja občinske uprave Janeza Mikliča, tel. 01 2802-304. </w:t>
      </w:r>
    </w:p>
    <w:p w14:paraId="71065188" w14:textId="77777777" w:rsidR="003907DA" w:rsidRPr="003907DA" w:rsidRDefault="003907DA" w:rsidP="00FF6145">
      <w:pPr>
        <w:jc w:val="both"/>
        <w:rPr>
          <w:rFonts w:ascii="Arial" w:hAnsi="Arial" w:cs="Arial"/>
          <w:sz w:val="20"/>
          <w:szCs w:val="20"/>
        </w:rPr>
      </w:pPr>
    </w:p>
    <w:p w14:paraId="1A72C013" w14:textId="77777777" w:rsidR="003907DA" w:rsidRPr="003907DA" w:rsidRDefault="003907DA" w:rsidP="00FF6145">
      <w:pPr>
        <w:jc w:val="both"/>
        <w:rPr>
          <w:rFonts w:ascii="Arial" w:hAnsi="Arial" w:cs="Arial"/>
          <w:sz w:val="20"/>
          <w:szCs w:val="20"/>
        </w:rPr>
      </w:pPr>
      <w:r w:rsidRPr="003907DA">
        <w:rPr>
          <w:rFonts w:ascii="Arial" w:hAnsi="Arial" w:cs="Arial"/>
          <w:sz w:val="20"/>
          <w:szCs w:val="20"/>
        </w:rPr>
        <w:t xml:space="preserve">V besedilu javne objave uporabljeni izrazi, zapisani v moški slovnični obliki, so uporabljeni kot nevtralni za moške in ženske. </w:t>
      </w:r>
    </w:p>
    <w:p w14:paraId="3F3F6182" w14:textId="77777777" w:rsidR="003907DA" w:rsidRPr="003907DA" w:rsidRDefault="003907DA" w:rsidP="003907DA">
      <w:pPr>
        <w:rPr>
          <w:rFonts w:ascii="Arial" w:hAnsi="Arial" w:cs="Arial"/>
          <w:sz w:val="20"/>
          <w:szCs w:val="20"/>
        </w:rPr>
      </w:pPr>
    </w:p>
    <w:p w14:paraId="7D8C9270" w14:textId="77777777" w:rsidR="003907DA" w:rsidRPr="003907DA" w:rsidRDefault="003907DA" w:rsidP="003907DA">
      <w:pPr>
        <w:rPr>
          <w:rFonts w:ascii="Arial" w:hAnsi="Arial" w:cs="Arial"/>
          <w:sz w:val="20"/>
          <w:szCs w:val="20"/>
        </w:rPr>
      </w:pPr>
    </w:p>
    <w:p w14:paraId="0E4BD9BC" w14:textId="3C3A6487" w:rsidR="00BE1570" w:rsidRPr="000E7A9E" w:rsidRDefault="00FF6145" w:rsidP="00865341">
      <w:pPr>
        <w:rPr>
          <w:rFonts w:ascii="Arial" w:hAnsi="Arial" w:cs="Arial"/>
          <w:sz w:val="20"/>
          <w:szCs w:val="20"/>
        </w:rPr>
      </w:pPr>
      <w:r>
        <w:rPr>
          <w:rFonts w:ascii="Arial" w:hAnsi="Arial" w:cs="Arial"/>
          <w:sz w:val="20"/>
          <w:szCs w:val="20"/>
        </w:rPr>
        <w:t xml:space="preserve">                                                                                     </w:t>
      </w:r>
    </w:p>
    <w:sectPr w:rsidR="00BE1570" w:rsidRPr="000E7A9E" w:rsidSect="000E7A9E">
      <w:headerReference w:type="default" r:id="rId7"/>
      <w:headerReference w:type="first" r:id="rId8"/>
      <w:pgSz w:w="11906" w:h="16838" w:code="9"/>
      <w:pgMar w:top="1985" w:right="991" w:bottom="1418"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A817" w14:textId="77777777" w:rsidR="00010F78" w:rsidRDefault="00010F78">
      <w:r>
        <w:separator/>
      </w:r>
    </w:p>
  </w:endnote>
  <w:endnote w:type="continuationSeparator" w:id="0">
    <w:p w14:paraId="6671DB13" w14:textId="77777777" w:rsidR="00010F78" w:rsidRDefault="0001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1619" w14:textId="77777777" w:rsidR="00010F78" w:rsidRDefault="00010F78">
      <w:r>
        <w:separator/>
      </w:r>
    </w:p>
  </w:footnote>
  <w:footnote w:type="continuationSeparator" w:id="0">
    <w:p w14:paraId="0D1445B9" w14:textId="77777777" w:rsidR="00010F78" w:rsidRDefault="0001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24F7" w14:textId="77777777" w:rsidR="005C74A3" w:rsidRDefault="005C74A3" w:rsidP="007975FC">
    <w:pPr>
      <w:pStyle w:val="Glava"/>
      <w:tabs>
        <w:tab w:val="clear" w:pos="4536"/>
        <w:tab w:val="clear" w:pos="9072"/>
        <w:tab w:val="left" w:pos="15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9CF0" w14:textId="77777777" w:rsidR="005C74A3" w:rsidRDefault="00010F78" w:rsidP="000D1123">
    <w:pPr>
      <w:pStyle w:val="Glava"/>
    </w:pPr>
    <w:r>
      <w:rPr>
        <w:noProof/>
      </w:rPr>
      <w:drawing>
        <wp:inline distT="0" distB="0" distL="0" distR="0" wp14:anchorId="3BA79C99" wp14:editId="282F63C3">
          <wp:extent cx="6186805" cy="937895"/>
          <wp:effectExtent l="0" t="0" r="444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805" cy="937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FB4"/>
    <w:multiLevelType w:val="hybridMultilevel"/>
    <w:tmpl w:val="AF1C34AE"/>
    <w:lvl w:ilvl="0" w:tplc="458EB5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78"/>
    <w:rsid w:val="00010F78"/>
    <w:rsid w:val="00025E9D"/>
    <w:rsid w:val="000407EA"/>
    <w:rsid w:val="000920DC"/>
    <w:rsid w:val="000972F5"/>
    <w:rsid w:val="000A274F"/>
    <w:rsid w:val="000A574B"/>
    <w:rsid w:val="000D1123"/>
    <w:rsid w:val="000E00C6"/>
    <w:rsid w:val="000E5032"/>
    <w:rsid w:val="000E7A9E"/>
    <w:rsid w:val="00106E43"/>
    <w:rsid w:val="00120ECA"/>
    <w:rsid w:val="00134674"/>
    <w:rsid w:val="001668E6"/>
    <w:rsid w:val="0017105D"/>
    <w:rsid w:val="00194EAD"/>
    <w:rsid w:val="001B1B3A"/>
    <w:rsid w:val="001B5E9A"/>
    <w:rsid w:val="002242F6"/>
    <w:rsid w:val="002519F6"/>
    <w:rsid w:val="00254FF5"/>
    <w:rsid w:val="002570E6"/>
    <w:rsid w:val="00273B37"/>
    <w:rsid w:val="0027786F"/>
    <w:rsid w:val="00277930"/>
    <w:rsid w:val="00291007"/>
    <w:rsid w:val="002B12E4"/>
    <w:rsid w:val="002C0F7C"/>
    <w:rsid w:val="0031430A"/>
    <w:rsid w:val="0032440B"/>
    <w:rsid w:val="0036380D"/>
    <w:rsid w:val="0037171B"/>
    <w:rsid w:val="0037737D"/>
    <w:rsid w:val="00381002"/>
    <w:rsid w:val="00390446"/>
    <w:rsid w:val="003907DA"/>
    <w:rsid w:val="003A294E"/>
    <w:rsid w:val="003B7D3B"/>
    <w:rsid w:val="003C47B7"/>
    <w:rsid w:val="003D5ECA"/>
    <w:rsid w:val="00411DB8"/>
    <w:rsid w:val="00496901"/>
    <w:rsid w:val="004B7176"/>
    <w:rsid w:val="004D7B8B"/>
    <w:rsid w:val="004E42B5"/>
    <w:rsid w:val="00532734"/>
    <w:rsid w:val="005639C2"/>
    <w:rsid w:val="00563F25"/>
    <w:rsid w:val="00580CA5"/>
    <w:rsid w:val="00596031"/>
    <w:rsid w:val="005B5D01"/>
    <w:rsid w:val="005C74A3"/>
    <w:rsid w:val="005C7E01"/>
    <w:rsid w:val="005D1A5F"/>
    <w:rsid w:val="005D673D"/>
    <w:rsid w:val="006152FA"/>
    <w:rsid w:val="00670FB5"/>
    <w:rsid w:val="006B6975"/>
    <w:rsid w:val="006E6A05"/>
    <w:rsid w:val="00702A1B"/>
    <w:rsid w:val="00712D5D"/>
    <w:rsid w:val="00720A7F"/>
    <w:rsid w:val="00755B5A"/>
    <w:rsid w:val="00766A28"/>
    <w:rsid w:val="00772793"/>
    <w:rsid w:val="007975FC"/>
    <w:rsid w:val="007E0803"/>
    <w:rsid w:val="00801B1D"/>
    <w:rsid w:val="0085241B"/>
    <w:rsid w:val="00865341"/>
    <w:rsid w:val="00866C07"/>
    <w:rsid w:val="0087709F"/>
    <w:rsid w:val="0088518D"/>
    <w:rsid w:val="008A342E"/>
    <w:rsid w:val="008C166D"/>
    <w:rsid w:val="008D505A"/>
    <w:rsid w:val="00901F51"/>
    <w:rsid w:val="00915FC7"/>
    <w:rsid w:val="0092028F"/>
    <w:rsid w:val="00920A0A"/>
    <w:rsid w:val="00927874"/>
    <w:rsid w:val="0096093A"/>
    <w:rsid w:val="009B4DA0"/>
    <w:rsid w:val="009D346C"/>
    <w:rsid w:val="00A02A71"/>
    <w:rsid w:val="00A1520A"/>
    <w:rsid w:val="00A405D8"/>
    <w:rsid w:val="00A5024E"/>
    <w:rsid w:val="00B03F2F"/>
    <w:rsid w:val="00B27992"/>
    <w:rsid w:val="00B35392"/>
    <w:rsid w:val="00BA0F05"/>
    <w:rsid w:val="00BB0CBF"/>
    <w:rsid w:val="00BC2A1B"/>
    <w:rsid w:val="00BC688B"/>
    <w:rsid w:val="00BD3710"/>
    <w:rsid w:val="00BE1570"/>
    <w:rsid w:val="00BF57D8"/>
    <w:rsid w:val="00C07EB6"/>
    <w:rsid w:val="00C13A35"/>
    <w:rsid w:val="00C32840"/>
    <w:rsid w:val="00C36941"/>
    <w:rsid w:val="00C41239"/>
    <w:rsid w:val="00C95A63"/>
    <w:rsid w:val="00CA234F"/>
    <w:rsid w:val="00D87DD7"/>
    <w:rsid w:val="00DA4556"/>
    <w:rsid w:val="00DB436F"/>
    <w:rsid w:val="00DB4763"/>
    <w:rsid w:val="00DE4B64"/>
    <w:rsid w:val="00E1757A"/>
    <w:rsid w:val="00EB1E31"/>
    <w:rsid w:val="00EE333E"/>
    <w:rsid w:val="00F05E27"/>
    <w:rsid w:val="00F1619B"/>
    <w:rsid w:val="00FA2B8E"/>
    <w:rsid w:val="00FC7C15"/>
    <w:rsid w:val="00FD086C"/>
    <w:rsid w:val="00FD1E14"/>
    <w:rsid w:val="00FE341C"/>
    <w:rsid w:val="00FF61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60B229BF"/>
  <w15:docId w15:val="{78906299-6720-4C4A-83C8-704A5D7F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15FC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915FC7"/>
    <w:pPr>
      <w:tabs>
        <w:tab w:val="center" w:pos="4536"/>
        <w:tab w:val="right" w:pos="9072"/>
      </w:tabs>
    </w:pPr>
  </w:style>
  <w:style w:type="character" w:styleId="Hiperpovezava">
    <w:name w:val="Hyperlink"/>
    <w:rsid w:val="00915FC7"/>
    <w:rPr>
      <w:color w:val="0000FF"/>
      <w:u w:val="single"/>
    </w:rPr>
  </w:style>
  <w:style w:type="paragraph" w:styleId="Noga">
    <w:name w:val="footer"/>
    <w:basedOn w:val="Navaden"/>
    <w:rsid w:val="00915FC7"/>
    <w:pPr>
      <w:tabs>
        <w:tab w:val="center" w:pos="4536"/>
        <w:tab w:val="right" w:pos="9072"/>
      </w:tabs>
    </w:pPr>
  </w:style>
  <w:style w:type="character" w:styleId="SledenaHiperpovezava">
    <w:name w:val="FollowedHyperlink"/>
    <w:rsid w:val="000A274F"/>
    <w:rPr>
      <w:color w:val="800080"/>
      <w:u w:val="single"/>
    </w:rPr>
  </w:style>
  <w:style w:type="paragraph" w:styleId="Besedilooblaka">
    <w:name w:val="Balloon Text"/>
    <w:basedOn w:val="Navaden"/>
    <w:link w:val="BesedilooblakaZnak"/>
    <w:rsid w:val="00134674"/>
    <w:rPr>
      <w:rFonts w:ascii="Tahoma" w:hAnsi="Tahoma" w:cs="Tahoma"/>
      <w:sz w:val="16"/>
      <w:szCs w:val="16"/>
    </w:rPr>
  </w:style>
  <w:style w:type="character" w:customStyle="1" w:styleId="BesedilooblakaZnak">
    <w:name w:val="Besedilo oblačka Znak"/>
    <w:basedOn w:val="Privzetapisavaodstavka"/>
    <w:link w:val="Besedilooblaka"/>
    <w:rsid w:val="00134674"/>
    <w:rPr>
      <w:rFonts w:ascii="Tahoma" w:hAnsi="Tahoma" w:cs="Tahoma"/>
      <w:sz w:val="16"/>
      <w:szCs w:val="16"/>
    </w:rPr>
  </w:style>
  <w:style w:type="paragraph" w:styleId="Odstavekseznama">
    <w:name w:val="List Paragraph"/>
    <w:basedOn w:val="Navaden"/>
    <w:uiPriority w:val="34"/>
    <w:qFormat/>
    <w:rsid w:val="00FD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z.OBCINA\AppData\Roaming\Microsoft\Predloge\Ob&#269;ina-Dopisi\OB&#268;INA%20IG_Zupan%202015.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OBČINA IG_Zupan 2015</Template>
  <TotalTime>3</TotalTime>
  <Pages>3</Pages>
  <Words>1442</Words>
  <Characters>9343</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OBČINA IG</vt:lpstr>
      <vt:lpstr>                       OBČINA IG</vt:lpstr>
    </vt:vector>
  </TitlesOfParts>
  <Company>Občina Ig</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IG</dc:title>
  <dc:creator>Janez Miklič</dc:creator>
  <cp:lastModifiedBy>Boža Čuk</cp:lastModifiedBy>
  <cp:revision>3</cp:revision>
  <cp:lastPrinted>2022-05-09T06:08:00Z</cp:lastPrinted>
  <dcterms:created xsi:type="dcterms:W3CDTF">2022-05-09T07:39:00Z</dcterms:created>
  <dcterms:modified xsi:type="dcterms:W3CDTF">2022-05-09T07:40:00Z</dcterms:modified>
</cp:coreProperties>
</file>