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E96" w14:textId="77777777" w:rsidR="00E975B8" w:rsidRDefault="00E975B8" w:rsidP="00C2537E">
      <w:pPr>
        <w:spacing w:line="240" w:lineRule="auto"/>
        <w:jc w:val="center"/>
        <w:rPr>
          <w:rFonts w:cs="Arial"/>
          <w:b/>
        </w:rPr>
      </w:pPr>
    </w:p>
    <w:p w14:paraId="70E4EB0A" w14:textId="77777777" w:rsidR="00C2537E" w:rsidRPr="00DB7056" w:rsidRDefault="00C2537E" w:rsidP="00C2537E">
      <w:pPr>
        <w:spacing w:line="240" w:lineRule="auto"/>
        <w:jc w:val="center"/>
        <w:rPr>
          <w:rFonts w:cs="Arial"/>
          <w:b/>
          <w:lang w:val="it-IT"/>
        </w:rPr>
      </w:pPr>
      <w:r w:rsidRPr="00DB7056">
        <w:rPr>
          <w:rFonts w:cs="Arial"/>
          <w:b/>
          <w:lang w:val="it-IT"/>
        </w:rPr>
        <w:t xml:space="preserve">PRIJAVNI OBRAZEC Z IZJAVAMI ZA PRIJAVO NA </w:t>
      </w:r>
      <w:r w:rsidR="00B86D32" w:rsidRPr="00DB7056">
        <w:rPr>
          <w:rFonts w:cs="Arial"/>
          <w:b/>
          <w:lang w:val="it-IT"/>
        </w:rPr>
        <w:t>INTERNI</w:t>
      </w:r>
      <w:r w:rsidRPr="00DB7056">
        <w:rPr>
          <w:rFonts w:cs="Arial"/>
          <w:b/>
          <w:lang w:val="it-IT"/>
        </w:rPr>
        <w:t xml:space="preserve"> </w:t>
      </w:r>
      <w:r w:rsidR="00853305" w:rsidRPr="00DB7056">
        <w:rPr>
          <w:rFonts w:cs="Arial"/>
          <w:b/>
          <w:lang w:val="it-IT"/>
        </w:rPr>
        <w:t>NATEČAJ</w:t>
      </w:r>
    </w:p>
    <w:p w14:paraId="1919C3B7" w14:textId="77777777" w:rsidR="00820712" w:rsidRPr="00DB7056" w:rsidRDefault="00820712" w:rsidP="00820712">
      <w:pPr>
        <w:autoSpaceDE w:val="0"/>
        <w:spacing w:line="0" w:lineRule="atLeast"/>
        <w:jc w:val="center"/>
        <w:rPr>
          <w:rFonts w:cs="Arial"/>
          <w:color w:val="222222"/>
          <w:sz w:val="16"/>
          <w:szCs w:val="16"/>
          <w:lang w:val="it-IT"/>
        </w:rPr>
      </w:pPr>
    </w:p>
    <w:p w14:paraId="0C75F84F" w14:textId="77777777" w:rsidR="00C2537E" w:rsidRPr="00DB7056" w:rsidRDefault="00C2537E" w:rsidP="0073391A">
      <w:pPr>
        <w:autoSpaceDE w:val="0"/>
        <w:spacing w:after="60"/>
        <w:jc w:val="center"/>
        <w:rPr>
          <w:rFonts w:cs="Arial"/>
          <w:color w:val="222222"/>
          <w:sz w:val="22"/>
          <w:szCs w:val="22"/>
          <w:lang w:val="it-IT"/>
        </w:rPr>
      </w:pPr>
      <w:r w:rsidRPr="00DB7056">
        <w:rPr>
          <w:rFonts w:cs="Arial"/>
          <w:color w:val="222222"/>
          <w:sz w:val="22"/>
          <w:szCs w:val="22"/>
          <w:lang w:val="it-IT"/>
        </w:rPr>
        <w:t xml:space="preserve">za </w:t>
      </w:r>
      <w:r w:rsidR="00191ED3" w:rsidRPr="00DB7056">
        <w:rPr>
          <w:rFonts w:cs="Arial"/>
          <w:color w:val="222222"/>
          <w:sz w:val="22"/>
          <w:szCs w:val="22"/>
          <w:lang w:val="it-IT"/>
        </w:rPr>
        <w:t xml:space="preserve">zasedbo </w:t>
      </w:r>
      <w:r w:rsidR="00527E1C" w:rsidRPr="00DB7056">
        <w:rPr>
          <w:rFonts w:cs="Arial"/>
          <w:color w:val="222222"/>
          <w:sz w:val="22"/>
          <w:szCs w:val="22"/>
          <w:lang w:val="it-IT"/>
        </w:rPr>
        <w:t>uradniškega</w:t>
      </w:r>
      <w:r w:rsidRPr="00DB7056">
        <w:rPr>
          <w:rFonts w:cs="Arial"/>
          <w:color w:val="222222"/>
          <w:sz w:val="22"/>
          <w:szCs w:val="22"/>
          <w:lang w:val="it-IT"/>
        </w:rPr>
        <w:t xml:space="preserve"> delovnega mesta</w:t>
      </w:r>
    </w:p>
    <w:p w14:paraId="24C3A45A" w14:textId="77777777" w:rsidR="00C2537E" w:rsidRPr="00D8304E" w:rsidRDefault="002F1BD9" w:rsidP="00C2537E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="Arial" w:hAnsi="Arial" w:cs="Arial"/>
          <w:color w:val="222222"/>
          <w:sz w:val="22"/>
          <w:szCs w:val="22"/>
        </w:rPr>
      </w:pPr>
      <w:r w:rsidRPr="002F1BD9">
        <w:rPr>
          <w:rFonts w:ascii="Arial" w:hAnsi="Arial" w:cs="Arial"/>
          <w:b/>
          <w:sz w:val="22"/>
          <w:szCs w:val="22"/>
          <w:lang w:eastAsia="en-US"/>
        </w:rPr>
        <w:t>SVETOVALEC ZA GOSPODARSKE JAVNE SLUŽBE, OKOLJE IN PROSTOR</w:t>
      </w:r>
      <w:r w:rsidR="00FA5B5A">
        <w:rPr>
          <w:rFonts w:ascii="Arial" w:hAnsi="Arial" w:cs="Arial"/>
          <w:b/>
          <w:sz w:val="22"/>
          <w:szCs w:val="22"/>
          <w:lang w:eastAsia="en-US"/>
        </w:rPr>
        <w:t>, št. 1100-</w:t>
      </w:r>
      <w:r w:rsidR="00827132">
        <w:rPr>
          <w:rFonts w:ascii="Arial" w:hAnsi="Arial" w:cs="Arial"/>
          <w:b/>
          <w:sz w:val="22"/>
          <w:szCs w:val="22"/>
          <w:lang w:eastAsia="en-US"/>
        </w:rPr>
        <w:t>4</w:t>
      </w:r>
      <w:r w:rsidR="00FA5B5A">
        <w:rPr>
          <w:rFonts w:ascii="Arial" w:hAnsi="Arial" w:cs="Arial"/>
          <w:b/>
          <w:sz w:val="22"/>
          <w:szCs w:val="22"/>
          <w:lang w:eastAsia="en-US"/>
        </w:rPr>
        <w:t>/202</w:t>
      </w:r>
      <w:r w:rsidR="00B86D32">
        <w:rPr>
          <w:rFonts w:ascii="Arial" w:hAnsi="Arial" w:cs="Arial"/>
          <w:b/>
          <w:sz w:val="22"/>
          <w:szCs w:val="22"/>
          <w:lang w:eastAsia="en-US"/>
        </w:rPr>
        <w:t>5</w:t>
      </w:r>
    </w:p>
    <w:p w14:paraId="0084C646" w14:textId="77777777" w:rsidR="00C2537E" w:rsidRPr="00D8304E" w:rsidRDefault="00C2537E" w:rsidP="00C2537E">
      <w:pPr>
        <w:spacing w:line="240" w:lineRule="auto"/>
        <w:jc w:val="center"/>
        <w:rPr>
          <w:rFonts w:cs="Arial"/>
          <w:b/>
          <w:szCs w:val="22"/>
          <w:lang w:val="sl-SI"/>
        </w:rPr>
      </w:pPr>
    </w:p>
    <w:p w14:paraId="00B71A0A" w14:textId="77777777" w:rsidR="00FA5B5A" w:rsidRPr="00DB7056" w:rsidRDefault="00FA5B5A" w:rsidP="00FA5B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cs="Arial"/>
          <w:color w:val="000000"/>
          <w:sz w:val="18"/>
          <w:szCs w:val="18"/>
          <w:lang w:val="sl-SI"/>
        </w:rPr>
      </w:pPr>
      <w:r w:rsidRPr="00DB7056">
        <w:rPr>
          <w:rFonts w:cs="Arial"/>
          <w:b/>
          <w:bCs/>
          <w:sz w:val="18"/>
          <w:szCs w:val="18"/>
          <w:lang w:val="sl-SI"/>
        </w:rPr>
        <w:t>OBVEZNO</w:t>
      </w:r>
      <w:r w:rsidRPr="00DB7056">
        <w:rPr>
          <w:rFonts w:cs="Arial"/>
          <w:sz w:val="18"/>
          <w:szCs w:val="18"/>
          <w:lang w:val="sl-SI"/>
        </w:rPr>
        <w:t xml:space="preserve"> je izpolniti </w:t>
      </w:r>
      <w:r w:rsidRPr="00DB7056">
        <w:rPr>
          <w:rFonts w:cs="Arial"/>
          <w:b/>
          <w:bCs/>
          <w:sz w:val="18"/>
          <w:szCs w:val="18"/>
          <w:lang w:val="sl-SI"/>
        </w:rPr>
        <w:t>polja glede zahtevane izobrazbe</w:t>
      </w:r>
      <w:r w:rsidRPr="00DB7056">
        <w:rPr>
          <w:rFonts w:cs="Arial"/>
          <w:sz w:val="18"/>
          <w:szCs w:val="18"/>
          <w:lang w:val="sl-SI"/>
        </w:rPr>
        <w:t>, iz katerih mora biti razvidn</w:t>
      </w:r>
      <w:r w:rsidR="00191ED3" w:rsidRPr="00DB7056">
        <w:rPr>
          <w:rFonts w:cs="Arial"/>
          <w:sz w:val="18"/>
          <w:szCs w:val="18"/>
          <w:lang w:val="sl-SI"/>
        </w:rPr>
        <w:t>a</w:t>
      </w:r>
      <w:r w:rsidRPr="00DB7056">
        <w:rPr>
          <w:rFonts w:cs="Arial"/>
          <w:sz w:val="18"/>
          <w:szCs w:val="18"/>
          <w:lang w:val="sl-SI"/>
        </w:rPr>
        <w:t xml:space="preserve"> stopnja/raven in smer izobrazbe, datum (leto/mesec/dan) zaključka izobraževanja ter ustanova, na kateri je bila izobrazba pridobljena, ter </w:t>
      </w:r>
      <w:r w:rsidRPr="00DB7056">
        <w:rPr>
          <w:rFonts w:cs="Arial"/>
          <w:b/>
          <w:bCs/>
          <w:sz w:val="18"/>
          <w:szCs w:val="18"/>
          <w:lang w:val="sl-SI"/>
        </w:rPr>
        <w:t>polja glede delovnih izkušenj</w:t>
      </w:r>
      <w:r w:rsidRPr="00DB7056">
        <w:rPr>
          <w:rFonts w:cs="Arial"/>
          <w:sz w:val="18"/>
          <w:szCs w:val="18"/>
          <w:lang w:val="sl-SI"/>
        </w:rPr>
        <w:t xml:space="preserve">, iz katerih mora biti razviden </w:t>
      </w:r>
      <w:r w:rsidRPr="00DB7056">
        <w:rPr>
          <w:rFonts w:cs="Arial"/>
          <w:b/>
          <w:bCs/>
          <w:sz w:val="18"/>
          <w:szCs w:val="18"/>
          <w:lang w:val="sl-SI"/>
        </w:rPr>
        <w:t>čas</w:t>
      </w:r>
      <w:r w:rsidRPr="00DB7056">
        <w:rPr>
          <w:rFonts w:cs="Arial"/>
          <w:sz w:val="18"/>
          <w:szCs w:val="18"/>
          <w:lang w:val="sl-SI"/>
        </w:rPr>
        <w:t xml:space="preserve"> (začetek in konec) opravljanja del pri posameznem delodajalcu </w:t>
      </w:r>
      <w:r w:rsidRPr="00DB7056">
        <w:rPr>
          <w:rFonts w:cs="Arial"/>
          <w:b/>
          <w:bCs/>
          <w:sz w:val="18"/>
          <w:szCs w:val="18"/>
          <w:lang w:val="sl-SI"/>
        </w:rPr>
        <w:t>ter zahtevana stopnja/raven izobrazbe</w:t>
      </w:r>
      <w:r w:rsidRPr="00DB7056">
        <w:rPr>
          <w:rFonts w:cs="Arial"/>
          <w:sz w:val="18"/>
          <w:szCs w:val="18"/>
          <w:lang w:val="sl-SI"/>
        </w:rPr>
        <w:t xml:space="preserve"> na delovnih mestih, na katerih je kandidat opravljal delo pri posameznem delodajalcu.</w:t>
      </w:r>
    </w:p>
    <w:p w14:paraId="0B6EA45D" w14:textId="77777777" w:rsidR="00F5380F" w:rsidRPr="00DB7056" w:rsidRDefault="00F5380F" w:rsidP="00F5380F">
      <w:pPr>
        <w:spacing w:line="276" w:lineRule="auto"/>
        <w:rPr>
          <w:rFonts w:cs="Arial"/>
          <w:bCs/>
          <w:color w:val="000000"/>
          <w:sz w:val="18"/>
          <w:szCs w:val="22"/>
          <w:lang w:val="sl-SI"/>
        </w:rPr>
      </w:pPr>
    </w:p>
    <w:p w14:paraId="2EA441A3" w14:textId="77777777" w:rsidR="005360C9" w:rsidRPr="00D8304E" w:rsidRDefault="009C5600" w:rsidP="005360C9">
      <w:pPr>
        <w:numPr>
          <w:ilvl w:val="0"/>
          <w:numId w:val="7"/>
        </w:numPr>
        <w:spacing w:after="120" w:line="240" w:lineRule="auto"/>
        <w:rPr>
          <w:rFonts w:cs="Arial"/>
          <w:b/>
          <w:lang w:val="sl-SI"/>
        </w:rPr>
      </w:pPr>
      <w:r w:rsidRPr="00D8304E">
        <w:rPr>
          <w:rFonts w:cs="Arial"/>
          <w:b/>
          <w:lang w:val="sl-SI"/>
        </w:rPr>
        <w:t>OSEBNI PODATKI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06"/>
      </w:tblGrid>
      <w:tr w:rsidR="005360C9" w:rsidRPr="00D8304E" w14:paraId="12E880D0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E76DE1B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Priimek:</w:t>
            </w:r>
          </w:p>
        </w:tc>
        <w:tc>
          <w:tcPr>
            <w:tcW w:w="7506" w:type="dxa"/>
          </w:tcPr>
          <w:p w14:paraId="61339503" w14:textId="77777777" w:rsidR="005360C9" w:rsidRPr="00D8304E" w:rsidRDefault="005360C9" w:rsidP="00893389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5360C9" w:rsidRPr="00D8304E" w14:paraId="4CE2446C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CA2748A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Ime:</w:t>
            </w:r>
          </w:p>
        </w:tc>
        <w:tc>
          <w:tcPr>
            <w:tcW w:w="7506" w:type="dxa"/>
          </w:tcPr>
          <w:p w14:paraId="7F5DCF2F" w14:textId="77777777" w:rsidR="005360C9" w:rsidRPr="00D8304E" w:rsidRDefault="005360C9" w:rsidP="00893389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F129CE" w:rsidRPr="00D8304E" w14:paraId="3C7D0581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F67B0F0" w14:textId="77777777" w:rsidR="00F129CE" w:rsidRPr="00D8304E" w:rsidRDefault="00F129CE" w:rsidP="00893389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Datum </w:t>
            </w:r>
            <w:r w:rsidR="00ED4798" w:rsidRPr="00D8304E">
              <w:rPr>
                <w:rFonts w:cs="Arial"/>
                <w:b/>
                <w:lang w:val="sl-SI"/>
              </w:rPr>
              <w:t xml:space="preserve">in kraj </w:t>
            </w:r>
            <w:r w:rsidRPr="00D8304E">
              <w:rPr>
                <w:rFonts w:cs="Arial"/>
                <w:b/>
                <w:lang w:val="sl-SI"/>
              </w:rPr>
              <w:t>rojstva:</w:t>
            </w:r>
          </w:p>
        </w:tc>
        <w:tc>
          <w:tcPr>
            <w:tcW w:w="7506" w:type="dxa"/>
          </w:tcPr>
          <w:p w14:paraId="67FBA886" w14:textId="77777777" w:rsidR="00F129CE" w:rsidRPr="00D8304E" w:rsidRDefault="00F129CE" w:rsidP="00893389">
            <w:pPr>
              <w:spacing w:before="60" w:after="60"/>
              <w:rPr>
                <w:rFonts w:cs="Arial"/>
                <w:b/>
                <w:noProof/>
                <w:lang w:val="sl-SI"/>
              </w:rPr>
            </w:pPr>
          </w:p>
        </w:tc>
      </w:tr>
      <w:tr w:rsidR="003C0F16" w:rsidRPr="00D8304E" w14:paraId="24739CC1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490420" w14:textId="77777777" w:rsidR="003C0F16" w:rsidRPr="00D8304E" w:rsidRDefault="003C0F16" w:rsidP="003C0F1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EMŠO:</w:t>
            </w:r>
          </w:p>
        </w:tc>
        <w:tc>
          <w:tcPr>
            <w:tcW w:w="7506" w:type="dxa"/>
          </w:tcPr>
          <w:p w14:paraId="4330066F" w14:textId="77777777" w:rsidR="003C0F16" w:rsidRPr="00D8304E" w:rsidRDefault="003C0F16" w:rsidP="003C0F16">
            <w:pPr>
              <w:spacing w:before="60" w:after="60"/>
              <w:rPr>
                <w:rFonts w:cs="Arial"/>
                <w:b/>
                <w:noProof/>
                <w:lang w:val="sl-SI"/>
              </w:rPr>
            </w:pPr>
          </w:p>
        </w:tc>
      </w:tr>
      <w:tr w:rsidR="003C0F16" w:rsidRPr="00D8304E" w14:paraId="53A24A20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2515615" w14:textId="77777777" w:rsidR="003C0F16" w:rsidRPr="00D8304E" w:rsidRDefault="003C0F16" w:rsidP="003C0F1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Davčna številka:</w:t>
            </w:r>
          </w:p>
        </w:tc>
        <w:tc>
          <w:tcPr>
            <w:tcW w:w="7506" w:type="dxa"/>
          </w:tcPr>
          <w:p w14:paraId="05601F6D" w14:textId="77777777" w:rsidR="003C0F16" w:rsidRPr="00D8304E" w:rsidRDefault="003C0F16" w:rsidP="003C0F16">
            <w:pPr>
              <w:spacing w:before="60" w:after="60"/>
              <w:rPr>
                <w:rFonts w:cs="Arial"/>
                <w:b/>
                <w:noProof/>
                <w:lang w:val="sl-SI"/>
              </w:rPr>
            </w:pPr>
          </w:p>
        </w:tc>
      </w:tr>
      <w:tr w:rsidR="003C0F16" w:rsidRPr="00D8304E" w14:paraId="365785F2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402A0EF" w14:textId="77777777" w:rsidR="003C0F16" w:rsidRPr="00D8304E" w:rsidRDefault="003C0F16" w:rsidP="003C0F1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Državljanstvo/-a:</w:t>
            </w:r>
          </w:p>
        </w:tc>
        <w:tc>
          <w:tcPr>
            <w:tcW w:w="7506" w:type="dxa"/>
          </w:tcPr>
          <w:p w14:paraId="43E4A9EB" w14:textId="77777777" w:rsidR="003C0F16" w:rsidRPr="00D8304E" w:rsidRDefault="003C0F16" w:rsidP="003C0F16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</w:tbl>
    <w:p w14:paraId="56BA6C21" w14:textId="77777777" w:rsidR="005360C9" w:rsidRPr="00D8304E" w:rsidRDefault="005360C9" w:rsidP="005360C9">
      <w:pPr>
        <w:rPr>
          <w:rFonts w:cs="Arial"/>
          <w:b/>
          <w:lang w:val="sl-SI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360C9" w:rsidRPr="00D8304E" w14:paraId="0FFC3647" w14:textId="77777777" w:rsidTr="00FA5B5A">
        <w:trPr>
          <w:trHeight w:val="812"/>
        </w:trPr>
        <w:tc>
          <w:tcPr>
            <w:tcW w:w="10206" w:type="dxa"/>
          </w:tcPr>
          <w:p w14:paraId="48D31850" w14:textId="77777777" w:rsidR="005360C9" w:rsidRPr="00F41CC6" w:rsidRDefault="005360C9" w:rsidP="00893389">
            <w:pPr>
              <w:spacing w:before="60" w:after="60"/>
              <w:rPr>
                <w:rFonts w:cs="Arial"/>
                <w:i/>
                <w:sz w:val="18"/>
                <w:szCs w:val="22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Naslov stalnega bivališča:</w:t>
            </w:r>
            <w:r w:rsidRPr="00D8304E">
              <w:rPr>
                <w:rFonts w:cs="Arial"/>
                <w:i/>
                <w:lang w:val="sl-SI"/>
              </w:rPr>
              <w:t xml:space="preserve"> </w:t>
            </w:r>
            <w:r w:rsidRPr="00F41CC6">
              <w:rPr>
                <w:rFonts w:cs="Arial"/>
                <w:i/>
                <w:sz w:val="18"/>
                <w:szCs w:val="22"/>
                <w:lang w:val="sl-SI"/>
              </w:rPr>
              <w:t>(ulica, številka, poštna številka, kraj)</w:t>
            </w:r>
          </w:p>
          <w:p w14:paraId="6558853C" w14:textId="77777777" w:rsidR="005360C9" w:rsidRPr="00D8304E" w:rsidRDefault="005360C9" w:rsidP="00BB3403">
            <w:pPr>
              <w:spacing w:before="60" w:after="60"/>
              <w:rPr>
                <w:rFonts w:cs="Arial"/>
                <w:lang w:val="sl-SI"/>
              </w:rPr>
            </w:pPr>
          </w:p>
        </w:tc>
      </w:tr>
    </w:tbl>
    <w:p w14:paraId="59BAEF59" w14:textId="77777777" w:rsidR="005360C9" w:rsidRPr="00D8304E" w:rsidRDefault="005360C9" w:rsidP="005360C9">
      <w:pPr>
        <w:rPr>
          <w:rFonts w:cs="Arial"/>
          <w:lang w:val="sl-SI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360C9" w:rsidRPr="00D8304E" w14:paraId="05C42E15" w14:textId="77777777" w:rsidTr="00FA5B5A">
        <w:trPr>
          <w:trHeight w:val="781"/>
        </w:trPr>
        <w:tc>
          <w:tcPr>
            <w:tcW w:w="10206" w:type="dxa"/>
          </w:tcPr>
          <w:p w14:paraId="737D13F4" w14:textId="77777777" w:rsidR="005360C9" w:rsidRPr="00F41CC6" w:rsidRDefault="005360C9" w:rsidP="00893389">
            <w:pPr>
              <w:spacing w:before="60" w:after="60"/>
              <w:rPr>
                <w:rFonts w:cs="Arial"/>
                <w:i/>
                <w:sz w:val="18"/>
                <w:szCs w:val="22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Naslov </w:t>
            </w:r>
            <w:r w:rsidR="006B70E4" w:rsidRPr="00D8304E">
              <w:rPr>
                <w:rFonts w:cs="Arial"/>
                <w:b/>
                <w:lang w:val="sl-SI"/>
              </w:rPr>
              <w:t>za vročanje pošte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F41CC6">
              <w:rPr>
                <w:rFonts w:cs="Arial"/>
                <w:sz w:val="18"/>
                <w:szCs w:val="22"/>
                <w:lang w:val="sl-SI"/>
              </w:rPr>
              <w:t>(če je drugačen od naslova stalnega prebivališča)</w:t>
            </w:r>
            <w:r w:rsidRPr="00F41CC6">
              <w:rPr>
                <w:rFonts w:cs="Arial"/>
                <w:b/>
                <w:sz w:val="18"/>
                <w:szCs w:val="22"/>
                <w:lang w:val="sl-SI"/>
              </w:rPr>
              <w:t>:</w:t>
            </w:r>
            <w:r w:rsidRPr="00F41CC6">
              <w:rPr>
                <w:rFonts w:cs="Arial"/>
                <w:sz w:val="18"/>
                <w:szCs w:val="22"/>
                <w:lang w:val="sl-SI"/>
              </w:rPr>
              <w:t xml:space="preserve"> (</w:t>
            </w:r>
            <w:r w:rsidRPr="00F41CC6">
              <w:rPr>
                <w:rFonts w:cs="Arial"/>
                <w:i/>
                <w:sz w:val="18"/>
                <w:szCs w:val="22"/>
                <w:lang w:val="sl-SI"/>
              </w:rPr>
              <w:t>ulica, številka, poštna številka, kraj)</w:t>
            </w:r>
          </w:p>
          <w:p w14:paraId="207363B1" w14:textId="77777777" w:rsidR="005360C9" w:rsidRPr="00D8304E" w:rsidRDefault="005360C9" w:rsidP="00BB3403">
            <w:pPr>
              <w:spacing w:before="60" w:after="60"/>
              <w:rPr>
                <w:rFonts w:cs="Arial"/>
                <w:lang w:val="sl-SI"/>
              </w:rPr>
            </w:pPr>
          </w:p>
        </w:tc>
      </w:tr>
    </w:tbl>
    <w:p w14:paraId="5228989F" w14:textId="77777777" w:rsidR="005360C9" w:rsidRPr="00D8304E" w:rsidRDefault="005360C9" w:rsidP="005360C9">
      <w:pPr>
        <w:rPr>
          <w:rFonts w:cs="Arial"/>
          <w:lang w:val="sl-SI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06"/>
      </w:tblGrid>
      <w:tr w:rsidR="005360C9" w:rsidRPr="00D8304E" w14:paraId="7AE1E8E0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A73E00E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Telefonska številka:</w:t>
            </w:r>
          </w:p>
        </w:tc>
        <w:tc>
          <w:tcPr>
            <w:tcW w:w="7506" w:type="dxa"/>
          </w:tcPr>
          <w:p w14:paraId="4A676030" w14:textId="77777777" w:rsidR="005360C9" w:rsidRPr="00D8304E" w:rsidRDefault="005360C9" w:rsidP="00BB3403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5360C9" w:rsidRPr="00D8304E" w14:paraId="745D2D22" w14:textId="77777777" w:rsidTr="00FA5B5A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7AFD89A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Elektronski naslov:</w:t>
            </w:r>
          </w:p>
        </w:tc>
        <w:tc>
          <w:tcPr>
            <w:tcW w:w="7506" w:type="dxa"/>
          </w:tcPr>
          <w:p w14:paraId="40157645" w14:textId="77777777" w:rsidR="00F420D7" w:rsidRPr="00D8304E" w:rsidRDefault="005360C9" w:rsidP="00F420D7">
            <w:pPr>
              <w:rPr>
                <w:rFonts w:cs="Arial"/>
                <w:b/>
                <w:noProof/>
                <w:sz w:val="16"/>
                <w:szCs w:val="20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</w:t>
            </w:r>
          </w:p>
          <w:p w14:paraId="1267053E" w14:textId="77777777" w:rsidR="00F420D7" w:rsidRPr="00D8304E" w:rsidRDefault="00F420D7" w:rsidP="00F420D7">
            <w:pPr>
              <w:rPr>
                <w:rFonts w:cs="Arial"/>
                <w:b/>
                <w:noProof/>
                <w:sz w:val="14"/>
                <w:szCs w:val="18"/>
                <w:lang w:val="sl-SI"/>
              </w:rPr>
            </w:pPr>
            <w:r w:rsidRPr="00D8304E">
              <w:rPr>
                <w:rFonts w:cs="Arial"/>
                <w:b/>
                <w:noProof/>
                <w:sz w:val="14"/>
                <w:szCs w:val="18"/>
                <w:lang w:val="sl-SI"/>
              </w:rPr>
              <w:t>___________________________________________________________</w:t>
            </w:r>
          </w:p>
          <w:p w14:paraId="1540DCA4" w14:textId="77777777" w:rsidR="005360C9" w:rsidRPr="008A049B" w:rsidRDefault="000415AF" w:rsidP="00FA5B5A">
            <w:pPr>
              <w:spacing w:before="60" w:after="60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DB7056">
              <w:rPr>
                <w:rFonts w:cs="Arial"/>
                <w:sz w:val="18"/>
                <w:szCs w:val="18"/>
                <w:lang w:val="it-IT"/>
              </w:rPr>
              <w:t>Soglašam</w:t>
            </w:r>
            <w:r w:rsidR="00F420D7" w:rsidRPr="00DB7056">
              <w:rPr>
                <w:rFonts w:cs="Arial"/>
                <w:sz w:val="18"/>
                <w:szCs w:val="18"/>
                <w:lang w:val="it-IT"/>
              </w:rPr>
              <w:t>, da mi Občina Sveta Trojica v Slovenskih goricah informacije</w:t>
            </w:r>
            <w:r w:rsidR="00A51F52" w:rsidRPr="00DB7056">
              <w:rPr>
                <w:rFonts w:cs="Arial"/>
                <w:sz w:val="18"/>
                <w:szCs w:val="18"/>
                <w:lang w:val="it-IT"/>
              </w:rPr>
              <w:t>,</w:t>
            </w:r>
            <w:r w:rsidR="00F420D7" w:rsidRPr="00DB7056">
              <w:rPr>
                <w:rFonts w:cs="Arial"/>
                <w:sz w:val="18"/>
                <w:szCs w:val="18"/>
                <w:lang w:val="it-IT"/>
              </w:rPr>
              <w:t xml:space="preserve"> vabila</w:t>
            </w:r>
            <w:r w:rsidR="00A51F52" w:rsidRPr="00DB7056">
              <w:rPr>
                <w:rFonts w:cs="Arial"/>
                <w:sz w:val="18"/>
                <w:szCs w:val="18"/>
                <w:lang w:val="it-IT"/>
              </w:rPr>
              <w:t xml:space="preserve"> in obvestila</w:t>
            </w:r>
            <w:r w:rsidR="00F420D7" w:rsidRPr="00DB7056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FA5B5A" w:rsidRPr="00DB7056">
              <w:rPr>
                <w:rFonts w:cs="Arial"/>
                <w:sz w:val="18"/>
                <w:szCs w:val="18"/>
                <w:lang w:val="it-IT"/>
              </w:rPr>
              <w:t>p</w:t>
            </w:r>
            <w:r w:rsidR="00F420D7" w:rsidRPr="00DB7056">
              <w:rPr>
                <w:rFonts w:cs="Arial"/>
                <w:sz w:val="18"/>
                <w:szCs w:val="18"/>
                <w:lang w:val="it-IT"/>
              </w:rPr>
              <w:t xml:space="preserve">ovezana s potekom tega postopka, </w:t>
            </w:r>
            <w:r w:rsidR="00A51F52" w:rsidRPr="00DB7056">
              <w:rPr>
                <w:rFonts w:cs="Arial"/>
                <w:sz w:val="18"/>
                <w:szCs w:val="18"/>
                <w:lang w:val="it-IT"/>
              </w:rPr>
              <w:t>posreduje</w:t>
            </w:r>
            <w:r w:rsidR="00F420D7" w:rsidRPr="00DB7056">
              <w:rPr>
                <w:rFonts w:cs="Arial"/>
                <w:sz w:val="18"/>
                <w:szCs w:val="18"/>
                <w:lang w:val="it-IT"/>
              </w:rPr>
              <w:t xml:space="preserve"> po elektronski pošti na navedeni e-naslov </w:t>
            </w:r>
            <w:r w:rsidR="00F420D7" w:rsidRPr="00DB7056">
              <w:rPr>
                <w:rFonts w:cs="Arial"/>
                <w:i/>
                <w:sz w:val="18"/>
                <w:szCs w:val="18"/>
                <w:lang w:val="it-IT"/>
              </w:rPr>
              <w:t>(obrkožite</w:t>
            </w:r>
            <w:proofErr w:type="gramStart"/>
            <w:r w:rsidR="00F420D7" w:rsidRPr="00DB7056">
              <w:rPr>
                <w:rFonts w:cs="Arial"/>
                <w:i/>
                <w:sz w:val="18"/>
                <w:szCs w:val="18"/>
                <w:lang w:val="it-IT"/>
              </w:rPr>
              <w:t>)</w:t>
            </w:r>
            <w:r w:rsidR="00F420D7" w:rsidRPr="00DB7056">
              <w:rPr>
                <w:rFonts w:cs="Arial"/>
                <w:sz w:val="18"/>
                <w:szCs w:val="18"/>
                <w:lang w:val="it-IT"/>
              </w:rPr>
              <w:t xml:space="preserve">:   </w:t>
            </w:r>
            <w:proofErr w:type="gramEnd"/>
            <w:r w:rsidR="00F420D7" w:rsidRPr="00DB7056">
              <w:rPr>
                <w:rFonts w:cs="Arial"/>
                <w:sz w:val="18"/>
                <w:szCs w:val="18"/>
                <w:lang w:val="it-IT"/>
              </w:rPr>
              <w:t xml:space="preserve">       DA                       NE                                                                                                                                                                                                      </w:t>
            </w:r>
            <w:r w:rsidR="005360C9" w:rsidRPr="008A049B">
              <w:rPr>
                <w:rFonts w:cs="Arial"/>
                <w:b/>
                <w:noProof/>
                <w:sz w:val="18"/>
                <w:szCs w:val="18"/>
                <w:lang w:val="sl-SI"/>
              </w:rPr>
              <w:t xml:space="preserve">  </w:t>
            </w:r>
          </w:p>
        </w:tc>
      </w:tr>
    </w:tbl>
    <w:p w14:paraId="35995BFA" w14:textId="77777777" w:rsidR="005360C9" w:rsidRPr="00D8304E" w:rsidRDefault="005360C9" w:rsidP="00820712">
      <w:pPr>
        <w:spacing w:line="120" w:lineRule="atLeast"/>
        <w:rPr>
          <w:rFonts w:cs="Arial"/>
          <w:b/>
          <w:lang w:val="sl-SI"/>
        </w:rPr>
      </w:pPr>
    </w:p>
    <w:p w14:paraId="576A4B94" w14:textId="77777777" w:rsidR="0025745B" w:rsidRPr="004A0196" w:rsidRDefault="0025745B" w:rsidP="00820712">
      <w:pPr>
        <w:spacing w:line="120" w:lineRule="atLeast"/>
        <w:rPr>
          <w:rFonts w:cs="Arial"/>
          <w:b/>
          <w:sz w:val="2"/>
          <w:szCs w:val="2"/>
          <w:lang w:val="sl-SI"/>
        </w:rPr>
      </w:pPr>
    </w:p>
    <w:p w14:paraId="23E24ABA" w14:textId="77777777" w:rsidR="00BB3403" w:rsidRPr="00D8304E" w:rsidRDefault="009C5600" w:rsidP="00BB3403">
      <w:pPr>
        <w:numPr>
          <w:ilvl w:val="0"/>
          <w:numId w:val="7"/>
        </w:numPr>
        <w:spacing w:line="240" w:lineRule="auto"/>
        <w:rPr>
          <w:rFonts w:cs="Arial"/>
          <w:b/>
          <w:lang w:val="sl-SI"/>
        </w:rPr>
      </w:pPr>
      <w:r w:rsidRPr="00D8304E">
        <w:rPr>
          <w:rFonts w:cs="Arial"/>
          <w:b/>
          <w:lang w:val="sl-SI"/>
        </w:rPr>
        <w:t>IZOBRAZBA</w:t>
      </w:r>
    </w:p>
    <w:p w14:paraId="3B5992DE" w14:textId="77777777" w:rsidR="00BB3403" w:rsidRPr="005D05FA" w:rsidRDefault="00BB3403" w:rsidP="00BB3403">
      <w:pPr>
        <w:tabs>
          <w:tab w:val="left" w:pos="108"/>
        </w:tabs>
        <w:spacing w:after="120"/>
        <w:jc w:val="both"/>
        <w:rPr>
          <w:rFonts w:cs="Arial"/>
          <w:sz w:val="18"/>
          <w:szCs w:val="18"/>
          <w:lang w:val="sl-SI"/>
        </w:rPr>
      </w:pPr>
      <w:r w:rsidRPr="005D05FA">
        <w:rPr>
          <w:rFonts w:cs="Arial"/>
          <w:sz w:val="18"/>
          <w:szCs w:val="18"/>
          <w:lang w:val="sl-SI"/>
        </w:rPr>
        <w:t>Prosimo, da izpolnite podatke o vseh stopnjah izobrazbe, ki ste jih pridobili (če ste posamezno stopnjo izobrazbe pridobili na podlagi bolonjskega študija prosimo, da le-to navedete)</w:t>
      </w:r>
      <w:r w:rsidR="00F129CE" w:rsidRPr="005D05FA">
        <w:rPr>
          <w:rFonts w:cs="Arial"/>
          <w:sz w:val="18"/>
          <w:szCs w:val="18"/>
          <w:lang w:val="sl-SI"/>
        </w:rPr>
        <w:t>.</w:t>
      </w:r>
    </w:p>
    <w:tbl>
      <w:tblPr>
        <w:tblW w:w="535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2289"/>
        <w:gridCol w:w="1657"/>
        <w:gridCol w:w="1243"/>
        <w:gridCol w:w="1221"/>
        <w:gridCol w:w="2449"/>
        <w:gridCol w:w="1545"/>
      </w:tblGrid>
      <w:tr w:rsidR="00EA33FA" w:rsidRPr="00D8304E" w14:paraId="177E1922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42B8E" w14:textId="77777777" w:rsidR="00EA33FA" w:rsidRPr="00D8304E" w:rsidRDefault="00EA33FA" w:rsidP="00E75907">
            <w:pPr>
              <w:jc w:val="center"/>
              <w:rPr>
                <w:rFonts w:cs="Arial"/>
                <w:lang w:val="sl-SI"/>
              </w:rPr>
            </w:pPr>
          </w:p>
        </w:tc>
        <w:tc>
          <w:tcPr>
            <w:tcW w:w="106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7EFC7" w14:textId="77777777" w:rsidR="00EA33FA" w:rsidRPr="00D8304E" w:rsidRDefault="00D80B22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Izobraževalna ustanova</w:t>
            </w:r>
          </w:p>
        </w:tc>
        <w:tc>
          <w:tcPr>
            <w:tcW w:w="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6959D" w14:textId="77777777" w:rsidR="00EA33FA" w:rsidRPr="00D8304E" w:rsidRDefault="00EA33FA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Smer</w:t>
            </w:r>
            <w:r w:rsidR="00D80B22">
              <w:rPr>
                <w:rFonts w:cs="Arial"/>
                <w:b/>
                <w:bCs/>
                <w:lang w:val="sl-SI"/>
              </w:rPr>
              <w:t>/Program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6664D" w14:textId="77777777" w:rsidR="00EA33FA" w:rsidRDefault="00EA33FA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 izobrazbe</w:t>
            </w:r>
          </w:p>
          <w:p w14:paraId="188F6FA4" w14:textId="77777777" w:rsidR="003661FB" w:rsidRDefault="003661FB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KLASIUS</w:t>
            </w:r>
          </w:p>
          <w:p w14:paraId="51BAADFC" w14:textId="77777777" w:rsidR="00012A7F" w:rsidRPr="00D8304E" w:rsidRDefault="00012A7F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012A7F">
              <w:rPr>
                <w:rFonts w:cs="Arial"/>
                <w:b/>
                <w:bCs/>
                <w:sz w:val="16"/>
                <w:szCs w:val="20"/>
                <w:lang w:val="sl-SI"/>
              </w:rPr>
              <w:t>(vpiši številko)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17A5C" w14:textId="77777777" w:rsidR="00EA33FA" w:rsidRDefault="00EA33FA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Stopnja izobrazbe</w:t>
            </w:r>
          </w:p>
          <w:p w14:paraId="10AFDEC9" w14:textId="77777777" w:rsidR="00012A7F" w:rsidRPr="00D8304E" w:rsidRDefault="00012A7F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012A7F">
              <w:rPr>
                <w:rFonts w:cs="Arial"/>
                <w:b/>
                <w:bCs/>
                <w:sz w:val="16"/>
                <w:szCs w:val="20"/>
                <w:lang w:val="sl-SI"/>
              </w:rPr>
              <w:t>(vpiši številko)</w:t>
            </w:r>
          </w:p>
        </w:tc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283D0" w14:textId="77777777" w:rsidR="00EA33FA" w:rsidRPr="00D8304E" w:rsidRDefault="00EA33FA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79548" w14:textId="77777777" w:rsidR="00EA33FA" w:rsidRPr="00D8304E" w:rsidRDefault="00EA33FA" w:rsidP="00E7590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Datum zaključka</w:t>
            </w:r>
          </w:p>
          <w:p w14:paraId="1176D961" w14:textId="77777777" w:rsidR="00EA33FA" w:rsidRPr="00D8304E" w:rsidRDefault="00EA33FA" w:rsidP="00E75907">
            <w:pPr>
              <w:jc w:val="center"/>
              <w:rPr>
                <w:rFonts w:cs="Arial"/>
                <w:b/>
                <w:bCs/>
                <w:i/>
                <w:iCs/>
                <w:lang w:val="sl-SI"/>
              </w:rPr>
            </w:pPr>
            <w:r w:rsidRPr="00D8304E">
              <w:rPr>
                <w:rFonts w:cs="Arial"/>
                <w:i/>
                <w:iCs/>
                <w:sz w:val="18"/>
                <w:szCs w:val="22"/>
                <w:lang w:val="sl-SI"/>
              </w:rPr>
              <w:t>(dan, mesec, leto)</w:t>
            </w:r>
          </w:p>
        </w:tc>
      </w:tr>
      <w:tr w:rsidR="00EA33FA" w:rsidRPr="00D8304E" w14:paraId="50D22E80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6FE59" w14:textId="77777777" w:rsidR="00EA33FA" w:rsidRPr="00D8304E" w:rsidRDefault="00EA33FA" w:rsidP="00346F77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106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883BC" w14:textId="77777777" w:rsidR="00EA33FA" w:rsidRPr="00D8304E" w:rsidRDefault="00EA33FA" w:rsidP="00BB3403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7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D29040" w14:textId="77777777" w:rsidR="00EA33FA" w:rsidRPr="00D8304E" w:rsidRDefault="00EA33FA" w:rsidP="00BB3403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F4AFA1" w14:textId="77777777" w:rsidR="00EA33FA" w:rsidRPr="00D8304E" w:rsidRDefault="00EA33FA" w:rsidP="00BB3403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029F29" w14:textId="77777777" w:rsidR="00EA33FA" w:rsidRPr="00D8304E" w:rsidRDefault="00EA33FA" w:rsidP="00BB3403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A0C269" w14:textId="77777777" w:rsidR="00EA33FA" w:rsidRPr="00D8304E" w:rsidRDefault="00EA33FA" w:rsidP="00BB3403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EF9CE" w14:textId="77777777" w:rsidR="00EA33FA" w:rsidRPr="00D8304E" w:rsidRDefault="00EA33FA" w:rsidP="00BB3403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EA33FA" w:rsidRPr="00D8304E" w14:paraId="78E655FF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EB619" w14:textId="77777777" w:rsidR="00EA33FA" w:rsidRPr="00D8304E" w:rsidRDefault="00EA33FA" w:rsidP="00670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AF81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5BA37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5574FF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762A23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114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B4FD7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72BDC1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</w:tr>
      <w:tr w:rsidR="00EA33FA" w:rsidRPr="00D8304E" w14:paraId="4DA6415B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E2361" w14:textId="77777777" w:rsidR="00EA33FA" w:rsidRPr="00D8304E" w:rsidRDefault="00EA33FA" w:rsidP="00670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010EF" w14:textId="77777777" w:rsidR="00EA33FA" w:rsidRPr="00D8304E" w:rsidRDefault="00EA33FA" w:rsidP="006706C0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3692B7" w14:textId="77777777" w:rsidR="00EA33FA" w:rsidRPr="00D8304E" w:rsidRDefault="00EA33FA" w:rsidP="006706C0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A753EB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B2541" w14:textId="77777777" w:rsidR="00EA33FA" w:rsidRPr="00D8304E" w:rsidRDefault="00EA33FA" w:rsidP="00670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114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E10202" w14:textId="77777777" w:rsidR="00EA33FA" w:rsidRPr="00D8304E" w:rsidRDefault="00EA33FA" w:rsidP="006706C0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6E6F0" w14:textId="77777777" w:rsidR="00EA33FA" w:rsidRPr="00D8304E" w:rsidRDefault="00EA33FA" w:rsidP="006706C0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</w:tbl>
    <w:p w14:paraId="7E26146D" w14:textId="77777777" w:rsidR="000B1F28" w:rsidRDefault="000B1F28" w:rsidP="00BB3403">
      <w:pPr>
        <w:spacing w:line="240" w:lineRule="auto"/>
        <w:rPr>
          <w:rFonts w:cs="Arial"/>
          <w:bCs/>
          <w:sz w:val="14"/>
          <w:szCs w:val="18"/>
          <w:lang w:val="sl-SI"/>
        </w:rPr>
      </w:pPr>
    </w:p>
    <w:p w14:paraId="15EA87AC" w14:textId="77777777" w:rsidR="00EA33FA" w:rsidRPr="00820712" w:rsidRDefault="00EA33FA" w:rsidP="00EA33FA">
      <w:pPr>
        <w:spacing w:line="240" w:lineRule="auto"/>
        <w:rPr>
          <w:rFonts w:cs="Arial"/>
          <w:b/>
          <w:sz w:val="14"/>
          <w:szCs w:val="14"/>
          <w:lang w:val="sl-SI"/>
        </w:rPr>
      </w:pPr>
      <w:r w:rsidRPr="00820712">
        <w:rPr>
          <w:rFonts w:cs="Arial"/>
          <w:b/>
          <w:sz w:val="14"/>
          <w:szCs w:val="14"/>
          <w:lang w:val="sl-SI"/>
        </w:rPr>
        <w:t xml:space="preserve">Ravni dosežene izobrazbe KLASIUS: </w:t>
      </w:r>
    </w:p>
    <w:p w14:paraId="61637E84" w14:textId="77777777" w:rsidR="003661FB" w:rsidRDefault="00661F70" w:rsidP="00F6393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6B2331">
        <w:rPr>
          <w:rFonts w:ascii="Arial" w:hAnsi="Arial" w:cs="Arial"/>
          <w:sz w:val="14"/>
          <w:szCs w:val="14"/>
        </w:rPr>
        <w:t>16201 specializacija po višješolski izobrazbi (prejšnja)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F63930" w:rsidRPr="00F63930">
        <w:rPr>
          <w:rFonts w:ascii="Arial" w:hAnsi="Arial" w:cs="Arial"/>
          <w:sz w:val="14"/>
          <w:szCs w:val="14"/>
        </w:rPr>
        <w:t>17001 specializacija po visokošolski strokovni izobrazbi (prejšnja)</w:t>
      </w:r>
      <w:r w:rsidR="00391DBA">
        <w:rPr>
          <w:rFonts w:ascii="Arial" w:hAnsi="Arial" w:cs="Arial"/>
          <w:sz w:val="14"/>
          <w:szCs w:val="14"/>
        </w:rPr>
        <w:tab/>
      </w:r>
    </w:p>
    <w:p w14:paraId="40F96E29" w14:textId="77777777" w:rsidR="00F63930" w:rsidRPr="00EA33FA" w:rsidRDefault="00661F70" w:rsidP="00F6393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6B2331">
        <w:rPr>
          <w:rFonts w:ascii="Arial" w:hAnsi="Arial" w:cs="Arial"/>
          <w:sz w:val="14"/>
          <w:szCs w:val="14"/>
        </w:rPr>
        <w:t>16202 visokošolska strokovna izobrazba (prejšnja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F63930">
        <w:rPr>
          <w:rFonts w:ascii="Arial" w:hAnsi="Arial" w:cs="Arial"/>
          <w:sz w:val="14"/>
          <w:szCs w:val="14"/>
        </w:rPr>
        <w:t xml:space="preserve">17002 </w:t>
      </w:r>
      <w:r w:rsidR="00F63930" w:rsidRPr="00F63930">
        <w:rPr>
          <w:rFonts w:ascii="Arial" w:hAnsi="Arial" w:cs="Arial"/>
          <w:sz w:val="14"/>
          <w:szCs w:val="14"/>
        </w:rPr>
        <w:t>visokošolska univerzitetna izobrazba (prejšnja)</w:t>
      </w:r>
    </w:p>
    <w:p w14:paraId="3C03FD6D" w14:textId="77777777" w:rsidR="00F63930" w:rsidRDefault="00661F70" w:rsidP="00F6393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6B2331">
        <w:rPr>
          <w:rFonts w:ascii="Arial" w:hAnsi="Arial" w:cs="Arial"/>
          <w:sz w:val="14"/>
          <w:szCs w:val="14"/>
        </w:rPr>
        <w:t xml:space="preserve">16203 visokošolska strokovna izobrazba (prva bolonjska stopnja) </w:t>
      </w:r>
      <w:r>
        <w:rPr>
          <w:rFonts w:ascii="Arial" w:hAnsi="Arial" w:cs="Arial"/>
          <w:sz w:val="14"/>
          <w:szCs w:val="14"/>
        </w:rPr>
        <w:t xml:space="preserve">      </w:t>
      </w:r>
      <w:r w:rsidR="00F63930">
        <w:rPr>
          <w:rFonts w:ascii="Arial" w:hAnsi="Arial" w:cs="Arial"/>
          <w:sz w:val="14"/>
          <w:szCs w:val="14"/>
        </w:rPr>
        <w:t xml:space="preserve">17003 </w:t>
      </w:r>
      <w:r w:rsidR="00F63930" w:rsidRPr="00F63930">
        <w:rPr>
          <w:rFonts w:ascii="Arial" w:hAnsi="Arial" w:cs="Arial"/>
          <w:sz w:val="14"/>
          <w:szCs w:val="14"/>
        </w:rPr>
        <w:t>magistrska izobrazba (druga bolonjska stopnja)</w:t>
      </w:r>
    </w:p>
    <w:p w14:paraId="001E12F9" w14:textId="77777777" w:rsidR="00391DBA" w:rsidRPr="00EA33FA" w:rsidRDefault="00661F70" w:rsidP="00391DB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6B2331">
        <w:rPr>
          <w:rFonts w:ascii="Arial" w:hAnsi="Arial" w:cs="Arial"/>
          <w:sz w:val="14"/>
          <w:szCs w:val="14"/>
        </w:rPr>
        <w:t>16204 visokošolska univerzitetna izobrazba (prva bolonjska stopnja</w:t>
      </w:r>
      <w:r w:rsidRPr="00EA33FA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 w:rsidR="00F04BAA" w:rsidRPr="00EA33FA">
        <w:rPr>
          <w:rFonts w:ascii="Arial" w:hAnsi="Arial" w:cs="Arial"/>
          <w:sz w:val="14"/>
          <w:szCs w:val="14"/>
        </w:rPr>
        <w:t>Drugo: _____</w:t>
      </w:r>
      <w:r w:rsidR="00F04BAA">
        <w:rPr>
          <w:rFonts w:ascii="Arial" w:hAnsi="Arial" w:cs="Arial"/>
          <w:sz w:val="14"/>
          <w:szCs w:val="14"/>
        </w:rPr>
        <w:t>____________________________</w:t>
      </w:r>
      <w:r w:rsidR="00F04BAA" w:rsidRPr="00EA33FA">
        <w:rPr>
          <w:rFonts w:ascii="Arial" w:hAnsi="Arial" w:cs="Arial"/>
          <w:sz w:val="14"/>
          <w:szCs w:val="14"/>
        </w:rPr>
        <w:t>_______________</w:t>
      </w:r>
      <w:r>
        <w:rPr>
          <w:rFonts w:ascii="Arial" w:hAnsi="Arial" w:cs="Arial"/>
          <w:sz w:val="14"/>
          <w:szCs w:val="14"/>
        </w:rPr>
        <w:tab/>
      </w:r>
    </w:p>
    <w:p w14:paraId="1CCA7BCD" w14:textId="77777777" w:rsidR="00391DBA" w:rsidRPr="00EA33FA" w:rsidRDefault="00391DBA" w:rsidP="00391DB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EA33FA">
        <w:rPr>
          <w:rFonts w:ascii="Arial" w:hAnsi="Arial" w:cs="Arial"/>
          <w:sz w:val="14"/>
          <w:szCs w:val="14"/>
        </w:rPr>
        <w:t xml:space="preserve"> </w:t>
      </w:r>
    </w:p>
    <w:p w14:paraId="1EFC3ACC" w14:textId="77777777" w:rsidR="00EA33FA" w:rsidRPr="00EA33FA" w:rsidRDefault="00EA33FA" w:rsidP="00EA33F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4D68655F" w14:textId="77777777" w:rsidR="00BB3403" w:rsidRPr="00820712" w:rsidRDefault="000B1F28" w:rsidP="00BB3403">
      <w:pPr>
        <w:spacing w:line="240" w:lineRule="auto"/>
        <w:rPr>
          <w:rFonts w:cs="Arial"/>
          <w:b/>
          <w:sz w:val="14"/>
          <w:szCs w:val="18"/>
          <w:lang w:val="sl-SI"/>
        </w:rPr>
      </w:pPr>
      <w:r w:rsidRPr="00820712">
        <w:rPr>
          <w:rFonts w:cs="Arial"/>
          <w:b/>
          <w:sz w:val="14"/>
          <w:szCs w:val="18"/>
          <w:lang w:val="sl-SI"/>
        </w:rPr>
        <w:t>Stopnje izobrazbe:</w:t>
      </w: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295"/>
        <w:gridCol w:w="4960"/>
      </w:tblGrid>
      <w:tr w:rsidR="00BF6D43" w:rsidRPr="00D8304E" w14:paraId="2391BB2B" w14:textId="77777777" w:rsidTr="00BF6D43">
        <w:tc>
          <w:tcPr>
            <w:tcW w:w="4296" w:type="dxa"/>
            <w:hideMark/>
          </w:tcPr>
          <w:p w14:paraId="3905CF5E" w14:textId="77777777" w:rsidR="00BF6D43" w:rsidRPr="00D8304E" w:rsidRDefault="00BF6D43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D8304E">
              <w:rPr>
                <w:rFonts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EF12B88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DB7056">
              <w:rPr>
                <w:rFonts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51FC6D6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DB7056">
              <w:rPr>
                <w:rFonts w:cs="Arial"/>
                <w:sz w:val="14"/>
                <w:szCs w:val="14"/>
                <w:lang w:val="sl-SI"/>
              </w:rPr>
              <w:t>6/2.   specializacija po višješolskih programih</w:t>
            </w:r>
          </w:p>
          <w:p w14:paraId="5F1BF60D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DB7056">
              <w:rPr>
                <w:rFonts w:cs="Arial"/>
                <w:sz w:val="14"/>
                <w:szCs w:val="14"/>
                <w:lang w:val="sl-SI"/>
              </w:rPr>
              <w:t xml:space="preserve">         visokošolska strokovna (prejšnja)</w:t>
            </w:r>
          </w:p>
          <w:p w14:paraId="4EBB49BB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DB7056">
              <w:rPr>
                <w:rFonts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2087230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DB7056">
              <w:rPr>
                <w:rFonts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hideMark/>
          </w:tcPr>
          <w:p w14:paraId="19115A74" w14:textId="77777777" w:rsidR="00BF6D43" w:rsidRPr="00D8304E" w:rsidRDefault="00BF6D43">
            <w:pPr>
              <w:spacing w:line="240" w:lineRule="auto"/>
              <w:rPr>
                <w:rFonts w:cs="Arial"/>
                <w:sz w:val="14"/>
                <w:szCs w:val="14"/>
              </w:rPr>
            </w:pPr>
            <w:r w:rsidRPr="00D8304E">
              <w:rPr>
                <w:rFonts w:cs="Arial"/>
                <w:sz w:val="14"/>
                <w:szCs w:val="14"/>
              </w:rPr>
              <w:t>7.      specializacija po visokošolski strokovni izobrazbi (prejšnja)</w:t>
            </w:r>
          </w:p>
          <w:p w14:paraId="49C7E4C4" w14:textId="77777777" w:rsidR="00BF6D43" w:rsidRPr="00D8304E" w:rsidRDefault="00BF6D43">
            <w:pPr>
              <w:spacing w:line="240" w:lineRule="auto"/>
              <w:rPr>
                <w:rFonts w:cs="Arial"/>
                <w:sz w:val="14"/>
                <w:szCs w:val="14"/>
              </w:rPr>
            </w:pPr>
            <w:r w:rsidRPr="00D8304E">
              <w:rPr>
                <w:rFonts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4A00EC5" w14:textId="77777777" w:rsidR="00BF6D43" w:rsidRPr="00D8304E" w:rsidRDefault="00BF6D43">
            <w:pPr>
              <w:spacing w:line="240" w:lineRule="auto"/>
              <w:rPr>
                <w:rFonts w:cs="Arial"/>
                <w:sz w:val="14"/>
                <w:szCs w:val="14"/>
              </w:rPr>
            </w:pPr>
            <w:r w:rsidRPr="00D8304E">
              <w:rPr>
                <w:rFonts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5B634DB1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it-IT"/>
              </w:rPr>
            </w:pPr>
            <w:r w:rsidRPr="00DB7056">
              <w:rPr>
                <w:rFonts w:cs="Arial"/>
                <w:sz w:val="14"/>
                <w:szCs w:val="14"/>
                <w:lang w:val="it-IT"/>
              </w:rPr>
              <w:t>8/1    magisterij znanosti (prejšnji)</w:t>
            </w:r>
          </w:p>
          <w:p w14:paraId="0BA86D00" w14:textId="77777777" w:rsidR="00BF6D43" w:rsidRPr="00DB7056" w:rsidRDefault="00BF6D43">
            <w:pPr>
              <w:spacing w:line="240" w:lineRule="auto"/>
              <w:rPr>
                <w:rFonts w:cs="Arial"/>
                <w:sz w:val="14"/>
                <w:szCs w:val="14"/>
                <w:lang w:val="it-IT"/>
              </w:rPr>
            </w:pPr>
            <w:r w:rsidRPr="00DB7056">
              <w:rPr>
                <w:rFonts w:cs="Arial"/>
                <w:sz w:val="14"/>
                <w:szCs w:val="14"/>
                <w:lang w:val="it-IT"/>
              </w:rPr>
              <w:t>8/2    doktorat znanosti (prejšnji)</w:t>
            </w:r>
          </w:p>
          <w:p w14:paraId="576A497A" w14:textId="77777777" w:rsidR="00BF6D43" w:rsidRPr="00D8304E" w:rsidRDefault="00BF6D43">
            <w:pPr>
              <w:spacing w:line="240" w:lineRule="auto"/>
              <w:rPr>
                <w:rFonts w:cs="Arial"/>
                <w:b/>
                <w:sz w:val="14"/>
                <w:szCs w:val="14"/>
              </w:rPr>
            </w:pPr>
            <w:r w:rsidRPr="00DB7056">
              <w:rPr>
                <w:rFonts w:cs="Arial"/>
                <w:sz w:val="14"/>
                <w:szCs w:val="14"/>
                <w:lang w:val="it-IT"/>
              </w:rPr>
              <w:t xml:space="preserve">         </w:t>
            </w:r>
            <w:r w:rsidRPr="00D8304E">
              <w:rPr>
                <w:rFonts w:cs="Arial"/>
                <w:sz w:val="14"/>
                <w:szCs w:val="14"/>
              </w:rPr>
              <w:t>doktorat znanosti (3. bolonjska stopnja)</w:t>
            </w:r>
          </w:p>
        </w:tc>
      </w:tr>
    </w:tbl>
    <w:p w14:paraId="28C61F0A" w14:textId="77777777" w:rsidR="005360C9" w:rsidRDefault="00536611" w:rsidP="00B024DA">
      <w:pPr>
        <w:numPr>
          <w:ilvl w:val="0"/>
          <w:numId w:val="7"/>
        </w:numPr>
        <w:spacing w:line="240" w:lineRule="auto"/>
        <w:rPr>
          <w:rFonts w:cs="Arial"/>
          <w:b/>
          <w:lang w:val="sl-SI"/>
        </w:rPr>
      </w:pPr>
      <w:r w:rsidRPr="00D8304E">
        <w:rPr>
          <w:rFonts w:cs="Arial"/>
          <w:b/>
          <w:lang w:val="sl-SI"/>
        </w:rPr>
        <w:br w:type="page"/>
      </w:r>
      <w:r w:rsidR="009C5600">
        <w:rPr>
          <w:rFonts w:cs="Arial"/>
          <w:b/>
          <w:lang w:val="sl-SI"/>
        </w:rPr>
        <w:lastRenderedPageBreak/>
        <w:t>ZAPOSLITVE IN DELOVNE IZKUŠNJE</w:t>
      </w:r>
    </w:p>
    <w:p w14:paraId="53A181DF" w14:textId="77777777" w:rsidR="00191ED3" w:rsidRDefault="00191ED3" w:rsidP="00191ED3">
      <w:pPr>
        <w:spacing w:line="240" w:lineRule="auto"/>
        <w:rPr>
          <w:rFonts w:cs="Arial"/>
          <w:b/>
          <w:lang w:val="sl-SI"/>
        </w:rPr>
      </w:pPr>
    </w:p>
    <w:p w14:paraId="76002D89" w14:textId="77777777" w:rsidR="00191ED3" w:rsidRPr="00191ED3" w:rsidRDefault="00191ED3" w:rsidP="00DE144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line="240" w:lineRule="auto"/>
        <w:rPr>
          <w:rFonts w:cs="Arial"/>
          <w:b/>
          <w:sz w:val="10"/>
          <w:szCs w:val="14"/>
          <w:lang w:val="sl-SI"/>
        </w:rPr>
      </w:pPr>
    </w:p>
    <w:p w14:paraId="7FDFE5B0" w14:textId="77777777" w:rsidR="00191ED3" w:rsidRDefault="00191ED3" w:rsidP="00DE144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line="24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Navedite skupno doseženo delovno dobo </w:t>
      </w:r>
      <w:r w:rsidRPr="00191ED3">
        <w:rPr>
          <w:rFonts w:cs="Arial"/>
          <w:bCs/>
          <w:lang w:val="sl-SI"/>
        </w:rPr>
        <w:t>(v letih in mesecih)</w:t>
      </w:r>
      <w:r>
        <w:rPr>
          <w:rFonts w:cs="Arial"/>
          <w:b/>
          <w:lang w:val="sl-SI"/>
        </w:rPr>
        <w:t>: _______mesecev _______ let</w:t>
      </w:r>
    </w:p>
    <w:p w14:paraId="4B7B9A21" w14:textId="77777777" w:rsidR="00191ED3" w:rsidRPr="00191ED3" w:rsidRDefault="00191ED3" w:rsidP="00DE144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line="240" w:lineRule="auto"/>
        <w:rPr>
          <w:rFonts w:cs="Arial"/>
          <w:b/>
          <w:sz w:val="10"/>
          <w:szCs w:val="14"/>
          <w:lang w:val="sl-SI"/>
        </w:rPr>
      </w:pPr>
    </w:p>
    <w:p w14:paraId="5FD4D44E" w14:textId="77777777" w:rsidR="00191ED3" w:rsidRPr="00D8304E" w:rsidRDefault="00191ED3" w:rsidP="00191ED3">
      <w:pPr>
        <w:spacing w:line="240" w:lineRule="auto"/>
        <w:rPr>
          <w:rFonts w:cs="Arial"/>
          <w:b/>
          <w:lang w:val="sl-SI"/>
        </w:rPr>
      </w:pPr>
    </w:p>
    <w:p w14:paraId="02E198E5" w14:textId="77777777" w:rsidR="005360C9" w:rsidRPr="00D8304E" w:rsidRDefault="005360C9" w:rsidP="005360C9">
      <w:pPr>
        <w:pStyle w:val="Telobesedila"/>
        <w:spacing w:before="0" w:after="120"/>
        <w:rPr>
          <w:sz w:val="18"/>
          <w:szCs w:val="18"/>
          <w:lang w:val="sl-SI"/>
        </w:rPr>
      </w:pPr>
      <w:r w:rsidRPr="00D8304E">
        <w:rPr>
          <w:sz w:val="18"/>
          <w:szCs w:val="18"/>
          <w:lang w:val="sl-SI"/>
        </w:rPr>
        <w:t>Prosimo navedite vse svoje prejšnje zaposlitve v kronol</w:t>
      </w:r>
      <w:r w:rsidR="00025287" w:rsidRPr="00D8304E">
        <w:rPr>
          <w:sz w:val="18"/>
          <w:szCs w:val="18"/>
          <w:lang w:val="sl-SI"/>
        </w:rPr>
        <w:t xml:space="preserve">oškem vrstnem redu od trenutne </w:t>
      </w:r>
      <w:r w:rsidR="00F129CE" w:rsidRPr="00D8304E">
        <w:rPr>
          <w:sz w:val="18"/>
          <w:szCs w:val="18"/>
          <w:lang w:val="sl-SI"/>
        </w:rPr>
        <w:t>(</w:t>
      </w:r>
      <w:r w:rsidR="00025287" w:rsidRPr="00D8304E">
        <w:rPr>
          <w:sz w:val="18"/>
          <w:szCs w:val="18"/>
          <w:lang w:val="sl-SI"/>
        </w:rPr>
        <w:t>zadnje</w:t>
      </w:r>
      <w:r w:rsidR="00F129CE" w:rsidRPr="00D8304E">
        <w:rPr>
          <w:sz w:val="18"/>
          <w:szCs w:val="18"/>
          <w:lang w:val="sl-SI"/>
        </w:rPr>
        <w:t>)</w:t>
      </w:r>
      <w:r w:rsidRPr="00D8304E">
        <w:rPr>
          <w:sz w:val="18"/>
          <w:szCs w:val="18"/>
          <w:lang w:val="sl-SI"/>
        </w:rPr>
        <w:t xml:space="preserve"> do prve</w:t>
      </w:r>
      <w:r w:rsidR="00F129CE" w:rsidRPr="00D8304E">
        <w:rPr>
          <w:sz w:val="18"/>
          <w:szCs w:val="18"/>
          <w:lang w:val="sl-SI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904"/>
      </w:tblGrid>
      <w:tr w:rsidR="005360C9" w:rsidRPr="00D8304E" w14:paraId="2CCC8D93" w14:textId="77777777" w:rsidTr="00DE144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33387" w14:textId="77777777" w:rsidR="005360C9" w:rsidRPr="00D8304E" w:rsidRDefault="005360C9" w:rsidP="00893389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Trenutna oz. zadnja zaposlitev</w:t>
            </w:r>
          </w:p>
        </w:tc>
      </w:tr>
      <w:tr w:rsidR="005360C9" w:rsidRPr="00D8304E" w14:paraId="25DAFEFB" w14:textId="77777777" w:rsidTr="00DE14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00E7A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Naziv in naslov delodajalca:</w:t>
            </w:r>
          </w:p>
          <w:p w14:paraId="06184281" w14:textId="77777777" w:rsidR="005360C9" w:rsidRPr="00D8304E" w:rsidRDefault="005360C9" w:rsidP="00893389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BBFCB8" w14:textId="77777777" w:rsidR="005360C9" w:rsidRPr="00D8304E" w:rsidRDefault="005360C9" w:rsidP="00893389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Obdobje zaposlitve:</w:t>
            </w:r>
          </w:p>
        </w:tc>
      </w:tr>
      <w:tr w:rsidR="005360C9" w:rsidRPr="00D8304E" w14:paraId="1A63D138" w14:textId="77777777" w:rsidTr="00DE14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749875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099FF6" w14:textId="77777777" w:rsidR="005360C9" w:rsidRPr="00D8304E" w:rsidRDefault="005360C9" w:rsidP="00893389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Od</w:t>
            </w:r>
            <w:r w:rsidRPr="00D8304E">
              <w:rPr>
                <w:rFonts w:cs="Arial"/>
                <w:lang w:val="sl-SI"/>
              </w:rPr>
              <w:t xml:space="preserve"> (mesec/leto): </w:t>
            </w:r>
          </w:p>
          <w:p w14:paraId="554A89F1" w14:textId="77777777" w:rsidR="005360C9" w:rsidRPr="00D8304E" w:rsidRDefault="005360C9" w:rsidP="00893389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noProof/>
                <w:lang w:val="sl-SI"/>
              </w:rPr>
              <w:t xml:space="preserve">     </w:t>
            </w:r>
            <w:r w:rsidRPr="00D8304E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9AB9C5" w14:textId="77777777" w:rsidR="005360C9" w:rsidRPr="00D8304E" w:rsidRDefault="005360C9" w:rsidP="00893389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Do </w:t>
            </w:r>
            <w:r w:rsidRPr="00D8304E">
              <w:rPr>
                <w:rFonts w:cs="Arial"/>
                <w:lang w:val="sl-SI"/>
              </w:rPr>
              <w:t>(mesec/leto):</w:t>
            </w:r>
          </w:p>
          <w:p w14:paraId="75D57E86" w14:textId="77777777" w:rsidR="005360C9" w:rsidRPr="00D8304E" w:rsidRDefault="005360C9" w:rsidP="00893389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</w:t>
            </w:r>
            <w:r w:rsidRPr="00D8304E">
              <w:rPr>
                <w:rFonts w:cs="Arial"/>
                <w:noProof/>
                <w:lang w:val="sl-SI"/>
              </w:rPr>
              <w:t xml:space="preserve">   </w:t>
            </w:r>
          </w:p>
        </w:tc>
      </w:tr>
      <w:tr w:rsidR="005360C9" w:rsidRPr="00D8304E" w14:paraId="107F7BA5" w14:textId="77777777" w:rsidTr="00DE144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E129C" w14:textId="77777777" w:rsidR="005360C9" w:rsidRPr="00D8304E" w:rsidRDefault="005360C9" w:rsidP="00893389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CA62A" w14:textId="77777777" w:rsidR="005360C9" w:rsidRPr="00D8304E" w:rsidRDefault="005360C9" w:rsidP="00893389">
            <w:pPr>
              <w:spacing w:before="60" w:after="100" w:afterAutospacing="1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skupaj</w:t>
            </w:r>
            <w:r w:rsidRPr="00D8304E">
              <w:rPr>
                <w:rFonts w:cs="Arial"/>
                <w:i/>
                <w:lang w:val="sl-SI"/>
              </w:rPr>
              <w:t xml:space="preserve"> (let / mesecev): </w:t>
            </w:r>
            <w:r w:rsidRPr="00D8304E">
              <w:rPr>
                <w:rFonts w:cs="Arial"/>
                <w:lang w:val="sl-SI"/>
              </w:rPr>
              <w:t xml:space="preserve"> </w:t>
            </w:r>
            <w:r w:rsidRPr="00D8304E">
              <w:rPr>
                <w:rFonts w:cs="Arial"/>
                <w:noProof/>
                <w:lang w:val="sl-SI"/>
              </w:rPr>
              <w:t xml:space="preserve">     </w:t>
            </w:r>
          </w:p>
        </w:tc>
      </w:tr>
      <w:tr w:rsidR="005360C9" w:rsidRPr="00D8304E" w14:paraId="5D540055" w14:textId="77777777" w:rsidTr="00DE144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72005" w14:textId="77777777" w:rsidR="005360C9" w:rsidRPr="00D8304E" w:rsidRDefault="005360C9" w:rsidP="0089338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Naziv delovnega mesta: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5360C9" w:rsidRPr="00D8304E" w14:paraId="0049F0C5" w14:textId="77777777" w:rsidTr="00DE14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DB6A2" w14:textId="77777777" w:rsidR="00A16C25" w:rsidRPr="00D8304E" w:rsidRDefault="00A16C25" w:rsidP="00A16C25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Delovno razmerje sklenjeno za:     </w:t>
            </w:r>
            <w:r w:rsidR="003A7B57" w:rsidRPr="00D8304E">
              <w:rPr>
                <w:rFonts w:cs="Arial"/>
                <w:b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="003A7B57" w:rsidRPr="00D8304E">
              <w:rPr>
                <w:rFonts w:cs="Arial"/>
                <w:b/>
                <w:lang w:val="sl-SI"/>
              </w:rPr>
              <w:instrText xml:space="preserve"> FORMCHECKBOX </w:instrText>
            </w:r>
            <w:r w:rsidR="003A7B57" w:rsidRPr="00D8304E">
              <w:rPr>
                <w:rFonts w:cs="Arial"/>
                <w:b/>
                <w:lang w:val="sl-SI"/>
              </w:rPr>
            </w:r>
            <w:r w:rsidR="003A7B57" w:rsidRPr="00D8304E">
              <w:rPr>
                <w:rFonts w:cs="Arial"/>
                <w:b/>
                <w:lang w:val="sl-SI"/>
              </w:rPr>
              <w:fldChar w:fldCharType="end"/>
            </w:r>
            <w:bookmarkEnd w:id="0"/>
            <w:r w:rsidR="003A7B57"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nedoločen čas         </w:t>
            </w:r>
            <w:r w:rsidR="003A7B57" w:rsidRPr="00D8304E">
              <w:rPr>
                <w:rFonts w:cs="Arial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="003A7B57" w:rsidRPr="00D8304E">
              <w:rPr>
                <w:rFonts w:cs="Arial"/>
                <w:lang w:val="sl-SI"/>
              </w:rPr>
              <w:instrText xml:space="preserve"> FORMCHECKBOX </w:instrText>
            </w:r>
            <w:r w:rsidR="003A7B57" w:rsidRPr="00D8304E">
              <w:rPr>
                <w:rFonts w:cs="Arial"/>
                <w:lang w:val="sl-SI"/>
              </w:rPr>
            </w:r>
            <w:r w:rsidR="003A7B57" w:rsidRPr="00D8304E">
              <w:rPr>
                <w:rFonts w:cs="Arial"/>
                <w:lang w:val="sl-SI"/>
              </w:rPr>
              <w:fldChar w:fldCharType="end"/>
            </w:r>
            <w:bookmarkEnd w:id="1"/>
            <w:r w:rsidR="00CC7AC6">
              <w:rPr>
                <w:rFonts w:cs="Arial"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določen čas       </w:t>
            </w:r>
            <w:r w:rsidRPr="00D8304E">
              <w:rPr>
                <w:rFonts w:cs="Arial"/>
                <w:b/>
                <w:i/>
                <w:iCs/>
                <w:lang w:val="sl-SI"/>
              </w:rPr>
              <w:t>(ustrezno označite)</w:t>
            </w:r>
            <w:r w:rsidRPr="00D8304E">
              <w:rPr>
                <w:rFonts w:cs="Arial"/>
                <w:b/>
                <w:i/>
                <w:iCs/>
                <w:lang w:val="sl-SI"/>
              </w:rPr>
              <w:cr/>
            </w:r>
          </w:p>
          <w:p w14:paraId="0F746B6D" w14:textId="77777777" w:rsidR="00C45263" w:rsidRPr="00D8304E" w:rsidRDefault="00A16C25" w:rsidP="00C45263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Vrsta dela: </w:t>
            </w:r>
            <w:r w:rsidR="003A7B57" w:rsidRPr="00D8304E">
              <w:rPr>
                <w:rFonts w:cs="Arial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="003A7B57" w:rsidRPr="00D8304E">
              <w:rPr>
                <w:rFonts w:cs="Arial"/>
                <w:lang w:val="sl-SI"/>
              </w:rPr>
              <w:instrText xml:space="preserve"> FORMCHECKBOX </w:instrText>
            </w:r>
            <w:r w:rsidR="003A7B57" w:rsidRPr="00D8304E">
              <w:rPr>
                <w:rFonts w:cs="Arial"/>
                <w:lang w:val="sl-SI"/>
              </w:rPr>
            </w:r>
            <w:r w:rsidR="003A7B57" w:rsidRPr="00D8304E">
              <w:rPr>
                <w:rFonts w:cs="Arial"/>
                <w:lang w:val="sl-SI"/>
              </w:rPr>
              <w:fldChar w:fldCharType="end"/>
            </w:r>
            <w:bookmarkEnd w:id="2"/>
            <w:r w:rsidR="003A7B57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redno  </w:t>
            </w:r>
            <w:r w:rsidR="003A7B57" w:rsidRPr="00D8304E">
              <w:rPr>
                <w:rFonts w:cs="Arial"/>
                <w:b/>
                <w:lang w:val="sl-SI"/>
              </w:rPr>
              <w:t xml:space="preserve"> </w:t>
            </w:r>
            <w:r w:rsidR="003A7B57">
              <w:rPr>
                <w:rFonts w:cs="Arial"/>
                <w:b/>
                <w:lang w:val="sl-SI"/>
              </w:rPr>
              <w:t xml:space="preserve">  </w:t>
            </w:r>
            <w:r w:rsidR="003A7B57" w:rsidRPr="00D8304E">
              <w:rPr>
                <w:rFonts w:cs="Arial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B57" w:rsidRPr="00D8304E">
              <w:rPr>
                <w:rFonts w:cs="Arial"/>
                <w:lang w:val="sl-SI"/>
              </w:rPr>
              <w:instrText xml:space="preserve"> FORMCHECKBOX </w:instrText>
            </w:r>
            <w:r w:rsidR="003A7B57" w:rsidRPr="00D8304E">
              <w:rPr>
                <w:rFonts w:cs="Arial"/>
                <w:lang w:val="sl-SI"/>
              </w:rPr>
            </w:r>
            <w:r w:rsidR="003A7B57" w:rsidRPr="00D8304E">
              <w:rPr>
                <w:rFonts w:cs="Arial"/>
                <w:lang w:val="sl-SI"/>
              </w:rPr>
              <w:fldChar w:fldCharType="end"/>
            </w:r>
            <w:r w:rsidR="003A7B57"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študentsko  </w:t>
            </w:r>
            <w:r w:rsidR="003A7B57"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="00C67E19" w:rsidRPr="00D8304E">
              <w:rPr>
                <w:rFonts w:cs="Arial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="00C67E19" w:rsidRPr="00D8304E">
              <w:rPr>
                <w:rFonts w:cs="Arial"/>
                <w:lang w:val="sl-SI"/>
              </w:rPr>
              <w:instrText xml:space="preserve"> FORMCHECKBOX </w:instrText>
            </w:r>
            <w:r w:rsidR="00C67E19" w:rsidRPr="00D8304E">
              <w:rPr>
                <w:rFonts w:cs="Arial"/>
                <w:lang w:val="sl-SI"/>
              </w:rPr>
            </w:r>
            <w:r w:rsidR="00C67E19" w:rsidRPr="00D8304E">
              <w:rPr>
                <w:rFonts w:cs="Arial"/>
                <w:lang w:val="sl-SI"/>
              </w:rPr>
              <w:fldChar w:fldCharType="end"/>
            </w:r>
            <w:bookmarkEnd w:id="3"/>
            <w:r w:rsidRPr="00D8304E">
              <w:rPr>
                <w:rFonts w:cs="Arial"/>
                <w:b/>
                <w:lang w:val="sl-SI"/>
              </w:rPr>
              <w:t xml:space="preserve"> pogodbeno   </w:t>
            </w:r>
            <w:r w:rsidR="003A7B57"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="00C67E19" w:rsidRPr="00D8304E">
              <w:rPr>
                <w:rFonts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="00C67E19" w:rsidRPr="00D8304E">
              <w:rPr>
                <w:rFonts w:cs="Arial"/>
                <w:lang w:val="sl-SI"/>
              </w:rPr>
              <w:instrText xml:space="preserve"> FORMCHECKBOX </w:instrText>
            </w:r>
            <w:r w:rsidR="00C67E19" w:rsidRPr="00D8304E">
              <w:rPr>
                <w:rFonts w:cs="Arial"/>
                <w:lang w:val="sl-SI"/>
              </w:rPr>
            </w:r>
            <w:r w:rsidR="00C67E19" w:rsidRPr="00D8304E">
              <w:rPr>
                <w:rFonts w:cs="Arial"/>
                <w:lang w:val="sl-SI"/>
              </w:rPr>
              <w:fldChar w:fldCharType="end"/>
            </w:r>
            <w:bookmarkEnd w:id="4"/>
            <w:r w:rsidRPr="00D8304E">
              <w:rPr>
                <w:rFonts w:cs="Arial"/>
                <w:b/>
                <w:lang w:val="sl-SI"/>
              </w:rPr>
              <w:t xml:space="preserve"> prostovoljno </w:t>
            </w:r>
            <w:r w:rsidR="003A7B57">
              <w:rPr>
                <w:rFonts w:cs="Arial"/>
                <w:b/>
                <w:lang w:val="sl-SI"/>
              </w:rPr>
              <w:t xml:space="preserve">  </w:t>
            </w:r>
            <w:r w:rsidR="00C67E19" w:rsidRPr="00D8304E">
              <w:rPr>
                <w:rFonts w:cs="Arial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="00C67E19" w:rsidRPr="00D8304E">
              <w:rPr>
                <w:rFonts w:cs="Arial"/>
                <w:lang w:val="sl-SI"/>
              </w:rPr>
              <w:instrText xml:space="preserve"> FORMCHECKBOX </w:instrText>
            </w:r>
            <w:r w:rsidR="00C67E19" w:rsidRPr="00D8304E">
              <w:rPr>
                <w:rFonts w:cs="Arial"/>
                <w:lang w:val="sl-SI"/>
              </w:rPr>
            </w:r>
            <w:r w:rsidR="00C67E19" w:rsidRPr="00D8304E">
              <w:rPr>
                <w:rFonts w:cs="Arial"/>
                <w:lang w:val="sl-SI"/>
              </w:rPr>
              <w:fldChar w:fldCharType="end"/>
            </w:r>
            <w:bookmarkEnd w:id="5"/>
            <w:r w:rsidRPr="00D8304E">
              <w:rPr>
                <w:rFonts w:cs="Arial"/>
                <w:b/>
                <w:lang w:val="sl-SI"/>
              </w:rPr>
              <w:t xml:space="preserve"> drugo:      </w:t>
            </w:r>
          </w:p>
        </w:tc>
      </w:tr>
      <w:tr w:rsidR="00050A5A" w:rsidRPr="00D8304E" w14:paraId="3EDFB5B5" w14:textId="77777777" w:rsidTr="00DE14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A66393" w14:textId="77777777" w:rsidR="00050A5A" w:rsidRPr="00D8304E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Zahtevana </w:t>
            </w:r>
            <w:r>
              <w:rPr>
                <w:rFonts w:cs="Arial"/>
                <w:b/>
                <w:lang w:val="sl-SI"/>
              </w:rPr>
              <w:t xml:space="preserve">raven </w:t>
            </w:r>
            <w:r w:rsidRPr="00D8304E">
              <w:rPr>
                <w:rFonts w:cs="Arial"/>
                <w:b/>
                <w:lang w:val="sl-SI"/>
              </w:rPr>
              <w:t xml:space="preserve">izobrazbe </w:t>
            </w:r>
            <w:r>
              <w:rPr>
                <w:rFonts w:cs="Arial"/>
                <w:b/>
                <w:lang w:val="sl-SI"/>
              </w:rPr>
              <w:t>delovnega mesta</w:t>
            </w:r>
            <w:r w:rsidRPr="00D8304E">
              <w:rPr>
                <w:rFonts w:cs="Arial"/>
                <w:b/>
                <w:lang w:val="sl-SI"/>
              </w:rPr>
              <w:t>(ustrezno označite):</w:t>
            </w:r>
          </w:p>
          <w:p w14:paraId="1D46C61D" w14:textId="77777777" w:rsidR="00050A5A" w:rsidRPr="006B233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16201 specializacija po višješolski izobrazbi (prejšnja)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17001 </w:t>
            </w:r>
            <w:r w:rsidRPr="00F63930">
              <w:rPr>
                <w:rFonts w:ascii="Arial" w:hAnsi="Arial" w:cs="Arial"/>
                <w:sz w:val="14"/>
                <w:szCs w:val="14"/>
              </w:rPr>
              <w:t>specializacija po visokošolski strokovni izobrazbi (prejšnja)</w:t>
            </w:r>
          </w:p>
          <w:p w14:paraId="3F2B01E1" w14:textId="77777777" w:rsidR="00050A5A" w:rsidRPr="006B233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16202 visokošolska strokovna izobrazba (prejšnja)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17002 </w:t>
            </w:r>
            <w:r w:rsidRPr="00F63930">
              <w:rPr>
                <w:rFonts w:ascii="Arial" w:hAnsi="Arial" w:cs="Arial"/>
                <w:sz w:val="14"/>
                <w:szCs w:val="14"/>
              </w:rPr>
              <w:t>visokošolska univerzitetna izobrazba (prejšnja)</w:t>
            </w:r>
          </w:p>
          <w:p w14:paraId="6FF3E92E" w14:textId="77777777" w:rsidR="00050A5A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16203 visokošolska strokovna izobrazba (prva bolonjska stopnja)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17003 </w:t>
            </w:r>
            <w:r w:rsidRPr="00F63930">
              <w:rPr>
                <w:rFonts w:ascii="Arial" w:hAnsi="Arial" w:cs="Arial"/>
                <w:sz w:val="14"/>
                <w:szCs w:val="14"/>
              </w:rPr>
              <w:t>magistrska izobrazba (druga bolonjska stopnja)</w:t>
            </w:r>
          </w:p>
          <w:p w14:paraId="7B457EBF" w14:textId="77777777" w:rsidR="00050A5A" w:rsidRPr="006B233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6B2331">
              <w:rPr>
                <w:rFonts w:ascii="Arial" w:hAnsi="Arial" w:cs="Arial"/>
                <w:sz w:val="14"/>
                <w:szCs w:val="14"/>
              </w:rPr>
              <w:t>16204 visokošolska univerzitetna izobrazba (prva bolonjska stopnja)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Drugo: _____________________________________________ </w:t>
            </w:r>
          </w:p>
          <w:p w14:paraId="341C5B1A" w14:textId="77777777" w:rsidR="00050A5A" w:rsidRPr="0036040A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050A5A" w:rsidRPr="00D8304E" w14:paraId="69A3D146" w14:textId="77777777" w:rsidTr="00DE144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4AC29D" w14:textId="77777777" w:rsidR="00050A5A" w:rsidRPr="00D8304E" w:rsidRDefault="00050A5A" w:rsidP="00050A5A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i/>
                <w:lang w:val="sl-SI"/>
              </w:rPr>
              <w:t>Opis del in nalog:</w:t>
            </w:r>
            <w:r w:rsidRPr="00D8304E">
              <w:rPr>
                <w:rFonts w:cs="Arial"/>
                <w:i/>
                <w:lang w:val="sl-SI"/>
              </w:rPr>
              <w:t xml:space="preserve"> </w:t>
            </w:r>
          </w:p>
          <w:p w14:paraId="7A18BD0D" w14:textId="77777777" w:rsidR="00050A5A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</w:p>
          <w:p w14:paraId="22198885" w14:textId="77777777" w:rsidR="00050A5A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</w:p>
          <w:p w14:paraId="48972644" w14:textId="77777777" w:rsidR="00050A5A" w:rsidRPr="00D8304E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050A5A" w:rsidRPr="00D8304E" w14:paraId="3C5F119E" w14:textId="77777777" w:rsidTr="00DE144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A04AB6" w14:textId="77777777" w:rsidR="00050A5A" w:rsidRPr="00D8304E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Dolžina odpovednega roka:</w:t>
            </w:r>
          </w:p>
        </w:tc>
      </w:tr>
      <w:tr w:rsidR="00050A5A" w:rsidRPr="00D8304E" w14:paraId="27266A63" w14:textId="77777777" w:rsidTr="00DE144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3AAA6" w14:textId="77777777" w:rsidR="00050A5A" w:rsidRPr="00D8304E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Tarifni razred:</w:t>
            </w:r>
          </w:p>
        </w:tc>
      </w:tr>
    </w:tbl>
    <w:p w14:paraId="07CC27C4" w14:textId="77777777" w:rsidR="0025745B" w:rsidRDefault="0025745B" w:rsidP="005360C9">
      <w:pPr>
        <w:rPr>
          <w:rFonts w:cs="Arial"/>
          <w:sz w:val="6"/>
          <w:szCs w:val="10"/>
          <w:lang w:val="sl-SI"/>
        </w:rPr>
      </w:pPr>
    </w:p>
    <w:p w14:paraId="3E1E4ED6" w14:textId="77777777" w:rsidR="00A70B20" w:rsidRDefault="00A70B20" w:rsidP="005360C9">
      <w:pPr>
        <w:rPr>
          <w:rFonts w:cs="Arial"/>
          <w:sz w:val="6"/>
          <w:szCs w:val="10"/>
          <w:lang w:val="sl-SI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904"/>
      </w:tblGrid>
      <w:tr w:rsidR="00A70B20" w:rsidRPr="00D8304E" w14:paraId="7EEB2973" w14:textId="77777777" w:rsidTr="00DE144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35045" w14:textId="77777777" w:rsidR="00A70B20" w:rsidRPr="00D8304E" w:rsidRDefault="00A70B20" w:rsidP="007573B6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A70B20" w:rsidRPr="00D8304E" w14:paraId="0A20BB81" w14:textId="77777777" w:rsidTr="00DE14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21E6F" w14:textId="77777777" w:rsidR="00A70B20" w:rsidRPr="00D8304E" w:rsidRDefault="00A70B20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Naziv in naslov delodajalca:</w:t>
            </w:r>
          </w:p>
          <w:p w14:paraId="4C765354" w14:textId="77777777" w:rsidR="00A70B20" w:rsidRPr="00D8304E" w:rsidRDefault="00A70B20" w:rsidP="007573B6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79089" w14:textId="77777777" w:rsidR="00A70B20" w:rsidRPr="00D8304E" w:rsidRDefault="00A70B20" w:rsidP="007573B6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Obdobje zaposlitve:</w:t>
            </w:r>
          </w:p>
        </w:tc>
      </w:tr>
      <w:tr w:rsidR="00A70B20" w:rsidRPr="00D8304E" w14:paraId="0E7877C7" w14:textId="77777777" w:rsidTr="00DE14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C5EE5A" w14:textId="77777777" w:rsidR="00A70B20" w:rsidRPr="00D8304E" w:rsidRDefault="00A70B20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5A5CC" w14:textId="77777777" w:rsidR="00A70B20" w:rsidRPr="00D8304E" w:rsidRDefault="00A70B20" w:rsidP="007573B6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Od</w:t>
            </w:r>
            <w:r w:rsidRPr="00D8304E">
              <w:rPr>
                <w:rFonts w:cs="Arial"/>
                <w:lang w:val="sl-SI"/>
              </w:rPr>
              <w:t xml:space="preserve"> (mesec/leto): </w:t>
            </w:r>
          </w:p>
          <w:p w14:paraId="68C6584D" w14:textId="77777777" w:rsidR="00A70B20" w:rsidRPr="00D8304E" w:rsidRDefault="00A70B20" w:rsidP="007573B6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noProof/>
                <w:lang w:val="sl-SI"/>
              </w:rPr>
              <w:t xml:space="preserve">     </w:t>
            </w:r>
            <w:r w:rsidRPr="00D8304E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366FF8" w14:textId="77777777" w:rsidR="00A70B20" w:rsidRPr="00D8304E" w:rsidRDefault="00A70B20" w:rsidP="007573B6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Do </w:t>
            </w:r>
            <w:r w:rsidRPr="00D8304E">
              <w:rPr>
                <w:rFonts w:cs="Arial"/>
                <w:lang w:val="sl-SI"/>
              </w:rPr>
              <w:t>(mesec/leto):</w:t>
            </w:r>
          </w:p>
          <w:p w14:paraId="6F724971" w14:textId="77777777" w:rsidR="00A70B20" w:rsidRPr="00D8304E" w:rsidRDefault="00A70B20" w:rsidP="007573B6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</w:t>
            </w:r>
            <w:r w:rsidRPr="00D8304E">
              <w:rPr>
                <w:rFonts w:cs="Arial"/>
                <w:noProof/>
                <w:lang w:val="sl-SI"/>
              </w:rPr>
              <w:t xml:space="preserve">   </w:t>
            </w:r>
          </w:p>
        </w:tc>
      </w:tr>
      <w:tr w:rsidR="00A70B20" w:rsidRPr="00D8304E" w14:paraId="0E7CD62F" w14:textId="77777777" w:rsidTr="00DE144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7CD5B" w14:textId="77777777" w:rsidR="00A70B20" w:rsidRPr="00D8304E" w:rsidRDefault="00A70B20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E0183" w14:textId="77777777" w:rsidR="00A70B20" w:rsidRPr="00D8304E" w:rsidRDefault="00A70B20" w:rsidP="007573B6">
            <w:pPr>
              <w:spacing w:before="60" w:after="100" w:afterAutospacing="1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skupaj</w:t>
            </w:r>
            <w:r w:rsidRPr="00D8304E">
              <w:rPr>
                <w:rFonts w:cs="Arial"/>
                <w:i/>
                <w:lang w:val="sl-SI"/>
              </w:rPr>
              <w:t xml:space="preserve"> (let / mesecev): </w:t>
            </w:r>
            <w:r w:rsidRPr="00D8304E">
              <w:rPr>
                <w:rFonts w:cs="Arial"/>
                <w:lang w:val="sl-SI"/>
              </w:rPr>
              <w:t xml:space="preserve"> </w:t>
            </w:r>
            <w:r w:rsidRPr="00D8304E">
              <w:rPr>
                <w:rFonts w:cs="Arial"/>
                <w:noProof/>
                <w:lang w:val="sl-SI"/>
              </w:rPr>
              <w:t xml:space="preserve">     </w:t>
            </w:r>
          </w:p>
        </w:tc>
      </w:tr>
      <w:tr w:rsidR="00A70B20" w:rsidRPr="00D8304E" w14:paraId="15754886" w14:textId="77777777" w:rsidTr="00DE144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18983" w14:textId="77777777" w:rsidR="00A70B20" w:rsidRPr="00D8304E" w:rsidRDefault="00A70B20" w:rsidP="007573B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Naziv delovnega mesta: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A70B20" w:rsidRPr="00D8304E" w14:paraId="02A943A7" w14:textId="77777777" w:rsidTr="00DE14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BFFAA" w14:textId="77777777" w:rsidR="00A70B20" w:rsidRPr="00D8304E" w:rsidRDefault="00A70B20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Delovno razmerje sklenjeno za:     </w:t>
            </w:r>
            <w:r w:rsidRPr="00D8304E">
              <w:rPr>
                <w:rFonts w:cs="Arial"/>
                <w:b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b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b/>
                <w:lang w:val="sl-SI"/>
              </w:rPr>
            </w:r>
            <w:r w:rsidRPr="00D8304E">
              <w:rPr>
                <w:rFonts w:cs="Arial"/>
                <w:b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nedoločen čas        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določen čas       </w:t>
            </w:r>
            <w:r w:rsidRPr="00D8304E">
              <w:rPr>
                <w:rFonts w:cs="Arial"/>
                <w:b/>
                <w:i/>
                <w:iCs/>
                <w:lang w:val="sl-SI"/>
              </w:rPr>
              <w:t>(ustrezno označite)</w:t>
            </w:r>
            <w:r w:rsidRPr="00D8304E">
              <w:rPr>
                <w:rFonts w:cs="Arial"/>
                <w:b/>
                <w:i/>
                <w:iCs/>
                <w:lang w:val="sl-SI"/>
              </w:rPr>
              <w:cr/>
            </w:r>
          </w:p>
          <w:p w14:paraId="7D3C056E" w14:textId="77777777" w:rsidR="00A70B20" w:rsidRPr="00D8304E" w:rsidRDefault="00A70B20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Vrsta dela: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redno  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študentsko 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pogodbeno  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prostovoljno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drugo:      </w:t>
            </w:r>
          </w:p>
        </w:tc>
      </w:tr>
      <w:tr w:rsidR="00050A5A" w:rsidRPr="00D8304E" w14:paraId="55BEF4E6" w14:textId="77777777" w:rsidTr="00DE14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95065B" w14:textId="77777777" w:rsidR="00050A5A" w:rsidRPr="00D8304E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Zahtevana </w:t>
            </w:r>
            <w:r>
              <w:rPr>
                <w:rFonts w:cs="Arial"/>
                <w:b/>
                <w:lang w:val="sl-SI"/>
              </w:rPr>
              <w:t xml:space="preserve">raven </w:t>
            </w:r>
            <w:r w:rsidRPr="00D8304E">
              <w:rPr>
                <w:rFonts w:cs="Arial"/>
                <w:b/>
                <w:lang w:val="sl-SI"/>
              </w:rPr>
              <w:t xml:space="preserve">izobrazbe </w:t>
            </w:r>
            <w:r>
              <w:rPr>
                <w:rFonts w:cs="Arial"/>
                <w:b/>
                <w:lang w:val="sl-SI"/>
              </w:rPr>
              <w:t>delovnega mesta</w:t>
            </w:r>
            <w:r w:rsidRPr="00D8304E">
              <w:rPr>
                <w:rFonts w:cs="Arial"/>
                <w:b/>
                <w:lang w:val="sl-SI"/>
              </w:rPr>
              <w:t>(ustrezno označite):</w:t>
            </w:r>
          </w:p>
          <w:p w14:paraId="1A219CBE" w14:textId="77777777" w:rsidR="00050A5A" w:rsidRPr="006B233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16201 specializacija po višješolski izobrazbi (prejšnja)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17001 </w:t>
            </w:r>
            <w:r w:rsidRPr="00F63930">
              <w:rPr>
                <w:rFonts w:ascii="Arial" w:hAnsi="Arial" w:cs="Arial"/>
                <w:sz w:val="14"/>
                <w:szCs w:val="14"/>
              </w:rPr>
              <w:t>specializacija po visokošolski strokovni izobrazbi (prejšnja)</w:t>
            </w:r>
          </w:p>
          <w:p w14:paraId="1686DAAD" w14:textId="77777777" w:rsidR="00050A5A" w:rsidRPr="006B233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16202 visokošolska strokovna izobrazba (prejšnja)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17002 </w:t>
            </w:r>
            <w:r w:rsidRPr="00F63930">
              <w:rPr>
                <w:rFonts w:ascii="Arial" w:hAnsi="Arial" w:cs="Arial"/>
                <w:sz w:val="14"/>
                <w:szCs w:val="14"/>
              </w:rPr>
              <w:t>visokošolska univerzitetna izobrazba (prejšnja)</w:t>
            </w:r>
          </w:p>
          <w:p w14:paraId="4E7FD46C" w14:textId="77777777" w:rsidR="00050A5A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16203 visokošolska strokovna izobrazba (prva bolonjska stopnja)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17003 </w:t>
            </w:r>
            <w:r w:rsidRPr="00F63930">
              <w:rPr>
                <w:rFonts w:ascii="Arial" w:hAnsi="Arial" w:cs="Arial"/>
                <w:sz w:val="14"/>
                <w:szCs w:val="14"/>
              </w:rPr>
              <w:t>magistrska izobrazba (druga bolonjska stopnja)</w:t>
            </w:r>
          </w:p>
          <w:p w14:paraId="19050835" w14:textId="77777777" w:rsidR="00050A5A" w:rsidRPr="006B233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6B2331">
              <w:rPr>
                <w:rFonts w:ascii="Arial" w:hAnsi="Arial" w:cs="Arial"/>
                <w:sz w:val="14"/>
                <w:szCs w:val="14"/>
              </w:rPr>
              <w:t>16204 visokošolska univerzitetna izobrazba (prva bolonjska stopnja)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Drugo: _____________________________________________ </w:t>
            </w:r>
          </w:p>
          <w:p w14:paraId="71188BFA" w14:textId="77777777" w:rsidR="00050A5A" w:rsidRPr="0036040A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050A5A" w:rsidRPr="00D8304E" w14:paraId="7BE834F6" w14:textId="77777777" w:rsidTr="00DE144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C5F7CB" w14:textId="77777777" w:rsidR="00050A5A" w:rsidRPr="00D8304E" w:rsidRDefault="00050A5A" w:rsidP="00050A5A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i/>
                <w:lang w:val="sl-SI"/>
              </w:rPr>
              <w:t>Opis del in nalog:</w:t>
            </w:r>
            <w:r w:rsidRPr="00D8304E">
              <w:rPr>
                <w:rFonts w:cs="Arial"/>
                <w:i/>
                <w:lang w:val="sl-SI"/>
              </w:rPr>
              <w:t xml:space="preserve"> </w:t>
            </w:r>
          </w:p>
          <w:p w14:paraId="5ABFF139" w14:textId="77777777" w:rsidR="00050A5A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</w:p>
          <w:p w14:paraId="109606AE" w14:textId="77777777" w:rsidR="00050A5A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</w:p>
          <w:p w14:paraId="668AF50F" w14:textId="77777777" w:rsidR="00050A5A" w:rsidRPr="00D8304E" w:rsidRDefault="00050A5A" w:rsidP="00050A5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1644AC84" w14:textId="77777777" w:rsidR="005E5691" w:rsidRDefault="005E5691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904"/>
      </w:tblGrid>
      <w:tr w:rsidR="005E5691" w:rsidRPr="00D8304E" w14:paraId="4F62D6F9" w14:textId="77777777" w:rsidTr="00DE1445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B1433" w14:textId="77777777" w:rsidR="005E5691" w:rsidRPr="00D8304E" w:rsidRDefault="005E5691" w:rsidP="007573B6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5E5691" w:rsidRPr="00D8304E" w14:paraId="15B029EB" w14:textId="77777777" w:rsidTr="00DE14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DDDE42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Naziv in naslov delodajalca:</w:t>
            </w:r>
          </w:p>
          <w:p w14:paraId="63A44E9C" w14:textId="77777777" w:rsidR="005E5691" w:rsidRPr="00D8304E" w:rsidRDefault="005E5691" w:rsidP="007573B6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89F33" w14:textId="77777777" w:rsidR="005E5691" w:rsidRPr="00D8304E" w:rsidRDefault="005E5691" w:rsidP="007573B6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Obdobje zaposlitve:</w:t>
            </w:r>
          </w:p>
        </w:tc>
      </w:tr>
      <w:tr w:rsidR="005E5691" w:rsidRPr="00D8304E" w14:paraId="609CDA14" w14:textId="77777777" w:rsidTr="00DE14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44CD4D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84CDE7" w14:textId="77777777" w:rsidR="005E5691" w:rsidRPr="00D8304E" w:rsidRDefault="005E5691" w:rsidP="007573B6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Od</w:t>
            </w:r>
            <w:r w:rsidRPr="00D8304E">
              <w:rPr>
                <w:rFonts w:cs="Arial"/>
                <w:lang w:val="sl-SI"/>
              </w:rPr>
              <w:t xml:space="preserve"> (mesec/leto): </w:t>
            </w:r>
          </w:p>
          <w:p w14:paraId="35DBE2F9" w14:textId="77777777" w:rsidR="005E5691" w:rsidRPr="00D8304E" w:rsidRDefault="005E5691" w:rsidP="007573B6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noProof/>
                <w:lang w:val="sl-SI"/>
              </w:rPr>
              <w:t xml:space="preserve">     </w:t>
            </w:r>
            <w:r w:rsidRPr="00D8304E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9F2BF2" w14:textId="77777777" w:rsidR="005E5691" w:rsidRPr="00D8304E" w:rsidRDefault="005E5691" w:rsidP="007573B6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Do </w:t>
            </w:r>
            <w:r w:rsidRPr="00D8304E">
              <w:rPr>
                <w:rFonts w:cs="Arial"/>
                <w:lang w:val="sl-SI"/>
              </w:rPr>
              <w:t>(mesec/leto):</w:t>
            </w:r>
          </w:p>
          <w:p w14:paraId="2865B350" w14:textId="77777777" w:rsidR="005E5691" w:rsidRPr="00D8304E" w:rsidRDefault="005E5691" w:rsidP="007573B6">
            <w:pPr>
              <w:spacing w:before="60" w:after="60"/>
              <w:jc w:val="center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noProof/>
                <w:lang w:val="sl-SI"/>
              </w:rPr>
              <w:t xml:space="preserve">  </w:t>
            </w:r>
            <w:r w:rsidRPr="00D8304E">
              <w:rPr>
                <w:rFonts w:cs="Arial"/>
                <w:noProof/>
                <w:lang w:val="sl-SI"/>
              </w:rPr>
              <w:t xml:space="preserve">   </w:t>
            </w:r>
          </w:p>
        </w:tc>
      </w:tr>
      <w:tr w:rsidR="005E5691" w:rsidRPr="00D8304E" w14:paraId="57CB0EEB" w14:textId="77777777" w:rsidTr="00DE144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71F2F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439D3" w14:textId="77777777" w:rsidR="005E5691" w:rsidRPr="00D8304E" w:rsidRDefault="005E5691" w:rsidP="007573B6">
            <w:pPr>
              <w:spacing w:before="60" w:after="100" w:afterAutospacing="1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>skupaj</w:t>
            </w:r>
            <w:r w:rsidRPr="00D8304E">
              <w:rPr>
                <w:rFonts w:cs="Arial"/>
                <w:i/>
                <w:lang w:val="sl-SI"/>
              </w:rPr>
              <w:t xml:space="preserve"> (let / mesecev): </w:t>
            </w:r>
            <w:r w:rsidRPr="00D8304E">
              <w:rPr>
                <w:rFonts w:cs="Arial"/>
                <w:lang w:val="sl-SI"/>
              </w:rPr>
              <w:t xml:space="preserve"> </w:t>
            </w:r>
            <w:r w:rsidRPr="00D8304E">
              <w:rPr>
                <w:rFonts w:cs="Arial"/>
                <w:noProof/>
                <w:lang w:val="sl-SI"/>
              </w:rPr>
              <w:t xml:space="preserve">     </w:t>
            </w:r>
          </w:p>
        </w:tc>
      </w:tr>
      <w:tr w:rsidR="005E5691" w:rsidRPr="00D8304E" w14:paraId="6BBA8769" w14:textId="77777777" w:rsidTr="00DE144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84136" w14:textId="77777777" w:rsidR="005E5691" w:rsidRPr="00D8304E" w:rsidRDefault="005E5691" w:rsidP="007573B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Naziv delovnega mesta: </w:t>
            </w:r>
            <w:r w:rsidRPr="00D8304E">
              <w:rPr>
                <w:rFonts w:cs="Arial"/>
                <w:b/>
                <w:noProof/>
                <w:lang w:val="sl-SI"/>
              </w:rPr>
              <w:t xml:space="preserve">     </w:t>
            </w:r>
          </w:p>
        </w:tc>
      </w:tr>
      <w:tr w:rsidR="005E5691" w:rsidRPr="00D8304E" w14:paraId="6086F8E6" w14:textId="77777777" w:rsidTr="00DE14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9BC54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Delovno razmerje sklenjeno za:     </w:t>
            </w:r>
            <w:r w:rsidRPr="00D8304E">
              <w:rPr>
                <w:rFonts w:cs="Arial"/>
                <w:b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b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b/>
                <w:lang w:val="sl-SI"/>
              </w:rPr>
            </w:r>
            <w:r w:rsidRPr="00D8304E">
              <w:rPr>
                <w:rFonts w:cs="Arial"/>
                <w:b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nedoločen čas        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določen čas       </w:t>
            </w:r>
            <w:r w:rsidRPr="00D8304E">
              <w:rPr>
                <w:rFonts w:cs="Arial"/>
                <w:b/>
                <w:i/>
                <w:iCs/>
                <w:lang w:val="sl-SI"/>
              </w:rPr>
              <w:t>(ustrezno označite)</w:t>
            </w:r>
            <w:r w:rsidRPr="00D8304E">
              <w:rPr>
                <w:rFonts w:cs="Arial"/>
                <w:b/>
                <w:i/>
                <w:iCs/>
                <w:lang w:val="sl-SI"/>
              </w:rPr>
              <w:cr/>
            </w:r>
          </w:p>
          <w:p w14:paraId="3AEAE604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Vrsta dela: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b/>
                <w:lang w:val="sl-SI"/>
              </w:rPr>
              <w:t xml:space="preserve">redno  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študentsko 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pogodbeno  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b/>
                <w:lang w:val="sl-SI"/>
              </w:rPr>
              <w:t xml:space="preserve">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prostovoljno </w:t>
            </w:r>
            <w:r>
              <w:rPr>
                <w:rFonts w:cs="Arial"/>
                <w:b/>
                <w:lang w:val="sl-SI"/>
              </w:rPr>
              <w:t xml:space="preserve">  </w:t>
            </w:r>
            <w:r w:rsidRPr="00D8304E">
              <w:rPr>
                <w:rFonts w:cs="Arial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04E">
              <w:rPr>
                <w:rFonts w:cs="Arial"/>
                <w:lang w:val="sl-SI"/>
              </w:rPr>
              <w:instrText xml:space="preserve"> FORMCHECKBOX </w:instrText>
            </w:r>
            <w:r w:rsidRPr="00D8304E">
              <w:rPr>
                <w:rFonts w:cs="Arial"/>
                <w:lang w:val="sl-SI"/>
              </w:rPr>
            </w:r>
            <w:r w:rsidRPr="00D8304E">
              <w:rPr>
                <w:rFonts w:cs="Arial"/>
                <w:lang w:val="sl-SI"/>
              </w:rPr>
              <w:fldChar w:fldCharType="end"/>
            </w:r>
            <w:r w:rsidRPr="00D8304E">
              <w:rPr>
                <w:rFonts w:cs="Arial"/>
                <w:b/>
                <w:lang w:val="sl-SI"/>
              </w:rPr>
              <w:t xml:space="preserve"> drugo:      </w:t>
            </w:r>
          </w:p>
        </w:tc>
      </w:tr>
      <w:tr w:rsidR="005E5691" w:rsidRPr="00D8304E" w14:paraId="400DC62C" w14:textId="77777777" w:rsidTr="00DE144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77A67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  <w:r w:rsidRPr="00D8304E">
              <w:rPr>
                <w:rFonts w:cs="Arial"/>
                <w:b/>
                <w:lang w:val="sl-SI"/>
              </w:rPr>
              <w:t xml:space="preserve">Zahtevana </w:t>
            </w:r>
            <w:r>
              <w:rPr>
                <w:rFonts w:cs="Arial"/>
                <w:b/>
                <w:lang w:val="sl-SI"/>
              </w:rPr>
              <w:t xml:space="preserve">raven </w:t>
            </w:r>
            <w:r w:rsidRPr="00D8304E">
              <w:rPr>
                <w:rFonts w:cs="Arial"/>
                <w:b/>
                <w:lang w:val="sl-SI"/>
              </w:rPr>
              <w:t xml:space="preserve">izobrazbe </w:t>
            </w:r>
            <w:r>
              <w:rPr>
                <w:rFonts w:cs="Arial"/>
                <w:b/>
                <w:lang w:val="sl-SI"/>
              </w:rPr>
              <w:t>delovnega mesta</w:t>
            </w:r>
            <w:r w:rsidRPr="00D8304E">
              <w:rPr>
                <w:rFonts w:cs="Arial"/>
                <w:b/>
                <w:lang w:val="sl-SI"/>
              </w:rPr>
              <w:t>(ustrezno označite):</w:t>
            </w:r>
          </w:p>
          <w:p w14:paraId="7AEF9C01" w14:textId="77777777" w:rsidR="005E5691" w:rsidRPr="006B2331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16201 specializacija po višješolski izobrazbi (prejšnja)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</w:t>
            </w:r>
            <w:r w:rsidR="00393709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39370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17001 </w:t>
            </w:r>
            <w:r w:rsidRPr="00F63930">
              <w:rPr>
                <w:rFonts w:ascii="Arial" w:hAnsi="Arial" w:cs="Arial"/>
                <w:sz w:val="14"/>
                <w:szCs w:val="14"/>
              </w:rPr>
              <w:t>specializacija po visokošolski strokovni izobrazbi (prejšnja)</w:t>
            </w:r>
          </w:p>
          <w:p w14:paraId="5540C35B" w14:textId="77777777" w:rsidR="005E5691" w:rsidRPr="006B2331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16202 visokošolska strokovna izobrazba (prejšnja)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  <w:r w:rsidR="00393709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39370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17002 </w:t>
            </w:r>
            <w:r w:rsidRPr="00F63930">
              <w:rPr>
                <w:rFonts w:ascii="Arial" w:hAnsi="Arial" w:cs="Arial"/>
                <w:sz w:val="14"/>
                <w:szCs w:val="14"/>
              </w:rPr>
              <w:t>visokošolska univerzitetna izobrazba (prejšnja)</w:t>
            </w:r>
          </w:p>
          <w:p w14:paraId="3093509A" w14:textId="77777777" w:rsidR="00393709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16203 visokošolska strokovna izobrazba (prva bolonjska stopnja)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39370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B233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17003 </w:t>
            </w:r>
            <w:r w:rsidRPr="00F63930">
              <w:rPr>
                <w:rFonts w:ascii="Arial" w:hAnsi="Arial" w:cs="Arial"/>
                <w:sz w:val="14"/>
                <w:szCs w:val="14"/>
              </w:rPr>
              <w:t>magistrska izobrazba (druga bolonjska stopnja)</w:t>
            </w:r>
          </w:p>
          <w:p w14:paraId="1E87F5EB" w14:textId="77777777" w:rsidR="005E5691" w:rsidRPr="006B2331" w:rsidRDefault="00393709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6B2331">
              <w:rPr>
                <w:rFonts w:ascii="Arial" w:hAnsi="Arial" w:cs="Arial"/>
                <w:sz w:val="14"/>
                <w:szCs w:val="14"/>
              </w:rPr>
            </w:r>
            <w:r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0A5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2331">
              <w:rPr>
                <w:rFonts w:ascii="Arial" w:hAnsi="Arial" w:cs="Arial"/>
                <w:sz w:val="14"/>
                <w:szCs w:val="14"/>
              </w:rPr>
              <w:t>16204 visokošolska univerzitetna izobrazba (prva bolonjska stopnja)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569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5691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5E5691" w:rsidRPr="006B233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691" w:rsidRPr="006B233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E5691" w:rsidRPr="006B2331">
              <w:rPr>
                <w:rFonts w:ascii="Arial" w:hAnsi="Arial" w:cs="Arial"/>
                <w:sz w:val="14"/>
                <w:szCs w:val="14"/>
              </w:rPr>
            </w:r>
            <w:r w:rsidR="005E5691" w:rsidRPr="006B233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5691" w:rsidRPr="006B2331">
              <w:rPr>
                <w:rFonts w:ascii="Arial" w:hAnsi="Arial" w:cs="Arial"/>
                <w:sz w:val="14"/>
                <w:szCs w:val="14"/>
              </w:rPr>
              <w:t xml:space="preserve">  Drugo: _____________________________________________ </w:t>
            </w:r>
          </w:p>
          <w:p w14:paraId="60F20745" w14:textId="77777777" w:rsidR="005E5691" w:rsidRPr="0036040A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5E5691" w:rsidRPr="00D8304E" w14:paraId="7B0803C0" w14:textId="77777777" w:rsidTr="00DE144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78533C" w14:textId="77777777" w:rsidR="005E5691" w:rsidRPr="00D8304E" w:rsidRDefault="005E5691" w:rsidP="007573B6">
            <w:pPr>
              <w:spacing w:before="60" w:after="60"/>
              <w:rPr>
                <w:rFonts w:cs="Arial"/>
                <w:lang w:val="sl-SI"/>
              </w:rPr>
            </w:pPr>
            <w:r w:rsidRPr="00D8304E">
              <w:rPr>
                <w:rFonts w:cs="Arial"/>
                <w:b/>
                <w:i/>
                <w:lang w:val="sl-SI"/>
              </w:rPr>
              <w:t>Opis del in nalog:</w:t>
            </w:r>
            <w:r w:rsidRPr="00D8304E">
              <w:rPr>
                <w:rFonts w:cs="Arial"/>
                <w:i/>
                <w:lang w:val="sl-SI"/>
              </w:rPr>
              <w:t xml:space="preserve"> </w:t>
            </w:r>
          </w:p>
          <w:p w14:paraId="021E090E" w14:textId="77777777" w:rsidR="005E5691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  <w:p w14:paraId="554E130F" w14:textId="77777777" w:rsidR="005E5691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  <w:p w14:paraId="2F3E1067" w14:textId="77777777" w:rsidR="005E5691" w:rsidRPr="00D8304E" w:rsidRDefault="005E5691" w:rsidP="007573B6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7D84CFC3" w14:textId="77777777" w:rsidR="005E5691" w:rsidRPr="0029722C" w:rsidRDefault="005E5691" w:rsidP="005360C9">
      <w:pPr>
        <w:pStyle w:val="Telobesedila"/>
        <w:spacing w:before="0" w:after="0"/>
        <w:rPr>
          <w:bCs/>
          <w:iCs w:val="0"/>
          <w:sz w:val="8"/>
          <w:szCs w:val="8"/>
          <w:lang w:val="sl-SI"/>
        </w:rPr>
      </w:pPr>
    </w:p>
    <w:p w14:paraId="6B236525" w14:textId="77777777" w:rsidR="005360C9" w:rsidRDefault="005360C9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8304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7EC3FA4" w14:textId="77777777" w:rsidR="003677EE" w:rsidRDefault="003677EE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D525284" w14:textId="77777777" w:rsidR="003677EE" w:rsidRDefault="003677EE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A3466EB" w14:textId="77777777" w:rsidR="004F3F1A" w:rsidRDefault="004F3F1A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75D44D2" w14:textId="77777777" w:rsidR="004F3F1A" w:rsidRDefault="004F3F1A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0262B5E" w14:textId="77777777" w:rsidR="003677EE" w:rsidRDefault="003677EE" w:rsidP="003677EE">
      <w:pPr>
        <w:numPr>
          <w:ilvl w:val="0"/>
          <w:numId w:val="7"/>
        </w:numPr>
        <w:spacing w:line="24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IMENOVANJE V URADNIŠKI NAZIV</w:t>
      </w:r>
    </w:p>
    <w:p w14:paraId="635A9162" w14:textId="77777777" w:rsidR="003677EE" w:rsidRPr="00D8304E" w:rsidRDefault="003677EE" w:rsidP="003677EE">
      <w:pPr>
        <w:spacing w:line="240" w:lineRule="auto"/>
        <w:ind w:left="720"/>
        <w:rPr>
          <w:rFonts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3677EE" w:rsidRPr="00070A83" w14:paraId="26B8B508" w14:textId="77777777" w:rsidTr="004A66D4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84D72" w14:textId="77777777" w:rsidR="003677EE" w:rsidRPr="00070A83" w:rsidRDefault="003677EE" w:rsidP="004A66D4">
            <w:pPr>
              <w:rPr>
                <w:rFonts w:cs="Arial"/>
                <w:b/>
                <w:bCs/>
              </w:rPr>
            </w:pPr>
            <w:r w:rsidRPr="00070A83">
              <w:rPr>
                <w:rFonts w:cs="Arial"/>
                <w:b/>
                <w:bCs/>
              </w:rPr>
              <w:t>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FD706" w14:textId="77777777" w:rsidR="003677EE" w:rsidRPr="00070A83" w:rsidRDefault="003677EE" w:rsidP="004A66D4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3677EE" w:rsidRPr="00070A83" w14:paraId="3BE193E5" w14:textId="77777777" w:rsidTr="004A66D4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5C20F" w14:textId="77777777" w:rsidR="003677EE" w:rsidRPr="00070A83" w:rsidRDefault="003677EE" w:rsidP="004A66D4">
            <w:pPr>
              <w:ind w:left="57"/>
              <w:rPr>
                <w:rFonts w:cs="Arial"/>
              </w:rPr>
            </w:pPr>
            <w:r w:rsidRPr="00070A83">
              <w:rPr>
                <w:rFonts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27E3C" w14:textId="77777777" w:rsidR="003677EE" w:rsidRPr="00070A83" w:rsidRDefault="003677EE" w:rsidP="004A66D4">
            <w:pPr>
              <w:jc w:val="center"/>
              <w:rPr>
                <w:rFonts w:cs="Arial"/>
              </w:rPr>
            </w:pPr>
            <w:r w:rsidRPr="00070A8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cs="Arial"/>
                <w:b/>
              </w:rPr>
              <w:instrText xml:space="preserve"> FORMTEXT </w:instrText>
            </w:r>
            <w:r w:rsidRPr="00070A83">
              <w:rPr>
                <w:rFonts w:cs="Arial"/>
                <w:b/>
              </w:rPr>
            </w:r>
            <w:r w:rsidRPr="00070A83">
              <w:rPr>
                <w:rFonts w:cs="Arial"/>
                <w:b/>
              </w:rPr>
              <w:fldChar w:fldCharType="separate"/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</w:rPr>
              <w:fldChar w:fldCharType="end"/>
            </w:r>
          </w:p>
        </w:tc>
      </w:tr>
      <w:tr w:rsidR="003677EE" w:rsidRPr="00070A83" w14:paraId="2954ED6D" w14:textId="77777777" w:rsidTr="004A66D4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398B3" w14:textId="77777777" w:rsidR="003677EE" w:rsidRPr="00070A83" w:rsidRDefault="003677EE" w:rsidP="004A66D4">
            <w:pPr>
              <w:ind w:left="57"/>
              <w:rPr>
                <w:rFonts w:cs="Arial"/>
              </w:rPr>
            </w:pPr>
            <w:r w:rsidRPr="00070A83">
              <w:rPr>
                <w:rFonts w:cs="Arial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5E312" w14:textId="77777777" w:rsidR="003677EE" w:rsidRPr="00070A83" w:rsidRDefault="003677EE" w:rsidP="004A66D4">
            <w:pPr>
              <w:jc w:val="center"/>
              <w:rPr>
                <w:rFonts w:cs="Arial"/>
              </w:rPr>
            </w:pPr>
            <w:r w:rsidRPr="00070A8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cs="Arial"/>
                <w:b/>
              </w:rPr>
              <w:instrText xml:space="preserve"> FORMTEXT </w:instrText>
            </w:r>
            <w:r w:rsidRPr="00070A83">
              <w:rPr>
                <w:rFonts w:cs="Arial"/>
                <w:b/>
              </w:rPr>
            </w:r>
            <w:r w:rsidRPr="00070A83">
              <w:rPr>
                <w:rFonts w:cs="Arial"/>
                <w:b/>
              </w:rPr>
              <w:fldChar w:fldCharType="separate"/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</w:rPr>
              <w:fldChar w:fldCharType="end"/>
            </w:r>
          </w:p>
        </w:tc>
      </w:tr>
      <w:tr w:rsidR="003677EE" w:rsidRPr="00070A83" w14:paraId="1E154916" w14:textId="77777777" w:rsidTr="004A66D4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537CE" w14:textId="77777777" w:rsidR="003677EE" w:rsidRPr="00070A83" w:rsidRDefault="003677EE" w:rsidP="004A66D4">
            <w:pPr>
              <w:ind w:left="57"/>
              <w:rPr>
                <w:rFonts w:cs="Arial"/>
              </w:rPr>
            </w:pPr>
            <w:r w:rsidRPr="00070A83">
              <w:rPr>
                <w:rFonts w:cs="Arial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A9F12" w14:textId="77777777" w:rsidR="003677EE" w:rsidRPr="00070A83" w:rsidRDefault="003677EE" w:rsidP="004A66D4">
            <w:pPr>
              <w:jc w:val="center"/>
              <w:rPr>
                <w:rFonts w:cs="Arial"/>
                <w:b/>
              </w:rPr>
            </w:pPr>
            <w:r w:rsidRPr="00070A8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cs="Arial"/>
                <w:b/>
              </w:rPr>
              <w:instrText xml:space="preserve"> FORMTEXT </w:instrText>
            </w:r>
            <w:r w:rsidRPr="00070A83">
              <w:rPr>
                <w:rFonts w:cs="Arial"/>
                <w:b/>
              </w:rPr>
            </w:r>
            <w:r w:rsidRPr="00070A83">
              <w:rPr>
                <w:rFonts w:cs="Arial"/>
                <w:b/>
              </w:rPr>
              <w:fldChar w:fldCharType="separate"/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</w:rPr>
              <w:fldChar w:fldCharType="end"/>
            </w:r>
          </w:p>
        </w:tc>
      </w:tr>
      <w:tr w:rsidR="003677EE" w:rsidRPr="00070A83" w14:paraId="76843F76" w14:textId="77777777" w:rsidTr="004A66D4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198C6" w14:textId="77777777" w:rsidR="003677EE" w:rsidRPr="00070A83" w:rsidRDefault="003677EE" w:rsidP="004A66D4">
            <w:pPr>
              <w:ind w:left="57"/>
              <w:rPr>
                <w:rFonts w:cs="Arial"/>
              </w:rPr>
            </w:pPr>
            <w:r w:rsidRPr="00070A83">
              <w:rPr>
                <w:rFonts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EBE38" w14:textId="77777777" w:rsidR="003677EE" w:rsidRPr="00070A83" w:rsidRDefault="003677EE" w:rsidP="004A66D4">
            <w:pPr>
              <w:jc w:val="center"/>
              <w:rPr>
                <w:rFonts w:cs="Arial"/>
              </w:rPr>
            </w:pPr>
            <w:r w:rsidRPr="00070A8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cs="Arial"/>
                <w:b/>
              </w:rPr>
              <w:instrText xml:space="preserve"> FORMTEXT </w:instrText>
            </w:r>
            <w:r w:rsidRPr="00070A83">
              <w:rPr>
                <w:rFonts w:cs="Arial"/>
                <w:b/>
              </w:rPr>
            </w:r>
            <w:r w:rsidRPr="00070A83">
              <w:rPr>
                <w:rFonts w:cs="Arial"/>
                <w:b/>
              </w:rPr>
              <w:fldChar w:fldCharType="separate"/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  <w:noProof/>
              </w:rPr>
              <w:t> </w:t>
            </w:r>
            <w:r w:rsidRPr="00070A83">
              <w:rPr>
                <w:rFonts w:cs="Arial"/>
                <w:b/>
              </w:rPr>
              <w:fldChar w:fldCharType="end"/>
            </w:r>
          </w:p>
        </w:tc>
      </w:tr>
    </w:tbl>
    <w:p w14:paraId="4A8378E5" w14:textId="77777777" w:rsidR="003677EE" w:rsidRPr="00D8304E" w:rsidRDefault="003677EE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0C1B9BE" w14:textId="77777777" w:rsidR="00BB3403" w:rsidRDefault="00BB3403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2FF6B9E" w14:textId="77777777" w:rsidR="004F3F1A" w:rsidRDefault="004F3F1A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D04BB6" w14:textId="77777777" w:rsidR="004F3F1A" w:rsidRDefault="004F3F1A" w:rsidP="005360C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0F5719D" w14:textId="77777777" w:rsidR="00875809" w:rsidRPr="00FF1BF0" w:rsidRDefault="00875809" w:rsidP="005360C9">
      <w:pPr>
        <w:pStyle w:val="Telobesedila"/>
        <w:spacing w:before="0" w:after="0"/>
        <w:rPr>
          <w:bCs/>
          <w:iCs w:val="0"/>
          <w:sz w:val="12"/>
          <w:szCs w:val="12"/>
          <w:lang w:val="sl-SI"/>
        </w:rPr>
      </w:pPr>
    </w:p>
    <w:p w14:paraId="53146E79" w14:textId="77777777" w:rsidR="005360C9" w:rsidRPr="00D8304E" w:rsidRDefault="009C5600" w:rsidP="00BB3403">
      <w:pPr>
        <w:numPr>
          <w:ilvl w:val="0"/>
          <w:numId w:val="7"/>
        </w:numPr>
        <w:spacing w:line="240" w:lineRule="auto"/>
        <w:rPr>
          <w:rFonts w:cs="Arial"/>
          <w:b/>
          <w:lang w:val="sl-SI"/>
        </w:rPr>
      </w:pPr>
      <w:r w:rsidRPr="00D8304E">
        <w:rPr>
          <w:rFonts w:cs="Arial"/>
          <w:b/>
          <w:lang w:val="sl-SI"/>
        </w:rPr>
        <w:t>FUNKCIONALNA ZNANJA</w:t>
      </w:r>
    </w:p>
    <w:p w14:paraId="51DEFB03" w14:textId="77777777" w:rsidR="003225E9" w:rsidRPr="003225E9" w:rsidRDefault="003225E9" w:rsidP="003225E9">
      <w:pPr>
        <w:rPr>
          <w:rFonts w:cs="Arial"/>
          <w:b/>
          <w:sz w:val="14"/>
          <w:szCs w:val="18"/>
          <w:lang w:val="sl-SI"/>
        </w:rPr>
      </w:pPr>
    </w:p>
    <w:p w14:paraId="725080DF" w14:textId="77777777" w:rsidR="005360C9" w:rsidRPr="00D8304E" w:rsidRDefault="005360C9" w:rsidP="005360C9">
      <w:pPr>
        <w:spacing w:after="120"/>
        <w:rPr>
          <w:rFonts w:cs="Arial"/>
          <w:b/>
          <w:lang w:val="sl-SI"/>
        </w:rPr>
      </w:pPr>
      <w:r w:rsidRPr="00D8304E">
        <w:rPr>
          <w:rFonts w:cs="Arial"/>
          <w:b/>
          <w:lang w:val="sl-SI"/>
        </w:rPr>
        <w:t>a. opravljeni izpiti, ki izkazujejo dodatno usposobljenost za zasedbo delovnega mesta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2268"/>
        <w:gridCol w:w="1843"/>
      </w:tblGrid>
      <w:tr w:rsidR="0011375B" w:rsidRPr="00D8304E" w14:paraId="2102B82B" w14:textId="77777777" w:rsidTr="00A335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E29A" w14:textId="77777777" w:rsidR="0011375B" w:rsidRPr="00D8304E" w:rsidRDefault="0011375B" w:rsidP="00893389">
            <w:pPr>
              <w:rPr>
                <w:rFonts w:cs="Arial"/>
                <w:lang w:val="sl-SI"/>
              </w:rPr>
            </w:pPr>
            <w:r w:rsidRPr="00D8304E">
              <w:rPr>
                <w:rFonts w:cs="Arial"/>
                <w:lang w:val="sl-SI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DD87" w14:textId="77777777" w:rsidR="0011375B" w:rsidRPr="00D8304E" w:rsidRDefault="0011375B" w:rsidP="00893389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844A2" w14:textId="77777777" w:rsidR="0011375B" w:rsidRPr="00D8304E" w:rsidRDefault="0011375B" w:rsidP="00893389">
            <w:pPr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Opravljen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DC45B" w14:textId="77777777" w:rsidR="0011375B" w:rsidRPr="00D8304E" w:rsidRDefault="0011375B" w:rsidP="00893389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Datum</w:t>
            </w:r>
          </w:p>
        </w:tc>
      </w:tr>
      <w:tr w:rsidR="0011375B" w:rsidRPr="00D8304E" w14:paraId="7A00C2F9" w14:textId="77777777" w:rsidTr="00A335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00CB0" w14:textId="77777777" w:rsidR="0011375B" w:rsidRPr="00D8304E" w:rsidRDefault="0011375B" w:rsidP="00893389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35EDA" w14:textId="77777777" w:rsidR="0011375B" w:rsidRPr="00D8304E" w:rsidRDefault="0011375B" w:rsidP="00893389">
            <w:pPr>
              <w:ind w:left="57"/>
              <w:rPr>
                <w:rFonts w:cs="Arial"/>
                <w:lang w:val="sl-SI"/>
              </w:rPr>
            </w:pPr>
            <w:r w:rsidRPr="00DB7056">
              <w:rPr>
                <w:rFonts w:cs="Arial"/>
                <w:szCs w:val="20"/>
                <w:lang w:val="it-IT"/>
              </w:rPr>
              <w:t>Strokovni izpit iz upravnega postopka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AC3C3" w14:textId="77777777" w:rsidR="0011375B" w:rsidRPr="00D8304E" w:rsidRDefault="0011375B" w:rsidP="00893389">
            <w:pPr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DA     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4EDBA" w14:textId="77777777" w:rsidR="0011375B" w:rsidRPr="00D8304E" w:rsidRDefault="0011375B" w:rsidP="00893389">
            <w:pPr>
              <w:jc w:val="center"/>
              <w:rPr>
                <w:rFonts w:cs="Arial"/>
                <w:lang w:val="sl-SI"/>
              </w:rPr>
            </w:pPr>
          </w:p>
        </w:tc>
      </w:tr>
      <w:tr w:rsidR="0011375B" w:rsidRPr="00D8304E" w14:paraId="54B8057C" w14:textId="77777777" w:rsidTr="00A335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4B276" w14:textId="77777777" w:rsidR="0011375B" w:rsidRPr="00D8304E" w:rsidRDefault="0011375B" w:rsidP="00BB3403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D8304E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F10D8" w14:textId="77777777" w:rsidR="0011375B" w:rsidRPr="00D8304E" w:rsidRDefault="0011375B" w:rsidP="00893389">
            <w:pPr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Usposabljanje za imenovanje v 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B5D5E2" w14:textId="77777777" w:rsidR="0011375B" w:rsidRPr="00D8304E" w:rsidRDefault="0011375B" w:rsidP="00893389">
            <w:pPr>
              <w:jc w:val="center"/>
              <w:rPr>
                <w:rFonts w:cs="Arial"/>
                <w:b/>
                <w:lang w:val="sl-SI"/>
              </w:rPr>
            </w:pPr>
            <w:r>
              <w:rPr>
                <w:rFonts w:cs="Arial"/>
                <w:lang w:val="sl-SI"/>
              </w:rPr>
              <w:t>DA     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B0769" w14:textId="77777777" w:rsidR="0011375B" w:rsidRPr="00D8304E" w:rsidRDefault="0011375B" w:rsidP="00893389">
            <w:pPr>
              <w:jc w:val="center"/>
              <w:rPr>
                <w:rFonts w:cs="Arial"/>
                <w:b/>
                <w:lang w:val="sl-SI"/>
              </w:rPr>
            </w:pPr>
          </w:p>
        </w:tc>
      </w:tr>
      <w:tr w:rsidR="0011375B" w:rsidRPr="00D8304E" w14:paraId="20B9A3A4" w14:textId="77777777" w:rsidTr="00A335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744AF" w14:textId="77777777" w:rsidR="0011375B" w:rsidRPr="00D8304E" w:rsidRDefault="0011375B" w:rsidP="00BB3403">
            <w:pPr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2B0DC" w14:textId="77777777" w:rsidR="0011375B" w:rsidRDefault="0011375B" w:rsidP="00893389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7C61C" w14:textId="77777777" w:rsidR="0011375B" w:rsidRPr="00D8304E" w:rsidRDefault="0011375B" w:rsidP="00893389">
            <w:pPr>
              <w:jc w:val="center"/>
              <w:rPr>
                <w:rFonts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7E003" w14:textId="77777777" w:rsidR="0011375B" w:rsidRPr="00D8304E" w:rsidRDefault="0011375B" w:rsidP="00893389">
            <w:pPr>
              <w:jc w:val="center"/>
              <w:rPr>
                <w:rFonts w:cs="Arial"/>
                <w:b/>
                <w:lang w:val="sl-SI"/>
              </w:rPr>
            </w:pPr>
          </w:p>
        </w:tc>
      </w:tr>
    </w:tbl>
    <w:p w14:paraId="0CC7882C" w14:textId="77777777" w:rsidR="008C051F" w:rsidRDefault="008C051F" w:rsidP="008C051F">
      <w:pPr>
        <w:pStyle w:val="Telobesedila"/>
        <w:spacing w:before="120" w:after="0"/>
        <w:rPr>
          <w:bCs/>
          <w:iCs w:val="0"/>
          <w:sz w:val="20"/>
          <w:szCs w:val="20"/>
          <w:lang w:val="sl-SI"/>
        </w:rPr>
      </w:pPr>
      <w:r w:rsidRPr="00D8304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5DBFBF4C" w14:textId="77777777" w:rsidR="005360C9" w:rsidRDefault="005360C9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201AB31C" w14:textId="77777777" w:rsidR="004F3F1A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3B55ED3F" w14:textId="77777777" w:rsidR="004F3F1A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6A7B6CF1" w14:textId="77777777" w:rsidR="004F3F1A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1C0F3856" w14:textId="77777777" w:rsidR="004F3F1A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0EF10C78" w14:textId="77777777" w:rsidR="004F3F1A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5078072C" w14:textId="77777777" w:rsidR="004F3F1A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27B809F0" w14:textId="77777777" w:rsidR="004F3F1A" w:rsidRPr="003225E9" w:rsidRDefault="004F3F1A" w:rsidP="005360C9">
      <w:pPr>
        <w:rPr>
          <w:rFonts w:cs="Arial"/>
          <w:b/>
          <w:color w:val="000000"/>
          <w:sz w:val="18"/>
          <w:szCs w:val="22"/>
          <w:lang w:val="sl-SI"/>
        </w:rPr>
      </w:pPr>
    </w:p>
    <w:p w14:paraId="5A6205B1" w14:textId="77777777" w:rsidR="0007716F" w:rsidRPr="00D8304E" w:rsidRDefault="003677EE" w:rsidP="00127F40">
      <w:pPr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>b</w:t>
      </w:r>
      <w:r w:rsidR="0098300D" w:rsidRPr="00D8304E">
        <w:rPr>
          <w:rFonts w:cs="Arial"/>
          <w:b/>
          <w:color w:val="000000"/>
          <w:lang w:val="sl-SI"/>
        </w:rPr>
        <w:t>. zažel</w:t>
      </w:r>
      <w:r w:rsidR="005360C9" w:rsidRPr="00D8304E">
        <w:rPr>
          <w:rFonts w:cs="Arial"/>
          <w:b/>
          <w:color w:val="000000"/>
          <w:lang w:val="sl-SI"/>
        </w:rPr>
        <w:t>ena znanja</w:t>
      </w:r>
      <w:r w:rsidR="0098300D" w:rsidRPr="00D8304E">
        <w:rPr>
          <w:rFonts w:cs="Arial"/>
          <w:b/>
          <w:color w:val="000000"/>
          <w:lang w:val="sl-SI"/>
        </w:rPr>
        <w:t>/izkušnje</w:t>
      </w:r>
    </w:p>
    <w:p w14:paraId="7D813868" w14:textId="77777777" w:rsidR="00973698" w:rsidRPr="00127F40" w:rsidRDefault="00973698" w:rsidP="005A47A6">
      <w:pPr>
        <w:spacing w:after="120"/>
        <w:rPr>
          <w:rFonts w:cs="Arial"/>
          <w:b/>
          <w:color w:val="000000"/>
          <w:sz w:val="18"/>
          <w:szCs w:val="22"/>
          <w:lang w:val="sl-SI"/>
        </w:rPr>
      </w:pPr>
      <w:r w:rsidRPr="00127F40">
        <w:rPr>
          <w:rFonts w:cs="Arial"/>
          <w:color w:val="000000"/>
          <w:sz w:val="18"/>
          <w:szCs w:val="18"/>
          <w:lang w:val="sl-SI"/>
        </w:rPr>
        <w:t>(</w:t>
      </w:r>
      <w:r w:rsidR="00542E10" w:rsidRPr="00127F40">
        <w:rPr>
          <w:rFonts w:cs="Arial"/>
          <w:color w:val="000000"/>
          <w:sz w:val="18"/>
          <w:szCs w:val="18"/>
          <w:lang w:val="sl-SI"/>
        </w:rPr>
        <w:t>ustrezno označi z X</w:t>
      </w:r>
      <w:r w:rsidR="00542E10">
        <w:rPr>
          <w:rFonts w:cs="Arial"/>
          <w:color w:val="000000"/>
          <w:sz w:val="18"/>
          <w:szCs w:val="18"/>
          <w:lang w:val="sl-SI"/>
        </w:rPr>
        <w:t xml:space="preserve"> oz. obkroži; v kolikor znanj ali izkušenj nimate, pustite prazno</w:t>
      </w:r>
      <w:r w:rsidRPr="00127F40">
        <w:rPr>
          <w:rFonts w:cs="Arial"/>
          <w:color w:val="000000"/>
          <w:sz w:val="18"/>
          <w:szCs w:val="18"/>
          <w:lang w:val="sl-SI"/>
        </w:rPr>
        <w:t>)</w:t>
      </w:r>
    </w:p>
    <w:tbl>
      <w:tblPr>
        <w:tblW w:w="46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458"/>
        <w:gridCol w:w="1337"/>
        <w:gridCol w:w="1288"/>
        <w:gridCol w:w="1292"/>
      </w:tblGrid>
      <w:tr w:rsidR="00973698" w:rsidRPr="00D8304E" w14:paraId="6A908D75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5DD734" w14:textId="77777777" w:rsidR="00973698" w:rsidRPr="00D8304E" w:rsidRDefault="00973698" w:rsidP="00F54F11">
            <w:pPr>
              <w:spacing w:before="120" w:after="120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7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15D59B" w14:textId="77777777" w:rsidR="00973698" w:rsidRPr="00D8304E" w:rsidRDefault="00973698" w:rsidP="00F54F11">
            <w:pPr>
              <w:spacing w:before="120" w:after="120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D8304E">
              <w:rPr>
                <w:rFonts w:cs="Arial"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68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B094D8" w14:textId="77777777" w:rsidR="00973698" w:rsidRPr="00D8304E" w:rsidRDefault="00973698" w:rsidP="00F54F11">
            <w:pPr>
              <w:spacing w:before="120" w:after="120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D8304E">
              <w:rPr>
                <w:rFonts w:cs="Arial"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4AEDC6" w14:textId="77777777" w:rsidR="00973698" w:rsidRPr="00D8304E" w:rsidRDefault="00973698" w:rsidP="00973698">
            <w:pPr>
              <w:spacing w:before="120" w:after="120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D8304E">
              <w:rPr>
                <w:rFonts w:cs="Arial"/>
                <w:color w:val="000000"/>
                <w:szCs w:val="20"/>
                <w:lang w:val="sl-SI"/>
              </w:rPr>
              <w:t>ODLIČNO</w:t>
            </w:r>
          </w:p>
        </w:tc>
      </w:tr>
      <w:tr w:rsidR="00973698" w:rsidRPr="00D8304E" w14:paraId="54773DFF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B1D" w14:textId="77777777" w:rsidR="00973698" w:rsidRPr="00D8304E" w:rsidRDefault="00616BC5" w:rsidP="00387747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sl-SI" w:eastAsia="sl-SI"/>
              </w:rPr>
              <w:t>P</w:t>
            </w:r>
            <w:r w:rsidR="00973698" w:rsidRPr="00D8304E">
              <w:rPr>
                <w:rFonts w:cs="Arial"/>
                <w:szCs w:val="20"/>
                <w:lang w:val="sl-SI" w:eastAsia="sl-SI"/>
              </w:rPr>
              <w:t>oznavanje programa CADIS</w:t>
            </w:r>
          </w:p>
        </w:tc>
        <w:tc>
          <w:tcPr>
            <w:tcW w:w="7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9CF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E9D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44DA4C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973698" w:rsidRPr="00D8304E" w14:paraId="7F9561FA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5CD" w14:textId="77777777" w:rsidR="00973698" w:rsidRPr="00D8304E" w:rsidRDefault="00616BC5" w:rsidP="0097369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Poznavanje d</w:t>
            </w:r>
            <w:r w:rsidR="00973698" w:rsidRPr="00D8304E">
              <w:rPr>
                <w:rFonts w:cs="Arial"/>
                <w:szCs w:val="20"/>
                <w:lang w:val="sl-SI" w:eastAsia="sl-SI"/>
              </w:rPr>
              <w:t>okumentarnega sistema ODOS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554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7B19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E530FD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F1BF0" w:rsidRPr="00D8304E" w14:paraId="7AC16F4E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AEA1" w14:textId="77777777" w:rsidR="00FF1BF0" w:rsidRDefault="00FF1BF0" w:rsidP="0097369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G</w:t>
            </w:r>
            <w:r w:rsidRPr="00FF1BF0">
              <w:rPr>
                <w:rFonts w:cs="Arial"/>
                <w:szCs w:val="20"/>
                <w:lang w:val="sl-SI" w:eastAsia="sl-SI"/>
              </w:rPr>
              <w:t>IS programsko orodje Terra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253D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B53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34B03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F1BF0" w:rsidRPr="00D8304E" w14:paraId="26797216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C88" w14:textId="77777777" w:rsidR="00FF1BF0" w:rsidRDefault="00FF1BF0" w:rsidP="0097369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GURS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E83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39CC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62EF0D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F1BF0" w:rsidRPr="00D8304E" w14:paraId="196C0F64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6E7E" w14:textId="77777777" w:rsidR="00FF1BF0" w:rsidRDefault="00E57C96" w:rsidP="0097369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</w:t>
            </w:r>
            <w:r w:rsidR="00FF1BF0">
              <w:rPr>
                <w:rFonts w:cs="Arial"/>
                <w:szCs w:val="20"/>
                <w:lang w:val="sl-SI" w:eastAsia="sl-SI"/>
              </w:rPr>
              <w:t>ZK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99A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AAC4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80887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973698" w:rsidRPr="00D8304E" w14:paraId="5F935DDD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3BFA" w14:textId="77777777" w:rsidR="00973698" w:rsidRPr="00D8304E" w:rsidRDefault="00973698" w:rsidP="00387747">
            <w:pPr>
              <w:autoSpaceDE w:val="0"/>
              <w:autoSpaceDN w:val="0"/>
              <w:spacing w:line="240" w:lineRule="auto"/>
              <w:rPr>
                <w:rFonts w:cs="Arial"/>
                <w:szCs w:val="20"/>
                <w:lang w:val="sl-SI"/>
              </w:rPr>
            </w:pPr>
            <w:r w:rsidRPr="00D8304E">
              <w:rPr>
                <w:rFonts w:cs="Arial"/>
                <w:szCs w:val="20"/>
                <w:lang w:val="sl-SI"/>
              </w:rPr>
              <w:t>Delo z računalnikom – Excel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F0F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1E1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51DC1" w14:textId="77777777" w:rsidR="00973698" w:rsidRPr="00D8304E" w:rsidRDefault="00973698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F1BF0" w:rsidRPr="00D8304E" w14:paraId="794EEE03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EBA" w14:textId="77777777" w:rsidR="00FF1BF0" w:rsidRPr="00D8304E" w:rsidRDefault="00FF1BF0" w:rsidP="00387747">
            <w:pPr>
              <w:autoSpaceDE w:val="0"/>
              <w:autoSpaceDN w:val="0"/>
              <w:spacing w:line="240" w:lineRule="auto"/>
              <w:rPr>
                <w:rFonts w:cs="Arial"/>
                <w:szCs w:val="20"/>
                <w:lang w:val="sl-SI"/>
              </w:rPr>
            </w:pPr>
            <w:r w:rsidRPr="00D8304E">
              <w:rPr>
                <w:rFonts w:cs="Arial"/>
                <w:szCs w:val="20"/>
                <w:lang w:val="sl-SI"/>
              </w:rPr>
              <w:t>Delo z računalnikom –Word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BE70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280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BFABC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F1BF0" w:rsidRPr="00D8304E" w14:paraId="781AB27D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29F" w14:textId="77777777" w:rsidR="00FF1BF0" w:rsidRPr="00D8304E" w:rsidRDefault="00FF1BF0" w:rsidP="00387747">
            <w:pPr>
              <w:autoSpaceDE w:val="0"/>
              <w:autoSpaceDN w:val="0"/>
              <w:spacing w:line="240" w:lineRule="auto"/>
              <w:rPr>
                <w:rFonts w:cs="Arial"/>
                <w:szCs w:val="20"/>
                <w:lang w:val="sl-SI"/>
              </w:rPr>
            </w:pPr>
            <w:r w:rsidRPr="00D8304E">
              <w:rPr>
                <w:rFonts w:cs="Arial"/>
                <w:szCs w:val="20"/>
                <w:lang w:val="sl-SI"/>
              </w:rPr>
              <w:t>Delo z računalnikom –</w:t>
            </w:r>
            <w:r>
              <w:rPr>
                <w:rFonts w:cs="Arial"/>
                <w:szCs w:val="20"/>
                <w:lang w:val="sl-SI"/>
              </w:rPr>
              <w:t>Outlook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F95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73B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B53CD" w14:textId="77777777" w:rsidR="00FF1BF0" w:rsidRPr="00D8304E" w:rsidRDefault="00FF1BF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FA5B5A" w:rsidRPr="00D8304E" w14:paraId="39888B87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6F81" w14:textId="77777777" w:rsidR="00FA5B5A" w:rsidRPr="00D8304E" w:rsidRDefault="00286E87" w:rsidP="00387747">
            <w:pPr>
              <w:autoSpaceDE w:val="0"/>
              <w:autoSpaceDN w:val="0"/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Drugo: _____________________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8B5" w14:textId="77777777" w:rsidR="00FA5B5A" w:rsidRPr="00D8304E" w:rsidRDefault="00FA5B5A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794" w14:textId="77777777" w:rsidR="00FA5B5A" w:rsidRPr="00D8304E" w:rsidRDefault="00FA5B5A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CEA479" w14:textId="77777777" w:rsidR="00FA5B5A" w:rsidRPr="00D8304E" w:rsidRDefault="00FA5B5A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433200" w:rsidRPr="00D8304E" w14:paraId="5445FF59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E27" w14:textId="77777777" w:rsidR="00433200" w:rsidRDefault="00433200" w:rsidP="00387747">
            <w:pPr>
              <w:autoSpaceDE w:val="0"/>
              <w:autoSpaceDN w:val="0"/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Drugo: _____________________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C48" w14:textId="77777777" w:rsidR="00433200" w:rsidRPr="00D8304E" w:rsidRDefault="0043320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F06" w14:textId="77777777" w:rsidR="00433200" w:rsidRPr="00D8304E" w:rsidRDefault="0043320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5CD437" w14:textId="77777777" w:rsidR="00433200" w:rsidRPr="00D8304E" w:rsidRDefault="00433200" w:rsidP="00F54F11">
            <w:pPr>
              <w:spacing w:before="120"/>
              <w:jc w:val="center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7A16E8" w:rsidRPr="00D8304E" w14:paraId="2216C9A7" w14:textId="77777777" w:rsidTr="002C647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A1B" w14:textId="77777777" w:rsidR="007A16E8" w:rsidRPr="00D8304E" w:rsidRDefault="007A16E8" w:rsidP="00387747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Vozniški izpit B kategorije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93404D" w14:textId="77777777" w:rsidR="007A16E8" w:rsidRPr="00A763E7" w:rsidRDefault="007A16E8" w:rsidP="007A16E8">
            <w:pPr>
              <w:spacing w:line="240" w:lineRule="auto"/>
              <w:rPr>
                <w:rFonts w:cs="Arial"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t xml:space="preserve">               </w:t>
            </w:r>
            <w:r w:rsidRPr="00A763E7">
              <w:rPr>
                <w:rFonts w:cs="Arial"/>
                <w:bCs/>
                <w:color w:val="000000"/>
                <w:sz w:val="22"/>
                <w:szCs w:val="22"/>
                <w:lang w:val="sl-SI"/>
              </w:rPr>
              <w:t xml:space="preserve">DA        </w:t>
            </w:r>
            <w:r w:rsidR="00A763E7">
              <w:rPr>
                <w:rFonts w:cs="Aria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A763E7">
              <w:rPr>
                <w:rFonts w:cs="Arial"/>
                <w:bCs/>
                <w:color w:val="000000"/>
                <w:sz w:val="22"/>
                <w:szCs w:val="22"/>
                <w:lang w:val="sl-SI"/>
              </w:rPr>
              <w:t xml:space="preserve">         NE                     </w:t>
            </w:r>
          </w:p>
        </w:tc>
      </w:tr>
    </w:tbl>
    <w:p w14:paraId="5F42D2EC" w14:textId="77777777" w:rsidR="00352B5F" w:rsidRDefault="00352B5F" w:rsidP="005360C9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1A29DF9" w14:textId="77777777" w:rsidR="005360C9" w:rsidRPr="00D8304E" w:rsidRDefault="003677EE" w:rsidP="005360C9">
      <w:pPr>
        <w:spacing w:line="360" w:lineRule="auto"/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c</w:t>
      </w:r>
      <w:r w:rsidR="00DB0EB1" w:rsidRPr="00D8304E">
        <w:rPr>
          <w:rFonts w:cs="Arial"/>
          <w:b/>
          <w:color w:val="000000"/>
          <w:szCs w:val="20"/>
          <w:lang w:val="sl-SI"/>
        </w:rPr>
        <w:t xml:space="preserve">. </w:t>
      </w:r>
      <w:r w:rsidR="005360C9" w:rsidRPr="00D8304E">
        <w:rPr>
          <w:rFonts w:cs="Arial"/>
          <w:b/>
          <w:color w:val="000000"/>
          <w:szCs w:val="20"/>
          <w:lang w:val="sl-SI"/>
        </w:rPr>
        <w:t>dr</w:t>
      </w:r>
      <w:r w:rsidR="005360C9" w:rsidRPr="00D8304E">
        <w:rPr>
          <w:rFonts w:cs="Arial"/>
          <w:b/>
          <w:color w:val="000000"/>
          <w:lang w:val="sl-SI"/>
        </w:rPr>
        <w:t>uga znanja in veščine</w:t>
      </w:r>
    </w:p>
    <w:p w14:paraId="7693250F" w14:textId="77777777" w:rsidR="005360C9" w:rsidRPr="00D8304E" w:rsidRDefault="005360C9" w:rsidP="00F7492B">
      <w:pPr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D8304E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D8304E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D8304E">
        <w:rPr>
          <w:rFonts w:cs="Arial"/>
          <w:color w:val="000000"/>
          <w:sz w:val="18"/>
          <w:szCs w:val="18"/>
          <w:lang w:val="sl-SI"/>
        </w:rPr>
        <w:t>Opišite znanja in veščine</w:t>
      </w:r>
      <w:r w:rsidR="00E57C96">
        <w:rPr>
          <w:rFonts w:cs="Arial"/>
          <w:color w:val="000000"/>
          <w:sz w:val="18"/>
          <w:szCs w:val="18"/>
          <w:lang w:val="sl-SI"/>
        </w:rPr>
        <w:t xml:space="preserve"> ter druge kompetence</w:t>
      </w:r>
      <w:r w:rsidRPr="00D8304E">
        <w:rPr>
          <w:rFonts w:cs="Arial"/>
          <w:color w:val="000000"/>
          <w:sz w:val="18"/>
          <w:szCs w:val="18"/>
          <w:lang w:val="sl-SI"/>
        </w:rPr>
        <w:t>, ki bi vam lahko pomagal</w:t>
      </w:r>
      <w:r w:rsidR="00E57C96">
        <w:rPr>
          <w:rFonts w:cs="Arial"/>
          <w:color w:val="000000"/>
          <w:sz w:val="18"/>
          <w:szCs w:val="18"/>
          <w:lang w:val="sl-SI"/>
        </w:rPr>
        <w:t>a</w:t>
      </w:r>
      <w:r w:rsidRPr="00D8304E">
        <w:rPr>
          <w:rFonts w:cs="Arial"/>
          <w:color w:val="000000"/>
          <w:sz w:val="18"/>
          <w:szCs w:val="18"/>
          <w:lang w:val="sl-SI"/>
        </w:rPr>
        <w:t xml:space="preserve"> pri opravljanju dela, za katerega se potegujete</w:t>
      </w:r>
      <w:r w:rsidR="006E6773">
        <w:rPr>
          <w:rFonts w:cs="Arial"/>
          <w:color w:val="000000"/>
          <w:sz w:val="18"/>
          <w:szCs w:val="18"/>
          <w:lang w:val="sl-SI"/>
        </w:rPr>
        <w:t>, poznavanje območja občine, sposobnost organizacije dela</w:t>
      </w:r>
      <w:r w:rsidR="002C6475">
        <w:rPr>
          <w:rFonts w:cs="Arial"/>
          <w:color w:val="000000"/>
          <w:sz w:val="18"/>
          <w:szCs w:val="18"/>
          <w:lang w:val="sl-SI"/>
        </w:rPr>
        <w:t>, izkušnje z vodenjem upravnih postopkov</w:t>
      </w:r>
      <w:r w:rsidRPr="00D8304E">
        <w:rPr>
          <w:rFonts w:cs="Arial"/>
          <w:color w:val="000000"/>
          <w:sz w:val="18"/>
          <w:szCs w:val="18"/>
          <w:lang w:val="sl-SI"/>
        </w:rPr>
        <w:t xml:space="preserve"> (v nekaj stavkih)</w:t>
      </w:r>
      <w:r w:rsidR="004159B2">
        <w:rPr>
          <w:rFonts w:cs="Arial"/>
          <w:b/>
          <w:color w:val="000000"/>
          <w:sz w:val="18"/>
          <w:szCs w:val="18"/>
          <w:lang w:val="sl-SI"/>
        </w:rPr>
        <w:t>.</w:t>
      </w:r>
    </w:p>
    <w:p w14:paraId="060194DB" w14:textId="77777777" w:rsidR="005360C9" w:rsidRPr="00D8304E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05B85853" w14:textId="77777777" w:rsidR="00823381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0C211590" w14:textId="77777777" w:rsidR="004F3F1A" w:rsidRPr="00D8304E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6C44EBA2" w14:textId="77777777" w:rsidR="00823381" w:rsidRPr="00D8304E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2B109A24" w14:textId="77777777" w:rsidR="005360C9" w:rsidRPr="00D8304E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36F62D52" w14:textId="77777777" w:rsidR="008C051F" w:rsidRPr="008C051F" w:rsidRDefault="008C051F" w:rsidP="008C051F">
      <w:pPr>
        <w:jc w:val="both"/>
        <w:rPr>
          <w:rFonts w:cs="Arial"/>
          <w:color w:val="000000"/>
          <w:sz w:val="18"/>
          <w:szCs w:val="18"/>
          <w:lang w:val="sl-SI"/>
        </w:rPr>
      </w:pPr>
      <w:r w:rsidRPr="00D8304E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D8304E">
        <w:rPr>
          <w:rFonts w:cs="Arial"/>
          <w:b/>
          <w:color w:val="000000"/>
          <w:sz w:val="18"/>
          <w:szCs w:val="18"/>
          <w:lang w:val="sl-SI"/>
        </w:rPr>
        <w:t xml:space="preserve">opisno obrazložite </w:t>
      </w:r>
      <w:r>
        <w:rPr>
          <w:rFonts w:cs="Arial"/>
          <w:b/>
          <w:color w:val="000000"/>
          <w:sz w:val="18"/>
          <w:szCs w:val="18"/>
          <w:lang w:val="sl-SI"/>
        </w:rPr>
        <w:t xml:space="preserve">svoje </w:t>
      </w:r>
      <w:r w:rsidRPr="008C051F">
        <w:rPr>
          <w:rFonts w:cs="Arial"/>
          <w:color w:val="000000"/>
          <w:sz w:val="18"/>
          <w:szCs w:val="18"/>
          <w:lang w:val="sl-SI"/>
        </w:rPr>
        <w:t>organizacijske in komunikacijske veščine na podlagi dosedanjih delovnih izkušenj</w:t>
      </w:r>
      <w:r>
        <w:rPr>
          <w:rFonts w:cs="Arial"/>
          <w:color w:val="000000"/>
          <w:sz w:val="18"/>
          <w:szCs w:val="18"/>
          <w:lang w:val="sl-SI"/>
        </w:rPr>
        <w:t>.</w:t>
      </w:r>
      <w:r w:rsidRPr="008C051F">
        <w:rPr>
          <w:rFonts w:cs="Arial"/>
          <w:color w:val="000000"/>
          <w:sz w:val="18"/>
          <w:szCs w:val="18"/>
          <w:lang w:val="sl-SI"/>
        </w:rPr>
        <w:t xml:space="preserve">  </w:t>
      </w:r>
    </w:p>
    <w:p w14:paraId="1D357F41" w14:textId="77777777" w:rsidR="008C051F" w:rsidRPr="00D8304E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285F99A3" w14:textId="77777777" w:rsidR="008C051F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7695BE74" w14:textId="77777777" w:rsidR="004F3F1A" w:rsidRPr="00D8304E" w:rsidRDefault="004F3F1A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69B869D7" w14:textId="77777777" w:rsidR="008C051F" w:rsidRPr="00D8304E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62C14721" w14:textId="77777777" w:rsidR="008C051F" w:rsidRPr="00D8304E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2BD297A7" w14:textId="77777777" w:rsidR="00722C84" w:rsidRPr="00D8304E" w:rsidRDefault="00722C84" w:rsidP="005360C9">
      <w:pPr>
        <w:rPr>
          <w:rFonts w:cs="Arial"/>
          <w:color w:val="000000"/>
          <w:lang w:val="sl-SI"/>
        </w:rPr>
      </w:pPr>
    </w:p>
    <w:p w14:paraId="4910B344" w14:textId="77777777" w:rsidR="005360C9" w:rsidRPr="00D8304E" w:rsidRDefault="00067352" w:rsidP="00497535">
      <w:pPr>
        <w:numPr>
          <w:ilvl w:val="0"/>
          <w:numId w:val="7"/>
        </w:numPr>
        <w:spacing w:after="120" w:line="240" w:lineRule="auto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KRATEK </w:t>
      </w:r>
      <w:r w:rsidR="009C5600" w:rsidRPr="00D8304E">
        <w:rPr>
          <w:rFonts w:cs="Arial"/>
          <w:b/>
          <w:lang w:val="sl-SI"/>
        </w:rPr>
        <w:t>ŽIVLJENJEPIS</w:t>
      </w:r>
    </w:p>
    <w:p w14:paraId="20BA0A20" w14:textId="77777777" w:rsidR="005360C9" w:rsidRPr="00D8304E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lang w:val="sl-SI"/>
        </w:rPr>
      </w:pPr>
    </w:p>
    <w:p w14:paraId="1C233FF9" w14:textId="77777777" w:rsidR="00823381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lang w:val="sl-SI"/>
        </w:rPr>
      </w:pPr>
    </w:p>
    <w:p w14:paraId="0F59FED7" w14:textId="77777777" w:rsidR="004F3F1A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lang w:val="sl-SI"/>
        </w:rPr>
      </w:pPr>
    </w:p>
    <w:p w14:paraId="0A92273F" w14:textId="77777777" w:rsidR="004F3F1A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lang w:val="sl-SI"/>
        </w:rPr>
      </w:pPr>
    </w:p>
    <w:p w14:paraId="23F844A6" w14:textId="77777777" w:rsidR="004F3F1A" w:rsidRPr="00D8304E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lang w:val="sl-SI"/>
        </w:rPr>
      </w:pPr>
    </w:p>
    <w:p w14:paraId="066E66F4" w14:textId="77777777" w:rsidR="00823381" w:rsidRPr="00D8304E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lang w:val="sl-SI"/>
        </w:rPr>
      </w:pPr>
    </w:p>
    <w:p w14:paraId="54705F87" w14:textId="77777777" w:rsidR="005360C9" w:rsidRPr="00D8304E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lang w:val="sl-SI"/>
        </w:rPr>
      </w:pPr>
    </w:p>
    <w:p w14:paraId="760DA36B" w14:textId="77777777" w:rsidR="00BF735B" w:rsidRDefault="00BF735B" w:rsidP="005360C9">
      <w:pPr>
        <w:rPr>
          <w:rFonts w:cs="Arial"/>
          <w:b/>
          <w:color w:val="000000"/>
          <w:lang w:val="sl-SI"/>
        </w:rPr>
      </w:pPr>
    </w:p>
    <w:p w14:paraId="044336DC" w14:textId="77777777" w:rsidR="004F3F1A" w:rsidRDefault="004F3F1A" w:rsidP="004F3F1A">
      <w:pPr>
        <w:spacing w:after="120" w:line="240" w:lineRule="auto"/>
        <w:ind w:left="720"/>
        <w:rPr>
          <w:rFonts w:cs="Arial"/>
          <w:b/>
          <w:lang w:val="sl-SI"/>
        </w:rPr>
      </w:pPr>
    </w:p>
    <w:p w14:paraId="219C5A7C" w14:textId="77777777" w:rsidR="00CC1213" w:rsidRPr="00D8304E" w:rsidRDefault="009C5600" w:rsidP="00CC1213">
      <w:pPr>
        <w:numPr>
          <w:ilvl w:val="0"/>
          <w:numId w:val="7"/>
        </w:numPr>
        <w:spacing w:after="120" w:line="240" w:lineRule="auto"/>
        <w:rPr>
          <w:rFonts w:cs="Arial"/>
          <w:b/>
          <w:lang w:val="sl-SI"/>
        </w:rPr>
      </w:pPr>
      <w:r w:rsidRPr="00D8304E">
        <w:rPr>
          <w:rFonts w:cs="Arial"/>
          <w:b/>
          <w:lang w:val="sl-SI"/>
        </w:rPr>
        <w:t>IZJAVA O IZPOLNJEVANJU POGOJEV</w:t>
      </w:r>
      <w:r w:rsidR="00E4708F">
        <w:rPr>
          <w:rFonts w:cs="Arial"/>
          <w:b/>
          <w:lang w:val="sl-SI"/>
        </w:rPr>
        <w:t xml:space="preserve"> (obvezen lastnoročen </w:t>
      </w:r>
      <w:r>
        <w:rPr>
          <w:rFonts w:cs="Arial"/>
          <w:b/>
          <w:lang w:val="sl-SI"/>
        </w:rPr>
        <w:t>ALI</w:t>
      </w:r>
      <w:r w:rsidR="00E4708F">
        <w:rPr>
          <w:rFonts w:cs="Arial"/>
          <w:b/>
          <w:lang w:val="sl-SI"/>
        </w:rPr>
        <w:t xml:space="preserve"> digitalni podpis)</w:t>
      </w:r>
    </w:p>
    <w:p w14:paraId="0648023E" w14:textId="77777777" w:rsidR="004F3F1A" w:rsidRDefault="00CC1213" w:rsidP="00051DAC">
      <w:pPr>
        <w:spacing w:before="240"/>
        <w:rPr>
          <w:rFonts w:cs="Arial"/>
          <w:color w:val="000000"/>
          <w:lang w:val="sl-SI"/>
        </w:rPr>
      </w:pPr>
      <w:r w:rsidRPr="00D8304E">
        <w:rPr>
          <w:rFonts w:cs="Arial"/>
          <w:color w:val="000000"/>
          <w:lang w:val="sl-SI"/>
        </w:rPr>
        <w:t xml:space="preserve">Spodaj podpisani/a ___________________________________ </w:t>
      </w:r>
      <w:r w:rsidR="004F3F1A">
        <w:rPr>
          <w:rFonts w:cs="Arial"/>
          <w:color w:val="000000"/>
          <w:lang w:val="sl-SI"/>
        </w:rPr>
        <w:t>, stanujoč</w:t>
      </w:r>
      <w:r w:rsidR="00C653BD">
        <w:rPr>
          <w:rFonts w:cs="Arial"/>
          <w:color w:val="000000"/>
          <w:lang w:val="sl-SI"/>
        </w:rPr>
        <w:t xml:space="preserve">/a </w:t>
      </w:r>
      <w:r w:rsidR="004F3F1A">
        <w:rPr>
          <w:rFonts w:cs="Arial"/>
          <w:color w:val="000000"/>
          <w:lang w:val="sl-SI"/>
        </w:rPr>
        <w:t xml:space="preserve">_____________________________ </w:t>
      </w:r>
    </w:p>
    <w:p w14:paraId="138ACB09" w14:textId="77777777" w:rsidR="00C653BD" w:rsidRPr="00D8304E" w:rsidRDefault="00C653BD" w:rsidP="00C653BD">
      <w:pPr>
        <w:ind w:left="2160" w:firstLine="720"/>
        <w:rPr>
          <w:rFonts w:cs="Arial"/>
          <w:color w:val="000000"/>
          <w:vertAlign w:val="superscript"/>
          <w:lang w:val="sl-SI"/>
        </w:rPr>
      </w:pPr>
      <w:r w:rsidRPr="00D8304E">
        <w:rPr>
          <w:rFonts w:cs="Arial"/>
          <w:color w:val="000000"/>
          <w:vertAlign w:val="superscript"/>
          <w:lang w:val="sl-SI"/>
        </w:rPr>
        <w:t>(ime in priimek)</w:t>
      </w:r>
    </w:p>
    <w:p w14:paraId="4E9BC8D3" w14:textId="77777777" w:rsidR="004F3F1A" w:rsidRDefault="004F3F1A" w:rsidP="00051DAC">
      <w:pPr>
        <w:spacing w:before="240"/>
        <w:rPr>
          <w:rFonts w:cs="Arial"/>
          <w:color w:val="000000"/>
          <w:lang w:val="sl-SI"/>
        </w:rPr>
      </w:pPr>
      <w:r>
        <w:rPr>
          <w:rFonts w:cs="Arial"/>
          <w:color w:val="000000"/>
          <w:lang w:val="sl-SI"/>
        </w:rPr>
        <w:t>____________________________________________________, rojen</w:t>
      </w:r>
      <w:r w:rsidR="00C653BD">
        <w:rPr>
          <w:rFonts w:cs="Arial"/>
          <w:color w:val="000000"/>
          <w:lang w:val="sl-SI"/>
        </w:rPr>
        <w:t xml:space="preserve">/a </w:t>
      </w:r>
      <w:r>
        <w:rPr>
          <w:rFonts w:cs="Arial"/>
          <w:color w:val="000000"/>
          <w:lang w:val="sl-SI"/>
        </w:rPr>
        <w:t xml:space="preserve">_____________________ </w:t>
      </w:r>
      <w:r w:rsidR="007708BF" w:rsidRPr="00D8304E">
        <w:rPr>
          <w:rFonts w:cs="Arial"/>
          <w:color w:val="000000"/>
          <w:lang w:val="sl-SI"/>
        </w:rPr>
        <w:t xml:space="preserve">s </w:t>
      </w:r>
      <w:r w:rsidR="00CC1213" w:rsidRPr="00D8304E">
        <w:rPr>
          <w:rFonts w:cs="Arial"/>
          <w:color w:val="000000"/>
          <w:lang w:val="sl-SI"/>
        </w:rPr>
        <w:t xml:space="preserve">podpisom </w:t>
      </w:r>
    </w:p>
    <w:p w14:paraId="4974151A" w14:textId="77777777" w:rsidR="00F921D8" w:rsidRDefault="00F921D8" w:rsidP="00051DAC">
      <w:pPr>
        <w:spacing w:before="240"/>
        <w:rPr>
          <w:rFonts w:cs="Arial"/>
          <w:color w:val="000000"/>
          <w:lang w:val="sl-SI"/>
        </w:rPr>
      </w:pPr>
    </w:p>
    <w:p w14:paraId="055A671B" w14:textId="77777777" w:rsidR="00CC1213" w:rsidRDefault="00CC1213" w:rsidP="00051DAC">
      <w:pPr>
        <w:spacing w:before="240"/>
        <w:rPr>
          <w:rFonts w:cs="Arial"/>
          <w:color w:val="000000"/>
          <w:lang w:val="sl-SI"/>
        </w:rPr>
      </w:pPr>
      <w:r w:rsidRPr="00D8304E">
        <w:rPr>
          <w:rFonts w:cs="Arial"/>
          <w:color w:val="000000"/>
          <w:lang w:val="sl-SI"/>
        </w:rPr>
        <w:t>izjavljam, da:</w:t>
      </w:r>
    </w:p>
    <w:p w14:paraId="7832366B" w14:textId="77777777" w:rsidR="00C653BD" w:rsidRPr="00D8304E" w:rsidRDefault="00C653BD" w:rsidP="00051DAC">
      <w:pPr>
        <w:spacing w:before="240"/>
        <w:rPr>
          <w:rFonts w:cs="Arial"/>
          <w:color w:val="000000"/>
          <w:lang w:val="sl-SI"/>
        </w:rPr>
      </w:pPr>
    </w:p>
    <w:p w14:paraId="395EAF3E" w14:textId="77777777" w:rsidR="00E57C96" w:rsidRDefault="00CC1213" w:rsidP="00E57C96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B916A0">
        <w:rPr>
          <w:rFonts w:cs="Arial"/>
          <w:color w:val="000000"/>
          <w:sz w:val="18"/>
          <w:szCs w:val="22"/>
          <w:lang w:val="sl-SI"/>
        </w:rPr>
        <w:t>so vsi podatki</w:t>
      </w:r>
      <w:r w:rsidR="006A78A9" w:rsidRPr="00B916A0">
        <w:rPr>
          <w:rFonts w:cs="Arial"/>
          <w:color w:val="000000"/>
          <w:sz w:val="18"/>
          <w:szCs w:val="22"/>
          <w:lang w:val="sl-SI"/>
        </w:rPr>
        <w:t xml:space="preserve">, ki sem jih navedel/a na tem prijavnem obrazcu </w:t>
      </w:r>
      <w:r w:rsidRPr="00B916A0">
        <w:rPr>
          <w:rFonts w:cs="Arial"/>
          <w:color w:val="000000"/>
          <w:sz w:val="18"/>
          <w:szCs w:val="22"/>
          <w:lang w:val="sl-SI"/>
        </w:rPr>
        <w:t>resnični</w:t>
      </w:r>
      <w:r w:rsidR="006A78A9" w:rsidRPr="00B916A0">
        <w:rPr>
          <w:rFonts w:cs="Arial"/>
          <w:color w:val="000000"/>
          <w:sz w:val="18"/>
          <w:szCs w:val="22"/>
          <w:lang w:val="sl-SI"/>
        </w:rPr>
        <w:t xml:space="preserve">, </w:t>
      </w:r>
      <w:r w:rsidRPr="00B916A0">
        <w:rPr>
          <w:rFonts w:cs="Arial"/>
          <w:color w:val="000000"/>
          <w:sz w:val="18"/>
          <w:szCs w:val="22"/>
          <w:lang w:val="sl-SI"/>
        </w:rPr>
        <w:t>točni</w:t>
      </w:r>
      <w:r w:rsidR="006A78A9" w:rsidRPr="00B916A0">
        <w:rPr>
          <w:rFonts w:cs="Arial"/>
          <w:color w:val="000000"/>
          <w:sz w:val="18"/>
          <w:szCs w:val="22"/>
          <w:lang w:val="sl-SI"/>
        </w:rPr>
        <w:t xml:space="preserve"> in popolni</w:t>
      </w:r>
      <w:r w:rsidRPr="00B916A0">
        <w:rPr>
          <w:rFonts w:cs="Arial"/>
          <w:color w:val="000000"/>
          <w:sz w:val="18"/>
          <w:szCs w:val="22"/>
          <w:lang w:val="sl-SI"/>
        </w:rPr>
        <w:t xml:space="preserve">; </w:t>
      </w:r>
    </w:p>
    <w:p w14:paraId="0075A77B" w14:textId="77777777" w:rsidR="00E57C96" w:rsidRPr="00E57C96" w:rsidRDefault="00E57C96" w:rsidP="00E57C96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E57C96">
        <w:rPr>
          <w:rFonts w:cs="Arial"/>
          <w:color w:val="000000"/>
          <w:sz w:val="18"/>
          <w:szCs w:val="22"/>
          <w:lang w:val="sl-SI"/>
        </w:rPr>
        <w:t>imam sklenjeno delovno razmerje za nedoločen čas v organu državne uprave, pravosodnih organih, drugih državnih organih in upravah lokalnih skupnosti, ki so pristopili k »Dogovoru o vključitvi v interni trg dela«</w:t>
      </w:r>
      <w:r w:rsidR="001A33EC">
        <w:rPr>
          <w:rFonts w:cs="Arial"/>
          <w:color w:val="000000"/>
          <w:sz w:val="18"/>
          <w:szCs w:val="22"/>
          <w:lang w:val="sl-SI"/>
        </w:rPr>
        <w:t>;</w:t>
      </w:r>
    </w:p>
    <w:p w14:paraId="3CA6D7E0" w14:textId="77777777" w:rsidR="006A78A9" w:rsidRDefault="006A78A9" w:rsidP="004A66D4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E57C96">
        <w:rPr>
          <w:rFonts w:cs="Arial"/>
          <w:color w:val="000000"/>
          <w:sz w:val="18"/>
          <w:szCs w:val="22"/>
          <w:lang w:val="sl-SI"/>
        </w:rPr>
        <w:t>izpolnjujem pogoj glede zahtevane izobrazbe in glede zahtevanih delovnih izkušenj</w:t>
      </w:r>
      <w:r w:rsidR="00292176" w:rsidRPr="00E57C96">
        <w:rPr>
          <w:rFonts w:cs="Arial"/>
          <w:color w:val="000000"/>
          <w:sz w:val="18"/>
          <w:szCs w:val="22"/>
          <w:lang w:val="sl-SI"/>
        </w:rPr>
        <w:t>, kot sem jih vnesel/a pod 2. in 3. točko</w:t>
      </w:r>
      <w:r w:rsidRPr="00E57C96">
        <w:rPr>
          <w:rFonts w:cs="Arial"/>
          <w:color w:val="000000"/>
          <w:sz w:val="18"/>
          <w:szCs w:val="22"/>
          <w:lang w:val="sl-SI"/>
        </w:rPr>
        <w:t>;</w:t>
      </w:r>
    </w:p>
    <w:p w14:paraId="67B47D12" w14:textId="77777777" w:rsidR="001A33EC" w:rsidRPr="001A33EC" w:rsidRDefault="001A33EC" w:rsidP="001A33EC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1A33EC">
        <w:rPr>
          <w:rFonts w:cs="Arial"/>
          <w:color w:val="000000"/>
          <w:sz w:val="18"/>
          <w:szCs w:val="22"/>
          <w:lang w:val="sl-SI"/>
        </w:rPr>
        <w:t xml:space="preserve">izpolnjujem pogoj glede uradniškega naziva, kot je to določeno v 10. členu Uredbe o postopku za zasedbo delovnega mesta v organih državne uprave in v pravosodnih organih </w:t>
      </w:r>
      <w:r w:rsidR="0073691D" w:rsidRPr="0073691D">
        <w:rPr>
          <w:rFonts w:cs="Arial"/>
          <w:color w:val="000000"/>
          <w:sz w:val="18"/>
          <w:szCs w:val="22"/>
          <w:lang w:val="sl-SI"/>
        </w:rPr>
        <w:t>(Uradni list RS, št. 139/06, 104/10 in 32/25 – ZJU-1)</w:t>
      </w:r>
      <w:r w:rsidR="0073691D">
        <w:rPr>
          <w:rFonts w:cs="Arial"/>
          <w:color w:val="000000"/>
          <w:sz w:val="18"/>
          <w:szCs w:val="22"/>
          <w:lang w:val="sl-SI"/>
        </w:rPr>
        <w:t>;</w:t>
      </w:r>
    </w:p>
    <w:p w14:paraId="122F18E6" w14:textId="77777777" w:rsidR="006A78A9" w:rsidRPr="00B916A0" w:rsidRDefault="006A78A9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B916A0">
        <w:rPr>
          <w:rFonts w:cs="Arial"/>
          <w:color w:val="000000"/>
          <w:sz w:val="18"/>
          <w:szCs w:val="22"/>
          <w:lang w:val="sl-SI"/>
        </w:rPr>
        <w:t>izpolnjujem pogoj glede znanja uradnega (slovenskega) jezika;</w:t>
      </w:r>
    </w:p>
    <w:p w14:paraId="33DADE9C" w14:textId="77777777" w:rsidR="00CC1213" w:rsidRPr="00B916A0" w:rsidRDefault="00CC1213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B916A0">
        <w:rPr>
          <w:rFonts w:cs="Arial"/>
          <w:color w:val="000000"/>
          <w:sz w:val="18"/>
          <w:szCs w:val="22"/>
          <w:lang w:val="sl-SI"/>
        </w:rPr>
        <w:t xml:space="preserve">sem državljan/ka Republike Slovenije; </w:t>
      </w:r>
    </w:p>
    <w:p w14:paraId="6E9AE335" w14:textId="77777777" w:rsidR="008B7B09" w:rsidRPr="00B916A0" w:rsidRDefault="008B7B09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B916A0">
        <w:rPr>
          <w:rFonts w:cs="Arial"/>
          <w:color w:val="000000"/>
          <w:sz w:val="18"/>
          <w:szCs w:val="22"/>
          <w:lang w:val="sl-SI"/>
        </w:rPr>
        <w:t>nisem bil/a pravnomočno obsojen/a zaradi naklepnega kaznivega dejanja, ki se preganja po uradni dolžnosti in da nisem bil/a obsojen/a na nepogojno kazen zapora v trajanju več kot šest mesecev</w:t>
      </w:r>
      <w:r w:rsidR="00ED4798" w:rsidRPr="00B916A0">
        <w:rPr>
          <w:rFonts w:cs="Arial"/>
          <w:color w:val="000000"/>
          <w:sz w:val="18"/>
          <w:szCs w:val="22"/>
          <w:lang w:val="sl-SI"/>
        </w:rPr>
        <w:t>;</w:t>
      </w:r>
    </w:p>
    <w:p w14:paraId="470B4E9B" w14:textId="77777777" w:rsidR="008B7B09" w:rsidRPr="00B916A0" w:rsidRDefault="008B7B09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B916A0">
        <w:rPr>
          <w:rFonts w:cs="Arial"/>
          <w:color w:val="000000"/>
          <w:sz w:val="18"/>
          <w:szCs w:val="22"/>
          <w:lang w:val="sl-SI"/>
        </w:rPr>
        <w:t>zoper mene ni bila vložena pravnomočna obtožnica zaradi naklepnega kaznivega dejanja, ki se preganja po uradni dolžnosti</w:t>
      </w:r>
      <w:r w:rsidR="00ED4798" w:rsidRPr="00B916A0">
        <w:rPr>
          <w:rFonts w:cs="Arial"/>
          <w:color w:val="000000"/>
          <w:sz w:val="18"/>
          <w:szCs w:val="22"/>
          <w:lang w:val="sl-SI"/>
        </w:rPr>
        <w:t>;</w:t>
      </w:r>
    </w:p>
    <w:p w14:paraId="17D36EF2" w14:textId="77777777" w:rsidR="00823381" w:rsidRPr="00E57C96" w:rsidRDefault="00ED4798" w:rsidP="004A66D4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E57C96">
        <w:rPr>
          <w:rFonts w:cs="Arial"/>
          <w:color w:val="000000"/>
          <w:sz w:val="18"/>
          <w:szCs w:val="22"/>
          <w:lang w:val="sl-SI"/>
        </w:rPr>
        <w:t xml:space="preserve">za namen tega postopka </w:t>
      </w:r>
      <w:r w:rsidR="00823381" w:rsidRPr="00E57C96">
        <w:rPr>
          <w:rFonts w:cs="Arial"/>
          <w:color w:val="000000"/>
          <w:sz w:val="18"/>
          <w:szCs w:val="22"/>
          <w:lang w:val="sl-SI"/>
        </w:rPr>
        <w:t>dovoljujem Občini Sveta Trojica v Slovenskih goricah pridobitev</w:t>
      </w:r>
      <w:r w:rsidRPr="00E57C96">
        <w:rPr>
          <w:rFonts w:cs="Arial"/>
          <w:color w:val="000000"/>
          <w:sz w:val="18"/>
          <w:szCs w:val="22"/>
          <w:lang w:val="sl-SI"/>
        </w:rPr>
        <w:t xml:space="preserve"> in preveritev</w:t>
      </w:r>
      <w:r w:rsidR="00823381" w:rsidRPr="00E57C96">
        <w:rPr>
          <w:rFonts w:cs="Arial"/>
          <w:color w:val="000000"/>
          <w:sz w:val="18"/>
          <w:szCs w:val="22"/>
          <w:lang w:val="sl-SI"/>
        </w:rPr>
        <w:t xml:space="preserve"> navedenih podatkov iz uradnih evidenc</w:t>
      </w:r>
      <w:r w:rsidR="00E57C96" w:rsidRPr="00E57C96">
        <w:rPr>
          <w:rFonts w:cs="Arial"/>
          <w:color w:val="000000"/>
          <w:sz w:val="18"/>
          <w:szCs w:val="22"/>
          <w:lang w:val="sl-SI"/>
        </w:rPr>
        <w:t>, centralne kadrovske evidence oziroma iz kadrovske evidence organa, v katerem opravljam delo;</w:t>
      </w:r>
    </w:p>
    <w:p w14:paraId="2553FD34" w14:textId="77777777" w:rsidR="00794A82" w:rsidRDefault="00ED4798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B916A0">
        <w:rPr>
          <w:rFonts w:cs="Arial"/>
          <w:color w:val="000000"/>
          <w:sz w:val="18"/>
          <w:szCs w:val="22"/>
          <w:lang w:val="sl-SI"/>
        </w:rPr>
        <w:t xml:space="preserve">prostovoljno soglašam z zbiranjem in obdelavo naslednjih osebnih podatkov za namen izvedbe </w:t>
      </w:r>
      <w:r w:rsidR="00E53C1F">
        <w:rPr>
          <w:rFonts w:cs="Arial"/>
          <w:color w:val="000000"/>
          <w:sz w:val="18"/>
          <w:szCs w:val="22"/>
          <w:lang w:val="sl-SI"/>
        </w:rPr>
        <w:t>postopka</w:t>
      </w:r>
      <w:r w:rsidRPr="00B916A0">
        <w:rPr>
          <w:rFonts w:cs="Arial"/>
          <w:color w:val="000000"/>
          <w:sz w:val="18"/>
          <w:szCs w:val="22"/>
          <w:lang w:val="sl-SI"/>
        </w:rPr>
        <w:t xml:space="preserve"> za prosto delovno mesto v Občini Sveta Trojica v Slovenskih goricah: ime in priimek, datum rojstva, kraj rojstva,</w:t>
      </w:r>
      <w:r w:rsidR="003C0F16" w:rsidRPr="00B916A0">
        <w:rPr>
          <w:rFonts w:cs="Arial"/>
          <w:color w:val="000000"/>
          <w:sz w:val="18"/>
          <w:szCs w:val="22"/>
          <w:lang w:val="sl-SI"/>
        </w:rPr>
        <w:t xml:space="preserve"> </w:t>
      </w:r>
      <w:r w:rsidRPr="00B916A0">
        <w:rPr>
          <w:rFonts w:cs="Arial"/>
          <w:color w:val="000000"/>
          <w:sz w:val="18"/>
          <w:szCs w:val="22"/>
          <w:lang w:val="sl-SI"/>
        </w:rPr>
        <w:t>EMŠO,</w:t>
      </w:r>
      <w:r w:rsidR="003C0F16" w:rsidRPr="00B916A0">
        <w:rPr>
          <w:rFonts w:cs="Arial"/>
          <w:color w:val="000000"/>
          <w:sz w:val="18"/>
          <w:szCs w:val="22"/>
          <w:lang w:val="sl-SI"/>
        </w:rPr>
        <w:t xml:space="preserve"> </w:t>
      </w:r>
      <w:r w:rsidR="00F11149" w:rsidRPr="00B916A0">
        <w:rPr>
          <w:rFonts w:cs="Arial"/>
          <w:color w:val="000000"/>
          <w:sz w:val="18"/>
          <w:szCs w:val="22"/>
          <w:lang w:val="sl-SI"/>
        </w:rPr>
        <w:t>davčna</w:t>
      </w:r>
      <w:r w:rsidR="002B2D18">
        <w:rPr>
          <w:rFonts w:cs="Arial"/>
          <w:color w:val="000000"/>
          <w:sz w:val="18"/>
          <w:szCs w:val="22"/>
          <w:lang w:val="sl-SI"/>
        </w:rPr>
        <w:t xml:space="preserve"> š</w:t>
      </w:r>
      <w:r w:rsidR="00F11149" w:rsidRPr="00B916A0">
        <w:rPr>
          <w:rFonts w:cs="Arial"/>
          <w:color w:val="000000"/>
          <w:sz w:val="18"/>
          <w:szCs w:val="22"/>
          <w:lang w:val="sl-SI"/>
        </w:rPr>
        <w:t xml:space="preserve">tevilka, </w:t>
      </w:r>
      <w:r w:rsidRPr="00B916A0">
        <w:rPr>
          <w:rFonts w:cs="Arial"/>
          <w:color w:val="000000"/>
          <w:sz w:val="18"/>
          <w:szCs w:val="22"/>
          <w:lang w:val="sl-SI"/>
        </w:rPr>
        <w:t>državljanstvo,</w:t>
      </w:r>
      <w:r w:rsidR="00F11149" w:rsidRPr="00B916A0">
        <w:rPr>
          <w:rFonts w:cs="Arial"/>
          <w:color w:val="000000"/>
          <w:sz w:val="18"/>
          <w:szCs w:val="22"/>
          <w:lang w:val="sl-SI"/>
        </w:rPr>
        <w:t xml:space="preserve"> </w:t>
      </w:r>
      <w:r w:rsidRPr="00B916A0">
        <w:rPr>
          <w:rFonts w:cs="Arial"/>
          <w:color w:val="000000"/>
          <w:sz w:val="18"/>
          <w:szCs w:val="22"/>
          <w:lang w:val="sl-SI"/>
        </w:rPr>
        <w:t>stalno prebivališče, začasno prebivališče, telefonska številka,</w:t>
      </w:r>
      <w:r w:rsidR="00F11149" w:rsidRPr="00B916A0">
        <w:rPr>
          <w:rFonts w:cs="Arial"/>
          <w:color w:val="000000"/>
          <w:sz w:val="18"/>
          <w:szCs w:val="22"/>
          <w:lang w:val="sl-SI"/>
        </w:rPr>
        <w:t xml:space="preserve"> </w:t>
      </w:r>
      <w:r w:rsidRPr="00B916A0">
        <w:rPr>
          <w:rFonts w:cs="Arial"/>
          <w:color w:val="000000"/>
          <w:sz w:val="18"/>
          <w:szCs w:val="22"/>
          <w:lang w:val="sl-SI"/>
        </w:rPr>
        <w:t>elektronska pošta, izobrazba,</w:t>
      </w:r>
      <w:r w:rsidR="00F11149" w:rsidRPr="00B916A0">
        <w:rPr>
          <w:rFonts w:cs="Arial"/>
          <w:color w:val="000000"/>
          <w:sz w:val="18"/>
          <w:szCs w:val="22"/>
          <w:lang w:val="sl-SI"/>
        </w:rPr>
        <w:t xml:space="preserve"> </w:t>
      </w:r>
      <w:r w:rsidRPr="00B916A0">
        <w:rPr>
          <w:rFonts w:cs="Arial"/>
          <w:color w:val="000000"/>
          <w:sz w:val="18"/>
          <w:szCs w:val="22"/>
          <w:lang w:val="sl-SI"/>
        </w:rPr>
        <w:t>podatki o delovnih izkušnjah, podatki o nekaznovanosti, podatki, da kandidat ni v kazenskem postopku, podatki o dodatnih znanjih, veščinah in izpitih</w:t>
      </w:r>
      <w:r w:rsidR="00794A82">
        <w:rPr>
          <w:rFonts w:cs="Arial"/>
          <w:color w:val="000000"/>
          <w:sz w:val="18"/>
          <w:szCs w:val="22"/>
          <w:lang w:val="sl-SI"/>
        </w:rPr>
        <w:t>;</w:t>
      </w:r>
    </w:p>
    <w:p w14:paraId="22256BB7" w14:textId="77777777" w:rsidR="00794A82" w:rsidRPr="00794A82" w:rsidRDefault="00794A82" w:rsidP="00794A82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cs="Arial"/>
          <w:color w:val="000000"/>
          <w:sz w:val="18"/>
          <w:szCs w:val="22"/>
          <w:lang w:val="sl-SI"/>
        </w:rPr>
      </w:pPr>
      <w:r w:rsidRPr="00794A82">
        <w:rPr>
          <w:rFonts w:cs="Arial"/>
          <w:color w:val="000000"/>
          <w:sz w:val="18"/>
          <w:szCs w:val="22"/>
          <w:lang w:val="sl-SI"/>
        </w:rPr>
        <w:t xml:space="preserve">dovoljujem, da mi bo </w:t>
      </w:r>
      <w:r>
        <w:rPr>
          <w:rFonts w:cs="Arial"/>
          <w:color w:val="000000"/>
          <w:sz w:val="18"/>
          <w:szCs w:val="22"/>
          <w:lang w:val="sl-SI"/>
        </w:rPr>
        <w:t>Občina Sveta Trojica v Slovenskih goricah</w:t>
      </w:r>
      <w:r w:rsidRPr="00794A82">
        <w:rPr>
          <w:rFonts w:cs="Arial"/>
          <w:color w:val="000000"/>
          <w:sz w:val="18"/>
          <w:szCs w:val="22"/>
          <w:lang w:val="sl-SI"/>
        </w:rPr>
        <w:t xml:space="preserve"> informacije, povezane s potekom postopka javne objave, pošiljala na elektronski naslov, naveden v prijavi na javno objavo oz. za obveščanje uporabila v prijavi navedeno telefonsko številko.</w:t>
      </w:r>
    </w:p>
    <w:p w14:paraId="10A20B53" w14:textId="77777777" w:rsidR="00823381" w:rsidRPr="00794A82" w:rsidRDefault="00823381" w:rsidP="00794A82">
      <w:pPr>
        <w:spacing w:line="200" w:lineRule="atLeast"/>
        <w:ind w:left="284"/>
        <w:jc w:val="both"/>
        <w:rPr>
          <w:rFonts w:cs="Arial"/>
          <w:color w:val="000000"/>
          <w:sz w:val="18"/>
          <w:szCs w:val="22"/>
          <w:lang w:val="sl-SI"/>
        </w:rPr>
      </w:pPr>
    </w:p>
    <w:p w14:paraId="33991957" w14:textId="77777777" w:rsidR="004F3F1A" w:rsidRDefault="004F3F1A" w:rsidP="00550E3F">
      <w:pPr>
        <w:spacing w:after="240"/>
        <w:rPr>
          <w:rFonts w:cs="Arial"/>
          <w:color w:val="000000"/>
          <w:lang w:val="sl-SI"/>
        </w:rPr>
      </w:pPr>
    </w:p>
    <w:p w14:paraId="136DDC33" w14:textId="77777777" w:rsidR="00550E3F" w:rsidRDefault="00550E3F" w:rsidP="00550E3F">
      <w:pPr>
        <w:spacing w:after="240"/>
        <w:rPr>
          <w:rFonts w:cs="Arial"/>
          <w:color w:val="000000"/>
          <w:lang w:val="sl-SI"/>
        </w:rPr>
      </w:pPr>
      <w:r w:rsidRPr="00D8304E">
        <w:rPr>
          <w:rFonts w:cs="Arial"/>
          <w:color w:val="000000"/>
          <w:lang w:val="sl-SI"/>
        </w:rPr>
        <w:t xml:space="preserve">Kraj in datum: ______________________                     </w:t>
      </w:r>
      <w:r>
        <w:rPr>
          <w:rFonts w:cs="Arial"/>
          <w:color w:val="000000"/>
          <w:lang w:val="sl-SI"/>
        </w:rPr>
        <w:t xml:space="preserve">     </w:t>
      </w:r>
      <w:r w:rsidRPr="00D8304E">
        <w:rPr>
          <w:rFonts w:cs="Arial"/>
          <w:color w:val="000000"/>
          <w:lang w:val="sl-SI"/>
        </w:rPr>
        <w:t xml:space="preserve"> Lastnoročni </w:t>
      </w:r>
      <w:r w:rsidR="006B71D6">
        <w:rPr>
          <w:rFonts w:cs="Arial"/>
          <w:color w:val="000000"/>
          <w:lang w:val="sl-SI"/>
        </w:rPr>
        <w:t xml:space="preserve">ali digitalni </w:t>
      </w:r>
      <w:r w:rsidRPr="00D8304E">
        <w:rPr>
          <w:rFonts w:cs="Arial"/>
          <w:color w:val="000000"/>
          <w:lang w:val="sl-SI"/>
        </w:rPr>
        <w:t>podpis :__________________</w:t>
      </w:r>
    </w:p>
    <w:p w14:paraId="78A54FD7" w14:textId="77777777" w:rsidR="00051DAC" w:rsidRDefault="00051DAC" w:rsidP="00550E3F">
      <w:pPr>
        <w:spacing w:line="240" w:lineRule="auto"/>
        <w:rPr>
          <w:rFonts w:cs="Arial"/>
          <w:b/>
          <w:szCs w:val="20"/>
          <w:lang w:val="sl-SI"/>
        </w:rPr>
      </w:pPr>
    </w:p>
    <w:p w14:paraId="78F4D799" w14:textId="77777777" w:rsidR="004F3F1A" w:rsidRDefault="004F3F1A" w:rsidP="00550E3F">
      <w:pPr>
        <w:spacing w:line="240" w:lineRule="auto"/>
        <w:rPr>
          <w:rFonts w:cs="Arial"/>
          <w:b/>
          <w:szCs w:val="20"/>
          <w:lang w:val="sl-SI"/>
        </w:rPr>
      </w:pPr>
    </w:p>
    <w:p w14:paraId="64000962" w14:textId="77777777" w:rsidR="00550E3F" w:rsidRDefault="00550E3F" w:rsidP="00550E3F">
      <w:pPr>
        <w:spacing w:line="240" w:lineRule="auto"/>
        <w:rPr>
          <w:rFonts w:cs="Arial"/>
          <w:b/>
          <w:szCs w:val="20"/>
          <w:lang w:val="sl-SI"/>
        </w:rPr>
      </w:pPr>
      <w:r w:rsidRPr="00E950A1">
        <w:rPr>
          <w:rFonts w:cs="Arial"/>
          <w:b/>
          <w:szCs w:val="20"/>
          <w:lang w:val="sl-SI"/>
        </w:rPr>
        <w:t>Priloge</w:t>
      </w:r>
      <w:r w:rsidR="009E759C">
        <w:rPr>
          <w:rFonts w:cs="Arial"/>
          <w:b/>
          <w:szCs w:val="20"/>
          <w:lang w:val="sl-SI"/>
        </w:rPr>
        <w:t xml:space="preserve"> </w:t>
      </w:r>
      <w:r w:rsidR="009E759C" w:rsidRPr="00127F40">
        <w:rPr>
          <w:rFonts w:cs="Arial"/>
          <w:color w:val="000000"/>
          <w:sz w:val="18"/>
          <w:szCs w:val="18"/>
          <w:lang w:val="sl-SI"/>
        </w:rPr>
        <w:t>(ustrezno označi z X</w:t>
      </w:r>
      <w:r w:rsidR="009E759C">
        <w:rPr>
          <w:rFonts w:cs="Arial"/>
          <w:color w:val="000000"/>
          <w:sz w:val="18"/>
          <w:szCs w:val="18"/>
          <w:lang w:val="sl-SI"/>
        </w:rPr>
        <w:t>)</w:t>
      </w:r>
      <w:r w:rsidRPr="00E950A1">
        <w:rPr>
          <w:rFonts w:cs="Arial"/>
          <w:b/>
          <w:szCs w:val="20"/>
          <w:lang w:val="sl-SI"/>
        </w:rPr>
        <w:t>:</w:t>
      </w:r>
    </w:p>
    <w:p w14:paraId="7074D7BB" w14:textId="77777777" w:rsidR="00E950A1" w:rsidRPr="00051DAC" w:rsidRDefault="00E950A1" w:rsidP="00550E3F">
      <w:pPr>
        <w:spacing w:line="240" w:lineRule="auto"/>
        <w:rPr>
          <w:rFonts w:cs="Arial"/>
          <w:b/>
          <w:sz w:val="10"/>
          <w:szCs w:val="10"/>
          <w:lang w:val="sl-SI"/>
        </w:rPr>
      </w:pPr>
    </w:p>
    <w:p w14:paraId="4D8506B0" w14:textId="77777777" w:rsidR="00550E3F" w:rsidRPr="00051DAC" w:rsidRDefault="00550E3F" w:rsidP="00550E3F">
      <w:pPr>
        <w:spacing w:line="240" w:lineRule="auto"/>
        <w:rPr>
          <w:rFonts w:cs="Arial"/>
          <w:bCs/>
          <w:sz w:val="16"/>
          <w:szCs w:val="16"/>
          <w:lang w:val="sl-SI"/>
        </w:rPr>
      </w:pPr>
      <w:r w:rsidRPr="00051DAC">
        <w:rPr>
          <w:rFonts w:cs="Arial"/>
          <w:noProof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056">
        <w:rPr>
          <w:rFonts w:cs="Arial"/>
          <w:noProof/>
          <w:sz w:val="16"/>
          <w:szCs w:val="20"/>
          <w:lang w:val="it-IT"/>
        </w:rPr>
        <w:instrText xml:space="preserve"> FORMCHECKBOX </w:instrText>
      </w:r>
      <w:r w:rsidRPr="00051DAC">
        <w:rPr>
          <w:rFonts w:cs="Arial"/>
          <w:noProof/>
          <w:sz w:val="16"/>
          <w:szCs w:val="20"/>
        </w:rPr>
      </w:r>
      <w:r w:rsidRPr="00051DAC">
        <w:rPr>
          <w:rFonts w:cs="Arial"/>
          <w:noProof/>
          <w:sz w:val="16"/>
          <w:szCs w:val="20"/>
        </w:rPr>
        <w:fldChar w:fldCharType="end"/>
      </w:r>
      <w:r w:rsidRPr="00DB7056">
        <w:rPr>
          <w:rFonts w:cs="Arial"/>
          <w:noProof/>
          <w:sz w:val="16"/>
          <w:szCs w:val="20"/>
          <w:lang w:val="it-IT"/>
        </w:rPr>
        <w:t xml:space="preserve">  </w:t>
      </w:r>
      <w:r w:rsidRPr="00051DAC">
        <w:rPr>
          <w:rFonts w:cs="Arial"/>
          <w:bCs/>
          <w:sz w:val="16"/>
          <w:szCs w:val="16"/>
          <w:lang w:val="sl-SI"/>
        </w:rPr>
        <w:t>Potrdilo o diplomiranju</w:t>
      </w:r>
      <w:r w:rsidR="00542E10" w:rsidRPr="00051DAC">
        <w:rPr>
          <w:rFonts w:cs="Arial"/>
          <w:bCs/>
          <w:sz w:val="16"/>
          <w:szCs w:val="16"/>
          <w:lang w:val="sl-SI"/>
        </w:rPr>
        <w:t xml:space="preserve"> oz. pridobljeni izobrazbi</w:t>
      </w:r>
    </w:p>
    <w:p w14:paraId="035E5B31" w14:textId="77777777" w:rsidR="00550E3F" w:rsidRPr="00051DAC" w:rsidRDefault="00550E3F" w:rsidP="00550E3F">
      <w:pPr>
        <w:spacing w:line="240" w:lineRule="auto"/>
        <w:rPr>
          <w:rFonts w:cs="Arial"/>
          <w:bCs/>
          <w:sz w:val="16"/>
          <w:szCs w:val="16"/>
          <w:lang w:val="sl-SI"/>
        </w:rPr>
      </w:pPr>
      <w:r w:rsidRPr="00051DAC">
        <w:rPr>
          <w:rFonts w:cs="Arial"/>
          <w:noProof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056">
        <w:rPr>
          <w:rFonts w:cs="Arial"/>
          <w:noProof/>
          <w:sz w:val="16"/>
          <w:szCs w:val="20"/>
          <w:lang w:val="it-IT"/>
        </w:rPr>
        <w:instrText xml:space="preserve"> FORMCHECKBOX </w:instrText>
      </w:r>
      <w:r w:rsidRPr="00051DAC">
        <w:rPr>
          <w:rFonts w:cs="Arial"/>
          <w:noProof/>
          <w:sz w:val="16"/>
          <w:szCs w:val="20"/>
        </w:rPr>
      </w:r>
      <w:r w:rsidRPr="00051DAC">
        <w:rPr>
          <w:rFonts w:cs="Arial"/>
          <w:noProof/>
          <w:sz w:val="16"/>
          <w:szCs w:val="20"/>
        </w:rPr>
        <w:fldChar w:fldCharType="end"/>
      </w:r>
      <w:r w:rsidRPr="00DB7056">
        <w:rPr>
          <w:rFonts w:cs="Arial"/>
          <w:noProof/>
          <w:sz w:val="16"/>
          <w:szCs w:val="20"/>
          <w:lang w:val="it-IT"/>
        </w:rPr>
        <w:t xml:space="preserve">  </w:t>
      </w:r>
      <w:r w:rsidRPr="00051DAC">
        <w:rPr>
          <w:rFonts w:cs="Arial"/>
          <w:bCs/>
          <w:sz w:val="16"/>
          <w:szCs w:val="16"/>
          <w:lang w:val="sl-SI"/>
        </w:rPr>
        <w:t>Potrdilo o opravljenem strokovnem izpitu</w:t>
      </w:r>
    </w:p>
    <w:p w14:paraId="55DD24B1" w14:textId="77777777" w:rsidR="00550E3F" w:rsidRPr="00DB7056" w:rsidRDefault="00550E3F" w:rsidP="00550E3F">
      <w:pPr>
        <w:spacing w:line="240" w:lineRule="auto"/>
        <w:rPr>
          <w:rFonts w:cs="Arial"/>
          <w:bCs/>
          <w:color w:val="222222"/>
          <w:sz w:val="16"/>
          <w:szCs w:val="16"/>
          <w:lang w:val="it-IT"/>
        </w:rPr>
      </w:pPr>
      <w:r w:rsidRPr="00051DAC">
        <w:rPr>
          <w:rFonts w:cs="Arial"/>
          <w:noProof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056">
        <w:rPr>
          <w:rFonts w:cs="Arial"/>
          <w:noProof/>
          <w:sz w:val="16"/>
          <w:szCs w:val="20"/>
          <w:lang w:val="it-IT"/>
        </w:rPr>
        <w:instrText xml:space="preserve"> FORMCHECKBOX </w:instrText>
      </w:r>
      <w:r w:rsidRPr="00051DAC">
        <w:rPr>
          <w:rFonts w:cs="Arial"/>
          <w:noProof/>
          <w:sz w:val="16"/>
          <w:szCs w:val="20"/>
        </w:rPr>
      </w:r>
      <w:r w:rsidRPr="00051DAC">
        <w:rPr>
          <w:rFonts w:cs="Arial"/>
          <w:noProof/>
          <w:sz w:val="16"/>
          <w:szCs w:val="20"/>
        </w:rPr>
        <w:fldChar w:fldCharType="end"/>
      </w:r>
      <w:r w:rsidRPr="00DB7056">
        <w:rPr>
          <w:rFonts w:cs="Arial"/>
          <w:noProof/>
          <w:sz w:val="16"/>
          <w:szCs w:val="20"/>
          <w:lang w:val="it-IT"/>
        </w:rPr>
        <w:t xml:space="preserve">  </w:t>
      </w:r>
      <w:r w:rsidRPr="00DB7056">
        <w:rPr>
          <w:rFonts w:cs="Arial"/>
          <w:bCs/>
          <w:color w:val="222222"/>
          <w:sz w:val="16"/>
          <w:szCs w:val="16"/>
          <w:lang w:val="it-IT"/>
        </w:rPr>
        <w:t>Potrdilo o nekaznovanosti</w:t>
      </w:r>
    </w:p>
    <w:p w14:paraId="1FD5757E" w14:textId="77777777" w:rsidR="00542E10" w:rsidRPr="00DB7056" w:rsidRDefault="00542E10" w:rsidP="00542E10">
      <w:pPr>
        <w:spacing w:line="240" w:lineRule="auto"/>
        <w:rPr>
          <w:rFonts w:cs="Arial"/>
          <w:bCs/>
          <w:color w:val="222222"/>
          <w:sz w:val="16"/>
          <w:szCs w:val="16"/>
          <w:lang w:val="it-IT"/>
        </w:rPr>
      </w:pPr>
      <w:r w:rsidRPr="00051DAC">
        <w:rPr>
          <w:rFonts w:cs="Arial"/>
          <w:noProof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056">
        <w:rPr>
          <w:rFonts w:cs="Arial"/>
          <w:noProof/>
          <w:sz w:val="16"/>
          <w:szCs w:val="20"/>
          <w:lang w:val="it-IT"/>
        </w:rPr>
        <w:instrText xml:space="preserve"> FORMCHECKBOX </w:instrText>
      </w:r>
      <w:r w:rsidRPr="00051DAC">
        <w:rPr>
          <w:rFonts w:cs="Arial"/>
          <w:noProof/>
          <w:sz w:val="16"/>
          <w:szCs w:val="20"/>
        </w:rPr>
      </w:r>
      <w:r w:rsidRPr="00051DAC">
        <w:rPr>
          <w:rFonts w:cs="Arial"/>
          <w:noProof/>
          <w:sz w:val="16"/>
          <w:szCs w:val="20"/>
        </w:rPr>
        <w:fldChar w:fldCharType="end"/>
      </w:r>
      <w:r w:rsidRPr="00DB7056">
        <w:rPr>
          <w:rFonts w:cs="Arial"/>
          <w:noProof/>
          <w:sz w:val="16"/>
          <w:szCs w:val="20"/>
          <w:lang w:val="it-IT"/>
        </w:rPr>
        <w:t xml:space="preserve">  </w:t>
      </w:r>
      <w:r w:rsidRPr="00DB7056">
        <w:rPr>
          <w:rFonts w:cs="Arial"/>
          <w:bCs/>
          <w:color w:val="222222"/>
          <w:sz w:val="16"/>
          <w:szCs w:val="16"/>
          <w:lang w:val="it-IT"/>
        </w:rPr>
        <w:t>Potrdilo, da nisem v kazenskem postopku</w:t>
      </w:r>
    </w:p>
    <w:p w14:paraId="5B09186C" w14:textId="77777777" w:rsidR="00542E10" w:rsidRPr="00DB7056" w:rsidRDefault="00542E10" w:rsidP="00542E10">
      <w:pPr>
        <w:spacing w:line="240" w:lineRule="auto"/>
        <w:rPr>
          <w:rFonts w:cs="Arial"/>
          <w:bCs/>
          <w:color w:val="222222"/>
          <w:sz w:val="16"/>
          <w:szCs w:val="16"/>
          <w:lang w:val="it-IT"/>
        </w:rPr>
      </w:pPr>
      <w:r w:rsidRPr="00051DAC">
        <w:rPr>
          <w:rFonts w:cs="Arial"/>
          <w:noProof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056">
        <w:rPr>
          <w:rFonts w:cs="Arial"/>
          <w:noProof/>
          <w:sz w:val="16"/>
          <w:szCs w:val="20"/>
          <w:lang w:val="it-IT"/>
        </w:rPr>
        <w:instrText xml:space="preserve"> FORMCHECKBOX </w:instrText>
      </w:r>
      <w:r w:rsidRPr="00051DAC">
        <w:rPr>
          <w:rFonts w:cs="Arial"/>
          <w:noProof/>
          <w:sz w:val="16"/>
          <w:szCs w:val="20"/>
        </w:rPr>
      </w:r>
      <w:r w:rsidRPr="00051DAC">
        <w:rPr>
          <w:rFonts w:cs="Arial"/>
          <w:noProof/>
          <w:sz w:val="16"/>
          <w:szCs w:val="20"/>
        </w:rPr>
        <w:fldChar w:fldCharType="end"/>
      </w:r>
      <w:r w:rsidRPr="00DB7056">
        <w:rPr>
          <w:rFonts w:cs="Arial"/>
          <w:noProof/>
          <w:sz w:val="16"/>
          <w:szCs w:val="20"/>
          <w:lang w:val="it-IT"/>
        </w:rPr>
        <w:t xml:space="preserve">  </w:t>
      </w:r>
      <w:r w:rsidRPr="00DB7056">
        <w:rPr>
          <w:rFonts w:cs="Arial"/>
          <w:bCs/>
          <w:color w:val="222222"/>
          <w:sz w:val="16"/>
          <w:szCs w:val="16"/>
          <w:lang w:val="it-IT"/>
        </w:rPr>
        <w:t>Potrdilo o državljanstvu</w:t>
      </w:r>
    </w:p>
    <w:p w14:paraId="06FAC32D" w14:textId="77777777" w:rsidR="00550E3F" w:rsidRPr="00DB7056" w:rsidRDefault="00550E3F" w:rsidP="00550E3F">
      <w:pPr>
        <w:spacing w:line="240" w:lineRule="auto"/>
        <w:rPr>
          <w:rFonts w:cs="Arial"/>
          <w:bCs/>
          <w:color w:val="222222"/>
          <w:sz w:val="16"/>
          <w:szCs w:val="16"/>
          <w:lang w:val="it-IT"/>
        </w:rPr>
      </w:pPr>
      <w:r w:rsidRPr="00051DAC">
        <w:rPr>
          <w:rFonts w:cs="Arial"/>
          <w:noProof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056">
        <w:rPr>
          <w:rFonts w:cs="Arial"/>
          <w:noProof/>
          <w:sz w:val="16"/>
          <w:szCs w:val="20"/>
          <w:lang w:val="it-IT"/>
        </w:rPr>
        <w:instrText xml:space="preserve"> FORMCHECKBOX </w:instrText>
      </w:r>
      <w:r w:rsidRPr="00051DAC">
        <w:rPr>
          <w:rFonts w:cs="Arial"/>
          <w:noProof/>
          <w:sz w:val="16"/>
          <w:szCs w:val="20"/>
        </w:rPr>
      </w:r>
      <w:r w:rsidRPr="00051DAC">
        <w:rPr>
          <w:rFonts w:cs="Arial"/>
          <w:noProof/>
          <w:sz w:val="16"/>
          <w:szCs w:val="20"/>
        </w:rPr>
        <w:fldChar w:fldCharType="end"/>
      </w:r>
      <w:r w:rsidRPr="00DB7056">
        <w:rPr>
          <w:rFonts w:cs="Arial"/>
          <w:noProof/>
          <w:sz w:val="16"/>
          <w:szCs w:val="20"/>
          <w:lang w:val="it-IT"/>
        </w:rPr>
        <w:t xml:space="preserve">  Drugo: ___________________</w:t>
      </w:r>
    </w:p>
    <w:p w14:paraId="5D1E43F4" w14:textId="77777777" w:rsidR="00550E3F" w:rsidRPr="00DB7056" w:rsidRDefault="00550E3F" w:rsidP="00550E3F">
      <w:pPr>
        <w:spacing w:line="240" w:lineRule="auto"/>
        <w:rPr>
          <w:rFonts w:cs="Arial"/>
          <w:bCs/>
          <w:color w:val="222222"/>
          <w:szCs w:val="20"/>
          <w:lang w:val="it-IT"/>
        </w:rPr>
      </w:pPr>
    </w:p>
    <w:p w14:paraId="6D21C0BA" w14:textId="77777777" w:rsidR="00114791" w:rsidRPr="00DB7056" w:rsidRDefault="00BE0BF1" w:rsidP="00127F40">
      <w:pPr>
        <w:spacing w:after="240"/>
        <w:rPr>
          <w:i/>
          <w:sz w:val="16"/>
          <w:szCs w:val="16"/>
          <w:lang w:val="it-IT"/>
        </w:rPr>
      </w:pPr>
      <w:r w:rsidRPr="00DB7056">
        <w:rPr>
          <w:i/>
          <w:sz w:val="16"/>
          <w:szCs w:val="16"/>
          <w:lang w:val="it-IT"/>
        </w:rPr>
        <w:t>V primeru prijave v elektronski obliki, veljavnost zgornje izjave ni pogojena z (elektronskim) podpisom. V besedilu uporabljeni izrazi, zapisani v moški slovnični obliki, so uporabljeni kot nevtralni za ženske in moške.</w:t>
      </w:r>
    </w:p>
    <w:sectPr w:rsidR="00114791" w:rsidRPr="00DB7056" w:rsidSect="002C6475">
      <w:headerReference w:type="default" r:id="rId8"/>
      <w:footerReference w:type="default" r:id="rId9"/>
      <w:pgSz w:w="11900" w:h="16840" w:code="9"/>
      <w:pgMar w:top="567" w:right="843" w:bottom="426" w:left="993" w:header="510" w:footer="16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3B95" w14:textId="77777777" w:rsidR="00A03ACE" w:rsidRDefault="00A03ACE">
      <w:r>
        <w:separator/>
      </w:r>
    </w:p>
  </w:endnote>
  <w:endnote w:type="continuationSeparator" w:id="0">
    <w:p w14:paraId="461AC03A" w14:textId="77777777" w:rsidR="00A03ACE" w:rsidRDefault="00A0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394A" w14:textId="77777777" w:rsidR="002C6475" w:rsidRPr="002C6475" w:rsidRDefault="002C6475">
    <w:pPr>
      <w:pStyle w:val="Noga"/>
      <w:jc w:val="right"/>
      <w:rPr>
        <w:sz w:val="14"/>
        <w:szCs w:val="18"/>
      </w:rPr>
    </w:pPr>
    <w:r w:rsidRPr="002C6475">
      <w:rPr>
        <w:sz w:val="14"/>
        <w:szCs w:val="18"/>
      </w:rPr>
      <w:fldChar w:fldCharType="begin"/>
    </w:r>
    <w:r w:rsidRPr="002C6475">
      <w:rPr>
        <w:sz w:val="14"/>
        <w:szCs w:val="18"/>
      </w:rPr>
      <w:instrText>PAGE   \* MERGEFORMAT</w:instrText>
    </w:r>
    <w:r w:rsidRPr="002C6475">
      <w:rPr>
        <w:sz w:val="14"/>
        <w:szCs w:val="18"/>
      </w:rPr>
      <w:fldChar w:fldCharType="separate"/>
    </w:r>
    <w:r w:rsidRPr="002C6475">
      <w:rPr>
        <w:sz w:val="14"/>
        <w:szCs w:val="18"/>
        <w:lang w:val="sl-SI"/>
      </w:rPr>
      <w:t>2</w:t>
    </w:r>
    <w:r w:rsidRPr="002C6475">
      <w:rPr>
        <w:sz w:val="14"/>
        <w:szCs w:val="18"/>
      </w:rPr>
      <w:fldChar w:fldCharType="end"/>
    </w:r>
  </w:p>
  <w:p w14:paraId="5FC775FE" w14:textId="77777777" w:rsidR="002C6475" w:rsidRDefault="002C64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228A" w14:textId="77777777" w:rsidR="00A03ACE" w:rsidRDefault="00A03ACE">
      <w:r>
        <w:separator/>
      </w:r>
    </w:p>
  </w:footnote>
  <w:footnote w:type="continuationSeparator" w:id="0">
    <w:p w14:paraId="0053576E" w14:textId="77777777" w:rsidR="00A03ACE" w:rsidRDefault="00A0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DD7C" w14:textId="77777777" w:rsidR="00C45263" w:rsidRPr="00110CBD" w:rsidRDefault="00C4526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37A"/>
    <w:multiLevelType w:val="hybridMultilevel"/>
    <w:tmpl w:val="150E0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76A53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4D4F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E2F68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EA174DA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F7C424F"/>
    <w:multiLevelType w:val="hybridMultilevel"/>
    <w:tmpl w:val="36B644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C1E"/>
    <w:multiLevelType w:val="hybridMultilevel"/>
    <w:tmpl w:val="B0DA353A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72C3E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1">
    <w:nsid w:val="56110103"/>
    <w:multiLevelType w:val="hybridMultilevel"/>
    <w:tmpl w:val="9BACA7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03CFB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66020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6240EF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42BE2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5245">
    <w:abstractNumId w:val="21"/>
  </w:num>
  <w:num w:numId="2" w16cid:durableId="756632883">
    <w:abstractNumId w:val="9"/>
  </w:num>
  <w:num w:numId="3" w16cid:durableId="1416247290">
    <w:abstractNumId w:val="15"/>
  </w:num>
  <w:num w:numId="4" w16cid:durableId="519659076">
    <w:abstractNumId w:val="3"/>
  </w:num>
  <w:num w:numId="5" w16cid:durableId="582490252">
    <w:abstractNumId w:val="5"/>
  </w:num>
  <w:num w:numId="6" w16cid:durableId="1797676023">
    <w:abstractNumId w:val="11"/>
  </w:num>
  <w:num w:numId="7" w16cid:durableId="1651865466">
    <w:abstractNumId w:val="19"/>
  </w:num>
  <w:num w:numId="8" w16cid:durableId="1449083404">
    <w:abstractNumId w:val="14"/>
  </w:num>
  <w:num w:numId="9" w16cid:durableId="125710016">
    <w:abstractNumId w:val="20"/>
  </w:num>
  <w:num w:numId="10" w16cid:durableId="709571804">
    <w:abstractNumId w:val="6"/>
  </w:num>
  <w:num w:numId="11" w16cid:durableId="380175900">
    <w:abstractNumId w:val="10"/>
  </w:num>
  <w:num w:numId="12" w16cid:durableId="2105344384">
    <w:abstractNumId w:val="22"/>
  </w:num>
  <w:num w:numId="13" w16cid:durableId="768693187">
    <w:abstractNumId w:val="23"/>
  </w:num>
  <w:num w:numId="14" w16cid:durableId="487868423">
    <w:abstractNumId w:val="7"/>
  </w:num>
  <w:num w:numId="15" w16cid:durableId="64882992">
    <w:abstractNumId w:val="25"/>
  </w:num>
  <w:num w:numId="16" w16cid:durableId="783577661">
    <w:abstractNumId w:val="16"/>
  </w:num>
  <w:num w:numId="17" w16cid:durableId="1401439674">
    <w:abstractNumId w:val="2"/>
  </w:num>
  <w:num w:numId="18" w16cid:durableId="1088161087">
    <w:abstractNumId w:val="8"/>
  </w:num>
  <w:num w:numId="19" w16cid:durableId="19683862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9033994">
    <w:abstractNumId w:val="17"/>
  </w:num>
  <w:num w:numId="21" w16cid:durableId="508719147">
    <w:abstractNumId w:val="13"/>
  </w:num>
  <w:num w:numId="22" w16cid:durableId="17451081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0240845">
    <w:abstractNumId w:val="1"/>
  </w:num>
  <w:num w:numId="24" w16cid:durableId="220680309">
    <w:abstractNumId w:val="0"/>
  </w:num>
  <w:num w:numId="25" w16cid:durableId="1798720801">
    <w:abstractNumId w:val="24"/>
  </w:num>
  <w:num w:numId="26" w16cid:durableId="797186147">
    <w:abstractNumId w:val="4"/>
  </w:num>
  <w:num w:numId="27" w16cid:durableId="815335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12A7F"/>
    <w:rsid w:val="00013F1F"/>
    <w:rsid w:val="0002158B"/>
    <w:rsid w:val="00023A88"/>
    <w:rsid w:val="000248FC"/>
    <w:rsid w:val="00024904"/>
    <w:rsid w:val="00025287"/>
    <w:rsid w:val="00035A4E"/>
    <w:rsid w:val="000415AF"/>
    <w:rsid w:val="0004306F"/>
    <w:rsid w:val="000456FC"/>
    <w:rsid w:val="00050A5A"/>
    <w:rsid w:val="00051DAC"/>
    <w:rsid w:val="00053A38"/>
    <w:rsid w:val="00067352"/>
    <w:rsid w:val="0007716F"/>
    <w:rsid w:val="000847C3"/>
    <w:rsid w:val="00085E1F"/>
    <w:rsid w:val="000944A7"/>
    <w:rsid w:val="000A461B"/>
    <w:rsid w:val="000A5A86"/>
    <w:rsid w:val="000A5CAE"/>
    <w:rsid w:val="000A7238"/>
    <w:rsid w:val="000B1F28"/>
    <w:rsid w:val="000B3A26"/>
    <w:rsid w:val="000B6DBC"/>
    <w:rsid w:val="000D15C8"/>
    <w:rsid w:val="000E30D3"/>
    <w:rsid w:val="000F14A3"/>
    <w:rsid w:val="000F2C04"/>
    <w:rsid w:val="000F2D03"/>
    <w:rsid w:val="0010757F"/>
    <w:rsid w:val="00110F9E"/>
    <w:rsid w:val="0011375B"/>
    <w:rsid w:val="00114791"/>
    <w:rsid w:val="00127F40"/>
    <w:rsid w:val="001357B2"/>
    <w:rsid w:val="0014015C"/>
    <w:rsid w:val="00145089"/>
    <w:rsid w:val="00157159"/>
    <w:rsid w:val="0016202A"/>
    <w:rsid w:val="00162183"/>
    <w:rsid w:val="00170DC1"/>
    <w:rsid w:val="001724A8"/>
    <w:rsid w:val="0017329F"/>
    <w:rsid w:val="0017478F"/>
    <w:rsid w:val="00191ED3"/>
    <w:rsid w:val="001A1B5B"/>
    <w:rsid w:val="001A33EC"/>
    <w:rsid w:val="001A4FCA"/>
    <w:rsid w:val="001B01CC"/>
    <w:rsid w:val="001B60A2"/>
    <w:rsid w:val="001B7187"/>
    <w:rsid w:val="001C526B"/>
    <w:rsid w:val="001D5090"/>
    <w:rsid w:val="001D5242"/>
    <w:rsid w:val="00202A77"/>
    <w:rsid w:val="00210F97"/>
    <w:rsid w:val="0025745B"/>
    <w:rsid w:val="00263224"/>
    <w:rsid w:val="00265098"/>
    <w:rsid w:val="00271CE5"/>
    <w:rsid w:val="00273E51"/>
    <w:rsid w:val="00281B02"/>
    <w:rsid w:val="00281C07"/>
    <w:rsid w:val="00282020"/>
    <w:rsid w:val="0028256D"/>
    <w:rsid w:val="00286E87"/>
    <w:rsid w:val="00292176"/>
    <w:rsid w:val="0029722C"/>
    <w:rsid w:val="002A2B69"/>
    <w:rsid w:val="002A3007"/>
    <w:rsid w:val="002A6157"/>
    <w:rsid w:val="002B2D18"/>
    <w:rsid w:val="002B3BDE"/>
    <w:rsid w:val="002C6475"/>
    <w:rsid w:val="002D0B17"/>
    <w:rsid w:val="002D70FA"/>
    <w:rsid w:val="002E6EA9"/>
    <w:rsid w:val="002F1BD9"/>
    <w:rsid w:val="003021BF"/>
    <w:rsid w:val="003024F5"/>
    <w:rsid w:val="00306110"/>
    <w:rsid w:val="00310D48"/>
    <w:rsid w:val="0032045F"/>
    <w:rsid w:val="003225E9"/>
    <w:rsid w:val="00324965"/>
    <w:rsid w:val="00346F77"/>
    <w:rsid w:val="0035053B"/>
    <w:rsid w:val="00352B5F"/>
    <w:rsid w:val="00354E20"/>
    <w:rsid w:val="0036040A"/>
    <w:rsid w:val="00360680"/>
    <w:rsid w:val="003619F8"/>
    <w:rsid w:val="003636BF"/>
    <w:rsid w:val="00363882"/>
    <w:rsid w:val="003661FB"/>
    <w:rsid w:val="003677EE"/>
    <w:rsid w:val="00370428"/>
    <w:rsid w:val="00371442"/>
    <w:rsid w:val="00382C65"/>
    <w:rsid w:val="003845B4"/>
    <w:rsid w:val="00385AA6"/>
    <w:rsid w:val="00387747"/>
    <w:rsid w:val="00387B1A"/>
    <w:rsid w:val="00391DBA"/>
    <w:rsid w:val="00393709"/>
    <w:rsid w:val="00395127"/>
    <w:rsid w:val="003A1542"/>
    <w:rsid w:val="003A7B57"/>
    <w:rsid w:val="003C0F16"/>
    <w:rsid w:val="003C188D"/>
    <w:rsid w:val="003C3D95"/>
    <w:rsid w:val="003C5EE5"/>
    <w:rsid w:val="003D47B5"/>
    <w:rsid w:val="003E1C74"/>
    <w:rsid w:val="003F17B4"/>
    <w:rsid w:val="00407E05"/>
    <w:rsid w:val="00410AF3"/>
    <w:rsid w:val="004159B2"/>
    <w:rsid w:val="00433200"/>
    <w:rsid w:val="0044154F"/>
    <w:rsid w:val="004477EE"/>
    <w:rsid w:val="00455F00"/>
    <w:rsid w:val="00460BA9"/>
    <w:rsid w:val="004657EE"/>
    <w:rsid w:val="0049411B"/>
    <w:rsid w:val="004956E6"/>
    <w:rsid w:val="00497535"/>
    <w:rsid w:val="004A0196"/>
    <w:rsid w:val="004A0FE1"/>
    <w:rsid w:val="004A213F"/>
    <w:rsid w:val="004A66D4"/>
    <w:rsid w:val="004B4F58"/>
    <w:rsid w:val="004C1536"/>
    <w:rsid w:val="004C186C"/>
    <w:rsid w:val="004D3077"/>
    <w:rsid w:val="004F3F1A"/>
    <w:rsid w:val="004F4472"/>
    <w:rsid w:val="00506E59"/>
    <w:rsid w:val="00526246"/>
    <w:rsid w:val="00527E1C"/>
    <w:rsid w:val="005360C9"/>
    <w:rsid w:val="00536611"/>
    <w:rsid w:val="00542E10"/>
    <w:rsid w:val="00547EBD"/>
    <w:rsid w:val="00550E3F"/>
    <w:rsid w:val="00567106"/>
    <w:rsid w:val="0058488C"/>
    <w:rsid w:val="005A47A6"/>
    <w:rsid w:val="005B6FA3"/>
    <w:rsid w:val="005C7EFE"/>
    <w:rsid w:val="005D05FA"/>
    <w:rsid w:val="005D32F1"/>
    <w:rsid w:val="005E1D3C"/>
    <w:rsid w:val="005E5691"/>
    <w:rsid w:val="005E6897"/>
    <w:rsid w:val="005F7893"/>
    <w:rsid w:val="00612C53"/>
    <w:rsid w:val="00616290"/>
    <w:rsid w:val="00616BC5"/>
    <w:rsid w:val="00621EA2"/>
    <w:rsid w:val="00625AE6"/>
    <w:rsid w:val="00632253"/>
    <w:rsid w:val="00637148"/>
    <w:rsid w:val="0063768E"/>
    <w:rsid w:val="00642714"/>
    <w:rsid w:val="00643C95"/>
    <w:rsid w:val="006455CE"/>
    <w:rsid w:val="00651487"/>
    <w:rsid w:val="00654156"/>
    <w:rsid w:val="00655841"/>
    <w:rsid w:val="00656BB9"/>
    <w:rsid w:val="00661F70"/>
    <w:rsid w:val="00665CA0"/>
    <w:rsid w:val="006706C0"/>
    <w:rsid w:val="006709BB"/>
    <w:rsid w:val="0067307C"/>
    <w:rsid w:val="00683B34"/>
    <w:rsid w:val="00686C00"/>
    <w:rsid w:val="00687A21"/>
    <w:rsid w:val="00696BFF"/>
    <w:rsid w:val="006A0475"/>
    <w:rsid w:val="006A78A9"/>
    <w:rsid w:val="006B2331"/>
    <w:rsid w:val="006B70E4"/>
    <w:rsid w:val="006B71D6"/>
    <w:rsid w:val="006C30F8"/>
    <w:rsid w:val="006C5476"/>
    <w:rsid w:val="006E15F3"/>
    <w:rsid w:val="006E6495"/>
    <w:rsid w:val="006E6773"/>
    <w:rsid w:val="00722C84"/>
    <w:rsid w:val="00733017"/>
    <w:rsid w:val="0073391A"/>
    <w:rsid w:val="00733C06"/>
    <w:rsid w:val="0073691D"/>
    <w:rsid w:val="007428B6"/>
    <w:rsid w:val="007573B6"/>
    <w:rsid w:val="007708BF"/>
    <w:rsid w:val="007769C8"/>
    <w:rsid w:val="00776E57"/>
    <w:rsid w:val="007800C6"/>
    <w:rsid w:val="00782A05"/>
    <w:rsid w:val="00783310"/>
    <w:rsid w:val="00794A82"/>
    <w:rsid w:val="007A0FCC"/>
    <w:rsid w:val="007A1314"/>
    <w:rsid w:val="007A16E8"/>
    <w:rsid w:val="007A4A6D"/>
    <w:rsid w:val="007A73FB"/>
    <w:rsid w:val="007D1BCF"/>
    <w:rsid w:val="007D23D3"/>
    <w:rsid w:val="007D75CF"/>
    <w:rsid w:val="007E0440"/>
    <w:rsid w:val="007E1F16"/>
    <w:rsid w:val="007E670C"/>
    <w:rsid w:val="007E6DC5"/>
    <w:rsid w:val="007E72F1"/>
    <w:rsid w:val="007F5345"/>
    <w:rsid w:val="0080047C"/>
    <w:rsid w:val="00811338"/>
    <w:rsid w:val="00815B3D"/>
    <w:rsid w:val="00820712"/>
    <w:rsid w:val="00823381"/>
    <w:rsid w:val="00827132"/>
    <w:rsid w:val="00844B59"/>
    <w:rsid w:val="00853305"/>
    <w:rsid w:val="0086533D"/>
    <w:rsid w:val="00865C7A"/>
    <w:rsid w:val="00875809"/>
    <w:rsid w:val="0088043C"/>
    <w:rsid w:val="00884889"/>
    <w:rsid w:val="00886CA1"/>
    <w:rsid w:val="00887DF0"/>
    <w:rsid w:val="008906C9"/>
    <w:rsid w:val="00893389"/>
    <w:rsid w:val="008A049B"/>
    <w:rsid w:val="008A12EC"/>
    <w:rsid w:val="008B2220"/>
    <w:rsid w:val="008B539F"/>
    <w:rsid w:val="008B7B09"/>
    <w:rsid w:val="008C051F"/>
    <w:rsid w:val="008C5738"/>
    <w:rsid w:val="008D04F0"/>
    <w:rsid w:val="008D0F55"/>
    <w:rsid w:val="008E397D"/>
    <w:rsid w:val="008F1D69"/>
    <w:rsid w:val="008F3500"/>
    <w:rsid w:val="008F37E7"/>
    <w:rsid w:val="00924E3C"/>
    <w:rsid w:val="00943B9A"/>
    <w:rsid w:val="009458E8"/>
    <w:rsid w:val="009479F7"/>
    <w:rsid w:val="00955B48"/>
    <w:rsid w:val="009612BB"/>
    <w:rsid w:val="00967EF1"/>
    <w:rsid w:val="00973698"/>
    <w:rsid w:val="009748B8"/>
    <w:rsid w:val="0098232B"/>
    <w:rsid w:val="0098300D"/>
    <w:rsid w:val="00983833"/>
    <w:rsid w:val="00983C5A"/>
    <w:rsid w:val="00983F7E"/>
    <w:rsid w:val="00985014"/>
    <w:rsid w:val="00995B10"/>
    <w:rsid w:val="009A3910"/>
    <w:rsid w:val="009A56E1"/>
    <w:rsid w:val="009B0C40"/>
    <w:rsid w:val="009C5600"/>
    <w:rsid w:val="009C740A"/>
    <w:rsid w:val="009E6CF7"/>
    <w:rsid w:val="009E759C"/>
    <w:rsid w:val="00A03ACE"/>
    <w:rsid w:val="00A125C5"/>
    <w:rsid w:val="00A16C25"/>
    <w:rsid w:val="00A219EC"/>
    <w:rsid w:val="00A2451C"/>
    <w:rsid w:val="00A2647E"/>
    <w:rsid w:val="00A27732"/>
    <w:rsid w:val="00A304F5"/>
    <w:rsid w:val="00A32936"/>
    <w:rsid w:val="00A33541"/>
    <w:rsid w:val="00A402E8"/>
    <w:rsid w:val="00A51F52"/>
    <w:rsid w:val="00A61154"/>
    <w:rsid w:val="00A65B63"/>
    <w:rsid w:val="00A65EE7"/>
    <w:rsid w:val="00A70133"/>
    <w:rsid w:val="00A70B20"/>
    <w:rsid w:val="00A763E7"/>
    <w:rsid w:val="00A770A6"/>
    <w:rsid w:val="00A813B1"/>
    <w:rsid w:val="00A950E2"/>
    <w:rsid w:val="00AA3EC5"/>
    <w:rsid w:val="00AB36C4"/>
    <w:rsid w:val="00AC32B2"/>
    <w:rsid w:val="00AC3B05"/>
    <w:rsid w:val="00AE28CE"/>
    <w:rsid w:val="00AF11C8"/>
    <w:rsid w:val="00B003FC"/>
    <w:rsid w:val="00B024DA"/>
    <w:rsid w:val="00B03877"/>
    <w:rsid w:val="00B17141"/>
    <w:rsid w:val="00B20AE6"/>
    <w:rsid w:val="00B31575"/>
    <w:rsid w:val="00B31D77"/>
    <w:rsid w:val="00B40AEA"/>
    <w:rsid w:val="00B5015E"/>
    <w:rsid w:val="00B55AF0"/>
    <w:rsid w:val="00B6460E"/>
    <w:rsid w:val="00B67D97"/>
    <w:rsid w:val="00B8547D"/>
    <w:rsid w:val="00B86D32"/>
    <w:rsid w:val="00B87424"/>
    <w:rsid w:val="00B916A0"/>
    <w:rsid w:val="00B94728"/>
    <w:rsid w:val="00B96D13"/>
    <w:rsid w:val="00B9797D"/>
    <w:rsid w:val="00BB1B46"/>
    <w:rsid w:val="00BB3403"/>
    <w:rsid w:val="00BC30AB"/>
    <w:rsid w:val="00BC31E8"/>
    <w:rsid w:val="00BC5B0F"/>
    <w:rsid w:val="00BD3687"/>
    <w:rsid w:val="00BD60DC"/>
    <w:rsid w:val="00BE0BF1"/>
    <w:rsid w:val="00BF1CBC"/>
    <w:rsid w:val="00BF1DE7"/>
    <w:rsid w:val="00BF6D43"/>
    <w:rsid w:val="00BF735B"/>
    <w:rsid w:val="00C04D0C"/>
    <w:rsid w:val="00C250D5"/>
    <w:rsid w:val="00C2537E"/>
    <w:rsid w:val="00C35666"/>
    <w:rsid w:val="00C3631E"/>
    <w:rsid w:val="00C45263"/>
    <w:rsid w:val="00C47EBE"/>
    <w:rsid w:val="00C60556"/>
    <w:rsid w:val="00C61766"/>
    <w:rsid w:val="00C653BD"/>
    <w:rsid w:val="00C67E19"/>
    <w:rsid w:val="00C73FA1"/>
    <w:rsid w:val="00C75620"/>
    <w:rsid w:val="00C87423"/>
    <w:rsid w:val="00C92898"/>
    <w:rsid w:val="00CA12D7"/>
    <w:rsid w:val="00CA4340"/>
    <w:rsid w:val="00CA5514"/>
    <w:rsid w:val="00CC1213"/>
    <w:rsid w:val="00CC5334"/>
    <w:rsid w:val="00CC62D5"/>
    <w:rsid w:val="00CC7AC6"/>
    <w:rsid w:val="00CD0599"/>
    <w:rsid w:val="00CE5238"/>
    <w:rsid w:val="00CE7514"/>
    <w:rsid w:val="00CF0FA0"/>
    <w:rsid w:val="00CF1B23"/>
    <w:rsid w:val="00D06857"/>
    <w:rsid w:val="00D0727C"/>
    <w:rsid w:val="00D248DE"/>
    <w:rsid w:val="00D53459"/>
    <w:rsid w:val="00D57CC4"/>
    <w:rsid w:val="00D60720"/>
    <w:rsid w:val="00D80B22"/>
    <w:rsid w:val="00D8304E"/>
    <w:rsid w:val="00D8542D"/>
    <w:rsid w:val="00D94015"/>
    <w:rsid w:val="00DA264D"/>
    <w:rsid w:val="00DB0EB1"/>
    <w:rsid w:val="00DB18E3"/>
    <w:rsid w:val="00DB7056"/>
    <w:rsid w:val="00DC6A71"/>
    <w:rsid w:val="00DD2BC7"/>
    <w:rsid w:val="00DE1445"/>
    <w:rsid w:val="00DF2EA6"/>
    <w:rsid w:val="00DF7234"/>
    <w:rsid w:val="00E01DEA"/>
    <w:rsid w:val="00E02230"/>
    <w:rsid w:val="00E02379"/>
    <w:rsid w:val="00E0357D"/>
    <w:rsid w:val="00E16B98"/>
    <w:rsid w:val="00E32C2C"/>
    <w:rsid w:val="00E4708F"/>
    <w:rsid w:val="00E53C1F"/>
    <w:rsid w:val="00E57C96"/>
    <w:rsid w:val="00E73F84"/>
    <w:rsid w:val="00E75907"/>
    <w:rsid w:val="00E83E80"/>
    <w:rsid w:val="00E950A1"/>
    <w:rsid w:val="00E96874"/>
    <w:rsid w:val="00E975B8"/>
    <w:rsid w:val="00EA33FA"/>
    <w:rsid w:val="00EB033D"/>
    <w:rsid w:val="00EC00E2"/>
    <w:rsid w:val="00EC046A"/>
    <w:rsid w:val="00ED1C3E"/>
    <w:rsid w:val="00ED2A63"/>
    <w:rsid w:val="00ED4798"/>
    <w:rsid w:val="00F0043B"/>
    <w:rsid w:val="00F04BAA"/>
    <w:rsid w:val="00F07A47"/>
    <w:rsid w:val="00F11149"/>
    <w:rsid w:val="00F1168F"/>
    <w:rsid w:val="00F129CE"/>
    <w:rsid w:val="00F240BB"/>
    <w:rsid w:val="00F24935"/>
    <w:rsid w:val="00F30F5D"/>
    <w:rsid w:val="00F41CC6"/>
    <w:rsid w:val="00F420D7"/>
    <w:rsid w:val="00F5380F"/>
    <w:rsid w:val="00F54F11"/>
    <w:rsid w:val="00F57FED"/>
    <w:rsid w:val="00F63930"/>
    <w:rsid w:val="00F63979"/>
    <w:rsid w:val="00F7492B"/>
    <w:rsid w:val="00F921D8"/>
    <w:rsid w:val="00F966B4"/>
    <w:rsid w:val="00FA0B66"/>
    <w:rsid w:val="00FA43F6"/>
    <w:rsid w:val="00FA5B5A"/>
    <w:rsid w:val="00FB6D8C"/>
    <w:rsid w:val="00FB7B1B"/>
    <w:rsid w:val="00FD06E5"/>
    <w:rsid w:val="00FD73D0"/>
    <w:rsid w:val="00FE6ADB"/>
    <w:rsid w:val="00FF1B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837A5B1"/>
  <w15:chartTrackingRefBased/>
  <w15:docId w15:val="{A245B3B7-CF2E-4E57-B768-D002EB9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slov">
    <w:name w:val="Title"/>
    <w:basedOn w:val="Navaden"/>
    <w:qFormat/>
    <w:rsid w:val="00943B9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rsid w:val="00943B9A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943B9A"/>
  </w:style>
  <w:style w:type="paragraph" w:styleId="Navadensplet">
    <w:name w:val="Normal (Web)"/>
    <w:basedOn w:val="Navaden"/>
    <w:uiPriority w:val="99"/>
    <w:rsid w:val="00955B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CharCharChar1">
    <w:name w:val="Char Char Char1"/>
    <w:basedOn w:val="Navaden"/>
    <w:rsid w:val="00F129CE"/>
    <w:pPr>
      <w:spacing w:after="160" w:line="240" w:lineRule="exact"/>
    </w:pPr>
    <w:rPr>
      <w:rFonts w:ascii="Tahoma" w:hAnsi="Tahoma"/>
      <w:szCs w:val="20"/>
    </w:rPr>
  </w:style>
  <w:style w:type="character" w:styleId="Krepko">
    <w:name w:val="Strong"/>
    <w:uiPriority w:val="22"/>
    <w:qFormat/>
    <w:rsid w:val="00C2537E"/>
    <w:rPr>
      <w:b/>
      <w:bCs/>
    </w:rPr>
  </w:style>
  <w:style w:type="character" w:customStyle="1" w:styleId="NogaZnak">
    <w:name w:val="Noga Znak"/>
    <w:link w:val="Noga"/>
    <w:uiPriority w:val="99"/>
    <w:rsid w:val="002C647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407C-E929-4F21-99CB-DA683E77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</TotalTime>
  <Pages>5</Pages>
  <Words>1264</Words>
  <Characters>10753</Characters>
  <Application>Microsoft Office Word</Application>
  <DocSecurity>0</DocSecurity>
  <Lines>89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</vt:lpstr>
    </vt:vector>
  </TitlesOfParts>
  <Company>Indea d.o.o.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</dc:title>
  <dc:subject/>
  <dc:creator>TE</dc:creator>
  <cp:keywords/>
  <cp:lastModifiedBy>Marjanca Žnidarec</cp:lastModifiedBy>
  <cp:revision>2</cp:revision>
  <cp:lastPrinted>2022-05-04T14:38:00Z</cp:lastPrinted>
  <dcterms:created xsi:type="dcterms:W3CDTF">2025-07-29T08:03:00Z</dcterms:created>
  <dcterms:modified xsi:type="dcterms:W3CDTF">2025-07-29T08:03:00Z</dcterms:modified>
</cp:coreProperties>
</file>