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C6EA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PRIJAVNI OBRAZEC Z IZJAVAMI </w:t>
      </w:r>
    </w:p>
    <w:p w14:paraId="1ABEBF73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ZA PRIJAVO NA INTERNI NATEČAJ DRŽAVNEGA ZBORA </w:t>
      </w:r>
    </w:p>
    <w:p w14:paraId="22C35A59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3B6DCB52" w14:textId="77777777" w:rsidR="009D4757" w:rsidRPr="005151F0" w:rsidRDefault="009D4757" w:rsidP="009D4757">
      <w:pPr>
        <w:jc w:val="both"/>
        <w:rPr>
          <w:rFonts w:ascii="Arial" w:hAnsi="Arial" w:cs="Arial"/>
          <w:b/>
        </w:rPr>
      </w:pPr>
      <w:r w:rsidRPr="005151F0">
        <w:rPr>
          <w:rFonts w:ascii="Arial" w:hAnsi="Arial" w:cs="Arial"/>
          <w:b/>
        </w:rPr>
        <w:t xml:space="preserve">za prosto delovno mesto Višji svetovalec (šifra 200923) (m/ž) v notranji organizacijski enoti Zakonodajno-pravna služba, na katerem se delo opravlja v nazivu višji svetovalec III, II ali I (številka internega natečaja: </w:t>
      </w:r>
      <w:r w:rsidRPr="005151F0">
        <w:rPr>
          <w:rFonts w:ascii="Arial" w:hAnsi="Arial" w:cs="Arial"/>
          <w:b/>
          <w:color w:val="000000"/>
        </w:rPr>
        <w:t>106-04/24-0001/2)</w:t>
      </w:r>
    </w:p>
    <w:p w14:paraId="7E1DCB19" w14:textId="77777777" w:rsidR="009D4757" w:rsidRDefault="009D4757" w:rsidP="009D4757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96"/>
        <w:gridCol w:w="5499"/>
      </w:tblGrid>
      <w:tr w:rsidR="009D4757" w:rsidRPr="00322806" w14:paraId="645D789D" w14:textId="77777777" w:rsidTr="00517FEE">
        <w:tc>
          <w:tcPr>
            <w:tcW w:w="8721" w:type="dxa"/>
            <w:gridSpan w:val="2"/>
            <w:shd w:val="clear" w:color="auto" w:fill="CCFF99"/>
          </w:tcPr>
          <w:p w14:paraId="580574C4" w14:textId="77777777" w:rsidR="009D4757" w:rsidRPr="00322806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>OSEBNI PODATKI</w:t>
            </w:r>
          </w:p>
        </w:tc>
      </w:tr>
      <w:tr w:rsidR="009D4757" w:rsidRPr="00322806" w14:paraId="61DFC3A6" w14:textId="77777777" w:rsidTr="00517FEE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70E91113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Ime in priimek:</w:t>
            </w:r>
          </w:p>
          <w:p w14:paraId="3840F146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2E74EF82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152957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66A78488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6061975C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rojstva/EMŠO</w:t>
            </w:r>
            <w:r>
              <w:rPr>
                <w:rFonts w:ascii="Arial" w:hAnsi="Arial" w:cs="Arial"/>
              </w:rPr>
              <w:t>:</w:t>
            </w:r>
          </w:p>
          <w:p w14:paraId="1AF89F62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4F0728D9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B6FA27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34D9C5EA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4394317E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Naslov (ulica, številka, poštna številka, kraj):</w:t>
            </w:r>
          </w:p>
          <w:p w14:paraId="273B91AE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3350910F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2202C245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218A7734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Naslov za vročanje pošte -  če je drugačen od naslova stalnega prebivališča (ulica, številka, poštna številka, kraj):</w:t>
            </w:r>
          </w:p>
          <w:p w14:paraId="580BCD85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7D85A08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D4757" w:rsidRPr="00322806" w14:paraId="7874B146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5EE390FB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Elektronski naslov:</w:t>
            </w:r>
          </w:p>
        </w:tc>
        <w:tc>
          <w:tcPr>
            <w:tcW w:w="5502" w:type="dxa"/>
          </w:tcPr>
          <w:p w14:paraId="5B3DC4B3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AFE6DC" w14:textId="77777777" w:rsidR="009D4757" w:rsidRPr="00322806" w:rsidRDefault="009D4757" w:rsidP="00517FEE">
            <w:pPr>
              <w:spacing w:after="120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_____________________________________</w:t>
            </w:r>
            <w:r>
              <w:rPr>
                <w:rFonts w:ascii="Arial" w:hAnsi="Arial" w:cs="Arial"/>
              </w:rPr>
              <w:t>______</w:t>
            </w:r>
          </w:p>
          <w:p w14:paraId="56386BF9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931895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22DFE7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Strinjam se, da mi Državni zbor Republike Slovenije informacije in vabila, povezana s potekom tega postopka, pošlje po elektronski pošti na navedeni     e-naslov (označite):          </w:t>
            </w:r>
          </w:p>
          <w:p w14:paraId="17F4573E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C3B374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DA                       NE    </w:t>
            </w:r>
          </w:p>
          <w:p w14:paraId="55C81905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4757" w:rsidRPr="00322806" w14:paraId="466A76C2" w14:textId="77777777" w:rsidTr="00517FEE">
        <w:tblPrEx>
          <w:shd w:val="clear" w:color="auto" w:fill="auto"/>
        </w:tblPrEx>
        <w:tc>
          <w:tcPr>
            <w:tcW w:w="3219" w:type="dxa"/>
            <w:vAlign w:val="center"/>
          </w:tcPr>
          <w:p w14:paraId="2FC1D02E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Telefonska številka:</w:t>
            </w:r>
          </w:p>
        </w:tc>
        <w:tc>
          <w:tcPr>
            <w:tcW w:w="5502" w:type="dxa"/>
          </w:tcPr>
          <w:p w14:paraId="395C3107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20D1BBDA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___________________________________</w:t>
            </w:r>
            <w:r>
              <w:rPr>
                <w:rFonts w:ascii="Arial" w:hAnsi="Arial" w:cs="Arial"/>
              </w:rPr>
              <w:t>________</w:t>
            </w:r>
          </w:p>
          <w:p w14:paraId="292059A9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591C7C76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34DFB36E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04F34068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</w:t>
            </w:r>
          </w:p>
          <w:p w14:paraId="02FA872A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 DA                       NE</w:t>
            </w:r>
          </w:p>
          <w:p w14:paraId="601FFE45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5ACB36" w14:textId="77777777" w:rsidR="009D4757" w:rsidRPr="00513846" w:rsidRDefault="009D4757" w:rsidP="009D4757">
      <w:pPr>
        <w:spacing w:after="0" w:line="240" w:lineRule="auto"/>
        <w:rPr>
          <w:rFonts w:ascii="Arial" w:hAnsi="Arial" w:cs="Arial"/>
          <w:b/>
        </w:rPr>
      </w:pPr>
    </w:p>
    <w:p w14:paraId="1F32D58C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  <w:b/>
        </w:rPr>
      </w:pPr>
    </w:p>
    <w:p w14:paraId="7C372A4E" w14:textId="77777777" w:rsidR="009D4757" w:rsidRDefault="009D4757" w:rsidP="009D47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95"/>
        <w:gridCol w:w="6026"/>
      </w:tblGrid>
      <w:tr w:rsidR="009D4757" w:rsidRPr="00322806" w14:paraId="16744118" w14:textId="77777777" w:rsidTr="00517FEE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6B5EF95B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>IZOBRAZBA:</w:t>
            </w:r>
          </w:p>
          <w:p w14:paraId="3590FE30" w14:textId="77777777" w:rsidR="009D4757" w:rsidRPr="0032280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</w:rPr>
              <w:t>Izpolnite podatke o ravni zaključene izobrazbe, ki se zahteva za zasedbo prostega delovnega mesta.</w:t>
            </w:r>
          </w:p>
        </w:tc>
      </w:tr>
      <w:tr w:rsidR="009D4757" w:rsidRPr="00322806" w14:paraId="226D964C" w14:textId="77777777" w:rsidTr="00517FEE">
        <w:tblPrEx>
          <w:shd w:val="clear" w:color="auto" w:fill="auto"/>
        </w:tblPrEx>
        <w:tc>
          <w:tcPr>
            <w:tcW w:w="3112" w:type="dxa"/>
            <w:vAlign w:val="center"/>
          </w:tcPr>
          <w:p w14:paraId="04F1FE67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Izobrazba (označite in dopišite</w:t>
            </w:r>
            <w:r>
              <w:rPr>
                <w:rFonts w:ascii="Arial" w:hAnsi="Arial" w:cs="Arial"/>
              </w:rPr>
              <w:t xml:space="preserve"> ter priložite kopijo dokazila)</w:t>
            </w:r>
            <w:r w:rsidRPr="00322806">
              <w:rPr>
                <w:rFonts w:ascii="Arial" w:hAnsi="Arial" w:cs="Arial"/>
              </w:rPr>
              <w:t>:</w:t>
            </w:r>
          </w:p>
          <w:p w14:paraId="52B9703C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2F139E31" w14:textId="77777777" w:rsidR="009D4757" w:rsidRDefault="009D4757" w:rsidP="00517FEE">
            <w:pPr>
              <w:pStyle w:val="Odstavekseznama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</w:rPr>
            </w:pPr>
            <w:r w:rsidRPr="005151F0">
              <w:rPr>
                <w:rFonts w:ascii="Arial" w:hAnsi="Arial" w:cs="Arial"/>
              </w:rPr>
              <w:t xml:space="preserve">visokošolska strokovna izobrazba (prejšnja) </w:t>
            </w:r>
          </w:p>
          <w:p w14:paraId="1EA882F6" w14:textId="77777777" w:rsidR="009D4757" w:rsidRDefault="009D4757" w:rsidP="00517FEE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prva </w:t>
            </w:r>
            <w:r w:rsidRPr="005151F0">
              <w:rPr>
                <w:rFonts w:ascii="Arial" w:hAnsi="Arial" w:cs="Arial"/>
              </w:rPr>
              <w:t>bolonjska stopnja</w:t>
            </w:r>
          </w:p>
          <w:p w14:paraId="41B4E3F2" w14:textId="77777777" w:rsidR="00FD7210" w:rsidRDefault="00FD7210" w:rsidP="00FD7210">
            <w:pPr>
              <w:pStyle w:val="Odstavekseznama"/>
              <w:spacing w:after="0" w:line="240" w:lineRule="auto"/>
              <w:rPr>
                <w:rFonts w:ascii="Arial" w:hAnsi="Arial" w:cs="Arial"/>
              </w:rPr>
            </w:pPr>
          </w:p>
          <w:p w14:paraId="539986D1" w14:textId="77777777" w:rsidR="009D4757" w:rsidRPr="005151F0" w:rsidRDefault="009D4757" w:rsidP="00517FEE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151F0">
              <w:rPr>
                <w:rFonts w:ascii="Arial" w:hAnsi="Arial" w:cs="Arial"/>
              </w:rPr>
              <w:t>drugo_____________________________________</w:t>
            </w:r>
          </w:p>
          <w:p w14:paraId="43D5D9D7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7E12E5BE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Pridobljeni naziv:______________________________</w:t>
            </w:r>
            <w:r>
              <w:rPr>
                <w:rFonts w:ascii="Arial" w:hAnsi="Arial" w:cs="Arial"/>
              </w:rPr>
              <w:t>____</w:t>
            </w:r>
          </w:p>
          <w:p w14:paraId="3604A5A8" w14:textId="77777777" w:rsidR="009D4757" w:rsidRPr="00322806" w:rsidRDefault="009D4757" w:rsidP="00517FEE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53ECC7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zaključka (dan, mesec, leto): ______________</w:t>
            </w:r>
            <w:r>
              <w:rPr>
                <w:rFonts w:ascii="Arial" w:hAnsi="Arial" w:cs="Arial"/>
              </w:rPr>
              <w:t>_____</w:t>
            </w:r>
          </w:p>
          <w:p w14:paraId="0DAF8AD4" w14:textId="77777777" w:rsidR="009D4757" w:rsidRPr="0032280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2BACB0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638CB5ED" w14:textId="77777777" w:rsidR="009D4757" w:rsidRPr="00322806" w:rsidRDefault="009D4757" w:rsidP="009D4757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9D4757" w:rsidRPr="00322806" w14:paraId="638DE0E4" w14:textId="77777777" w:rsidTr="00517FEE">
        <w:tc>
          <w:tcPr>
            <w:tcW w:w="8721" w:type="dxa"/>
            <w:gridSpan w:val="4"/>
            <w:shd w:val="clear" w:color="auto" w:fill="CCFF99"/>
          </w:tcPr>
          <w:p w14:paraId="282C24B5" w14:textId="77777777" w:rsidR="009D4757" w:rsidRPr="00322806" w:rsidRDefault="009D4757" w:rsidP="00517FEE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 xml:space="preserve">OSTALA IZOBRAZBA: </w:t>
            </w:r>
          </w:p>
          <w:p w14:paraId="408904E7" w14:textId="77777777" w:rsidR="009D4757" w:rsidRPr="00322806" w:rsidRDefault="009D4757" w:rsidP="00517FEE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</w:rPr>
              <w:t xml:space="preserve">Izpolnite podatke o </w:t>
            </w:r>
            <w:r>
              <w:rPr>
                <w:rFonts w:ascii="Arial" w:hAnsi="Arial" w:cs="Arial"/>
              </w:rPr>
              <w:t xml:space="preserve">morebitni </w:t>
            </w:r>
            <w:r w:rsidRPr="00322806">
              <w:rPr>
                <w:rFonts w:ascii="Arial" w:hAnsi="Arial" w:cs="Arial"/>
              </w:rPr>
              <w:t>ostali zaključeni izobrazbi.</w:t>
            </w:r>
          </w:p>
        </w:tc>
      </w:tr>
      <w:tr w:rsidR="009D4757" w:rsidRPr="00322806" w14:paraId="12FF13FC" w14:textId="77777777" w:rsidTr="00517FEE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54F975E6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Naziv ustanove</w:t>
            </w:r>
          </w:p>
        </w:tc>
        <w:tc>
          <w:tcPr>
            <w:tcW w:w="2998" w:type="dxa"/>
            <w:vAlign w:val="center"/>
          </w:tcPr>
          <w:p w14:paraId="012CE80D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32CEF8FD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4932D994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zaključka</w:t>
            </w:r>
          </w:p>
          <w:p w14:paraId="3ED1D5AD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(dan, mesec, leto)</w:t>
            </w:r>
          </w:p>
        </w:tc>
      </w:tr>
      <w:tr w:rsidR="009D4757" w:rsidRPr="00322806" w14:paraId="1D4A368D" w14:textId="77777777" w:rsidTr="00517FEE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5EAE5E9F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270DCD1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ED41CB6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5E4357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322806" w14:paraId="74B63168" w14:textId="77777777" w:rsidTr="00517FEE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431B7FD0" w14:textId="77777777" w:rsidR="009D4757" w:rsidRPr="00322806" w:rsidRDefault="009D4757" w:rsidP="00517FEE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11031812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3EBF2549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062495" w14:textId="77777777" w:rsidR="009D4757" w:rsidRPr="00322806" w:rsidRDefault="009D4757" w:rsidP="00517FEE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92555A" w14:textId="77777777" w:rsidR="009D4757" w:rsidRPr="00322806" w:rsidRDefault="009D4757" w:rsidP="009D4757">
      <w:pPr>
        <w:spacing w:after="0" w:line="240" w:lineRule="auto"/>
        <w:rPr>
          <w:rFonts w:ascii="Arial" w:hAnsi="Arial" w:cs="Arial"/>
        </w:rPr>
      </w:pPr>
      <w:r w:rsidRPr="00322806">
        <w:rPr>
          <w:rFonts w:ascii="Arial" w:hAnsi="Arial" w:cs="Arial"/>
        </w:rPr>
        <w:t>(Po potrebi preglednico razširite)</w:t>
      </w:r>
    </w:p>
    <w:p w14:paraId="64E106D4" w14:textId="77777777" w:rsidR="009D4757" w:rsidRPr="00322806" w:rsidRDefault="009D4757" w:rsidP="009D4757">
      <w:pPr>
        <w:spacing w:after="0" w:line="240" w:lineRule="auto"/>
        <w:rPr>
          <w:rFonts w:ascii="Arial" w:hAnsi="Arial" w:cs="Arial"/>
        </w:rPr>
      </w:pPr>
    </w:p>
    <w:p w14:paraId="27CFE881" w14:textId="77777777" w:rsidR="009D4757" w:rsidRPr="00322806" w:rsidRDefault="009D4757" w:rsidP="009D4757">
      <w:pPr>
        <w:widowControl w:val="0"/>
        <w:spacing w:after="0" w:line="240" w:lineRule="auto"/>
        <w:rPr>
          <w:rFonts w:ascii="Arial" w:hAnsi="Arial" w:cs="Arial"/>
          <w:sz w:val="14"/>
          <w:szCs w:val="14"/>
        </w:rPr>
      </w:pPr>
      <w:r w:rsidRPr="00322806">
        <w:rPr>
          <w:rFonts w:ascii="Arial" w:hAnsi="Arial" w:cs="Arial"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D4757" w:rsidRPr="00322806" w14:paraId="2D234D5A" w14:textId="77777777" w:rsidTr="00517FEE">
        <w:tc>
          <w:tcPr>
            <w:tcW w:w="4296" w:type="dxa"/>
            <w:shd w:val="clear" w:color="auto" w:fill="auto"/>
          </w:tcPr>
          <w:p w14:paraId="6E176F82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141DB57B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2C7EED9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6/2.   specializacija po višješolskih programih</w:t>
            </w:r>
          </w:p>
          <w:p w14:paraId="5B22D964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(prejšnja)</w:t>
            </w:r>
          </w:p>
          <w:p w14:paraId="62FAB402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46D89308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D8D7FBB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386A235E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ADB9F7E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6829684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8/1    magisterij znanosti (prejšnji)</w:t>
            </w:r>
          </w:p>
          <w:p w14:paraId="4AD51574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8/2    doktorat znanosti (prejšnji)</w:t>
            </w:r>
          </w:p>
          <w:p w14:paraId="6BA4D243" w14:textId="77777777" w:rsidR="009D4757" w:rsidRPr="00322806" w:rsidRDefault="009D4757" w:rsidP="00517F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E5B36A9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4C4CB761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3623D0BE" w14:textId="77777777" w:rsidR="009D4757" w:rsidRDefault="009D4757" w:rsidP="009D4757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95"/>
      </w:tblGrid>
      <w:tr w:rsidR="009D4757" w:rsidRPr="00513846" w14:paraId="3AE90E0A" w14:textId="77777777" w:rsidTr="00517FEE">
        <w:trPr>
          <w:trHeight w:val="207"/>
        </w:trPr>
        <w:tc>
          <w:tcPr>
            <w:tcW w:w="8721" w:type="dxa"/>
            <w:shd w:val="clear" w:color="auto" w:fill="CCFF99"/>
          </w:tcPr>
          <w:p w14:paraId="170BCDF6" w14:textId="77777777" w:rsidR="009D4757" w:rsidRPr="0051384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</w:rPr>
              <w:t>ZAPOSLITEV IN</w:t>
            </w:r>
            <w:r w:rsidRPr="00513846">
              <w:rPr>
                <w:rFonts w:ascii="Arial" w:hAnsi="Arial" w:cs="Arial"/>
                <w:b/>
              </w:rPr>
              <w:t xml:space="preserve"> DELOVNE IZKUŠNJE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19CC6DE7" w14:textId="77777777" w:rsidR="009D4757" w:rsidRPr="00815C72" w:rsidRDefault="009D4757" w:rsidP="009D4757">
      <w:pPr>
        <w:pStyle w:val="Odstavekseznam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15C72">
        <w:rPr>
          <w:rFonts w:ascii="Arial" w:hAnsi="Arial" w:cs="Arial"/>
        </w:rPr>
        <w:t>TRENUTNA ZAPOSLITEV: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9D4757" w:rsidRPr="004C27E4" w14:paraId="41C37675" w14:textId="77777777" w:rsidTr="00517FEE">
        <w:trPr>
          <w:trHeight w:val="871"/>
        </w:trPr>
        <w:tc>
          <w:tcPr>
            <w:tcW w:w="2122" w:type="dxa"/>
            <w:vAlign w:val="center"/>
          </w:tcPr>
          <w:p w14:paraId="52A0E958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0224B82E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55BA5CB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Tarifni razred in zahtevana izobrazba oz. strokovna usposobljenost</w:t>
            </w:r>
          </w:p>
        </w:tc>
        <w:tc>
          <w:tcPr>
            <w:tcW w:w="2693" w:type="dxa"/>
            <w:vAlign w:val="center"/>
          </w:tcPr>
          <w:p w14:paraId="698354BC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Trajanje dela</w:t>
            </w:r>
          </w:p>
          <w:p w14:paraId="6E569DFD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od-do</w:t>
            </w:r>
          </w:p>
          <w:p w14:paraId="0BF7F01E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(dan, mesec, leto) in oblika opravljanja dela (delovno razmerje/drugo pogodbeno razmerje/študentsko delo)</w:t>
            </w:r>
          </w:p>
        </w:tc>
      </w:tr>
      <w:tr w:rsidR="009D4757" w:rsidRPr="004C27E4" w14:paraId="473FEAF9" w14:textId="77777777" w:rsidTr="00517FEE">
        <w:trPr>
          <w:trHeight w:val="470"/>
        </w:trPr>
        <w:tc>
          <w:tcPr>
            <w:tcW w:w="2122" w:type="dxa"/>
          </w:tcPr>
          <w:p w14:paraId="02A42BE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3484F2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DD1DD2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9CDCD0A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4C27E4" w14:paraId="3F327E1E" w14:textId="77777777" w:rsidTr="00517FEE">
        <w:trPr>
          <w:trHeight w:val="655"/>
        </w:trPr>
        <w:tc>
          <w:tcPr>
            <w:tcW w:w="2122" w:type="dxa"/>
          </w:tcPr>
          <w:p w14:paraId="7A263356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Ključne naloge in pristojnosti</w:t>
            </w:r>
          </w:p>
          <w:p w14:paraId="268C6520" w14:textId="77777777" w:rsidR="009D4757" w:rsidRPr="004C27E4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73105244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30EC25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E02194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75184F" w14:textId="77777777" w:rsidR="009D4757" w:rsidRPr="004C27E4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1D22A3" w14:textId="77777777" w:rsidR="009D4757" w:rsidRDefault="009D4757" w:rsidP="009D4757">
      <w:pPr>
        <w:spacing w:after="0" w:line="240" w:lineRule="auto"/>
        <w:rPr>
          <w:rFonts w:ascii="Arial" w:hAnsi="Arial" w:cs="Arial"/>
          <w:u w:val="single"/>
        </w:rPr>
      </w:pPr>
    </w:p>
    <w:p w14:paraId="6BC6839B" w14:textId="77777777" w:rsidR="009D4757" w:rsidRDefault="009D4757" w:rsidP="009D475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9B3BA95" w14:textId="77777777" w:rsidR="009D4757" w:rsidRDefault="009D4757" w:rsidP="009D4757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PREJŠNJE ZAPOSLITVE</w:t>
      </w:r>
      <w:r w:rsidRPr="003D7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9D4757" w:rsidRPr="00513846" w14:paraId="157C281E" w14:textId="77777777" w:rsidTr="00517FEE">
        <w:trPr>
          <w:trHeight w:val="871"/>
        </w:trPr>
        <w:tc>
          <w:tcPr>
            <w:tcW w:w="2122" w:type="dxa"/>
            <w:vAlign w:val="center"/>
          </w:tcPr>
          <w:p w14:paraId="3F09C7E9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7547110E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42663701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6658F103" w14:textId="77777777" w:rsidR="009D4757" w:rsidRPr="003D792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7D22DD26" w14:textId="77777777" w:rsidR="009D4757" w:rsidRPr="003D792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3D8AEB92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9D4757" w:rsidRPr="00513846" w14:paraId="5814CE87" w14:textId="77777777" w:rsidTr="00517FEE">
        <w:trPr>
          <w:trHeight w:val="470"/>
        </w:trPr>
        <w:tc>
          <w:tcPr>
            <w:tcW w:w="2122" w:type="dxa"/>
          </w:tcPr>
          <w:p w14:paraId="571BC5D6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8192C2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E80B86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90ECE80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1F9C0E27" w14:textId="77777777" w:rsidTr="00517FEE">
        <w:trPr>
          <w:trHeight w:val="655"/>
        </w:trPr>
        <w:tc>
          <w:tcPr>
            <w:tcW w:w="2122" w:type="dxa"/>
          </w:tcPr>
          <w:p w14:paraId="3143FC91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183D1341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7A187083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A151DF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CE8A4A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30F934FC" w14:textId="77777777" w:rsidTr="00517FEE">
        <w:trPr>
          <w:trHeight w:val="470"/>
        </w:trPr>
        <w:tc>
          <w:tcPr>
            <w:tcW w:w="2122" w:type="dxa"/>
          </w:tcPr>
          <w:p w14:paraId="40D7BCC5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70688598"/>
          </w:p>
        </w:tc>
        <w:tc>
          <w:tcPr>
            <w:tcW w:w="2268" w:type="dxa"/>
          </w:tcPr>
          <w:p w14:paraId="2F7199CC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2604D9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194B53A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7F1812BB" w14:textId="77777777" w:rsidTr="00517FEE">
        <w:trPr>
          <w:trHeight w:val="470"/>
        </w:trPr>
        <w:tc>
          <w:tcPr>
            <w:tcW w:w="2122" w:type="dxa"/>
          </w:tcPr>
          <w:p w14:paraId="637262E3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36489946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1A2CE11B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49802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085E56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9D4757" w:rsidRPr="00513846" w14:paraId="267DFB84" w14:textId="77777777" w:rsidTr="00517FEE">
        <w:trPr>
          <w:trHeight w:val="470"/>
        </w:trPr>
        <w:tc>
          <w:tcPr>
            <w:tcW w:w="2122" w:type="dxa"/>
          </w:tcPr>
          <w:p w14:paraId="59939C20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D94BC6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3C9DBB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D7BEE9E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4757" w:rsidRPr="00513846" w14:paraId="23C03F04" w14:textId="77777777" w:rsidTr="00517FEE">
        <w:trPr>
          <w:trHeight w:val="470"/>
        </w:trPr>
        <w:tc>
          <w:tcPr>
            <w:tcW w:w="2122" w:type="dxa"/>
          </w:tcPr>
          <w:p w14:paraId="4A26C1CE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4BE5E748" w14:textId="77777777" w:rsidR="009D4757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4DE6A121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3E2FA2" w14:textId="77777777" w:rsidR="009D4757" w:rsidRPr="001204D5" w:rsidRDefault="009D4757" w:rsidP="009D4757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9B60FA6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p w14:paraId="08833D2F" w14:textId="77777777" w:rsidR="009D4757" w:rsidRDefault="009D4757" w:rsidP="009D475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8"/>
        <w:gridCol w:w="5427"/>
      </w:tblGrid>
      <w:tr w:rsidR="009D4757" w:rsidRPr="00513846" w14:paraId="2F4C10B7" w14:textId="77777777" w:rsidTr="00517FEE">
        <w:tc>
          <w:tcPr>
            <w:tcW w:w="8721" w:type="dxa"/>
            <w:gridSpan w:val="2"/>
            <w:shd w:val="clear" w:color="auto" w:fill="CCFF99"/>
          </w:tcPr>
          <w:p w14:paraId="2DCEDA70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</w:rPr>
              <w:br w:type="page"/>
            </w:r>
            <w:r w:rsidRPr="00513846">
              <w:rPr>
                <w:rFonts w:ascii="Arial" w:hAnsi="Arial" w:cs="Arial"/>
                <w:b/>
              </w:rPr>
              <w:t>NAZIV</w:t>
            </w:r>
            <w:r>
              <w:rPr>
                <w:rFonts w:ascii="Arial" w:hAnsi="Arial" w:cs="Arial"/>
                <w:b/>
              </w:rPr>
              <w:t>:</w:t>
            </w:r>
          </w:p>
          <w:p w14:paraId="739ED486" w14:textId="77777777" w:rsidR="009D4757" w:rsidRPr="0051384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pridobljenem nazivu.</w:t>
            </w:r>
          </w:p>
        </w:tc>
      </w:tr>
      <w:tr w:rsidR="009D4757" w:rsidRPr="00513846" w14:paraId="6982B8D0" w14:textId="77777777" w:rsidTr="00517FEE">
        <w:tblPrEx>
          <w:shd w:val="clear" w:color="auto" w:fill="auto"/>
        </w:tblPrEx>
        <w:tc>
          <w:tcPr>
            <w:tcW w:w="3227" w:type="dxa"/>
            <w:vAlign w:val="center"/>
          </w:tcPr>
          <w:p w14:paraId="142A1606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13846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>, karierni razred in stopnja naziva ter datum imenovanja v naziv</w:t>
            </w:r>
            <w:r>
              <w:rPr>
                <w:rFonts w:ascii="Arial" w:hAnsi="Arial" w:cs="Arial"/>
                <w:color w:val="000000"/>
              </w:rPr>
              <w:t xml:space="preserve"> v katerem se opravlja delo na prostem uradniškem delovnem mestu</w:t>
            </w:r>
            <w:r>
              <w:rPr>
                <w:rFonts w:ascii="Arial" w:hAnsi="Arial" w:cs="Arial"/>
              </w:rPr>
              <w:t xml:space="preserve"> (</w:t>
            </w:r>
            <w:r w:rsidRPr="009B0E0B">
              <w:rPr>
                <w:rFonts w:ascii="Arial" w:hAnsi="Arial" w:cs="Arial"/>
                <w:i/>
              </w:rPr>
              <w:t>obkroži</w:t>
            </w:r>
            <w:r>
              <w:rPr>
                <w:rFonts w:ascii="Arial" w:hAnsi="Arial" w:cs="Arial"/>
                <w:i/>
              </w:rPr>
              <w:t>te</w:t>
            </w:r>
            <w:r w:rsidRPr="009B0E0B">
              <w:rPr>
                <w:rFonts w:ascii="Arial" w:hAnsi="Arial" w:cs="Arial"/>
                <w:i/>
              </w:rPr>
              <w:t xml:space="preserve"> in dopiši</w:t>
            </w:r>
            <w:r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 xml:space="preserve">): </w:t>
            </w:r>
          </w:p>
          <w:p w14:paraId="2D9B99FB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456EF5B2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</w:p>
          <w:p w14:paraId="4CD47A64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(naziv ___________ kariernega</w:t>
            </w:r>
          </w:p>
          <w:p w14:paraId="0E68282C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razreda ___________ stopnje)</w:t>
            </w:r>
          </w:p>
          <w:p w14:paraId="4CD9CB4B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5A58D5A2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1D089C71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6E6666CD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757" w:rsidRPr="00513846" w14:paraId="6E731339" w14:textId="77777777" w:rsidTr="00517FEE">
        <w:tblPrEx>
          <w:shd w:val="clear" w:color="auto" w:fill="auto"/>
        </w:tblPrEx>
        <w:tc>
          <w:tcPr>
            <w:tcW w:w="3227" w:type="dxa"/>
            <w:vAlign w:val="center"/>
          </w:tcPr>
          <w:p w14:paraId="56F8E498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D44AD">
              <w:rPr>
                <w:rFonts w:ascii="Arial" w:hAnsi="Arial" w:cs="Arial"/>
                <w:i/>
                <w:color w:val="000000"/>
              </w:rPr>
              <w:t>(</w:t>
            </w:r>
            <w:r w:rsidRPr="009B0E0B">
              <w:rPr>
                <w:rFonts w:ascii="Arial" w:hAnsi="Arial" w:cs="Arial"/>
                <w:i/>
              </w:rPr>
              <w:t>dopiši</w:t>
            </w:r>
            <w:r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>):</w:t>
            </w:r>
          </w:p>
          <w:p w14:paraId="25667DAD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67F0233F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</w:p>
          <w:p w14:paraId="02851A15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 (naziv ___________ kariernega </w:t>
            </w:r>
          </w:p>
          <w:p w14:paraId="47464436" w14:textId="77777777" w:rsidR="009D4757" w:rsidRDefault="009D4757" w:rsidP="00517FE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razreda ___________ stopnje)</w:t>
            </w:r>
          </w:p>
          <w:p w14:paraId="6DB3A861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  <w:p w14:paraId="204F7D23" w14:textId="77777777" w:rsidR="009D4757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248070C6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573DB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7F2A8606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9D4757" w:rsidRPr="008D3EC1" w14:paraId="2B0A6D85" w14:textId="77777777" w:rsidTr="00517FE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D64A2D8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 xml:space="preserve">ZNANJE </w:t>
            </w:r>
            <w:r>
              <w:rPr>
                <w:rFonts w:ascii="Arial" w:hAnsi="Arial" w:cs="Arial"/>
                <w:b/>
              </w:rPr>
              <w:t xml:space="preserve">URADNEGA JEZIKA IN </w:t>
            </w:r>
            <w:r w:rsidRPr="008D3EC1">
              <w:rPr>
                <w:rFonts w:ascii="Arial" w:hAnsi="Arial" w:cs="Arial"/>
                <w:b/>
              </w:rPr>
              <w:t>TUJ</w:t>
            </w:r>
            <w:r>
              <w:rPr>
                <w:rFonts w:ascii="Arial" w:hAnsi="Arial" w:cs="Arial"/>
                <w:b/>
              </w:rPr>
              <w:t>EGA</w:t>
            </w:r>
            <w:r w:rsidRPr="008D3EC1">
              <w:rPr>
                <w:rFonts w:ascii="Arial" w:hAnsi="Arial" w:cs="Arial"/>
                <w:b/>
              </w:rPr>
              <w:t xml:space="preserve"> JEZIK</w:t>
            </w:r>
            <w:r>
              <w:rPr>
                <w:rFonts w:ascii="Arial" w:hAnsi="Arial" w:cs="Arial"/>
                <w:b/>
              </w:rPr>
              <w:t>A</w:t>
            </w:r>
          </w:p>
          <w:p w14:paraId="38C80C50" w14:textId="77777777" w:rsidR="009D4757" w:rsidRPr="008D3EC1" w:rsidRDefault="009D4757" w:rsidP="00517F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6D8D3CB7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5E5F28A6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03A73F00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42289C8C" w14:textId="77777777" w:rsidR="009D4757" w:rsidRPr="008D3EC1" w:rsidRDefault="009D4757" w:rsidP="00517FEE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9D4757" w:rsidRPr="008D3EC1" w14:paraId="72FFA6AB" w14:textId="77777777" w:rsidTr="00517FE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845CE" w14:textId="77777777" w:rsidR="009D4757" w:rsidRPr="008D3EC1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DC69" w14:textId="77777777" w:rsidR="009D4757" w:rsidRPr="008D3EC1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266331" w14:textId="77777777" w:rsidR="009D4757" w:rsidRPr="008D3EC1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B80760" w14:textId="77777777" w:rsidR="009D4757" w:rsidRPr="008D3EC1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757" w:rsidRPr="008D3EC1" w14:paraId="2B574BE3" w14:textId="77777777" w:rsidTr="00517FE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9E22F" w14:textId="77777777" w:rsidR="009D4757" w:rsidRPr="008D3EC1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0CDA" w14:textId="77777777" w:rsidR="009D4757" w:rsidRPr="008D3EC1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94D09F" w14:textId="77777777" w:rsidR="009D4757" w:rsidRPr="008D3EC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146443" w14:textId="77777777" w:rsidR="009D4757" w:rsidRPr="008D3EC1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F070C5F" w14:textId="77777777" w:rsidR="009D4757" w:rsidRDefault="009D4757" w:rsidP="009D4757">
      <w:pPr>
        <w:spacing w:after="0" w:line="240" w:lineRule="auto"/>
        <w:ind w:right="-142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C72683C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2C15A9D4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5620F04C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778"/>
        <w:gridCol w:w="2977"/>
      </w:tblGrid>
      <w:tr w:rsidR="009D4757" w:rsidRPr="00513846" w14:paraId="6488A1F4" w14:textId="77777777" w:rsidTr="00517FEE">
        <w:tc>
          <w:tcPr>
            <w:tcW w:w="5778" w:type="dxa"/>
            <w:tcBorders>
              <w:bottom w:val="single" w:sz="4" w:space="0" w:color="auto"/>
            </w:tcBorders>
            <w:shd w:val="clear" w:color="auto" w:fill="CCFF99"/>
          </w:tcPr>
          <w:p w14:paraId="48AF7BFC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OPRAVLJENI IZPITI, USPOSABLJANJA ipd.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CCFF99"/>
          </w:tcPr>
          <w:p w14:paraId="0F344D5D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Datum</w:t>
            </w:r>
          </w:p>
        </w:tc>
      </w:tr>
      <w:tr w:rsidR="009D4757" w:rsidRPr="00513846" w14:paraId="70CD7051" w14:textId="77777777" w:rsidTr="00517FEE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E2E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</w:t>
            </w:r>
            <w:r w:rsidRPr="00044A65">
              <w:rPr>
                <w:rFonts w:ascii="Arial" w:hAnsi="Arial" w:cs="Arial"/>
              </w:rPr>
              <w:t>sposabljanje za</w:t>
            </w:r>
            <w:r>
              <w:rPr>
                <w:rFonts w:ascii="Arial" w:hAnsi="Arial" w:cs="Arial"/>
              </w:rPr>
              <w:t xml:space="preserve"> </w:t>
            </w:r>
            <w:r w:rsidRPr="00044A65">
              <w:rPr>
                <w:rFonts w:ascii="Arial" w:hAnsi="Arial" w:cs="Arial"/>
              </w:rPr>
              <w:t>imenovanje v naziv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259242B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757" w:rsidRPr="00513846" w14:paraId="191BA667" w14:textId="77777777" w:rsidTr="00517FEE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672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7BAFFE" w14:textId="77777777" w:rsidR="009D4757" w:rsidRPr="00513846" w:rsidRDefault="009D4757" w:rsidP="00517F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CB6C19" w14:textId="77777777" w:rsidR="009D4757" w:rsidRPr="001204D5" w:rsidRDefault="009D4757" w:rsidP="009D4757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1AFEDB25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3E29C8AC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9D4757" w:rsidRPr="00513846" w14:paraId="13C1C50B" w14:textId="77777777" w:rsidTr="00517FEE">
        <w:trPr>
          <w:trHeight w:val="326"/>
        </w:trPr>
        <w:tc>
          <w:tcPr>
            <w:tcW w:w="8755" w:type="dxa"/>
            <w:shd w:val="clear" w:color="auto" w:fill="CCFF99"/>
          </w:tcPr>
          <w:p w14:paraId="64044B18" w14:textId="77777777" w:rsidR="009D4757" w:rsidRPr="00513846" w:rsidRDefault="009D4757" w:rsidP="00517FEE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 lahko pomagala pri opravljanju nalog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D4757" w:rsidRPr="00513846" w14:paraId="0DA7CCE2" w14:textId="77777777" w:rsidTr="00517FEE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0BB0EB00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3414BA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0BE01C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A18962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204E23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62973E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50E930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0E8ABE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ED4642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AD2467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5A2F66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D94DCB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8A5A9C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C2E1CD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5D21C1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E4D05D" w14:textId="77777777" w:rsidR="009D4757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1A652B" w14:textId="77777777" w:rsidR="009D4757" w:rsidRPr="00513846" w:rsidRDefault="009D4757" w:rsidP="00517F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6BBEA8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357E3AF4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46A8694C" w14:textId="77777777" w:rsidR="009D4757" w:rsidRDefault="009D4757" w:rsidP="009D47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DC6D76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34603470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- POGOJI</w:t>
      </w:r>
    </w:p>
    <w:p w14:paraId="69C88E18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  <w:b/>
        </w:rPr>
      </w:pPr>
    </w:p>
    <w:p w14:paraId="4E000DA7" w14:textId="77777777" w:rsidR="009D4757" w:rsidRPr="005151F0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73189ED3" w14:textId="77777777" w:rsidR="009D4757" w:rsidRPr="005151F0" w:rsidRDefault="009D4757" w:rsidP="009D4757">
      <w:pPr>
        <w:spacing w:after="0" w:line="240" w:lineRule="auto"/>
        <w:jc w:val="both"/>
        <w:rPr>
          <w:rFonts w:ascii="Arial" w:hAnsi="Arial" w:cs="Arial"/>
          <w:bCs/>
        </w:rPr>
      </w:pPr>
      <w:r w:rsidRPr="005151F0">
        <w:rPr>
          <w:rFonts w:ascii="Arial" w:hAnsi="Arial" w:cs="Arial"/>
        </w:rPr>
        <w:t xml:space="preserve">Podpisani(a) (ime in priimek) ____________________________________, ki kandidiram na internem natečaju za zasedbo prostega uradniškega delovnega mesta </w:t>
      </w:r>
      <w:r>
        <w:rPr>
          <w:rFonts w:ascii="Arial" w:hAnsi="Arial" w:cs="Arial"/>
          <w:bCs/>
        </w:rPr>
        <w:t>Višji svetovalec</w:t>
      </w:r>
      <w:r w:rsidRPr="005151F0">
        <w:rPr>
          <w:rFonts w:ascii="Arial" w:hAnsi="Arial" w:cs="Arial"/>
          <w:bCs/>
        </w:rPr>
        <w:t xml:space="preserve"> (m/ž) v notranji organizacijski enoti </w:t>
      </w:r>
      <w:r>
        <w:rPr>
          <w:rFonts w:ascii="Arial" w:hAnsi="Arial" w:cs="Arial"/>
          <w:bCs/>
        </w:rPr>
        <w:t>Zakonodajno-pravna služba</w:t>
      </w:r>
      <w:r w:rsidRPr="005151F0">
        <w:rPr>
          <w:rFonts w:ascii="Arial" w:hAnsi="Arial" w:cs="Arial"/>
          <w:bCs/>
        </w:rPr>
        <w:t xml:space="preserve"> (številka internega natečaja: </w:t>
      </w:r>
      <w:r w:rsidRPr="005151F0">
        <w:rPr>
          <w:rFonts w:ascii="Arial" w:hAnsi="Arial" w:cs="Arial"/>
          <w:color w:val="000000"/>
        </w:rPr>
        <w:t>106-04/24-0001/2</w:t>
      </w:r>
      <w:r w:rsidRPr="005151F0">
        <w:rPr>
          <w:rFonts w:ascii="Arial" w:hAnsi="Arial" w:cs="Arial"/>
          <w:bCs/>
        </w:rPr>
        <w:t>), izjavljam, da:</w:t>
      </w:r>
    </w:p>
    <w:p w14:paraId="1291F8B8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  <w:b/>
        </w:rPr>
      </w:pPr>
    </w:p>
    <w:p w14:paraId="04FF6C43" w14:textId="77777777" w:rsidR="009D4757" w:rsidRPr="00322806" w:rsidRDefault="009D4757" w:rsidP="009D4757">
      <w:pPr>
        <w:pStyle w:val="Odstavekseznama"/>
        <w:keepNext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 w:rsidRPr="00322806">
        <w:rPr>
          <w:rFonts w:ascii="Arial" w:hAnsi="Arial" w:cs="Arial"/>
          <w:color w:val="000000"/>
        </w:rPr>
        <w:t>izpolnjujem vse pogoje za zasedbo prostega delovnega mesta,</w:t>
      </w:r>
      <w:r>
        <w:rPr>
          <w:rFonts w:ascii="Arial" w:hAnsi="Arial" w:cs="Arial"/>
          <w:color w:val="000000"/>
        </w:rPr>
        <w:t xml:space="preserve"> navedene v objavi prostega delovnega mesta;</w:t>
      </w:r>
    </w:p>
    <w:p w14:paraId="55E8E968" w14:textId="77777777" w:rsidR="009D4757" w:rsidRDefault="009D4757" w:rsidP="009D4757">
      <w:pPr>
        <w:pStyle w:val="Odstavekseznam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22806">
        <w:rPr>
          <w:rFonts w:ascii="Arial" w:hAnsi="Arial" w:cs="Arial"/>
        </w:rPr>
        <w:t>so vsi podatki, ki sem jih navedel(la) v prijavi za zaposlitev in na tem prijavnem obrazcu, resnični, točni in popolni.</w:t>
      </w:r>
    </w:p>
    <w:p w14:paraId="634F14EB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6BE268EA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67DFC846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22806">
        <w:rPr>
          <w:rFonts w:ascii="Arial" w:hAnsi="Arial" w:cs="Arial"/>
        </w:rPr>
        <w:t>atum: _______________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Podpis :__________________</w:t>
      </w:r>
    </w:p>
    <w:p w14:paraId="0F131B98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6B165ADA" w14:textId="77777777" w:rsidR="009D4757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53A845B8" w14:textId="77777777" w:rsidR="009D4757" w:rsidRPr="0073298C" w:rsidRDefault="009D4757" w:rsidP="009D4757">
      <w:pPr>
        <w:spacing w:after="120" w:line="240" w:lineRule="auto"/>
        <w:jc w:val="both"/>
        <w:rPr>
          <w:rFonts w:ascii="Arial" w:hAnsi="Arial" w:cs="Arial"/>
        </w:rPr>
      </w:pPr>
    </w:p>
    <w:p w14:paraId="79878CAA" w14:textId="77777777" w:rsidR="009D4757" w:rsidRDefault="009D4757" w:rsidP="009D4757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602C5A61" w14:textId="77777777" w:rsidR="009D4757" w:rsidRPr="00322806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  <w:r w:rsidRPr="00322806">
        <w:rPr>
          <w:rFonts w:ascii="Arial" w:hAnsi="Arial" w:cs="Arial"/>
          <w:b/>
        </w:rPr>
        <w:t>IZJAVA - EVIDENCE</w:t>
      </w:r>
    </w:p>
    <w:p w14:paraId="20942890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6EE4D04F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5B186926" w14:textId="77777777" w:rsidR="009D4757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 w:rsidRPr="005151F0">
        <w:rPr>
          <w:rFonts w:ascii="Arial" w:hAnsi="Arial" w:cs="Arial"/>
        </w:rPr>
        <w:t>Podpisani(a) (ime in priimek) ____________________________________</w:t>
      </w:r>
      <w:r w:rsidRPr="005151F0">
        <w:rPr>
          <w:rFonts w:ascii="Arial" w:hAnsi="Arial" w:cs="Arial"/>
          <w:bCs/>
        </w:rPr>
        <w:t xml:space="preserve">, </w:t>
      </w:r>
      <w:r w:rsidRPr="005151F0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kandidiram na internem natečaju za zasedbo prostega uradniškega delovnega mesta </w:t>
      </w:r>
      <w:r>
        <w:rPr>
          <w:rFonts w:ascii="Arial" w:hAnsi="Arial" w:cs="Arial"/>
          <w:bCs/>
        </w:rPr>
        <w:t>Višji svetovalec</w:t>
      </w:r>
      <w:r w:rsidRPr="005151F0">
        <w:rPr>
          <w:rFonts w:ascii="Arial" w:hAnsi="Arial" w:cs="Arial"/>
          <w:bCs/>
        </w:rPr>
        <w:t xml:space="preserve"> (m/ž) v notranji organizacijski enoti </w:t>
      </w:r>
      <w:r>
        <w:rPr>
          <w:rFonts w:ascii="Arial" w:hAnsi="Arial" w:cs="Arial"/>
          <w:bCs/>
        </w:rPr>
        <w:t>Zakonodajno-pravna služba</w:t>
      </w:r>
      <w:r w:rsidRPr="005151F0">
        <w:rPr>
          <w:rFonts w:ascii="Arial" w:hAnsi="Arial" w:cs="Arial"/>
          <w:bCs/>
        </w:rPr>
        <w:t xml:space="preserve"> (številka internega natečaja: </w:t>
      </w:r>
      <w:r w:rsidRPr="005151F0">
        <w:rPr>
          <w:rFonts w:ascii="Arial" w:hAnsi="Arial" w:cs="Arial"/>
          <w:color w:val="000000"/>
        </w:rPr>
        <w:t>106-04/24-0001/2</w:t>
      </w:r>
      <w:r w:rsidRPr="005151F0">
        <w:rPr>
          <w:rFonts w:ascii="Arial" w:hAnsi="Arial" w:cs="Arial"/>
          <w:bCs/>
        </w:rPr>
        <w:t xml:space="preserve">), </w:t>
      </w:r>
      <w:r w:rsidRPr="00322806">
        <w:rPr>
          <w:rFonts w:ascii="Arial" w:hAnsi="Arial" w:cs="Arial"/>
        </w:rPr>
        <w:t xml:space="preserve">izjavljam, da (označiti): </w:t>
      </w:r>
      <w:r>
        <w:rPr>
          <w:rFonts w:ascii="Arial" w:hAnsi="Arial" w:cs="Arial"/>
        </w:rPr>
        <w:t xml:space="preserve">  </w:t>
      </w:r>
    </w:p>
    <w:p w14:paraId="5286B9C9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15922BD7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23A88616" w14:textId="77777777" w:rsidR="009D4757" w:rsidRDefault="009D4757" w:rsidP="009D4757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</w:rPr>
      </w:pPr>
      <w:r w:rsidRPr="00322806">
        <w:rPr>
          <w:rFonts w:ascii="Arial" w:hAnsi="Arial" w:cs="Arial"/>
        </w:rPr>
        <w:t>DOVOLJUJEM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NE DOVOLJUJEM</w:t>
      </w:r>
    </w:p>
    <w:p w14:paraId="132CCF90" w14:textId="77777777" w:rsidR="009D4757" w:rsidRPr="00322806" w:rsidRDefault="009D4757" w:rsidP="009D4757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  <w:b/>
        </w:rPr>
      </w:pPr>
    </w:p>
    <w:p w14:paraId="39238B6C" w14:textId="77777777" w:rsidR="009D4757" w:rsidRPr="00322806" w:rsidRDefault="009D4757" w:rsidP="009D4757">
      <w:pPr>
        <w:pStyle w:val="Odstavekseznama"/>
        <w:spacing w:after="0" w:line="240" w:lineRule="auto"/>
        <w:jc w:val="both"/>
        <w:rPr>
          <w:rFonts w:ascii="Arial" w:hAnsi="Arial" w:cs="Arial"/>
          <w:b/>
        </w:rPr>
      </w:pPr>
    </w:p>
    <w:p w14:paraId="23A88C59" w14:textId="77777777" w:rsidR="009D4757" w:rsidRPr="00322806" w:rsidRDefault="009D4757" w:rsidP="009D4757">
      <w:pPr>
        <w:spacing w:after="120" w:line="240" w:lineRule="auto"/>
        <w:jc w:val="both"/>
        <w:rPr>
          <w:rFonts w:ascii="Arial" w:hAnsi="Arial" w:cs="Arial"/>
        </w:rPr>
      </w:pPr>
      <w:r w:rsidRPr="0073298C">
        <w:rPr>
          <w:rFonts w:ascii="Arial" w:hAnsi="Arial" w:cs="Arial"/>
        </w:rPr>
        <w:t>Državnemu zboru, da za namen tega natečajnega postopka</w:t>
      </w:r>
      <w:r>
        <w:rPr>
          <w:rFonts w:ascii="Arial" w:hAnsi="Arial" w:cs="Arial"/>
        </w:rPr>
        <w:t xml:space="preserve"> </w:t>
      </w:r>
      <w:r w:rsidRPr="0073298C">
        <w:rPr>
          <w:rFonts w:ascii="Arial" w:hAnsi="Arial" w:cs="Arial"/>
        </w:rPr>
        <w:t xml:space="preserve">pridobi in preveri </w:t>
      </w:r>
      <w:r w:rsidRPr="0073298C">
        <w:rPr>
          <w:rFonts w:ascii="Arial" w:hAnsi="Arial" w:cs="Arial"/>
          <w:color w:val="000000"/>
        </w:rPr>
        <w:t xml:space="preserve">podatke </w:t>
      </w:r>
      <w:r>
        <w:rPr>
          <w:rFonts w:ascii="Arial" w:hAnsi="Arial" w:cs="Arial"/>
          <w:color w:val="000000"/>
        </w:rPr>
        <w:t xml:space="preserve">iz </w:t>
      </w:r>
      <w:r w:rsidRPr="0073298C">
        <w:rPr>
          <w:rFonts w:ascii="Arial" w:hAnsi="Arial" w:cs="Arial"/>
          <w:color w:val="000000"/>
        </w:rPr>
        <w:t>centralne kadrovske evidence oziroma kadrovske evidence organa, v katerem opravljam delo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color w:val="000000"/>
        </w:rPr>
        <w:t xml:space="preserve">preveri moje </w:t>
      </w:r>
      <w:r w:rsidRPr="00322806">
        <w:rPr>
          <w:rFonts w:ascii="Arial" w:hAnsi="Arial" w:cs="Arial"/>
          <w:color w:val="000000"/>
        </w:rPr>
        <w:t xml:space="preserve">podatke o zaključeni izobrazbi pri izobraževalni instituciji, ki je listino izdala. </w:t>
      </w:r>
    </w:p>
    <w:p w14:paraId="141CEB35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3477FE90" w14:textId="77777777" w:rsidR="009D4757" w:rsidRPr="00322806" w:rsidRDefault="009D4757" w:rsidP="009D4757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A6D9787" w14:textId="77777777" w:rsidR="009D4757" w:rsidRPr="00322806" w:rsidRDefault="009D4757" w:rsidP="009D4757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595AFF3E" w14:textId="77777777" w:rsidR="009D4757" w:rsidRPr="00322806" w:rsidRDefault="009D4757" w:rsidP="009D4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22806">
        <w:rPr>
          <w:rFonts w:ascii="Arial" w:hAnsi="Arial" w:cs="Arial"/>
        </w:rPr>
        <w:t>atum: _______________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Podpis :__________________</w:t>
      </w:r>
    </w:p>
    <w:p w14:paraId="12FEC844" w14:textId="77777777" w:rsidR="009D4757" w:rsidRDefault="009D4757" w:rsidP="009D4757">
      <w:pPr>
        <w:spacing w:after="0" w:line="240" w:lineRule="auto"/>
        <w:rPr>
          <w:rFonts w:ascii="Arial" w:hAnsi="Arial" w:cs="Arial"/>
          <w:b/>
        </w:rPr>
      </w:pPr>
    </w:p>
    <w:p w14:paraId="53558AE7" w14:textId="77777777" w:rsidR="009D4757" w:rsidRDefault="009D4757" w:rsidP="009D4757">
      <w:pPr>
        <w:spacing w:after="0" w:line="240" w:lineRule="auto"/>
        <w:jc w:val="center"/>
        <w:rPr>
          <w:rFonts w:ascii="Arial" w:hAnsi="Arial" w:cs="Arial"/>
          <w:b/>
        </w:rPr>
      </w:pPr>
    </w:p>
    <w:p w14:paraId="13BEB496" w14:textId="77777777" w:rsidR="009D4757" w:rsidRPr="00513846" w:rsidRDefault="009D4757" w:rsidP="009D4757">
      <w:pPr>
        <w:spacing w:after="0" w:line="240" w:lineRule="auto"/>
        <w:jc w:val="both"/>
        <w:rPr>
          <w:rFonts w:ascii="Arial" w:hAnsi="Arial" w:cs="Arial"/>
        </w:rPr>
      </w:pPr>
    </w:p>
    <w:p w14:paraId="16228ADA" w14:textId="77777777" w:rsidR="000442EF" w:rsidRPr="009D4757" w:rsidRDefault="000442EF" w:rsidP="009D4757"/>
    <w:sectPr w:rsidR="000442EF" w:rsidRPr="009D4757" w:rsidSect="00130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701" w:bottom="1418" w:left="1701" w:header="59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637D" w14:textId="77777777" w:rsidR="009D4757" w:rsidRDefault="009D4757" w:rsidP="002E5070">
      <w:r>
        <w:separator/>
      </w:r>
    </w:p>
  </w:endnote>
  <w:endnote w:type="continuationSeparator" w:id="0">
    <w:p w14:paraId="2F00830E" w14:textId="77777777" w:rsidR="009D4757" w:rsidRDefault="009D4757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0B93" w14:textId="77777777" w:rsidR="001300E8" w:rsidRDefault="001300E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9507" w14:textId="77777777" w:rsidR="001300E8" w:rsidRDefault="001300E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870" w14:textId="77777777" w:rsidR="001300E8" w:rsidRDefault="001300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950D" w14:textId="77777777" w:rsidR="009D4757" w:rsidRDefault="009D4757" w:rsidP="002E5070">
      <w:r>
        <w:separator/>
      </w:r>
    </w:p>
  </w:footnote>
  <w:footnote w:type="continuationSeparator" w:id="0">
    <w:p w14:paraId="7CFA122D" w14:textId="77777777" w:rsidR="009D4757" w:rsidRDefault="009D4757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F99B" w14:textId="77777777" w:rsidR="001300E8" w:rsidRDefault="001300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70D" w14:textId="77777777" w:rsidR="00F36DBF" w:rsidRPr="00536B49" w:rsidRDefault="00F36DBF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>
      <w:rPr>
        <w:rStyle w:val="tevilkastrani"/>
        <w:noProof/>
        <w:sz w:val="20"/>
        <w:szCs w:val="20"/>
      </w:rPr>
      <w:t>2</w:t>
    </w:r>
    <w:r w:rsidRPr="00536B49">
      <w:rPr>
        <w:rStyle w:val="tevilkastran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E5E0" w14:textId="5548C139" w:rsidR="00F36DBF" w:rsidRPr="009B45F2" w:rsidRDefault="00A5286A" w:rsidP="009B45F2">
    <w:pPr>
      <w:pStyle w:val="Glava"/>
    </w:pPr>
    <w:r>
      <w:rPr>
        <w:noProof/>
      </w:rPr>
      <w:drawing>
        <wp:anchor distT="0" distB="0" distL="114300" distR="114300" simplePos="0" relativeHeight="251657728" behindDoc="1" locked="1" layoutInCell="1" allowOverlap="1" wp14:anchorId="1C7BD22E" wp14:editId="3848A0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2162175"/>
          <wp:effectExtent l="0" t="0" r="0" b="0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D546C"/>
    <w:multiLevelType w:val="hybridMultilevel"/>
    <w:tmpl w:val="EFDED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4618">
    <w:abstractNumId w:val="1"/>
  </w:num>
  <w:num w:numId="2" w16cid:durableId="731737239">
    <w:abstractNumId w:val="0"/>
  </w:num>
  <w:num w:numId="3" w16cid:durableId="1417364981">
    <w:abstractNumId w:val="2"/>
  </w:num>
  <w:num w:numId="4" w16cid:durableId="103527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57"/>
    <w:rsid w:val="00020791"/>
    <w:rsid w:val="000442EF"/>
    <w:rsid w:val="00070852"/>
    <w:rsid w:val="000D2611"/>
    <w:rsid w:val="000D267F"/>
    <w:rsid w:val="00112AAC"/>
    <w:rsid w:val="001300E8"/>
    <w:rsid w:val="00131B36"/>
    <w:rsid w:val="001658D2"/>
    <w:rsid w:val="00174ECA"/>
    <w:rsid w:val="001804D4"/>
    <w:rsid w:val="00190C01"/>
    <w:rsid w:val="001A4EBA"/>
    <w:rsid w:val="001A65A4"/>
    <w:rsid w:val="001C0A4E"/>
    <w:rsid w:val="001D2B62"/>
    <w:rsid w:val="0022422C"/>
    <w:rsid w:val="002B7A60"/>
    <w:rsid w:val="002C0F4A"/>
    <w:rsid w:val="002E5070"/>
    <w:rsid w:val="002F35FF"/>
    <w:rsid w:val="00331213"/>
    <w:rsid w:val="00331597"/>
    <w:rsid w:val="003435DD"/>
    <w:rsid w:val="00356E6B"/>
    <w:rsid w:val="00377BC3"/>
    <w:rsid w:val="0038056B"/>
    <w:rsid w:val="00386D61"/>
    <w:rsid w:val="00394821"/>
    <w:rsid w:val="003A41E7"/>
    <w:rsid w:val="003C65E5"/>
    <w:rsid w:val="00407C37"/>
    <w:rsid w:val="004545FD"/>
    <w:rsid w:val="004568EB"/>
    <w:rsid w:val="0047459C"/>
    <w:rsid w:val="004A283C"/>
    <w:rsid w:val="004A7E14"/>
    <w:rsid w:val="00536B49"/>
    <w:rsid w:val="00540971"/>
    <w:rsid w:val="00554FF5"/>
    <w:rsid w:val="00586B17"/>
    <w:rsid w:val="005A4A5A"/>
    <w:rsid w:val="005C11F0"/>
    <w:rsid w:val="0062434B"/>
    <w:rsid w:val="006C3F89"/>
    <w:rsid w:val="007378A1"/>
    <w:rsid w:val="00763B77"/>
    <w:rsid w:val="0078401D"/>
    <w:rsid w:val="00796CC0"/>
    <w:rsid w:val="007C2A50"/>
    <w:rsid w:val="007C6A78"/>
    <w:rsid w:val="007F39B0"/>
    <w:rsid w:val="0082338E"/>
    <w:rsid w:val="008B2D3C"/>
    <w:rsid w:val="008D5DD4"/>
    <w:rsid w:val="009121AD"/>
    <w:rsid w:val="0097189D"/>
    <w:rsid w:val="00971C5F"/>
    <w:rsid w:val="00973A3F"/>
    <w:rsid w:val="0099126A"/>
    <w:rsid w:val="009A3595"/>
    <w:rsid w:val="009B45F2"/>
    <w:rsid w:val="009D4757"/>
    <w:rsid w:val="009E62FD"/>
    <w:rsid w:val="009F10BC"/>
    <w:rsid w:val="00A059D4"/>
    <w:rsid w:val="00A4447F"/>
    <w:rsid w:val="00A5286A"/>
    <w:rsid w:val="00AB47E4"/>
    <w:rsid w:val="00AF4503"/>
    <w:rsid w:val="00B47AF9"/>
    <w:rsid w:val="00B529F8"/>
    <w:rsid w:val="00B81E7F"/>
    <w:rsid w:val="00B81F79"/>
    <w:rsid w:val="00B93E5C"/>
    <w:rsid w:val="00BB6A61"/>
    <w:rsid w:val="00C25582"/>
    <w:rsid w:val="00C31720"/>
    <w:rsid w:val="00C3417C"/>
    <w:rsid w:val="00C43EB0"/>
    <w:rsid w:val="00C5790C"/>
    <w:rsid w:val="00CB3822"/>
    <w:rsid w:val="00CC3391"/>
    <w:rsid w:val="00CE2F47"/>
    <w:rsid w:val="00D0169A"/>
    <w:rsid w:val="00D12BC4"/>
    <w:rsid w:val="00D14949"/>
    <w:rsid w:val="00D23B63"/>
    <w:rsid w:val="00D558E0"/>
    <w:rsid w:val="00E25FE2"/>
    <w:rsid w:val="00E30C83"/>
    <w:rsid w:val="00E83703"/>
    <w:rsid w:val="00E97F1F"/>
    <w:rsid w:val="00EA25BC"/>
    <w:rsid w:val="00F159E8"/>
    <w:rsid w:val="00F36DBF"/>
    <w:rsid w:val="00F47503"/>
    <w:rsid w:val="00FD621A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1824066"/>
  <w15:chartTrackingRefBased/>
  <w15:docId w15:val="{396B80FE-1E18-4887-B675-55760A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D47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1300E8"/>
    <w:rPr>
      <w:rFonts w:ascii="Arial" w:hAnsi="Arial"/>
      <w:sz w:val="22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9D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in\Downloads\DZ%20(12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 (12).dot</Template>
  <TotalTime>1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Državni zbor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</dc:creator>
  <cp:keywords/>
  <cp:lastModifiedBy>Boža Čuk</cp:lastModifiedBy>
  <cp:revision>2</cp:revision>
  <cp:lastPrinted>2011-06-20T14:59:00Z</cp:lastPrinted>
  <dcterms:created xsi:type="dcterms:W3CDTF">2024-09-24T08:06:00Z</dcterms:created>
  <dcterms:modified xsi:type="dcterms:W3CDTF">2024-09-24T08:06:00Z</dcterms:modified>
</cp:coreProperties>
</file>