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8C64F" w14:textId="77777777" w:rsidR="007D75CF" w:rsidRPr="00852EA7" w:rsidRDefault="007D75CF" w:rsidP="00FA0F30"/>
    <w:p w14:paraId="4179EAAA" w14:textId="77777777" w:rsidR="00090A07" w:rsidRPr="00852EA7" w:rsidRDefault="00090A07" w:rsidP="00C26D84">
      <w:pPr>
        <w:jc w:val="center"/>
        <w:rPr>
          <w:b/>
        </w:rPr>
      </w:pPr>
    </w:p>
    <w:p w14:paraId="1551CBD7" w14:textId="77777777" w:rsidR="00090A07" w:rsidRPr="00852EA7" w:rsidRDefault="00090A07" w:rsidP="00090A07">
      <w:pPr>
        <w:jc w:val="center"/>
        <w:rPr>
          <w:b/>
          <w:caps/>
        </w:rPr>
      </w:pPr>
      <w:r w:rsidRPr="00852EA7">
        <w:rPr>
          <w:b/>
          <w:caps/>
        </w:rPr>
        <w:t xml:space="preserve">Postopek zagotavljanja zunanje povratne informacije </w:t>
      </w:r>
    </w:p>
    <w:p w14:paraId="0CC54E37" w14:textId="339627D4" w:rsidR="00090A07" w:rsidRPr="00852EA7" w:rsidRDefault="00090A07" w:rsidP="00090A07">
      <w:pPr>
        <w:jc w:val="center"/>
        <w:rPr>
          <w:b/>
        </w:rPr>
      </w:pPr>
      <w:r w:rsidRPr="00852EA7">
        <w:rPr>
          <w:b/>
          <w:caps/>
        </w:rPr>
        <w:t>v skupnem ocenjevalnem okviru</w:t>
      </w:r>
      <w:r w:rsidRPr="00852EA7">
        <w:rPr>
          <w:b/>
        </w:rPr>
        <w:t xml:space="preserve"> CAF – CAF EPI</w:t>
      </w:r>
      <w:r w:rsidR="00145839" w:rsidRPr="00852EA7">
        <w:rPr>
          <w:b/>
        </w:rPr>
        <w:t xml:space="preserve"> 20</w:t>
      </w:r>
      <w:r w:rsidR="00CA58A3" w:rsidRPr="00852EA7">
        <w:rPr>
          <w:b/>
        </w:rPr>
        <w:t>20</w:t>
      </w:r>
    </w:p>
    <w:p w14:paraId="260560FA" w14:textId="77777777" w:rsidR="00090A07" w:rsidRPr="00852EA7" w:rsidRDefault="00090A07" w:rsidP="00C26D84">
      <w:pPr>
        <w:jc w:val="center"/>
        <w:rPr>
          <w:b/>
        </w:rPr>
      </w:pPr>
    </w:p>
    <w:p w14:paraId="434CD037" w14:textId="6677ADDE" w:rsidR="000F046A" w:rsidRPr="00852EA7" w:rsidRDefault="00FA0F30" w:rsidP="00C26D84">
      <w:pPr>
        <w:jc w:val="center"/>
        <w:rPr>
          <w:b/>
        </w:rPr>
      </w:pPr>
      <w:r w:rsidRPr="00852EA7">
        <w:rPr>
          <w:b/>
        </w:rPr>
        <w:t>P</w:t>
      </w:r>
      <w:r w:rsidR="00090A07" w:rsidRPr="00852EA7">
        <w:rPr>
          <w:b/>
        </w:rPr>
        <w:t>rijavnica</w:t>
      </w:r>
    </w:p>
    <w:p w14:paraId="5160E67A" w14:textId="77777777" w:rsidR="000F046A" w:rsidRPr="00852EA7" w:rsidRDefault="000F046A" w:rsidP="00FA0F30">
      <w:pPr>
        <w:rPr>
          <w:b/>
        </w:rPr>
      </w:pPr>
    </w:p>
    <w:p w14:paraId="1D176928" w14:textId="77777777" w:rsidR="00FA0F30" w:rsidRPr="00852EA7" w:rsidRDefault="00FA0F30" w:rsidP="00FA0F30"/>
    <w:p w14:paraId="2629DC41" w14:textId="77777777" w:rsidR="000F046A" w:rsidRPr="00852EA7" w:rsidRDefault="000F046A" w:rsidP="00FA0F30">
      <w:pPr>
        <w:rPr>
          <w:b/>
        </w:rPr>
      </w:pPr>
      <w:r w:rsidRPr="00852EA7">
        <w:rPr>
          <w:b/>
        </w:rPr>
        <w:t xml:space="preserve">Prijavitelj: </w:t>
      </w:r>
    </w:p>
    <w:p w14:paraId="2EF37059" w14:textId="77777777" w:rsidR="000F046A" w:rsidRPr="00852EA7" w:rsidRDefault="000F046A" w:rsidP="00FA0F3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382"/>
      </w:tblGrid>
      <w:tr w:rsidR="00FA0F30" w:rsidRPr="00852EA7" w14:paraId="7F398928" w14:textId="77777777" w:rsidTr="00C768D4">
        <w:trPr>
          <w:trHeight w:val="322"/>
        </w:trPr>
        <w:tc>
          <w:tcPr>
            <w:tcW w:w="4106" w:type="dxa"/>
          </w:tcPr>
          <w:p w14:paraId="4C29CBCA" w14:textId="77777777" w:rsidR="00FA0F30" w:rsidRPr="00852EA7" w:rsidRDefault="00FA0F30" w:rsidP="00A04BF2">
            <w:r w:rsidRPr="00852EA7">
              <w:t xml:space="preserve">Naziv organa: </w:t>
            </w:r>
          </w:p>
        </w:tc>
        <w:tc>
          <w:tcPr>
            <w:tcW w:w="4382" w:type="dxa"/>
          </w:tcPr>
          <w:p w14:paraId="4C2D88B8" w14:textId="77777777" w:rsidR="00FA0F30" w:rsidRPr="00852EA7" w:rsidRDefault="00FA0F30" w:rsidP="00A04BF2"/>
          <w:p w14:paraId="5BF5270A" w14:textId="77777777" w:rsidR="00C30AD5" w:rsidRPr="00852EA7" w:rsidRDefault="00C30AD5" w:rsidP="00A04BF2"/>
          <w:p w14:paraId="7A7BECD4" w14:textId="09E2C6E6" w:rsidR="00C30AD5" w:rsidRPr="00852EA7" w:rsidRDefault="00C30AD5" w:rsidP="00A04BF2"/>
        </w:tc>
      </w:tr>
      <w:tr w:rsidR="00FA0F30" w:rsidRPr="00852EA7" w14:paraId="2C4B00F3" w14:textId="77777777" w:rsidTr="00C768D4">
        <w:tc>
          <w:tcPr>
            <w:tcW w:w="4106" w:type="dxa"/>
          </w:tcPr>
          <w:p w14:paraId="5D4FC561" w14:textId="77777777" w:rsidR="00FA0F30" w:rsidRPr="00852EA7" w:rsidRDefault="00FA0F30" w:rsidP="00A04BF2">
            <w:r w:rsidRPr="00852EA7">
              <w:t xml:space="preserve">Naslov: </w:t>
            </w:r>
          </w:p>
        </w:tc>
        <w:tc>
          <w:tcPr>
            <w:tcW w:w="4382" w:type="dxa"/>
          </w:tcPr>
          <w:p w14:paraId="5F2775B5" w14:textId="77777777" w:rsidR="00FA0F30" w:rsidRPr="00852EA7" w:rsidRDefault="00FA0F30" w:rsidP="00A04BF2"/>
          <w:p w14:paraId="0CFD483C" w14:textId="77777777" w:rsidR="00C30AD5" w:rsidRPr="00852EA7" w:rsidRDefault="00C30AD5" w:rsidP="00A04BF2"/>
          <w:p w14:paraId="58541233" w14:textId="07DB8EAD" w:rsidR="00C30AD5" w:rsidRPr="00852EA7" w:rsidRDefault="00C30AD5" w:rsidP="00A04BF2"/>
        </w:tc>
      </w:tr>
      <w:tr w:rsidR="00FA0F30" w:rsidRPr="00852EA7" w14:paraId="5924D15C" w14:textId="77777777" w:rsidTr="00C768D4">
        <w:tc>
          <w:tcPr>
            <w:tcW w:w="4106" w:type="dxa"/>
          </w:tcPr>
          <w:p w14:paraId="5497FC79" w14:textId="77777777" w:rsidR="00FA0F30" w:rsidRPr="00852EA7" w:rsidRDefault="000F046A" w:rsidP="00A04BF2">
            <w:r w:rsidRPr="00852EA7">
              <w:t xml:space="preserve">Kontaktna oseba: </w:t>
            </w:r>
            <w:r w:rsidR="00FA0F30" w:rsidRPr="00852EA7">
              <w:t xml:space="preserve">  </w:t>
            </w:r>
          </w:p>
          <w:p w14:paraId="31B95E2C" w14:textId="77777777" w:rsidR="00FC0E36" w:rsidRPr="00852EA7" w:rsidRDefault="00FC0E36" w:rsidP="00A04BF2"/>
          <w:p w14:paraId="54703C9F" w14:textId="65BD7EE1" w:rsidR="00FC0E36" w:rsidRPr="00852EA7" w:rsidRDefault="00FC0E36" w:rsidP="00A04BF2"/>
        </w:tc>
        <w:tc>
          <w:tcPr>
            <w:tcW w:w="4382" w:type="dxa"/>
          </w:tcPr>
          <w:p w14:paraId="70D29180" w14:textId="77777777" w:rsidR="00FA0F30" w:rsidRPr="00852EA7" w:rsidRDefault="00FA0F30" w:rsidP="00A04BF2"/>
        </w:tc>
      </w:tr>
      <w:tr w:rsidR="00FA0F30" w:rsidRPr="00852EA7" w14:paraId="0C095407" w14:textId="77777777" w:rsidTr="00C768D4">
        <w:tc>
          <w:tcPr>
            <w:tcW w:w="4106" w:type="dxa"/>
          </w:tcPr>
          <w:p w14:paraId="59A2FA74" w14:textId="77777777" w:rsidR="00FA0F30" w:rsidRPr="00852EA7" w:rsidRDefault="00FA0F30" w:rsidP="00A04BF2">
            <w:r w:rsidRPr="00852EA7">
              <w:t xml:space="preserve">Telefon: </w:t>
            </w:r>
          </w:p>
          <w:p w14:paraId="7480ABFB" w14:textId="2F5E8F0F" w:rsidR="00FC0E36" w:rsidRPr="00852EA7" w:rsidRDefault="00FC0E36" w:rsidP="00A04BF2"/>
        </w:tc>
        <w:tc>
          <w:tcPr>
            <w:tcW w:w="4382" w:type="dxa"/>
          </w:tcPr>
          <w:p w14:paraId="0752BC2A" w14:textId="77777777" w:rsidR="00FA0F30" w:rsidRPr="00852EA7" w:rsidRDefault="00FA0F30" w:rsidP="00A04BF2"/>
        </w:tc>
      </w:tr>
      <w:tr w:rsidR="00FA0F30" w:rsidRPr="00852EA7" w14:paraId="56A96A6A" w14:textId="77777777" w:rsidTr="00C768D4">
        <w:tc>
          <w:tcPr>
            <w:tcW w:w="4106" w:type="dxa"/>
          </w:tcPr>
          <w:p w14:paraId="2EAB6300" w14:textId="77777777" w:rsidR="00FA0F30" w:rsidRPr="00852EA7" w:rsidRDefault="00FA0F30" w:rsidP="00A04BF2">
            <w:r w:rsidRPr="00852EA7">
              <w:t>E-</w:t>
            </w:r>
            <w:r w:rsidR="00931F87" w:rsidRPr="00852EA7">
              <w:t>naslov</w:t>
            </w:r>
            <w:r w:rsidRPr="00852EA7">
              <w:t xml:space="preserve">: </w:t>
            </w:r>
          </w:p>
          <w:p w14:paraId="5CE94FEE" w14:textId="5C6F2355" w:rsidR="00FC0E36" w:rsidRPr="00852EA7" w:rsidRDefault="00FC0E36" w:rsidP="00A04BF2"/>
        </w:tc>
        <w:tc>
          <w:tcPr>
            <w:tcW w:w="4382" w:type="dxa"/>
          </w:tcPr>
          <w:p w14:paraId="7DAC50EC" w14:textId="77777777" w:rsidR="00FA0F30" w:rsidRPr="00852EA7" w:rsidRDefault="00FA0F30" w:rsidP="00A04BF2"/>
        </w:tc>
      </w:tr>
      <w:tr w:rsidR="00C768D4" w:rsidRPr="00852EA7" w14:paraId="002A3274" w14:textId="77777777" w:rsidTr="00C768D4">
        <w:tc>
          <w:tcPr>
            <w:tcW w:w="4106" w:type="dxa"/>
          </w:tcPr>
          <w:p w14:paraId="3D7EAC01" w14:textId="5F746B28" w:rsidR="00C768D4" w:rsidRPr="00852EA7" w:rsidRDefault="000B0553" w:rsidP="00A04BF2">
            <w:r w:rsidRPr="00852EA7">
              <w:t>P</w:t>
            </w:r>
            <w:r w:rsidR="00C768D4" w:rsidRPr="00852EA7">
              <w:t xml:space="preserve">oročilo o samoocenitvi CAF </w:t>
            </w:r>
            <w:r w:rsidRPr="00852EA7">
              <w:t xml:space="preserve">poslano </w:t>
            </w:r>
            <w:r w:rsidR="00C768D4" w:rsidRPr="00852EA7">
              <w:t>vodstvu</w:t>
            </w:r>
            <w:r w:rsidRPr="00852EA7">
              <w:t xml:space="preserve"> (dan, mesec, leto)</w:t>
            </w:r>
            <w:r w:rsidR="00C768D4" w:rsidRPr="00852EA7">
              <w:t>:</w:t>
            </w:r>
            <w:r w:rsidR="001E6536" w:rsidRPr="00852EA7">
              <w:t>*</w:t>
            </w:r>
          </w:p>
        </w:tc>
        <w:tc>
          <w:tcPr>
            <w:tcW w:w="4382" w:type="dxa"/>
          </w:tcPr>
          <w:p w14:paraId="3F998904" w14:textId="77777777" w:rsidR="00C768D4" w:rsidRPr="00852EA7" w:rsidRDefault="00C768D4" w:rsidP="00A04BF2"/>
        </w:tc>
      </w:tr>
      <w:tr w:rsidR="00C30AD5" w:rsidRPr="00852EA7" w14:paraId="732E1EAA" w14:textId="77777777" w:rsidTr="00C768D4">
        <w:tc>
          <w:tcPr>
            <w:tcW w:w="4106" w:type="dxa"/>
          </w:tcPr>
          <w:p w14:paraId="4A93D6A7" w14:textId="7348594E" w:rsidR="00C30AD5" w:rsidRPr="00852EA7" w:rsidRDefault="000B0553" w:rsidP="00A04BF2">
            <w:r w:rsidRPr="00852EA7">
              <w:t>A</w:t>
            </w:r>
            <w:r w:rsidR="00C30AD5" w:rsidRPr="00852EA7">
              <w:t>kcijsk</w:t>
            </w:r>
            <w:r w:rsidRPr="00852EA7">
              <w:t>i</w:t>
            </w:r>
            <w:r w:rsidR="00C30AD5" w:rsidRPr="00852EA7">
              <w:t xml:space="preserve"> načrt izboljšav</w:t>
            </w:r>
            <w:r w:rsidRPr="00852EA7">
              <w:t xml:space="preserve"> potrjen s strani vodstva (dan, mesec, leto)</w:t>
            </w:r>
            <w:r w:rsidR="00C30AD5" w:rsidRPr="00852EA7">
              <w:t>:</w:t>
            </w:r>
          </w:p>
        </w:tc>
        <w:tc>
          <w:tcPr>
            <w:tcW w:w="4382" w:type="dxa"/>
          </w:tcPr>
          <w:p w14:paraId="249E97B1" w14:textId="77777777" w:rsidR="00C30AD5" w:rsidRPr="00852EA7" w:rsidRDefault="00C30AD5" w:rsidP="00A04BF2"/>
        </w:tc>
      </w:tr>
    </w:tbl>
    <w:p w14:paraId="0A5B155F" w14:textId="77777777" w:rsidR="00FA0F30" w:rsidRPr="00852EA7" w:rsidRDefault="00FA0F30" w:rsidP="00FA0F30"/>
    <w:p w14:paraId="40E1D2CB" w14:textId="448C8306" w:rsidR="00D6309A" w:rsidRPr="00852EA7" w:rsidRDefault="00D6309A" w:rsidP="00D6309A">
      <w:pPr>
        <w:pStyle w:val="Odstavekseznama"/>
        <w:ind w:left="502"/>
        <w:jc w:val="both"/>
        <w:rPr>
          <w:rFonts w:cs="Arial"/>
          <w:i/>
          <w:sz w:val="18"/>
          <w:szCs w:val="18"/>
        </w:rPr>
      </w:pPr>
      <w:r w:rsidRPr="00852EA7">
        <w:t>*</w:t>
      </w:r>
      <w:r w:rsidR="001E6536" w:rsidRPr="00852EA7">
        <w:rPr>
          <w:rFonts w:cs="Arial"/>
          <w:i/>
          <w:sz w:val="20"/>
          <w:szCs w:val="20"/>
        </w:rPr>
        <w:t>Prosimo, da</w:t>
      </w:r>
      <w:r w:rsidR="001E6536" w:rsidRPr="00852EA7">
        <w:rPr>
          <w:rFonts w:cs="Arial"/>
          <w:i/>
          <w:sz w:val="18"/>
          <w:szCs w:val="18"/>
        </w:rPr>
        <w:t xml:space="preserve"> </w:t>
      </w:r>
      <w:r w:rsidR="00B43D7C" w:rsidRPr="00852EA7">
        <w:rPr>
          <w:rFonts w:cs="Arial"/>
          <w:i/>
          <w:sz w:val="18"/>
          <w:szCs w:val="18"/>
        </w:rPr>
        <w:t xml:space="preserve">navedete točen datum. </w:t>
      </w:r>
      <w:bookmarkStart w:id="0" w:name="_Hlk534903842"/>
      <w:r w:rsidRPr="00852EA7">
        <w:rPr>
          <w:rFonts w:cs="Arial"/>
          <w:i/>
          <w:sz w:val="18"/>
          <w:szCs w:val="18"/>
        </w:rPr>
        <w:t xml:space="preserve">V postopek CAF EPI bodo sprejeti organi, ki so </w:t>
      </w:r>
      <w:bookmarkStart w:id="1" w:name="_Hlk534902885"/>
      <w:r w:rsidRPr="00852EA7">
        <w:rPr>
          <w:rFonts w:cs="Arial"/>
          <w:i/>
          <w:sz w:val="18"/>
          <w:szCs w:val="18"/>
        </w:rPr>
        <w:t xml:space="preserve">se najmanj dvakrat </w:t>
      </w:r>
      <w:proofErr w:type="spellStart"/>
      <w:r w:rsidRPr="00852EA7">
        <w:rPr>
          <w:rFonts w:cs="Arial"/>
          <w:i/>
          <w:sz w:val="18"/>
          <w:szCs w:val="18"/>
        </w:rPr>
        <w:t>samo</w:t>
      </w:r>
      <w:bookmarkStart w:id="2" w:name="_GoBack"/>
      <w:bookmarkEnd w:id="2"/>
      <w:r w:rsidRPr="00852EA7">
        <w:rPr>
          <w:rFonts w:cs="Arial"/>
          <w:i/>
          <w:sz w:val="18"/>
          <w:szCs w:val="18"/>
        </w:rPr>
        <w:t>ocenili</w:t>
      </w:r>
      <w:proofErr w:type="spellEnd"/>
      <w:r w:rsidRPr="00852EA7">
        <w:rPr>
          <w:rFonts w:cs="Arial"/>
          <w:i/>
          <w:sz w:val="18"/>
          <w:szCs w:val="18"/>
        </w:rPr>
        <w:t xml:space="preserve"> po modelu CAF in zadnje poročilo o samoocenitvi poslali vodstvu pred najmanj 6 in največ 18 meseci od roka za prijavo v postopek (2</w:t>
      </w:r>
      <w:r w:rsidR="00CA58A3" w:rsidRPr="00852EA7">
        <w:rPr>
          <w:rFonts w:cs="Arial"/>
          <w:i/>
          <w:sz w:val="18"/>
          <w:szCs w:val="18"/>
        </w:rPr>
        <w:t>1</w:t>
      </w:r>
      <w:r w:rsidRPr="00852EA7">
        <w:rPr>
          <w:rFonts w:cs="Arial"/>
          <w:i/>
          <w:sz w:val="18"/>
          <w:szCs w:val="18"/>
        </w:rPr>
        <w:t>. 1. 20</w:t>
      </w:r>
      <w:r w:rsidR="00CA58A3" w:rsidRPr="00852EA7">
        <w:rPr>
          <w:rFonts w:cs="Arial"/>
          <w:i/>
          <w:sz w:val="18"/>
          <w:szCs w:val="18"/>
        </w:rPr>
        <w:t>20</w:t>
      </w:r>
      <w:r w:rsidRPr="00852EA7">
        <w:rPr>
          <w:rFonts w:cs="Arial"/>
          <w:i/>
          <w:sz w:val="18"/>
          <w:szCs w:val="18"/>
        </w:rPr>
        <w:t>).</w:t>
      </w:r>
      <w:bookmarkEnd w:id="1"/>
    </w:p>
    <w:bookmarkEnd w:id="0"/>
    <w:p w14:paraId="5D1AE34A" w14:textId="1955C3F6" w:rsidR="00FC0E36" w:rsidRPr="00852EA7" w:rsidRDefault="00FC0E36" w:rsidP="001E6536">
      <w:pPr>
        <w:pStyle w:val="Odstavekseznama"/>
        <w:ind w:left="1080"/>
        <w:rPr>
          <w:rFonts w:cs="Arial"/>
          <w:sz w:val="18"/>
          <w:szCs w:val="18"/>
        </w:rPr>
      </w:pPr>
    </w:p>
    <w:p w14:paraId="0B35C7E4" w14:textId="77777777" w:rsidR="000B0553" w:rsidRPr="00852EA7" w:rsidRDefault="000B0553" w:rsidP="00E25301">
      <w:pPr>
        <w:ind w:firstLine="502"/>
        <w:rPr>
          <w:rFonts w:cs="Arial"/>
          <w:szCs w:val="20"/>
        </w:rPr>
      </w:pPr>
      <w:r w:rsidRPr="00852EA7">
        <w:rPr>
          <w:rFonts w:cs="Arial"/>
          <w:szCs w:val="20"/>
        </w:rPr>
        <w:t xml:space="preserve">S podpisom potrjujemo pravilnost navedenih podatkov in se strinjamo s pogoji za prijavo. </w:t>
      </w:r>
    </w:p>
    <w:p w14:paraId="710CF8D7" w14:textId="19B34CA4" w:rsidR="000B0553" w:rsidRPr="00852EA7" w:rsidRDefault="000B0553" w:rsidP="00FA0F30">
      <w:pPr>
        <w:rPr>
          <w:rFonts w:cs="Arial"/>
          <w:sz w:val="18"/>
          <w:szCs w:val="18"/>
        </w:rPr>
      </w:pPr>
    </w:p>
    <w:p w14:paraId="0E8FDEDC" w14:textId="40656900" w:rsidR="000B0553" w:rsidRPr="00852EA7" w:rsidRDefault="000B0553" w:rsidP="00FA0F30">
      <w:pPr>
        <w:rPr>
          <w:rFonts w:cs="Arial"/>
          <w:sz w:val="18"/>
          <w:szCs w:val="18"/>
        </w:rPr>
      </w:pPr>
    </w:p>
    <w:p w14:paraId="53E2C492" w14:textId="77777777" w:rsidR="00FC0E36" w:rsidRPr="00852EA7" w:rsidRDefault="00FC0E36" w:rsidP="00FA0F30">
      <w:pPr>
        <w:rPr>
          <w:rFonts w:cs="Arial"/>
          <w:sz w:val="18"/>
          <w:szCs w:val="18"/>
        </w:rPr>
      </w:pPr>
    </w:p>
    <w:p w14:paraId="3F58A248" w14:textId="52C1875C" w:rsidR="00FA0F30" w:rsidRPr="00852EA7" w:rsidRDefault="000F046A" w:rsidP="00F32A04">
      <w:pPr>
        <w:pStyle w:val="Odstavekseznama"/>
        <w:rPr>
          <w:rFonts w:ascii="Arial" w:hAnsi="Arial" w:cs="Arial"/>
          <w:sz w:val="20"/>
          <w:szCs w:val="20"/>
        </w:rPr>
      </w:pPr>
      <w:r w:rsidRPr="00852EA7">
        <w:rPr>
          <w:rFonts w:ascii="Arial" w:hAnsi="Arial" w:cs="Arial"/>
          <w:sz w:val="20"/>
          <w:szCs w:val="20"/>
        </w:rPr>
        <w:t xml:space="preserve">Datum: </w:t>
      </w:r>
      <w:r w:rsidR="00FA0F30" w:rsidRPr="00852EA7">
        <w:rPr>
          <w:rFonts w:ascii="Arial" w:hAnsi="Arial" w:cs="Arial"/>
          <w:sz w:val="20"/>
          <w:szCs w:val="20"/>
        </w:rPr>
        <w:tab/>
      </w:r>
      <w:r w:rsidR="00FA0F30" w:rsidRPr="00852EA7">
        <w:rPr>
          <w:rFonts w:ascii="Arial" w:hAnsi="Arial" w:cs="Arial"/>
          <w:sz w:val="20"/>
          <w:szCs w:val="20"/>
        </w:rPr>
        <w:tab/>
      </w:r>
      <w:r w:rsidR="00FA0F30" w:rsidRPr="00852EA7">
        <w:rPr>
          <w:rFonts w:ascii="Arial" w:hAnsi="Arial" w:cs="Arial"/>
          <w:sz w:val="20"/>
          <w:szCs w:val="20"/>
        </w:rPr>
        <w:tab/>
      </w:r>
      <w:r w:rsidR="00FA0F30" w:rsidRPr="00852EA7">
        <w:rPr>
          <w:rFonts w:ascii="Arial" w:hAnsi="Arial" w:cs="Arial"/>
          <w:sz w:val="20"/>
          <w:szCs w:val="20"/>
        </w:rPr>
        <w:tab/>
      </w:r>
      <w:r w:rsidR="00FA0F30" w:rsidRPr="00852EA7">
        <w:rPr>
          <w:rFonts w:ascii="Arial" w:hAnsi="Arial" w:cs="Arial"/>
          <w:sz w:val="20"/>
          <w:szCs w:val="20"/>
        </w:rPr>
        <w:tab/>
      </w:r>
      <w:r w:rsidR="00FA0F30" w:rsidRPr="00852EA7">
        <w:rPr>
          <w:rFonts w:ascii="Arial" w:hAnsi="Arial" w:cs="Arial"/>
          <w:sz w:val="20"/>
          <w:szCs w:val="20"/>
        </w:rPr>
        <w:tab/>
      </w:r>
      <w:r w:rsidR="00FA0F30" w:rsidRPr="00852EA7">
        <w:rPr>
          <w:rFonts w:ascii="Arial" w:hAnsi="Arial" w:cs="Arial"/>
          <w:sz w:val="20"/>
          <w:szCs w:val="20"/>
        </w:rPr>
        <w:tab/>
        <w:t>Odgovorna oseba</w:t>
      </w:r>
      <w:r w:rsidRPr="00852EA7">
        <w:rPr>
          <w:rFonts w:ascii="Arial" w:hAnsi="Arial" w:cs="Arial"/>
          <w:sz w:val="20"/>
          <w:szCs w:val="20"/>
        </w:rPr>
        <w:t xml:space="preserve">: </w:t>
      </w:r>
    </w:p>
    <w:p w14:paraId="7E381C4C" w14:textId="7526DD09" w:rsidR="00FA0F30" w:rsidRPr="00852EA7" w:rsidRDefault="003A1D3C" w:rsidP="00F32A04">
      <w:pPr>
        <w:pStyle w:val="Odstavekseznama"/>
        <w:rPr>
          <w:rFonts w:ascii="Arial" w:hAnsi="Arial" w:cs="Arial"/>
          <w:sz w:val="20"/>
          <w:szCs w:val="20"/>
        </w:rPr>
      </w:pPr>
      <w:r w:rsidRPr="00852EA7">
        <w:rPr>
          <w:rFonts w:ascii="Arial" w:hAnsi="Arial" w:cs="Arial"/>
          <w:sz w:val="20"/>
          <w:szCs w:val="20"/>
        </w:rPr>
        <w:t xml:space="preserve">                              </w:t>
      </w:r>
      <w:r w:rsidR="00B82932" w:rsidRPr="00852EA7">
        <w:rPr>
          <w:rFonts w:ascii="Arial" w:hAnsi="Arial" w:cs="Arial"/>
          <w:sz w:val="20"/>
          <w:szCs w:val="20"/>
        </w:rPr>
        <w:t xml:space="preserve">                              </w:t>
      </w:r>
      <w:r w:rsidR="00B01A74" w:rsidRPr="00852EA7">
        <w:rPr>
          <w:rFonts w:ascii="Arial" w:hAnsi="Arial" w:cs="Arial"/>
          <w:sz w:val="20"/>
          <w:szCs w:val="20"/>
        </w:rPr>
        <w:tab/>
      </w:r>
      <w:r w:rsidRPr="00852EA7">
        <w:rPr>
          <w:rFonts w:ascii="Arial" w:hAnsi="Arial" w:cs="Arial"/>
          <w:sz w:val="20"/>
          <w:szCs w:val="20"/>
        </w:rPr>
        <w:t xml:space="preserve">                         </w:t>
      </w:r>
      <w:r w:rsidR="00223DD7" w:rsidRPr="00852EA7">
        <w:rPr>
          <w:rFonts w:ascii="Arial" w:hAnsi="Arial" w:cs="Arial"/>
          <w:sz w:val="20"/>
          <w:szCs w:val="20"/>
        </w:rPr>
        <w:t>(ime in priimek, podpis)</w:t>
      </w:r>
    </w:p>
    <w:p w14:paraId="46E428FB" w14:textId="77777777" w:rsidR="007971CF" w:rsidRPr="00852EA7" w:rsidRDefault="003A1D3C" w:rsidP="00FA0F30">
      <w:pPr>
        <w:rPr>
          <w:rFonts w:cs="Arial"/>
          <w:szCs w:val="20"/>
        </w:rPr>
      </w:pPr>
      <w:r w:rsidRPr="00852EA7">
        <w:rPr>
          <w:rFonts w:cs="Arial"/>
          <w:szCs w:val="20"/>
        </w:rPr>
        <w:t xml:space="preserve">             </w:t>
      </w:r>
    </w:p>
    <w:p w14:paraId="49A29462" w14:textId="5DD81D2D" w:rsidR="00FA0F30" w:rsidRPr="00852EA7" w:rsidRDefault="003A1D3C" w:rsidP="007971CF">
      <w:pPr>
        <w:ind w:firstLine="720"/>
        <w:rPr>
          <w:rFonts w:cs="Arial"/>
          <w:szCs w:val="20"/>
        </w:rPr>
      </w:pPr>
      <w:r w:rsidRPr="00852EA7">
        <w:rPr>
          <w:rFonts w:cs="Arial"/>
          <w:szCs w:val="20"/>
        </w:rPr>
        <w:t>________________                                                     _______________________</w:t>
      </w:r>
    </w:p>
    <w:p w14:paraId="1C4178C3" w14:textId="77777777" w:rsidR="00756E0F" w:rsidRPr="00852EA7" w:rsidRDefault="00756E0F" w:rsidP="00FA0F30">
      <w:pPr>
        <w:rPr>
          <w:rFonts w:cs="Arial"/>
          <w:szCs w:val="20"/>
        </w:rPr>
      </w:pPr>
    </w:p>
    <w:p w14:paraId="6F9C76FD" w14:textId="608DB83A" w:rsidR="00FC0E36" w:rsidRPr="00852EA7" w:rsidRDefault="00FC0E36" w:rsidP="00F32A04">
      <w:pPr>
        <w:pStyle w:val="Odstavekseznama"/>
        <w:rPr>
          <w:rFonts w:ascii="Arial" w:hAnsi="Arial" w:cs="Arial"/>
          <w:sz w:val="20"/>
          <w:szCs w:val="20"/>
        </w:rPr>
      </w:pPr>
    </w:p>
    <w:p w14:paraId="37E16DB3" w14:textId="77777777" w:rsidR="00FC0E36" w:rsidRPr="00852EA7" w:rsidRDefault="00FC0E36" w:rsidP="00F32A04">
      <w:pPr>
        <w:pStyle w:val="Odstavekseznama"/>
        <w:rPr>
          <w:rFonts w:ascii="Arial" w:hAnsi="Arial" w:cs="Arial"/>
          <w:sz w:val="20"/>
          <w:szCs w:val="20"/>
        </w:rPr>
      </w:pPr>
    </w:p>
    <w:p w14:paraId="43267D63" w14:textId="6EBAB2E5" w:rsidR="00756E0F" w:rsidRPr="00852EA7" w:rsidRDefault="00931F87" w:rsidP="003A1D3C">
      <w:pPr>
        <w:pStyle w:val="Odstavekseznama"/>
        <w:rPr>
          <w:rFonts w:ascii="Arial" w:hAnsi="Arial" w:cs="Arial"/>
          <w:sz w:val="20"/>
          <w:szCs w:val="20"/>
        </w:rPr>
      </w:pPr>
      <w:r w:rsidRPr="00852EA7">
        <w:rPr>
          <w:rFonts w:ascii="Arial" w:hAnsi="Arial" w:cs="Arial"/>
          <w:sz w:val="20"/>
          <w:szCs w:val="20"/>
        </w:rPr>
        <w:t>Izpolnjeno p</w:t>
      </w:r>
      <w:r w:rsidR="00756E0F" w:rsidRPr="00852EA7">
        <w:rPr>
          <w:rFonts w:ascii="Arial" w:hAnsi="Arial" w:cs="Arial"/>
          <w:sz w:val="20"/>
          <w:szCs w:val="20"/>
        </w:rPr>
        <w:t>rijav</w:t>
      </w:r>
      <w:r w:rsidR="003A1D3C" w:rsidRPr="00852EA7">
        <w:rPr>
          <w:rFonts w:ascii="Arial" w:hAnsi="Arial" w:cs="Arial"/>
          <w:sz w:val="20"/>
          <w:szCs w:val="20"/>
        </w:rPr>
        <w:t>nic</w:t>
      </w:r>
      <w:r w:rsidR="00756E0F" w:rsidRPr="00852EA7">
        <w:rPr>
          <w:rFonts w:ascii="Arial" w:hAnsi="Arial" w:cs="Arial"/>
          <w:sz w:val="20"/>
          <w:szCs w:val="20"/>
        </w:rPr>
        <w:t xml:space="preserve">o pošljite </w:t>
      </w:r>
      <w:r w:rsidR="000B0553" w:rsidRPr="00852EA7">
        <w:rPr>
          <w:rFonts w:ascii="Arial" w:hAnsi="Arial" w:cs="Arial"/>
          <w:sz w:val="20"/>
          <w:szCs w:val="20"/>
        </w:rPr>
        <w:t xml:space="preserve">najkasneje </w:t>
      </w:r>
      <w:r w:rsidR="004D4534" w:rsidRPr="00852EA7">
        <w:rPr>
          <w:rFonts w:ascii="Arial" w:hAnsi="Arial" w:cs="Arial"/>
          <w:sz w:val="20"/>
          <w:szCs w:val="20"/>
        </w:rPr>
        <w:t xml:space="preserve">do </w:t>
      </w:r>
      <w:r w:rsidR="00B3131B" w:rsidRPr="00852EA7">
        <w:rPr>
          <w:rFonts w:ascii="Arial" w:hAnsi="Arial" w:cs="Arial"/>
          <w:sz w:val="20"/>
          <w:szCs w:val="20"/>
        </w:rPr>
        <w:t>2</w:t>
      </w:r>
      <w:r w:rsidR="00CA58A3" w:rsidRPr="00852EA7">
        <w:rPr>
          <w:rFonts w:ascii="Arial" w:hAnsi="Arial" w:cs="Arial"/>
          <w:sz w:val="20"/>
          <w:szCs w:val="20"/>
        </w:rPr>
        <w:t>1</w:t>
      </w:r>
      <w:r w:rsidR="00870396" w:rsidRPr="00852EA7">
        <w:rPr>
          <w:rFonts w:ascii="Arial" w:hAnsi="Arial" w:cs="Arial"/>
          <w:sz w:val="20"/>
          <w:szCs w:val="20"/>
        </w:rPr>
        <w:t>.</w:t>
      </w:r>
      <w:r w:rsidR="006060A0" w:rsidRPr="00852EA7">
        <w:rPr>
          <w:rFonts w:ascii="Arial" w:hAnsi="Arial" w:cs="Arial"/>
          <w:sz w:val="20"/>
          <w:szCs w:val="20"/>
        </w:rPr>
        <w:t>1</w:t>
      </w:r>
      <w:r w:rsidR="00870396" w:rsidRPr="00852EA7">
        <w:rPr>
          <w:rFonts w:ascii="Arial" w:hAnsi="Arial" w:cs="Arial"/>
          <w:sz w:val="20"/>
          <w:szCs w:val="20"/>
        </w:rPr>
        <w:t>.20</w:t>
      </w:r>
      <w:r w:rsidR="00CA58A3" w:rsidRPr="00852EA7">
        <w:rPr>
          <w:rFonts w:ascii="Arial" w:hAnsi="Arial" w:cs="Arial"/>
          <w:sz w:val="20"/>
          <w:szCs w:val="20"/>
        </w:rPr>
        <w:t>20</w:t>
      </w:r>
      <w:r w:rsidR="004D4534" w:rsidRPr="00852EA7">
        <w:rPr>
          <w:rFonts w:ascii="Arial" w:hAnsi="Arial" w:cs="Arial"/>
          <w:sz w:val="20"/>
          <w:szCs w:val="20"/>
        </w:rPr>
        <w:t xml:space="preserve"> </w:t>
      </w:r>
      <w:r w:rsidR="00756E0F" w:rsidRPr="00852EA7">
        <w:rPr>
          <w:rFonts w:ascii="Arial" w:hAnsi="Arial" w:cs="Arial"/>
          <w:sz w:val="20"/>
          <w:szCs w:val="20"/>
        </w:rPr>
        <w:t xml:space="preserve">na </w:t>
      </w:r>
      <w:r w:rsidR="00B14180" w:rsidRPr="00852EA7">
        <w:rPr>
          <w:rFonts w:ascii="Arial" w:hAnsi="Arial" w:cs="Arial"/>
          <w:sz w:val="20"/>
          <w:szCs w:val="20"/>
        </w:rPr>
        <w:t>e-</w:t>
      </w:r>
      <w:r w:rsidR="00756E0F" w:rsidRPr="00852EA7">
        <w:rPr>
          <w:rFonts w:ascii="Arial" w:hAnsi="Arial" w:cs="Arial"/>
          <w:sz w:val="20"/>
          <w:szCs w:val="20"/>
        </w:rPr>
        <w:t>naslov</w:t>
      </w:r>
      <w:r w:rsidR="00B14180" w:rsidRPr="00852EA7">
        <w:rPr>
          <w:rFonts w:ascii="Arial" w:hAnsi="Arial" w:cs="Arial"/>
          <w:sz w:val="20"/>
          <w:szCs w:val="20"/>
        </w:rPr>
        <w:t>:</w:t>
      </w:r>
      <w:r w:rsidR="00756E0F" w:rsidRPr="00852EA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90A07" w:rsidRPr="00852EA7">
          <w:rPr>
            <w:rStyle w:val="Hiperpovezava"/>
            <w:rFonts w:ascii="Arial" w:hAnsi="Arial" w:cs="Arial"/>
            <w:sz w:val="20"/>
            <w:szCs w:val="20"/>
          </w:rPr>
          <w:t>gp.mju@gov.si</w:t>
        </w:r>
      </w:hyperlink>
    </w:p>
    <w:sectPr w:rsidR="00756E0F" w:rsidRPr="00852EA7" w:rsidSect="00623E84">
      <w:headerReference w:type="default" r:id="rId9"/>
      <w:headerReference w:type="first" r:id="rId10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6B8F1" w14:textId="77777777" w:rsidR="00327B07" w:rsidRDefault="00327B07">
      <w:r>
        <w:separator/>
      </w:r>
    </w:p>
  </w:endnote>
  <w:endnote w:type="continuationSeparator" w:id="0">
    <w:p w14:paraId="09854C96" w14:textId="77777777" w:rsidR="00327B07" w:rsidRDefault="0032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894EE" w14:textId="77777777" w:rsidR="00327B07" w:rsidRDefault="00327B07">
      <w:r>
        <w:separator/>
      </w:r>
    </w:p>
  </w:footnote>
  <w:footnote w:type="continuationSeparator" w:id="0">
    <w:p w14:paraId="7254F582" w14:textId="77777777" w:rsidR="00327B07" w:rsidRDefault="0032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5B41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CA152" w14:textId="081608A9" w:rsidR="00B11A47" w:rsidRDefault="00145839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5056EDE5" wp14:editId="6F46C574">
          <wp:simplePos x="0" y="0"/>
          <wp:positionH relativeFrom="margin">
            <wp:posOffset>4364966</wp:posOffset>
          </wp:positionH>
          <wp:positionV relativeFrom="paragraph">
            <wp:posOffset>-552594</wp:posOffset>
          </wp:positionV>
          <wp:extent cx="1824990" cy="663575"/>
          <wp:effectExtent l="0" t="0" r="3810" b="3175"/>
          <wp:wrapTight wrapText="bothSides">
            <wp:wrapPolygon edited="0">
              <wp:start x="0" y="0"/>
              <wp:lineTo x="0" y="21083"/>
              <wp:lineTo x="21420" y="21083"/>
              <wp:lineTo x="21420" y="0"/>
              <wp:lineTo x="0" y="0"/>
            </wp:wrapPolygon>
          </wp:wrapTight>
          <wp:docPr id="3" name="Slika 3" descr="S:\SIKP\Informiranje in obveščanje\LOGOTIPI\Evropski socialni sklad\Barvni logotipi SLO\Logo_EKP_socialni_sklad_SLO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S:\SIKP\Informiranje in obveščanje\LOGOTIPI\Evropski socialni sklad\Barvni logotipi SLO\Logo_EKP_socialni_sklad_SLO_slog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97" t="16086" b="19571"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41D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B0ABE80" wp14:editId="163B214C">
          <wp:simplePos x="0" y="0"/>
          <wp:positionH relativeFrom="column">
            <wp:posOffset>-556260</wp:posOffset>
          </wp:positionH>
          <wp:positionV relativeFrom="paragraph">
            <wp:posOffset>-502920</wp:posOffset>
          </wp:positionV>
          <wp:extent cx="2886075" cy="688340"/>
          <wp:effectExtent l="0" t="0" r="9525" b="0"/>
          <wp:wrapNone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56C7A" w14:textId="77777777" w:rsidR="00A770A6" w:rsidRPr="008F3500" w:rsidRDefault="00B5741D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579308E" wp14:editId="4548B085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0C0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ly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A42WXI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  <w:r w:rsidR="006E25B1">
      <w:rPr>
        <w:rFonts w:cs="Arial"/>
        <w:sz w:val="16"/>
      </w:rPr>
      <w:t>Tržaška cesta 21, 1000</w:t>
    </w:r>
    <w:r w:rsidR="00623E8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623E84">
      <w:rPr>
        <w:rFonts w:cs="Arial"/>
        <w:sz w:val="16"/>
      </w:rPr>
      <w:t xml:space="preserve">01 </w:t>
    </w:r>
    <w:r w:rsidR="0039356A">
      <w:rPr>
        <w:rFonts w:cs="Arial"/>
        <w:sz w:val="16"/>
      </w:rPr>
      <w:t xml:space="preserve">478 </w:t>
    </w:r>
    <w:r w:rsidR="00CC2E21">
      <w:rPr>
        <w:rFonts w:cs="Arial"/>
        <w:sz w:val="16"/>
      </w:rPr>
      <w:t>83 38</w:t>
    </w:r>
  </w:p>
  <w:p w14:paraId="782F6C2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BE0B5E">
      <w:rPr>
        <w:rFonts w:cs="Arial"/>
        <w:sz w:val="16"/>
      </w:rPr>
      <w:t xml:space="preserve">01 </w:t>
    </w:r>
    <w:r w:rsidR="007B2F39">
      <w:rPr>
        <w:rFonts w:cs="Arial"/>
        <w:sz w:val="16"/>
      </w:rPr>
      <w:t xml:space="preserve">478 </w:t>
    </w:r>
    <w:r w:rsidR="008A0884">
      <w:rPr>
        <w:rFonts w:cs="Arial"/>
        <w:sz w:val="16"/>
      </w:rPr>
      <w:t>83 31</w:t>
    </w:r>
  </w:p>
  <w:p w14:paraId="4E55A46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C456D" w:rsidRPr="008F3500">
      <w:rPr>
        <w:rFonts w:cs="Arial"/>
        <w:sz w:val="16"/>
      </w:rPr>
      <w:t xml:space="preserve">E: </w:t>
    </w:r>
    <w:r w:rsidR="005C456D">
      <w:rPr>
        <w:rFonts w:cs="Arial"/>
        <w:sz w:val="16"/>
      </w:rPr>
      <w:t>gp.mju@gov.si</w:t>
    </w:r>
  </w:p>
  <w:p w14:paraId="469019B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8A0884">
      <w:rPr>
        <w:rFonts w:cs="Arial"/>
        <w:sz w:val="16"/>
      </w:rPr>
      <w:t>www.mju</w:t>
    </w:r>
    <w:r w:rsidR="00623E84">
      <w:rPr>
        <w:rFonts w:cs="Arial"/>
        <w:sz w:val="16"/>
      </w:rPr>
      <w:t>.gov.si</w:t>
    </w:r>
  </w:p>
  <w:p w14:paraId="2136903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B65"/>
    <w:multiLevelType w:val="hybridMultilevel"/>
    <w:tmpl w:val="8D822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2264B"/>
    <w:multiLevelType w:val="hybridMultilevel"/>
    <w:tmpl w:val="738AED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7C7734"/>
    <w:multiLevelType w:val="hybridMultilevel"/>
    <w:tmpl w:val="F8AEB3DE"/>
    <w:lvl w:ilvl="0" w:tplc="005C09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3B6A"/>
    <w:multiLevelType w:val="hybridMultilevel"/>
    <w:tmpl w:val="11589D0E"/>
    <w:lvl w:ilvl="0" w:tplc="46A22FE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51A9B"/>
    <w:multiLevelType w:val="hybridMultilevel"/>
    <w:tmpl w:val="03F4E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3B3DE9"/>
    <w:multiLevelType w:val="hybridMultilevel"/>
    <w:tmpl w:val="C62AD4B8"/>
    <w:lvl w:ilvl="0" w:tplc="5A0CE974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B53551E"/>
    <w:multiLevelType w:val="hybridMultilevel"/>
    <w:tmpl w:val="6EE0E8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B1CD3"/>
    <w:multiLevelType w:val="hybridMultilevel"/>
    <w:tmpl w:val="51A806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505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07"/>
    <w:rsid w:val="00023A88"/>
    <w:rsid w:val="00067AE7"/>
    <w:rsid w:val="00090A07"/>
    <w:rsid w:val="000A7238"/>
    <w:rsid w:val="000B0553"/>
    <w:rsid w:val="000F046A"/>
    <w:rsid w:val="001076F6"/>
    <w:rsid w:val="001357B2"/>
    <w:rsid w:val="00145839"/>
    <w:rsid w:val="0017478F"/>
    <w:rsid w:val="001E6536"/>
    <w:rsid w:val="00202A77"/>
    <w:rsid w:val="00223DD7"/>
    <w:rsid w:val="002310DE"/>
    <w:rsid w:val="00250136"/>
    <w:rsid w:val="00271CE5"/>
    <w:rsid w:val="002736AD"/>
    <w:rsid w:val="00282020"/>
    <w:rsid w:val="002835DD"/>
    <w:rsid w:val="002A2B69"/>
    <w:rsid w:val="002F5BA4"/>
    <w:rsid w:val="00303EC0"/>
    <w:rsid w:val="00327B07"/>
    <w:rsid w:val="003537BA"/>
    <w:rsid w:val="003636BF"/>
    <w:rsid w:val="00371442"/>
    <w:rsid w:val="003845B4"/>
    <w:rsid w:val="00387B1A"/>
    <w:rsid w:val="0039356A"/>
    <w:rsid w:val="003A1D3C"/>
    <w:rsid w:val="003B19A8"/>
    <w:rsid w:val="003C5EE5"/>
    <w:rsid w:val="003C65AC"/>
    <w:rsid w:val="003E1C74"/>
    <w:rsid w:val="00404D75"/>
    <w:rsid w:val="00454CA1"/>
    <w:rsid w:val="004657EE"/>
    <w:rsid w:val="00472931"/>
    <w:rsid w:val="004B4268"/>
    <w:rsid w:val="004B58BF"/>
    <w:rsid w:val="004C0DA9"/>
    <w:rsid w:val="004C2BD0"/>
    <w:rsid w:val="004D4534"/>
    <w:rsid w:val="004E2503"/>
    <w:rsid w:val="004E2B92"/>
    <w:rsid w:val="004F26C6"/>
    <w:rsid w:val="004F6C34"/>
    <w:rsid w:val="00526246"/>
    <w:rsid w:val="00535D20"/>
    <w:rsid w:val="0053722D"/>
    <w:rsid w:val="00567106"/>
    <w:rsid w:val="005958A7"/>
    <w:rsid w:val="005A56E0"/>
    <w:rsid w:val="005C1995"/>
    <w:rsid w:val="005C456D"/>
    <w:rsid w:val="005D010C"/>
    <w:rsid w:val="005E1D3C"/>
    <w:rsid w:val="005E455B"/>
    <w:rsid w:val="006060A0"/>
    <w:rsid w:val="00623E84"/>
    <w:rsid w:val="00625AE6"/>
    <w:rsid w:val="00632253"/>
    <w:rsid w:val="00633DA3"/>
    <w:rsid w:val="00642714"/>
    <w:rsid w:val="006455CE"/>
    <w:rsid w:val="00647A86"/>
    <w:rsid w:val="00655841"/>
    <w:rsid w:val="006722F2"/>
    <w:rsid w:val="006A18CD"/>
    <w:rsid w:val="006C5326"/>
    <w:rsid w:val="006E25B1"/>
    <w:rsid w:val="00710310"/>
    <w:rsid w:val="007151C3"/>
    <w:rsid w:val="00733017"/>
    <w:rsid w:val="00756E0F"/>
    <w:rsid w:val="00783310"/>
    <w:rsid w:val="007971CF"/>
    <w:rsid w:val="007A49AA"/>
    <w:rsid w:val="007A4A6D"/>
    <w:rsid w:val="007B2F39"/>
    <w:rsid w:val="007D1BCF"/>
    <w:rsid w:val="007D75CF"/>
    <w:rsid w:val="007E0440"/>
    <w:rsid w:val="007E6DC5"/>
    <w:rsid w:val="008439D8"/>
    <w:rsid w:val="00852EA7"/>
    <w:rsid w:val="00870396"/>
    <w:rsid w:val="0088043C"/>
    <w:rsid w:val="00884889"/>
    <w:rsid w:val="008906C9"/>
    <w:rsid w:val="00890A17"/>
    <w:rsid w:val="008A0884"/>
    <w:rsid w:val="008C5738"/>
    <w:rsid w:val="008D04F0"/>
    <w:rsid w:val="008D588E"/>
    <w:rsid w:val="008D5F69"/>
    <w:rsid w:val="008E613B"/>
    <w:rsid w:val="008F1BF7"/>
    <w:rsid w:val="008F3500"/>
    <w:rsid w:val="00905CC1"/>
    <w:rsid w:val="00916BDF"/>
    <w:rsid w:val="00924E3C"/>
    <w:rsid w:val="00926938"/>
    <w:rsid w:val="00931F87"/>
    <w:rsid w:val="009612BB"/>
    <w:rsid w:val="009649C9"/>
    <w:rsid w:val="00964BF5"/>
    <w:rsid w:val="009C2052"/>
    <w:rsid w:val="009C3E03"/>
    <w:rsid w:val="009C740A"/>
    <w:rsid w:val="009F17CC"/>
    <w:rsid w:val="00A125C5"/>
    <w:rsid w:val="00A2451C"/>
    <w:rsid w:val="00A26766"/>
    <w:rsid w:val="00A43EF7"/>
    <w:rsid w:val="00A65EE7"/>
    <w:rsid w:val="00A70133"/>
    <w:rsid w:val="00A770A6"/>
    <w:rsid w:val="00A813B1"/>
    <w:rsid w:val="00AA2889"/>
    <w:rsid w:val="00AA5FE9"/>
    <w:rsid w:val="00AB36C4"/>
    <w:rsid w:val="00AB3D68"/>
    <w:rsid w:val="00AB4D44"/>
    <w:rsid w:val="00AC32B2"/>
    <w:rsid w:val="00B01A74"/>
    <w:rsid w:val="00B11A47"/>
    <w:rsid w:val="00B14180"/>
    <w:rsid w:val="00B17141"/>
    <w:rsid w:val="00B23088"/>
    <w:rsid w:val="00B243F0"/>
    <w:rsid w:val="00B3131B"/>
    <w:rsid w:val="00B31575"/>
    <w:rsid w:val="00B37A65"/>
    <w:rsid w:val="00B43D7C"/>
    <w:rsid w:val="00B5741D"/>
    <w:rsid w:val="00B82932"/>
    <w:rsid w:val="00B8547D"/>
    <w:rsid w:val="00B94AAF"/>
    <w:rsid w:val="00B94BE7"/>
    <w:rsid w:val="00BA55C3"/>
    <w:rsid w:val="00BA7E94"/>
    <w:rsid w:val="00BD06AD"/>
    <w:rsid w:val="00BE0B5E"/>
    <w:rsid w:val="00C05504"/>
    <w:rsid w:val="00C250D5"/>
    <w:rsid w:val="00C26D84"/>
    <w:rsid w:val="00C30AD5"/>
    <w:rsid w:val="00C35666"/>
    <w:rsid w:val="00C768D4"/>
    <w:rsid w:val="00C83710"/>
    <w:rsid w:val="00C92898"/>
    <w:rsid w:val="00CA4340"/>
    <w:rsid w:val="00CA58A3"/>
    <w:rsid w:val="00CC2E21"/>
    <w:rsid w:val="00CC46DA"/>
    <w:rsid w:val="00CD1418"/>
    <w:rsid w:val="00CE5238"/>
    <w:rsid w:val="00CE69B6"/>
    <w:rsid w:val="00CE7514"/>
    <w:rsid w:val="00D10A70"/>
    <w:rsid w:val="00D248DE"/>
    <w:rsid w:val="00D60994"/>
    <w:rsid w:val="00D6309A"/>
    <w:rsid w:val="00D75AFB"/>
    <w:rsid w:val="00D8542D"/>
    <w:rsid w:val="00DA1A22"/>
    <w:rsid w:val="00DB47C5"/>
    <w:rsid w:val="00DC5ED8"/>
    <w:rsid w:val="00DC6A71"/>
    <w:rsid w:val="00DC704E"/>
    <w:rsid w:val="00DF1108"/>
    <w:rsid w:val="00E0357D"/>
    <w:rsid w:val="00E25301"/>
    <w:rsid w:val="00E64390"/>
    <w:rsid w:val="00E70005"/>
    <w:rsid w:val="00EB29EC"/>
    <w:rsid w:val="00ED1C3E"/>
    <w:rsid w:val="00F12992"/>
    <w:rsid w:val="00F240BB"/>
    <w:rsid w:val="00F32A04"/>
    <w:rsid w:val="00F457B1"/>
    <w:rsid w:val="00F50D95"/>
    <w:rsid w:val="00F57FED"/>
    <w:rsid w:val="00F6537E"/>
    <w:rsid w:val="00FA0F30"/>
    <w:rsid w:val="00FC0E36"/>
    <w:rsid w:val="00FC7E23"/>
    <w:rsid w:val="00FD44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4AA9CD3"/>
  <w15:chartTrackingRefBased/>
  <w15:docId w15:val="{495487FD-F678-468F-81A7-13B030E5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FA0F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rsid w:val="000F04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F046A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rsid w:val="000F046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F046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F046A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F04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F046A"/>
    <w:rPr>
      <w:rFonts w:ascii="Arial" w:hAnsi="Arial"/>
      <w:b/>
      <w:bCs/>
      <w:lang w:val="en-US" w:eastAsia="en-US"/>
    </w:rPr>
  </w:style>
  <w:style w:type="character" w:styleId="Omemba">
    <w:name w:val="Mention"/>
    <w:basedOn w:val="Privzetapisavaodstavka"/>
    <w:uiPriority w:val="99"/>
    <w:semiHidden/>
    <w:unhideWhenUsed/>
    <w:rsid w:val="00756E0F"/>
    <w:rPr>
      <w:color w:val="2B579A"/>
      <w:shd w:val="clear" w:color="auto" w:fill="E6E6E6"/>
    </w:rPr>
  </w:style>
  <w:style w:type="character" w:styleId="Nerazreenaomemba">
    <w:name w:val="Unresolved Mention"/>
    <w:basedOn w:val="Privzetapisavaodstavka"/>
    <w:uiPriority w:val="99"/>
    <w:semiHidden/>
    <w:unhideWhenUsed/>
    <w:rsid w:val="00090A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\MJU\MJU_SBZUP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182D8C-6426-4C72-991D-1DE0763D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MJU_SBZUPK</Template>
  <TotalTime>2</TotalTime>
  <Pages>1</Pages>
  <Words>116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Oblak</dc:creator>
  <cp:keywords/>
  <cp:lastModifiedBy>Barbara Zupanc</cp:lastModifiedBy>
  <cp:revision>3</cp:revision>
  <cp:lastPrinted>2019-11-29T07:17:00Z</cp:lastPrinted>
  <dcterms:created xsi:type="dcterms:W3CDTF">2019-12-20T11:04:00Z</dcterms:created>
  <dcterms:modified xsi:type="dcterms:W3CDTF">2019-12-20T11:05:00Z</dcterms:modified>
</cp:coreProperties>
</file>