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1C9D" w14:textId="77777777" w:rsidR="00184BAF" w:rsidRPr="00816AEC" w:rsidRDefault="00184BAF" w:rsidP="00184BA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5948A5C1" w14:textId="77777777" w:rsidR="00184BAF" w:rsidRPr="00816AEC" w:rsidRDefault="00184BAF" w:rsidP="00184BA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3BE90561" w14:textId="2A7086FD" w:rsidR="00184BAF" w:rsidRPr="00816AEC" w:rsidRDefault="00184BAF" w:rsidP="00184BA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r w:rsidRPr="00816AEC">
        <w:rPr>
          <w:rFonts w:cs="Arial"/>
          <w:szCs w:val="20"/>
          <w:lang w:eastAsia="sl-SI"/>
        </w:rPr>
        <w:t xml:space="preserve">Na podlagi </w:t>
      </w:r>
      <w:r w:rsidR="00EE4C48">
        <w:rPr>
          <w:rFonts w:cs="Arial"/>
          <w:szCs w:val="20"/>
          <w:lang w:eastAsia="sl-SI"/>
        </w:rPr>
        <w:t>11</w:t>
      </w:r>
      <w:r w:rsidRPr="00816AEC">
        <w:rPr>
          <w:rFonts w:cs="Arial"/>
          <w:szCs w:val="20"/>
          <w:lang w:eastAsia="sl-SI"/>
        </w:rPr>
        <w:t>. člena Pravilnika o počitniški dejavnosti, številka: 322-1</w:t>
      </w:r>
      <w:r w:rsidR="00EE4C48">
        <w:rPr>
          <w:rFonts w:cs="Arial"/>
          <w:szCs w:val="20"/>
          <w:lang w:eastAsia="sl-SI"/>
        </w:rPr>
        <w:t>3</w:t>
      </w:r>
      <w:r w:rsidRPr="00816AEC">
        <w:rPr>
          <w:rFonts w:cs="Arial"/>
          <w:szCs w:val="20"/>
          <w:lang w:eastAsia="sl-SI"/>
        </w:rPr>
        <w:t>/202</w:t>
      </w:r>
      <w:r w:rsidR="00EE4C48">
        <w:rPr>
          <w:rFonts w:cs="Arial"/>
          <w:szCs w:val="20"/>
          <w:lang w:eastAsia="sl-SI"/>
        </w:rPr>
        <w:t>3</w:t>
      </w:r>
      <w:r w:rsidRPr="00816AEC">
        <w:rPr>
          <w:rFonts w:cs="Arial"/>
          <w:szCs w:val="20"/>
          <w:lang w:eastAsia="sl-SI"/>
        </w:rPr>
        <w:t xml:space="preserve">/1, z dne </w:t>
      </w:r>
      <w:r w:rsidR="00EE4C48">
        <w:rPr>
          <w:rFonts w:cs="Arial"/>
          <w:szCs w:val="20"/>
          <w:lang w:eastAsia="sl-SI"/>
        </w:rPr>
        <w:t>13</w:t>
      </w:r>
      <w:r w:rsidRPr="00816AEC">
        <w:rPr>
          <w:rFonts w:cs="Arial"/>
          <w:szCs w:val="20"/>
          <w:lang w:eastAsia="sl-SI"/>
        </w:rPr>
        <w:t>. 3. 202</w:t>
      </w:r>
      <w:r w:rsidR="00EE4C48">
        <w:rPr>
          <w:rFonts w:cs="Arial"/>
          <w:szCs w:val="20"/>
          <w:lang w:eastAsia="sl-SI"/>
        </w:rPr>
        <w:t>3</w:t>
      </w:r>
      <w:r w:rsidRPr="00816AEC">
        <w:rPr>
          <w:rFonts w:cs="Arial"/>
          <w:szCs w:val="20"/>
          <w:lang w:eastAsia="sl-SI"/>
        </w:rPr>
        <w:t>, sklepa Vlade Republike Slovenije, številka: 41011-2/2022/3</w:t>
      </w:r>
      <w:r w:rsidR="005B3BAB" w:rsidRPr="00816AEC">
        <w:rPr>
          <w:rFonts w:cs="Arial"/>
          <w:szCs w:val="20"/>
          <w:lang w:eastAsia="sl-SI"/>
        </w:rPr>
        <w:t>,</w:t>
      </w:r>
      <w:r w:rsidRPr="00816AEC">
        <w:rPr>
          <w:rFonts w:cs="Arial"/>
          <w:szCs w:val="20"/>
          <w:lang w:eastAsia="sl-SI"/>
        </w:rPr>
        <w:t xml:space="preserve"> z dne 1. 3. 2022, izdajam naslednji</w:t>
      </w:r>
    </w:p>
    <w:p w14:paraId="75802504" w14:textId="530BC650" w:rsidR="00184BAF" w:rsidRPr="00816AEC" w:rsidRDefault="00184BAF" w:rsidP="00184BA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05C3C5CE" w14:textId="77777777" w:rsidR="00184BAF" w:rsidRPr="00816AEC" w:rsidRDefault="00184BAF" w:rsidP="00184BA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7B8EA7EE" w14:textId="77777777" w:rsidR="00184BAF" w:rsidRPr="00816AEC" w:rsidRDefault="00184BAF" w:rsidP="00184BA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cs="Arial"/>
          <w:b/>
          <w:bCs/>
          <w:szCs w:val="20"/>
          <w:lang w:eastAsia="sl-SI"/>
        </w:rPr>
      </w:pPr>
      <w:r w:rsidRPr="00816AEC">
        <w:rPr>
          <w:rFonts w:cs="Arial"/>
          <w:b/>
          <w:bCs/>
          <w:szCs w:val="20"/>
          <w:lang w:eastAsia="sl-SI"/>
        </w:rPr>
        <w:t xml:space="preserve">CENIK LETOVANJA </w:t>
      </w:r>
    </w:p>
    <w:p w14:paraId="5018EEEE" w14:textId="4288220A" w:rsidR="00184BAF" w:rsidRPr="00816AEC" w:rsidRDefault="00184BAF" w:rsidP="00184BA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cs="Arial"/>
          <w:b/>
          <w:bCs/>
          <w:szCs w:val="20"/>
          <w:lang w:eastAsia="sl-SI"/>
        </w:rPr>
      </w:pPr>
      <w:r w:rsidRPr="00816AEC">
        <w:rPr>
          <w:rFonts w:cs="Arial"/>
          <w:b/>
          <w:bCs/>
          <w:szCs w:val="20"/>
          <w:lang w:eastAsia="sl-SI"/>
        </w:rPr>
        <w:t xml:space="preserve">                                                   </w:t>
      </w:r>
    </w:p>
    <w:p w14:paraId="679310A0" w14:textId="77777777" w:rsidR="00184BAF" w:rsidRPr="00816AEC" w:rsidRDefault="00184BAF" w:rsidP="00184BAF">
      <w:pPr>
        <w:keepNext/>
        <w:spacing w:before="240" w:after="60" w:line="260" w:lineRule="atLeast"/>
        <w:outlineLvl w:val="0"/>
        <w:rPr>
          <w:b/>
          <w:kern w:val="32"/>
          <w:szCs w:val="20"/>
          <w:lang w:eastAsia="sl-SI"/>
        </w:rPr>
      </w:pPr>
      <w:r w:rsidRPr="00816AEC">
        <w:rPr>
          <w:b/>
          <w:kern w:val="32"/>
          <w:szCs w:val="20"/>
          <w:lang w:eastAsia="sl-SI"/>
        </w:rPr>
        <w:t>I.  POČITNIŠKE ZMOGLJIVOSTI V SLOVENIJI</w:t>
      </w:r>
    </w:p>
    <w:p w14:paraId="0FF1C71C" w14:textId="77777777" w:rsidR="00184BAF" w:rsidRPr="00816AEC" w:rsidRDefault="00184BAF" w:rsidP="00184BAF">
      <w:pPr>
        <w:spacing w:line="260" w:lineRule="atLeast"/>
        <w:rPr>
          <w:lang w:eastAsia="sl-SI"/>
        </w:rPr>
      </w:pPr>
    </w:p>
    <w:tbl>
      <w:tblPr>
        <w:tblStyle w:val="Slog1"/>
        <w:tblW w:w="8115" w:type="dxa"/>
        <w:tblLook w:val="04A0" w:firstRow="1" w:lastRow="0" w:firstColumn="1" w:lastColumn="0" w:noHBand="0" w:noVBand="1"/>
      </w:tblPr>
      <w:tblGrid>
        <w:gridCol w:w="3975"/>
        <w:gridCol w:w="4140"/>
      </w:tblGrid>
      <w:tr w:rsidR="00184BAF" w:rsidRPr="00816AEC" w14:paraId="249E1C7C" w14:textId="77777777" w:rsidTr="00FB174E">
        <w:trPr>
          <w:trHeight w:val="255"/>
        </w:trPr>
        <w:tc>
          <w:tcPr>
            <w:tcW w:w="3975" w:type="dxa"/>
            <w:noWrap/>
          </w:tcPr>
          <w:p w14:paraId="49702FC0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816AEC">
              <w:rPr>
                <w:rFonts w:cs="Arial"/>
                <w:b/>
                <w:bCs/>
                <w:iCs/>
                <w:szCs w:val="20"/>
              </w:rPr>
              <w:t>POČITNIŠKA ENOTA</w:t>
            </w:r>
          </w:p>
        </w:tc>
        <w:tc>
          <w:tcPr>
            <w:tcW w:w="4140" w:type="dxa"/>
            <w:noWrap/>
          </w:tcPr>
          <w:p w14:paraId="6FE4A387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b/>
                <w:szCs w:val="20"/>
              </w:rPr>
            </w:pPr>
            <w:r w:rsidRPr="00816AEC">
              <w:rPr>
                <w:rFonts w:cs="Arial"/>
                <w:b/>
                <w:szCs w:val="20"/>
              </w:rPr>
              <w:t>CENA DNEVNEGA NAJEMA</w:t>
            </w:r>
          </w:p>
          <w:p w14:paraId="31625686" w14:textId="77777777" w:rsidR="00184BAF" w:rsidRPr="00816AEC" w:rsidRDefault="00184BAF" w:rsidP="00184BAF">
            <w:pPr>
              <w:spacing w:line="260" w:lineRule="atLeast"/>
              <w:ind w:right="-430"/>
              <w:jc w:val="center"/>
              <w:rPr>
                <w:rFonts w:cs="Arial"/>
                <w:b/>
                <w:szCs w:val="20"/>
              </w:rPr>
            </w:pPr>
            <w:r w:rsidRPr="00816AEC">
              <w:rPr>
                <w:rFonts w:cs="Arial"/>
                <w:b/>
                <w:szCs w:val="20"/>
              </w:rPr>
              <w:t>Z 9,5% DDV v €</w:t>
            </w:r>
          </w:p>
        </w:tc>
      </w:tr>
      <w:tr w:rsidR="00184BAF" w:rsidRPr="00816AEC" w14:paraId="4BDFF6CE" w14:textId="77777777" w:rsidTr="00FB174E">
        <w:trPr>
          <w:trHeight w:val="255"/>
        </w:trPr>
        <w:tc>
          <w:tcPr>
            <w:tcW w:w="3975" w:type="dxa"/>
            <w:noWrap/>
          </w:tcPr>
          <w:p w14:paraId="60B797AA" w14:textId="77777777" w:rsidR="00184BAF" w:rsidRPr="00816AEC" w:rsidRDefault="00184BAF" w:rsidP="00184BAF">
            <w:pPr>
              <w:spacing w:line="260" w:lineRule="atLeast"/>
              <w:rPr>
                <w:rFonts w:cs="Arial"/>
                <w:b/>
                <w:bCs/>
                <w:szCs w:val="20"/>
              </w:rPr>
            </w:pPr>
            <w:r w:rsidRPr="00816AEC">
              <w:rPr>
                <w:rFonts w:cs="Arial"/>
                <w:b/>
                <w:bCs/>
                <w:szCs w:val="20"/>
              </w:rPr>
              <w:t xml:space="preserve">  Kope, Jagoda 3</w:t>
            </w:r>
          </w:p>
        </w:tc>
        <w:tc>
          <w:tcPr>
            <w:tcW w:w="4140" w:type="dxa"/>
            <w:noWrap/>
          </w:tcPr>
          <w:p w14:paraId="7E422DB2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59BEA3F6" w14:textId="77777777" w:rsidTr="00FB174E">
        <w:trPr>
          <w:trHeight w:val="255"/>
        </w:trPr>
        <w:tc>
          <w:tcPr>
            <w:tcW w:w="3975" w:type="dxa"/>
            <w:noWrap/>
          </w:tcPr>
          <w:p w14:paraId="6A0C2176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garsonjera</w:t>
            </w:r>
          </w:p>
        </w:tc>
        <w:tc>
          <w:tcPr>
            <w:tcW w:w="4140" w:type="dxa"/>
            <w:noWrap/>
          </w:tcPr>
          <w:p w14:paraId="6E6CA9E5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50,00</w:t>
            </w:r>
          </w:p>
        </w:tc>
      </w:tr>
      <w:tr w:rsidR="00184BAF" w:rsidRPr="00816AEC" w14:paraId="69960B95" w14:textId="77777777" w:rsidTr="00FB174E">
        <w:trPr>
          <w:trHeight w:val="255"/>
        </w:trPr>
        <w:tc>
          <w:tcPr>
            <w:tcW w:w="3975" w:type="dxa"/>
            <w:noWrap/>
          </w:tcPr>
          <w:p w14:paraId="01A4F242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4140" w:type="dxa"/>
            <w:noWrap/>
          </w:tcPr>
          <w:p w14:paraId="2FEE71F2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84BAF" w:rsidRPr="00816AEC" w14:paraId="43CA934D" w14:textId="77777777" w:rsidTr="00FB174E">
        <w:trPr>
          <w:trHeight w:val="255"/>
        </w:trPr>
        <w:tc>
          <w:tcPr>
            <w:tcW w:w="3975" w:type="dxa"/>
            <w:noWrap/>
          </w:tcPr>
          <w:p w14:paraId="3C474116" w14:textId="77777777" w:rsidR="00184BAF" w:rsidRPr="00816AEC" w:rsidRDefault="00184BAF" w:rsidP="00184BAF">
            <w:pPr>
              <w:spacing w:line="260" w:lineRule="atLeast"/>
              <w:rPr>
                <w:rFonts w:cs="Arial"/>
                <w:b/>
                <w:bCs/>
                <w:szCs w:val="20"/>
              </w:rPr>
            </w:pPr>
            <w:r w:rsidRPr="00816AEC">
              <w:rPr>
                <w:rFonts w:cs="Arial"/>
                <w:b/>
                <w:bCs/>
                <w:szCs w:val="20"/>
              </w:rPr>
              <w:t xml:space="preserve">  Bovec, Kaninska vas</w:t>
            </w:r>
          </w:p>
        </w:tc>
        <w:tc>
          <w:tcPr>
            <w:tcW w:w="4140" w:type="dxa"/>
            <w:noWrap/>
          </w:tcPr>
          <w:p w14:paraId="1498C502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64C7774B" w14:textId="77777777" w:rsidTr="00FB174E">
        <w:trPr>
          <w:trHeight w:val="255"/>
        </w:trPr>
        <w:tc>
          <w:tcPr>
            <w:tcW w:w="3975" w:type="dxa"/>
            <w:noWrap/>
          </w:tcPr>
          <w:p w14:paraId="4D81C5F1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bCs/>
                <w:szCs w:val="20"/>
              </w:rPr>
              <w:t>stanovanje št. 10, blok št. 22</w:t>
            </w:r>
          </w:p>
        </w:tc>
        <w:tc>
          <w:tcPr>
            <w:tcW w:w="4140" w:type="dxa"/>
            <w:noWrap/>
          </w:tcPr>
          <w:p w14:paraId="069387A5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50,00</w:t>
            </w:r>
          </w:p>
        </w:tc>
      </w:tr>
      <w:tr w:rsidR="00184BAF" w:rsidRPr="00816AEC" w14:paraId="36DE7AA6" w14:textId="77777777" w:rsidTr="00FB174E">
        <w:trPr>
          <w:trHeight w:val="255"/>
        </w:trPr>
        <w:tc>
          <w:tcPr>
            <w:tcW w:w="3975" w:type="dxa"/>
            <w:noWrap/>
          </w:tcPr>
          <w:p w14:paraId="5338547B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4140" w:type="dxa"/>
            <w:noWrap/>
          </w:tcPr>
          <w:p w14:paraId="330DE387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84BAF" w:rsidRPr="00816AEC" w14:paraId="32847861" w14:textId="77777777" w:rsidTr="00FB174E">
        <w:trPr>
          <w:trHeight w:val="255"/>
        </w:trPr>
        <w:tc>
          <w:tcPr>
            <w:tcW w:w="3975" w:type="dxa"/>
            <w:noWrap/>
          </w:tcPr>
          <w:p w14:paraId="10140C86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  </w:t>
            </w:r>
            <w:r w:rsidRPr="00816AEC">
              <w:rPr>
                <w:rFonts w:cs="Arial"/>
                <w:b/>
                <w:bCs/>
                <w:szCs w:val="20"/>
              </w:rPr>
              <w:t>Rogla</w:t>
            </w:r>
          </w:p>
        </w:tc>
        <w:tc>
          <w:tcPr>
            <w:tcW w:w="4140" w:type="dxa"/>
            <w:noWrap/>
          </w:tcPr>
          <w:p w14:paraId="6C311877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65888192" w14:textId="77777777" w:rsidTr="00FB174E">
        <w:trPr>
          <w:trHeight w:val="255"/>
        </w:trPr>
        <w:tc>
          <w:tcPr>
            <w:tcW w:w="3975" w:type="dxa"/>
            <w:noWrap/>
          </w:tcPr>
          <w:p w14:paraId="1F0AF17D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apartma G-128</w:t>
            </w:r>
          </w:p>
        </w:tc>
        <w:tc>
          <w:tcPr>
            <w:tcW w:w="4140" w:type="dxa"/>
            <w:noWrap/>
          </w:tcPr>
          <w:p w14:paraId="01DF107F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36D21ACB" w14:textId="77777777" w:rsidTr="00FB174E">
        <w:trPr>
          <w:trHeight w:val="255"/>
        </w:trPr>
        <w:tc>
          <w:tcPr>
            <w:tcW w:w="3975" w:type="dxa"/>
            <w:noWrap/>
          </w:tcPr>
          <w:p w14:paraId="40DFA90A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apartma G-96</w:t>
            </w:r>
          </w:p>
        </w:tc>
        <w:tc>
          <w:tcPr>
            <w:tcW w:w="4140" w:type="dxa"/>
            <w:noWrap/>
          </w:tcPr>
          <w:p w14:paraId="5F64BDCC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50,00</w:t>
            </w:r>
          </w:p>
        </w:tc>
      </w:tr>
      <w:tr w:rsidR="00184BAF" w:rsidRPr="00816AEC" w14:paraId="322EEC2A" w14:textId="77777777" w:rsidTr="00FB174E">
        <w:trPr>
          <w:trHeight w:val="255"/>
        </w:trPr>
        <w:tc>
          <w:tcPr>
            <w:tcW w:w="3975" w:type="dxa"/>
            <w:noWrap/>
          </w:tcPr>
          <w:p w14:paraId="355AB5DD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4140" w:type="dxa"/>
            <w:noWrap/>
          </w:tcPr>
          <w:p w14:paraId="73FFAA23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84BAF" w:rsidRPr="00816AEC" w14:paraId="1A7AE3CF" w14:textId="77777777" w:rsidTr="00FB174E">
        <w:trPr>
          <w:trHeight w:val="255"/>
        </w:trPr>
        <w:tc>
          <w:tcPr>
            <w:tcW w:w="3975" w:type="dxa"/>
            <w:noWrap/>
          </w:tcPr>
          <w:p w14:paraId="4D26CD04" w14:textId="77777777" w:rsidR="00184BAF" w:rsidRPr="00816AEC" w:rsidRDefault="00184BAF" w:rsidP="00184BAF">
            <w:pPr>
              <w:spacing w:line="260" w:lineRule="atLeast"/>
              <w:rPr>
                <w:rFonts w:cs="Arial"/>
                <w:b/>
                <w:bCs/>
                <w:szCs w:val="20"/>
              </w:rPr>
            </w:pPr>
            <w:r w:rsidRPr="00816AEC">
              <w:rPr>
                <w:rFonts w:cs="Arial"/>
                <w:b/>
                <w:bCs/>
                <w:szCs w:val="20"/>
              </w:rPr>
              <w:t xml:space="preserve">  Bohinjska Bistrica</w:t>
            </w:r>
          </w:p>
        </w:tc>
        <w:tc>
          <w:tcPr>
            <w:tcW w:w="4140" w:type="dxa"/>
            <w:noWrap/>
          </w:tcPr>
          <w:p w14:paraId="6493F069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</w:p>
        </w:tc>
      </w:tr>
      <w:tr w:rsidR="00184BAF" w:rsidRPr="00816AEC" w14:paraId="6498AA4C" w14:textId="77777777" w:rsidTr="00FB174E">
        <w:trPr>
          <w:trHeight w:val="255"/>
        </w:trPr>
        <w:tc>
          <w:tcPr>
            <w:tcW w:w="3975" w:type="dxa"/>
            <w:noWrap/>
          </w:tcPr>
          <w:p w14:paraId="778232BE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enosobno stanovanje Jeglič F-42</w:t>
            </w:r>
          </w:p>
        </w:tc>
        <w:tc>
          <w:tcPr>
            <w:tcW w:w="4140" w:type="dxa"/>
            <w:noWrap/>
          </w:tcPr>
          <w:p w14:paraId="58E1AC37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0C282B89" w14:textId="77777777" w:rsidTr="00FB174E">
        <w:trPr>
          <w:trHeight w:val="255"/>
        </w:trPr>
        <w:tc>
          <w:tcPr>
            <w:tcW w:w="3975" w:type="dxa"/>
            <w:noWrap/>
          </w:tcPr>
          <w:p w14:paraId="4FCA0A2A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enosobno stanovanje Jeglič F-43</w:t>
            </w:r>
          </w:p>
        </w:tc>
        <w:tc>
          <w:tcPr>
            <w:tcW w:w="4140" w:type="dxa"/>
            <w:noWrap/>
          </w:tcPr>
          <w:p w14:paraId="14F4BDF5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573F463D" w14:textId="77777777" w:rsidTr="00FB174E">
        <w:trPr>
          <w:trHeight w:val="255"/>
        </w:trPr>
        <w:tc>
          <w:tcPr>
            <w:tcW w:w="3975" w:type="dxa"/>
            <w:noWrap/>
          </w:tcPr>
          <w:p w14:paraId="7C1ADDD7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garsonjera Resa D-34</w:t>
            </w:r>
          </w:p>
        </w:tc>
        <w:tc>
          <w:tcPr>
            <w:tcW w:w="4140" w:type="dxa"/>
            <w:noWrap/>
          </w:tcPr>
          <w:p w14:paraId="2DBD6E5A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45,00</w:t>
            </w:r>
          </w:p>
        </w:tc>
      </w:tr>
      <w:tr w:rsidR="00184BAF" w:rsidRPr="00816AEC" w14:paraId="6A15713E" w14:textId="77777777" w:rsidTr="00FB174E">
        <w:trPr>
          <w:trHeight w:val="255"/>
        </w:trPr>
        <w:tc>
          <w:tcPr>
            <w:tcW w:w="3975" w:type="dxa"/>
            <w:noWrap/>
          </w:tcPr>
          <w:p w14:paraId="3176804E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  </w:t>
            </w:r>
          </w:p>
        </w:tc>
        <w:tc>
          <w:tcPr>
            <w:tcW w:w="4140" w:type="dxa"/>
            <w:noWrap/>
          </w:tcPr>
          <w:p w14:paraId="2A250AA0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2B8EC4A7" w14:textId="77777777" w:rsidTr="00FB174E">
        <w:trPr>
          <w:trHeight w:val="255"/>
        </w:trPr>
        <w:tc>
          <w:tcPr>
            <w:tcW w:w="3975" w:type="dxa"/>
            <w:noWrap/>
          </w:tcPr>
          <w:p w14:paraId="53A63E8D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  </w:t>
            </w:r>
            <w:r w:rsidRPr="00816AEC">
              <w:rPr>
                <w:rFonts w:cs="Arial"/>
                <w:b/>
                <w:bCs/>
                <w:szCs w:val="20"/>
              </w:rPr>
              <w:t>Kranjska Gora</w:t>
            </w:r>
          </w:p>
        </w:tc>
        <w:tc>
          <w:tcPr>
            <w:tcW w:w="4140" w:type="dxa"/>
            <w:noWrap/>
          </w:tcPr>
          <w:p w14:paraId="2BBA77B2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4AFBF3A3" w14:textId="77777777" w:rsidTr="00FB174E">
        <w:trPr>
          <w:trHeight w:val="255"/>
        </w:trPr>
        <w:tc>
          <w:tcPr>
            <w:tcW w:w="3975" w:type="dxa"/>
            <w:noWrap/>
          </w:tcPr>
          <w:p w14:paraId="1F1AFE1B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trisobno stanovanje </w:t>
            </w:r>
            <w:proofErr w:type="spellStart"/>
            <w:r w:rsidRPr="00816AEC">
              <w:rPr>
                <w:rFonts w:cs="Arial"/>
                <w:szCs w:val="20"/>
              </w:rPr>
              <w:t>Bezje</w:t>
            </w:r>
            <w:proofErr w:type="spellEnd"/>
            <w:r w:rsidRPr="00816AEC">
              <w:rPr>
                <w:rFonts w:cs="Arial"/>
                <w:szCs w:val="20"/>
              </w:rPr>
              <w:t xml:space="preserve"> 32/I</w:t>
            </w:r>
          </w:p>
        </w:tc>
        <w:tc>
          <w:tcPr>
            <w:tcW w:w="4140" w:type="dxa"/>
            <w:noWrap/>
          </w:tcPr>
          <w:p w14:paraId="69931791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75,00</w:t>
            </w:r>
          </w:p>
        </w:tc>
      </w:tr>
      <w:tr w:rsidR="00184BAF" w:rsidRPr="00816AEC" w14:paraId="6F694454" w14:textId="77777777" w:rsidTr="00FB174E">
        <w:trPr>
          <w:trHeight w:val="255"/>
        </w:trPr>
        <w:tc>
          <w:tcPr>
            <w:tcW w:w="3975" w:type="dxa"/>
            <w:noWrap/>
          </w:tcPr>
          <w:p w14:paraId="3EBE8583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trisobno stanovanje </w:t>
            </w:r>
            <w:proofErr w:type="spellStart"/>
            <w:r w:rsidRPr="00816AEC">
              <w:rPr>
                <w:rFonts w:cs="Arial"/>
                <w:szCs w:val="20"/>
              </w:rPr>
              <w:t>Bezje</w:t>
            </w:r>
            <w:proofErr w:type="spellEnd"/>
            <w:r w:rsidRPr="00816AEC">
              <w:rPr>
                <w:rFonts w:cs="Arial"/>
                <w:szCs w:val="20"/>
              </w:rPr>
              <w:t xml:space="preserve"> 35/II</w:t>
            </w:r>
          </w:p>
        </w:tc>
        <w:tc>
          <w:tcPr>
            <w:tcW w:w="4140" w:type="dxa"/>
            <w:noWrap/>
          </w:tcPr>
          <w:p w14:paraId="2E14CF81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75,00</w:t>
            </w:r>
          </w:p>
        </w:tc>
      </w:tr>
      <w:tr w:rsidR="00184BAF" w:rsidRPr="00816AEC" w14:paraId="4217B45F" w14:textId="77777777" w:rsidTr="00FB174E">
        <w:trPr>
          <w:trHeight w:val="255"/>
        </w:trPr>
        <w:tc>
          <w:tcPr>
            <w:tcW w:w="3975" w:type="dxa"/>
            <w:noWrap/>
          </w:tcPr>
          <w:p w14:paraId="346F3AC2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enosobno stanovanje </w:t>
            </w:r>
            <w:proofErr w:type="spellStart"/>
            <w:r w:rsidRPr="00816AEC">
              <w:rPr>
                <w:rFonts w:cs="Arial"/>
                <w:szCs w:val="20"/>
              </w:rPr>
              <w:t>Čičare</w:t>
            </w:r>
            <w:proofErr w:type="spellEnd"/>
            <w:r w:rsidRPr="00816AEC">
              <w:rPr>
                <w:rFonts w:cs="Arial"/>
                <w:szCs w:val="20"/>
              </w:rPr>
              <w:t xml:space="preserve"> 9/003</w:t>
            </w:r>
          </w:p>
        </w:tc>
        <w:tc>
          <w:tcPr>
            <w:tcW w:w="4140" w:type="dxa"/>
            <w:noWrap/>
          </w:tcPr>
          <w:p w14:paraId="2A2E0237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65,00</w:t>
            </w:r>
          </w:p>
        </w:tc>
      </w:tr>
      <w:tr w:rsidR="00184BAF" w:rsidRPr="00816AEC" w14:paraId="747F4503" w14:textId="77777777" w:rsidTr="00FB174E">
        <w:trPr>
          <w:trHeight w:val="255"/>
        </w:trPr>
        <w:tc>
          <w:tcPr>
            <w:tcW w:w="3975" w:type="dxa"/>
            <w:noWrap/>
          </w:tcPr>
          <w:p w14:paraId="226F89CA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enosobno stanovanje </w:t>
            </w:r>
            <w:proofErr w:type="spellStart"/>
            <w:r w:rsidRPr="00816AEC">
              <w:rPr>
                <w:rFonts w:cs="Arial"/>
                <w:szCs w:val="20"/>
              </w:rPr>
              <w:t>Čičare</w:t>
            </w:r>
            <w:proofErr w:type="spellEnd"/>
            <w:r w:rsidRPr="00816AEC">
              <w:rPr>
                <w:rFonts w:cs="Arial"/>
                <w:szCs w:val="20"/>
              </w:rPr>
              <w:t xml:space="preserve"> 11/003</w:t>
            </w:r>
          </w:p>
        </w:tc>
        <w:tc>
          <w:tcPr>
            <w:tcW w:w="4140" w:type="dxa"/>
            <w:noWrap/>
          </w:tcPr>
          <w:p w14:paraId="2C05C5BA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65,00</w:t>
            </w:r>
          </w:p>
        </w:tc>
      </w:tr>
      <w:tr w:rsidR="00184BAF" w:rsidRPr="00816AEC" w14:paraId="61E5E8CB" w14:textId="77777777" w:rsidTr="00FB174E">
        <w:trPr>
          <w:trHeight w:val="255"/>
        </w:trPr>
        <w:tc>
          <w:tcPr>
            <w:tcW w:w="3975" w:type="dxa"/>
            <w:noWrap/>
          </w:tcPr>
          <w:p w14:paraId="51877921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garsonjera </w:t>
            </w:r>
            <w:proofErr w:type="spellStart"/>
            <w:r w:rsidRPr="00816AEC">
              <w:rPr>
                <w:rFonts w:cs="Arial"/>
                <w:szCs w:val="20"/>
              </w:rPr>
              <w:t>Čičare</w:t>
            </w:r>
            <w:proofErr w:type="spellEnd"/>
            <w:r w:rsidRPr="00816AEC">
              <w:rPr>
                <w:rFonts w:cs="Arial"/>
                <w:szCs w:val="20"/>
              </w:rPr>
              <w:t xml:space="preserve"> 9 D/206</w:t>
            </w:r>
          </w:p>
        </w:tc>
        <w:tc>
          <w:tcPr>
            <w:tcW w:w="4140" w:type="dxa"/>
            <w:noWrap/>
          </w:tcPr>
          <w:p w14:paraId="553EB656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3CAF401E" w14:textId="77777777" w:rsidTr="00FB174E">
        <w:trPr>
          <w:trHeight w:val="255"/>
        </w:trPr>
        <w:tc>
          <w:tcPr>
            <w:tcW w:w="3975" w:type="dxa"/>
            <w:noWrap/>
          </w:tcPr>
          <w:p w14:paraId="4C208EA2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garsonjera </w:t>
            </w:r>
            <w:proofErr w:type="spellStart"/>
            <w:r w:rsidRPr="00816AEC">
              <w:rPr>
                <w:rFonts w:cs="Arial"/>
                <w:szCs w:val="20"/>
              </w:rPr>
              <w:t>Čičare</w:t>
            </w:r>
            <w:proofErr w:type="spellEnd"/>
            <w:r w:rsidRPr="00816AEC">
              <w:rPr>
                <w:rFonts w:cs="Arial"/>
                <w:szCs w:val="20"/>
              </w:rPr>
              <w:t xml:space="preserve"> 11/102</w:t>
            </w:r>
          </w:p>
        </w:tc>
        <w:tc>
          <w:tcPr>
            <w:tcW w:w="4140" w:type="dxa"/>
            <w:noWrap/>
          </w:tcPr>
          <w:p w14:paraId="180CC35B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0704D991" w14:textId="77777777" w:rsidTr="00FB174E">
        <w:trPr>
          <w:trHeight w:val="255"/>
        </w:trPr>
        <w:tc>
          <w:tcPr>
            <w:tcW w:w="3975" w:type="dxa"/>
            <w:noWrap/>
          </w:tcPr>
          <w:p w14:paraId="2A3B925F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garsonjera </w:t>
            </w:r>
            <w:proofErr w:type="spellStart"/>
            <w:r w:rsidRPr="00816AEC">
              <w:rPr>
                <w:rFonts w:cs="Arial"/>
                <w:szCs w:val="20"/>
              </w:rPr>
              <w:t>Čičare</w:t>
            </w:r>
            <w:proofErr w:type="spellEnd"/>
            <w:r w:rsidRPr="00816AEC">
              <w:rPr>
                <w:rFonts w:cs="Arial"/>
                <w:szCs w:val="20"/>
              </w:rPr>
              <w:t xml:space="preserve"> 3 B-19</w:t>
            </w:r>
          </w:p>
        </w:tc>
        <w:tc>
          <w:tcPr>
            <w:tcW w:w="4140" w:type="dxa"/>
            <w:noWrap/>
          </w:tcPr>
          <w:p w14:paraId="4A6B0753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7E34F0ED" w14:textId="77777777" w:rsidTr="00FB174E">
        <w:trPr>
          <w:trHeight w:val="255"/>
        </w:trPr>
        <w:tc>
          <w:tcPr>
            <w:tcW w:w="3975" w:type="dxa"/>
            <w:noWrap/>
          </w:tcPr>
          <w:p w14:paraId="601B3E0E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garsonjera </w:t>
            </w:r>
            <w:proofErr w:type="spellStart"/>
            <w:r w:rsidRPr="00816AEC">
              <w:rPr>
                <w:rFonts w:cs="Arial"/>
                <w:szCs w:val="20"/>
              </w:rPr>
              <w:t>Čičare</w:t>
            </w:r>
            <w:proofErr w:type="spellEnd"/>
            <w:r w:rsidRPr="00816AEC">
              <w:rPr>
                <w:rFonts w:cs="Arial"/>
                <w:szCs w:val="20"/>
              </w:rPr>
              <w:t xml:space="preserve"> 11/23</w:t>
            </w:r>
          </w:p>
        </w:tc>
        <w:tc>
          <w:tcPr>
            <w:tcW w:w="4140" w:type="dxa"/>
            <w:noWrap/>
          </w:tcPr>
          <w:p w14:paraId="102889A3" w14:textId="77777777" w:rsidR="00184BAF" w:rsidRPr="00816AEC" w:rsidRDefault="00184BAF" w:rsidP="00184BAF">
            <w:pPr>
              <w:spacing w:line="260" w:lineRule="atLeast"/>
              <w:jc w:val="center"/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2C41FE79" w14:textId="77777777" w:rsidTr="00FB174E">
        <w:trPr>
          <w:trHeight w:val="255"/>
        </w:trPr>
        <w:tc>
          <w:tcPr>
            <w:tcW w:w="3975" w:type="dxa"/>
            <w:noWrap/>
          </w:tcPr>
          <w:p w14:paraId="500BB593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garsonjera </w:t>
            </w:r>
            <w:proofErr w:type="spellStart"/>
            <w:r w:rsidRPr="00816AEC">
              <w:rPr>
                <w:rFonts w:cs="Arial"/>
                <w:szCs w:val="20"/>
              </w:rPr>
              <w:t>Čičare</w:t>
            </w:r>
            <w:proofErr w:type="spellEnd"/>
            <w:r w:rsidRPr="00816AEC">
              <w:rPr>
                <w:rFonts w:cs="Arial"/>
                <w:szCs w:val="20"/>
              </w:rPr>
              <w:t xml:space="preserve"> 13/11</w:t>
            </w:r>
          </w:p>
        </w:tc>
        <w:tc>
          <w:tcPr>
            <w:tcW w:w="4140" w:type="dxa"/>
            <w:noWrap/>
          </w:tcPr>
          <w:p w14:paraId="6C419D72" w14:textId="77777777" w:rsidR="00184BAF" w:rsidRPr="00816AEC" w:rsidRDefault="00184BAF" w:rsidP="00184BAF">
            <w:pPr>
              <w:spacing w:line="260" w:lineRule="atLeast"/>
              <w:jc w:val="center"/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5547B1A1" w14:textId="77777777" w:rsidTr="00FB174E">
        <w:trPr>
          <w:trHeight w:val="255"/>
        </w:trPr>
        <w:tc>
          <w:tcPr>
            <w:tcW w:w="3975" w:type="dxa"/>
            <w:noWrap/>
          </w:tcPr>
          <w:p w14:paraId="7ACC3CB3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garsonjera Ledine 9/4</w:t>
            </w:r>
          </w:p>
        </w:tc>
        <w:tc>
          <w:tcPr>
            <w:tcW w:w="4140" w:type="dxa"/>
            <w:noWrap/>
          </w:tcPr>
          <w:p w14:paraId="08418994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50,00</w:t>
            </w:r>
          </w:p>
        </w:tc>
      </w:tr>
      <w:tr w:rsidR="00184BAF" w:rsidRPr="00816AEC" w14:paraId="39F5D967" w14:textId="77777777" w:rsidTr="00FB174E">
        <w:trPr>
          <w:trHeight w:val="255"/>
        </w:trPr>
        <w:tc>
          <w:tcPr>
            <w:tcW w:w="3975" w:type="dxa"/>
            <w:noWrap/>
          </w:tcPr>
          <w:p w14:paraId="3A76568A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</w:p>
          <w:p w14:paraId="68E2B8EF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  </w:t>
            </w:r>
            <w:r w:rsidRPr="00816AEC">
              <w:rPr>
                <w:rFonts w:cs="Arial"/>
                <w:b/>
                <w:bCs/>
                <w:szCs w:val="20"/>
              </w:rPr>
              <w:t>Portorož, Beli Križ</w:t>
            </w:r>
          </w:p>
        </w:tc>
        <w:tc>
          <w:tcPr>
            <w:tcW w:w="4140" w:type="dxa"/>
            <w:noWrap/>
          </w:tcPr>
          <w:p w14:paraId="5CDD89A1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136C9ECE" w14:textId="77777777" w:rsidTr="00FB174E">
        <w:trPr>
          <w:trHeight w:val="255"/>
        </w:trPr>
        <w:tc>
          <w:tcPr>
            <w:tcW w:w="3975" w:type="dxa"/>
            <w:noWrap/>
          </w:tcPr>
          <w:p w14:paraId="27A21E2F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apartma 1, 2, 3, 4, 5</w:t>
            </w:r>
          </w:p>
        </w:tc>
        <w:tc>
          <w:tcPr>
            <w:tcW w:w="4140" w:type="dxa"/>
            <w:noWrap/>
          </w:tcPr>
          <w:p w14:paraId="116CBBC8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50,00</w:t>
            </w:r>
          </w:p>
        </w:tc>
      </w:tr>
      <w:tr w:rsidR="00184BAF" w:rsidRPr="00816AEC" w14:paraId="27202D34" w14:textId="77777777" w:rsidTr="00FB174E">
        <w:trPr>
          <w:trHeight w:val="255"/>
        </w:trPr>
        <w:tc>
          <w:tcPr>
            <w:tcW w:w="3975" w:type="dxa"/>
            <w:noWrap/>
          </w:tcPr>
          <w:p w14:paraId="491512B0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apartma 6, 7, 8</w:t>
            </w:r>
          </w:p>
        </w:tc>
        <w:tc>
          <w:tcPr>
            <w:tcW w:w="4140" w:type="dxa"/>
            <w:noWrap/>
          </w:tcPr>
          <w:p w14:paraId="487AB936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0F1C9623" w14:textId="77777777" w:rsidTr="00FB174E">
        <w:trPr>
          <w:trHeight w:val="255"/>
        </w:trPr>
        <w:tc>
          <w:tcPr>
            <w:tcW w:w="3975" w:type="dxa"/>
            <w:noWrap/>
          </w:tcPr>
          <w:p w14:paraId="1872DC8A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</w:p>
        </w:tc>
        <w:tc>
          <w:tcPr>
            <w:tcW w:w="4140" w:type="dxa"/>
            <w:noWrap/>
          </w:tcPr>
          <w:p w14:paraId="098359E7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194A6793" w14:textId="77777777" w:rsidTr="00FB174E">
        <w:trPr>
          <w:trHeight w:val="255"/>
        </w:trPr>
        <w:tc>
          <w:tcPr>
            <w:tcW w:w="3975" w:type="dxa"/>
            <w:noWrap/>
          </w:tcPr>
          <w:p w14:paraId="56B87E6D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  </w:t>
            </w:r>
            <w:r w:rsidRPr="00816AEC">
              <w:rPr>
                <w:rFonts w:cs="Arial"/>
                <w:b/>
                <w:bCs/>
                <w:szCs w:val="20"/>
              </w:rPr>
              <w:t>Lucija, Šolska 8</w:t>
            </w:r>
          </w:p>
        </w:tc>
        <w:tc>
          <w:tcPr>
            <w:tcW w:w="4140" w:type="dxa"/>
            <w:noWrap/>
          </w:tcPr>
          <w:p w14:paraId="7ED700E6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74F9E07B" w14:textId="77777777" w:rsidTr="00FB174E">
        <w:trPr>
          <w:trHeight w:val="255"/>
        </w:trPr>
        <w:tc>
          <w:tcPr>
            <w:tcW w:w="3975" w:type="dxa"/>
            <w:noWrap/>
          </w:tcPr>
          <w:p w14:paraId="56743B28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dvosobno stanovanje 9/II</w:t>
            </w:r>
          </w:p>
        </w:tc>
        <w:tc>
          <w:tcPr>
            <w:tcW w:w="4140" w:type="dxa"/>
            <w:noWrap/>
          </w:tcPr>
          <w:p w14:paraId="440E55AF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64147BBC" w14:textId="77777777" w:rsidTr="00FB174E">
        <w:trPr>
          <w:trHeight w:val="255"/>
        </w:trPr>
        <w:tc>
          <w:tcPr>
            <w:tcW w:w="3975" w:type="dxa"/>
            <w:noWrap/>
          </w:tcPr>
          <w:p w14:paraId="3125BA95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dvosobno stanovanje 13/III </w:t>
            </w:r>
          </w:p>
        </w:tc>
        <w:tc>
          <w:tcPr>
            <w:tcW w:w="4140" w:type="dxa"/>
            <w:noWrap/>
          </w:tcPr>
          <w:p w14:paraId="0F73AF30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3E545D83" w14:textId="77777777" w:rsidTr="0089276D">
        <w:trPr>
          <w:trHeight w:val="628"/>
        </w:trPr>
        <w:tc>
          <w:tcPr>
            <w:tcW w:w="3975" w:type="dxa"/>
            <w:noWrap/>
          </w:tcPr>
          <w:p w14:paraId="00DBB717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</w:p>
        </w:tc>
        <w:tc>
          <w:tcPr>
            <w:tcW w:w="4140" w:type="dxa"/>
            <w:noWrap/>
          </w:tcPr>
          <w:p w14:paraId="080B8E07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</w:tbl>
    <w:p w14:paraId="45944E0F" w14:textId="77777777" w:rsidR="00184BAF" w:rsidRPr="00816AEC" w:rsidRDefault="00184BAF" w:rsidP="00184BAF">
      <w:pPr>
        <w:keepNext/>
        <w:spacing w:before="240" w:after="60" w:line="260" w:lineRule="atLeast"/>
        <w:outlineLvl w:val="0"/>
        <w:rPr>
          <w:b/>
          <w:kern w:val="32"/>
          <w:szCs w:val="20"/>
          <w:lang w:eastAsia="sl-SI"/>
        </w:rPr>
      </w:pPr>
      <w:r w:rsidRPr="00816AEC">
        <w:rPr>
          <w:b/>
          <w:kern w:val="32"/>
          <w:szCs w:val="20"/>
          <w:lang w:eastAsia="sl-SI"/>
        </w:rPr>
        <w:lastRenderedPageBreak/>
        <w:t>II.  POČITNIŠKE ZMOGLJIVOSTI NA HRVAŠKEM</w:t>
      </w:r>
    </w:p>
    <w:p w14:paraId="658360FA" w14:textId="77777777" w:rsidR="00184BAF" w:rsidRPr="00816AEC" w:rsidRDefault="00184BAF" w:rsidP="00184BAF">
      <w:pPr>
        <w:spacing w:line="260" w:lineRule="atLeast"/>
        <w:rPr>
          <w:lang w:eastAsia="sl-SI"/>
        </w:rPr>
      </w:pPr>
    </w:p>
    <w:tbl>
      <w:tblPr>
        <w:tblStyle w:val="Slog1"/>
        <w:tblW w:w="8115" w:type="dxa"/>
        <w:tblLook w:val="0020" w:firstRow="1" w:lastRow="0" w:firstColumn="0" w:lastColumn="0" w:noHBand="0" w:noVBand="0"/>
      </w:tblPr>
      <w:tblGrid>
        <w:gridCol w:w="3975"/>
        <w:gridCol w:w="4140"/>
      </w:tblGrid>
      <w:tr w:rsidR="00AA58DE" w:rsidRPr="00816AEC" w14:paraId="3CBE6178" w14:textId="77777777" w:rsidTr="00863CCF">
        <w:trPr>
          <w:trHeight w:val="255"/>
        </w:trPr>
        <w:tc>
          <w:tcPr>
            <w:tcW w:w="3975" w:type="dxa"/>
            <w:noWrap/>
          </w:tcPr>
          <w:p w14:paraId="7C2C3441" w14:textId="17DB8A40" w:rsidR="00AA58DE" w:rsidRPr="00816AEC" w:rsidRDefault="00AA58DE" w:rsidP="00184BAF">
            <w:pPr>
              <w:spacing w:line="260" w:lineRule="atLeast"/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816AEC">
              <w:rPr>
                <w:rFonts w:cs="Arial"/>
                <w:b/>
                <w:bCs/>
                <w:iCs/>
                <w:szCs w:val="20"/>
              </w:rPr>
              <w:t>ENOTA</w:t>
            </w:r>
          </w:p>
        </w:tc>
        <w:tc>
          <w:tcPr>
            <w:tcW w:w="4140" w:type="dxa"/>
            <w:noWrap/>
          </w:tcPr>
          <w:p w14:paraId="46DD8EDC" w14:textId="77777777" w:rsidR="00AA58DE" w:rsidRPr="00816AEC" w:rsidRDefault="00AA58DE" w:rsidP="00184BAF">
            <w:pPr>
              <w:spacing w:line="260" w:lineRule="atLeast"/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816AEC">
              <w:rPr>
                <w:rFonts w:cs="Arial"/>
                <w:b/>
                <w:bCs/>
                <w:iCs/>
                <w:szCs w:val="20"/>
              </w:rPr>
              <w:t>CENA DNEVNEGA NAJEMA</w:t>
            </w:r>
          </w:p>
        </w:tc>
      </w:tr>
      <w:tr w:rsidR="00AA58DE" w:rsidRPr="00816AEC" w14:paraId="5BA44973" w14:textId="77777777" w:rsidTr="00863CCF">
        <w:trPr>
          <w:trHeight w:val="255"/>
        </w:trPr>
        <w:tc>
          <w:tcPr>
            <w:tcW w:w="3975" w:type="dxa"/>
          </w:tcPr>
          <w:p w14:paraId="6EAE005F" w14:textId="51D21CB4" w:rsidR="00AA58DE" w:rsidRPr="00816AEC" w:rsidRDefault="00AA58DE" w:rsidP="00184BAF">
            <w:pPr>
              <w:spacing w:line="260" w:lineRule="atLeast"/>
              <w:rPr>
                <w:rFonts w:cs="Arial"/>
                <w:b/>
                <w:bCs/>
                <w:iCs/>
                <w:szCs w:val="20"/>
              </w:rPr>
            </w:pPr>
          </w:p>
        </w:tc>
        <w:tc>
          <w:tcPr>
            <w:tcW w:w="4140" w:type="dxa"/>
            <w:noWrap/>
          </w:tcPr>
          <w:p w14:paraId="24513D2A" w14:textId="77777777" w:rsidR="00AA58DE" w:rsidRPr="00816AEC" w:rsidRDefault="00AA58DE" w:rsidP="00184BAF">
            <w:pPr>
              <w:spacing w:line="260" w:lineRule="atLeast"/>
              <w:jc w:val="center"/>
              <w:rPr>
                <w:rFonts w:cs="Arial"/>
                <w:b/>
                <w:bCs/>
                <w:iCs/>
                <w:szCs w:val="20"/>
              </w:rPr>
            </w:pPr>
            <w:r w:rsidRPr="00816AEC">
              <w:rPr>
                <w:rFonts w:cs="Arial"/>
                <w:b/>
                <w:bCs/>
                <w:iCs/>
                <w:szCs w:val="20"/>
              </w:rPr>
              <w:t>V €</w:t>
            </w:r>
          </w:p>
        </w:tc>
      </w:tr>
      <w:tr w:rsidR="00184BAF" w:rsidRPr="00816AEC" w14:paraId="3B85DD84" w14:textId="77777777" w:rsidTr="00FB174E">
        <w:trPr>
          <w:trHeight w:val="255"/>
        </w:trPr>
        <w:tc>
          <w:tcPr>
            <w:tcW w:w="3975" w:type="dxa"/>
            <w:noWrap/>
          </w:tcPr>
          <w:p w14:paraId="48A2AEC6" w14:textId="77777777" w:rsidR="00184BAF" w:rsidRPr="00816AEC" w:rsidRDefault="00184BAF" w:rsidP="00184BAF">
            <w:pPr>
              <w:spacing w:line="260" w:lineRule="atLeast"/>
              <w:rPr>
                <w:rFonts w:cs="Arial"/>
                <w:b/>
                <w:bCs/>
                <w:szCs w:val="20"/>
              </w:rPr>
            </w:pPr>
            <w:proofErr w:type="spellStart"/>
            <w:r w:rsidRPr="00816AEC">
              <w:rPr>
                <w:rFonts w:cs="Arial"/>
                <w:b/>
                <w:bCs/>
                <w:szCs w:val="20"/>
              </w:rPr>
              <w:t>Dajla</w:t>
            </w:r>
            <w:proofErr w:type="spellEnd"/>
          </w:p>
        </w:tc>
        <w:tc>
          <w:tcPr>
            <w:tcW w:w="4140" w:type="dxa"/>
            <w:noWrap/>
          </w:tcPr>
          <w:p w14:paraId="2417AE49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4E496F1C" w14:textId="77777777" w:rsidTr="00FB174E">
        <w:trPr>
          <w:trHeight w:val="255"/>
        </w:trPr>
        <w:tc>
          <w:tcPr>
            <w:tcW w:w="3975" w:type="dxa"/>
            <w:noWrap/>
          </w:tcPr>
          <w:p w14:paraId="198FF73C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stanovanje 1</w:t>
            </w:r>
          </w:p>
        </w:tc>
        <w:tc>
          <w:tcPr>
            <w:tcW w:w="4140" w:type="dxa"/>
            <w:noWrap/>
          </w:tcPr>
          <w:p w14:paraId="430C69F3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4B4EC97B" w14:textId="77777777" w:rsidTr="00FB174E">
        <w:trPr>
          <w:trHeight w:val="255"/>
        </w:trPr>
        <w:tc>
          <w:tcPr>
            <w:tcW w:w="3975" w:type="dxa"/>
            <w:noWrap/>
          </w:tcPr>
          <w:p w14:paraId="72386B39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stanovanje 2</w:t>
            </w:r>
          </w:p>
        </w:tc>
        <w:tc>
          <w:tcPr>
            <w:tcW w:w="4140" w:type="dxa"/>
            <w:noWrap/>
          </w:tcPr>
          <w:p w14:paraId="797652AE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630B72A0" w14:textId="77777777" w:rsidTr="00FB174E">
        <w:trPr>
          <w:trHeight w:val="255"/>
        </w:trPr>
        <w:tc>
          <w:tcPr>
            <w:tcW w:w="3975" w:type="dxa"/>
            <w:noWrap/>
          </w:tcPr>
          <w:p w14:paraId="28945FA8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stanovanje 3</w:t>
            </w:r>
          </w:p>
        </w:tc>
        <w:tc>
          <w:tcPr>
            <w:tcW w:w="4140" w:type="dxa"/>
            <w:noWrap/>
          </w:tcPr>
          <w:p w14:paraId="5F26800E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7F55616A" w14:textId="77777777" w:rsidTr="00FB174E">
        <w:trPr>
          <w:trHeight w:val="255"/>
        </w:trPr>
        <w:tc>
          <w:tcPr>
            <w:tcW w:w="3975" w:type="dxa"/>
            <w:noWrap/>
          </w:tcPr>
          <w:p w14:paraId="49394049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stanovanje 4</w:t>
            </w:r>
          </w:p>
        </w:tc>
        <w:tc>
          <w:tcPr>
            <w:tcW w:w="4140" w:type="dxa"/>
            <w:noWrap/>
          </w:tcPr>
          <w:p w14:paraId="34641A65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4A22B0A5" w14:textId="77777777" w:rsidTr="00FB174E">
        <w:trPr>
          <w:trHeight w:val="255"/>
        </w:trPr>
        <w:tc>
          <w:tcPr>
            <w:tcW w:w="3975" w:type="dxa"/>
            <w:noWrap/>
          </w:tcPr>
          <w:p w14:paraId="7BB26F27" w14:textId="77777777" w:rsidR="000A2EB0" w:rsidRPr="00816AEC" w:rsidRDefault="000A2EB0" w:rsidP="00184BAF">
            <w:pPr>
              <w:spacing w:line="260" w:lineRule="atLeast"/>
              <w:rPr>
                <w:rFonts w:cs="Arial"/>
                <w:b/>
                <w:bCs/>
                <w:szCs w:val="20"/>
              </w:rPr>
            </w:pPr>
          </w:p>
          <w:p w14:paraId="09871FB7" w14:textId="3784C626" w:rsidR="00184BAF" w:rsidRPr="00816AEC" w:rsidRDefault="00184BAF" w:rsidP="00184BAF">
            <w:pPr>
              <w:spacing w:line="260" w:lineRule="atLeast"/>
              <w:rPr>
                <w:rFonts w:cs="Arial"/>
                <w:b/>
                <w:bCs/>
                <w:szCs w:val="20"/>
              </w:rPr>
            </w:pPr>
            <w:r w:rsidRPr="00816AEC">
              <w:rPr>
                <w:rFonts w:cs="Arial"/>
                <w:b/>
                <w:bCs/>
                <w:szCs w:val="20"/>
              </w:rPr>
              <w:t>Umag,</w:t>
            </w:r>
            <w:r w:rsidRPr="00816AEC">
              <w:rPr>
                <w:rFonts w:cs="Arial"/>
                <w:szCs w:val="20"/>
              </w:rPr>
              <w:t xml:space="preserve"> </w:t>
            </w:r>
            <w:proofErr w:type="spellStart"/>
            <w:r w:rsidRPr="00816AEC">
              <w:rPr>
                <w:rFonts w:cs="Arial"/>
                <w:b/>
                <w:bCs/>
                <w:szCs w:val="20"/>
              </w:rPr>
              <w:t>Špina</w:t>
            </w:r>
            <w:proofErr w:type="spellEnd"/>
          </w:p>
        </w:tc>
        <w:tc>
          <w:tcPr>
            <w:tcW w:w="4140" w:type="dxa"/>
            <w:noWrap/>
          </w:tcPr>
          <w:p w14:paraId="1FD85ADE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3512CFDE" w14:textId="77777777" w:rsidTr="00FB174E">
        <w:trPr>
          <w:trHeight w:val="255"/>
        </w:trPr>
        <w:tc>
          <w:tcPr>
            <w:tcW w:w="3975" w:type="dxa"/>
            <w:noWrap/>
          </w:tcPr>
          <w:p w14:paraId="2FDF740C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hiša 68/A</w:t>
            </w:r>
          </w:p>
        </w:tc>
        <w:tc>
          <w:tcPr>
            <w:tcW w:w="4140" w:type="dxa"/>
            <w:noWrap/>
          </w:tcPr>
          <w:p w14:paraId="2A73BC7D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4A1CF2CF" w14:textId="77777777" w:rsidTr="00FB174E">
        <w:trPr>
          <w:trHeight w:val="255"/>
        </w:trPr>
        <w:tc>
          <w:tcPr>
            <w:tcW w:w="3975" w:type="dxa"/>
            <w:noWrap/>
          </w:tcPr>
          <w:p w14:paraId="2DBD43ED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hiša 68/B</w:t>
            </w:r>
          </w:p>
        </w:tc>
        <w:tc>
          <w:tcPr>
            <w:tcW w:w="4140" w:type="dxa"/>
            <w:noWrap/>
          </w:tcPr>
          <w:p w14:paraId="50E3B17D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2D20E3AA" w14:textId="77777777" w:rsidTr="00FB174E">
        <w:trPr>
          <w:trHeight w:val="255"/>
        </w:trPr>
        <w:tc>
          <w:tcPr>
            <w:tcW w:w="3975" w:type="dxa"/>
            <w:noWrap/>
          </w:tcPr>
          <w:p w14:paraId="539BC657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</w:p>
        </w:tc>
        <w:tc>
          <w:tcPr>
            <w:tcW w:w="4140" w:type="dxa"/>
            <w:noWrap/>
          </w:tcPr>
          <w:p w14:paraId="1A14DAF7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2CA302A2" w14:textId="77777777" w:rsidTr="00FB174E">
        <w:trPr>
          <w:trHeight w:val="255"/>
        </w:trPr>
        <w:tc>
          <w:tcPr>
            <w:tcW w:w="3975" w:type="dxa"/>
            <w:noWrap/>
          </w:tcPr>
          <w:p w14:paraId="61CAB17E" w14:textId="77777777" w:rsidR="00184BAF" w:rsidRPr="00816AEC" w:rsidRDefault="00184BAF" w:rsidP="00184BAF">
            <w:pPr>
              <w:spacing w:line="260" w:lineRule="atLeast"/>
              <w:rPr>
                <w:rFonts w:cs="Arial"/>
                <w:b/>
                <w:bCs/>
                <w:szCs w:val="20"/>
              </w:rPr>
            </w:pPr>
            <w:r w:rsidRPr="00816AEC">
              <w:rPr>
                <w:rFonts w:cs="Arial"/>
                <w:b/>
                <w:bCs/>
                <w:szCs w:val="20"/>
              </w:rPr>
              <w:t xml:space="preserve">Umag, </w:t>
            </w:r>
            <w:proofErr w:type="spellStart"/>
            <w:r w:rsidRPr="00816AEC">
              <w:rPr>
                <w:rFonts w:cs="Arial"/>
                <w:b/>
                <w:bCs/>
                <w:szCs w:val="20"/>
              </w:rPr>
              <w:t>Pelegrin</w:t>
            </w:r>
            <w:proofErr w:type="spellEnd"/>
          </w:p>
        </w:tc>
        <w:tc>
          <w:tcPr>
            <w:tcW w:w="4140" w:type="dxa"/>
            <w:noWrap/>
          </w:tcPr>
          <w:p w14:paraId="38082C94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220E52FE" w14:textId="77777777" w:rsidTr="00FB174E">
        <w:trPr>
          <w:trHeight w:val="255"/>
        </w:trPr>
        <w:tc>
          <w:tcPr>
            <w:tcW w:w="3975" w:type="dxa"/>
            <w:noWrap/>
          </w:tcPr>
          <w:p w14:paraId="04A8C4AA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hiša A9</w:t>
            </w:r>
          </w:p>
        </w:tc>
        <w:tc>
          <w:tcPr>
            <w:tcW w:w="4140" w:type="dxa"/>
            <w:noWrap/>
          </w:tcPr>
          <w:p w14:paraId="598D6FFE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1E259060" w14:textId="77777777" w:rsidTr="00FB174E">
        <w:trPr>
          <w:trHeight w:val="255"/>
        </w:trPr>
        <w:tc>
          <w:tcPr>
            <w:tcW w:w="3975" w:type="dxa"/>
            <w:noWrap/>
          </w:tcPr>
          <w:p w14:paraId="1A92AD72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hiša B5</w:t>
            </w:r>
          </w:p>
        </w:tc>
        <w:tc>
          <w:tcPr>
            <w:tcW w:w="4140" w:type="dxa"/>
            <w:noWrap/>
          </w:tcPr>
          <w:p w14:paraId="0814B9B9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509ABD2E" w14:textId="77777777" w:rsidTr="00FB174E">
        <w:trPr>
          <w:trHeight w:val="255"/>
        </w:trPr>
        <w:tc>
          <w:tcPr>
            <w:tcW w:w="3975" w:type="dxa"/>
            <w:noWrap/>
          </w:tcPr>
          <w:p w14:paraId="2220861F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hiša B7</w:t>
            </w:r>
          </w:p>
        </w:tc>
        <w:tc>
          <w:tcPr>
            <w:tcW w:w="4140" w:type="dxa"/>
            <w:noWrap/>
          </w:tcPr>
          <w:p w14:paraId="54C62588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150F9EA9" w14:textId="77777777" w:rsidTr="00FB174E">
        <w:trPr>
          <w:trHeight w:val="255"/>
        </w:trPr>
        <w:tc>
          <w:tcPr>
            <w:tcW w:w="3975" w:type="dxa"/>
            <w:noWrap/>
          </w:tcPr>
          <w:p w14:paraId="5B586154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hiša L6</w:t>
            </w:r>
          </w:p>
        </w:tc>
        <w:tc>
          <w:tcPr>
            <w:tcW w:w="4140" w:type="dxa"/>
            <w:noWrap/>
          </w:tcPr>
          <w:p w14:paraId="689AC8A0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0FEDAD4F" w14:textId="77777777" w:rsidTr="00FB174E">
        <w:trPr>
          <w:trHeight w:val="255"/>
        </w:trPr>
        <w:tc>
          <w:tcPr>
            <w:tcW w:w="3975" w:type="dxa"/>
            <w:noWrap/>
          </w:tcPr>
          <w:p w14:paraId="13466887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hiša R7</w:t>
            </w:r>
          </w:p>
        </w:tc>
        <w:tc>
          <w:tcPr>
            <w:tcW w:w="4140" w:type="dxa"/>
            <w:noWrap/>
          </w:tcPr>
          <w:p w14:paraId="0F24C030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24E95AE2" w14:textId="77777777" w:rsidTr="00FB174E">
        <w:trPr>
          <w:trHeight w:val="255"/>
        </w:trPr>
        <w:tc>
          <w:tcPr>
            <w:tcW w:w="3975" w:type="dxa"/>
            <w:noWrap/>
          </w:tcPr>
          <w:p w14:paraId="2C1E6832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</w:p>
        </w:tc>
        <w:tc>
          <w:tcPr>
            <w:tcW w:w="4140" w:type="dxa"/>
            <w:noWrap/>
          </w:tcPr>
          <w:p w14:paraId="25901E5B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4EAC5465" w14:textId="77777777" w:rsidTr="00FB174E">
        <w:trPr>
          <w:trHeight w:val="255"/>
        </w:trPr>
        <w:tc>
          <w:tcPr>
            <w:tcW w:w="3975" w:type="dxa"/>
            <w:noWrap/>
          </w:tcPr>
          <w:p w14:paraId="27505111" w14:textId="77777777" w:rsidR="00184BAF" w:rsidRPr="00816AEC" w:rsidRDefault="00184BAF" w:rsidP="00184BAF">
            <w:pPr>
              <w:spacing w:line="260" w:lineRule="atLeast"/>
              <w:rPr>
                <w:rFonts w:cs="Arial"/>
                <w:b/>
                <w:bCs/>
                <w:szCs w:val="20"/>
              </w:rPr>
            </w:pPr>
            <w:proofErr w:type="spellStart"/>
            <w:r w:rsidRPr="00816AEC">
              <w:rPr>
                <w:rFonts w:cs="Arial"/>
                <w:b/>
                <w:bCs/>
                <w:szCs w:val="20"/>
              </w:rPr>
              <w:t>Novigrad</w:t>
            </w:r>
            <w:proofErr w:type="spellEnd"/>
            <w:r w:rsidRPr="00816AEC">
              <w:rPr>
                <w:rFonts w:cs="Arial"/>
                <w:b/>
                <w:bCs/>
                <w:szCs w:val="20"/>
              </w:rPr>
              <w:t xml:space="preserve">, </w:t>
            </w:r>
            <w:proofErr w:type="spellStart"/>
            <w:r w:rsidRPr="00816AEC">
              <w:rPr>
                <w:rFonts w:cs="Arial"/>
                <w:b/>
                <w:bCs/>
                <w:szCs w:val="20"/>
              </w:rPr>
              <w:t>Šaini</w:t>
            </w:r>
            <w:proofErr w:type="spellEnd"/>
            <w:r w:rsidRPr="00816AEC">
              <w:rPr>
                <w:rFonts w:cs="Arial"/>
                <w:b/>
                <w:bCs/>
                <w:szCs w:val="20"/>
              </w:rPr>
              <w:t xml:space="preserve">, Vincenta iz </w:t>
            </w:r>
            <w:proofErr w:type="spellStart"/>
            <w:r w:rsidRPr="00816AEC">
              <w:rPr>
                <w:rFonts w:cs="Arial"/>
                <w:b/>
                <w:bCs/>
                <w:szCs w:val="20"/>
              </w:rPr>
              <w:t>Kastva</w:t>
            </w:r>
            <w:proofErr w:type="spellEnd"/>
          </w:p>
        </w:tc>
        <w:tc>
          <w:tcPr>
            <w:tcW w:w="4140" w:type="dxa"/>
            <w:noWrap/>
          </w:tcPr>
          <w:p w14:paraId="4F42BF28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1ECA402F" w14:textId="77777777" w:rsidTr="00FB174E">
        <w:trPr>
          <w:trHeight w:val="255"/>
        </w:trPr>
        <w:tc>
          <w:tcPr>
            <w:tcW w:w="3975" w:type="dxa"/>
            <w:noWrap/>
          </w:tcPr>
          <w:p w14:paraId="442E91FD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garsonjera B26/II</w:t>
            </w:r>
          </w:p>
        </w:tc>
        <w:tc>
          <w:tcPr>
            <w:tcW w:w="4140" w:type="dxa"/>
            <w:noWrap/>
          </w:tcPr>
          <w:p w14:paraId="49A374F2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6C4FB81C" w14:textId="77777777" w:rsidTr="00FB174E">
        <w:trPr>
          <w:trHeight w:val="255"/>
        </w:trPr>
        <w:tc>
          <w:tcPr>
            <w:tcW w:w="3975" w:type="dxa"/>
            <w:noWrap/>
          </w:tcPr>
          <w:p w14:paraId="500CFD80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garsonjera B28/II</w:t>
            </w:r>
          </w:p>
        </w:tc>
        <w:tc>
          <w:tcPr>
            <w:tcW w:w="4140" w:type="dxa"/>
            <w:noWrap/>
          </w:tcPr>
          <w:p w14:paraId="1D65FAB5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5F974097" w14:textId="77777777" w:rsidTr="00FB174E">
        <w:trPr>
          <w:trHeight w:val="255"/>
        </w:trPr>
        <w:tc>
          <w:tcPr>
            <w:tcW w:w="3975" w:type="dxa"/>
            <w:noWrap/>
          </w:tcPr>
          <w:p w14:paraId="4956F984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garsonjera B33/II</w:t>
            </w:r>
          </w:p>
        </w:tc>
        <w:tc>
          <w:tcPr>
            <w:tcW w:w="4140" w:type="dxa"/>
            <w:noWrap/>
          </w:tcPr>
          <w:p w14:paraId="28AF13CC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072FF0AC" w14:textId="77777777" w:rsidTr="00FB174E">
        <w:trPr>
          <w:trHeight w:val="255"/>
        </w:trPr>
        <w:tc>
          <w:tcPr>
            <w:tcW w:w="3975" w:type="dxa"/>
            <w:noWrap/>
          </w:tcPr>
          <w:p w14:paraId="4895C5A2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garsonjera B34/II</w:t>
            </w:r>
          </w:p>
        </w:tc>
        <w:tc>
          <w:tcPr>
            <w:tcW w:w="4140" w:type="dxa"/>
            <w:noWrap/>
          </w:tcPr>
          <w:p w14:paraId="34CBBD75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6662AC22" w14:textId="77777777" w:rsidTr="00FB174E">
        <w:trPr>
          <w:trHeight w:val="255"/>
        </w:trPr>
        <w:tc>
          <w:tcPr>
            <w:tcW w:w="3975" w:type="dxa"/>
            <w:noWrap/>
          </w:tcPr>
          <w:p w14:paraId="5530AEAE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garsonjera B36/II</w:t>
            </w:r>
          </w:p>
        </w:tc>
        <w:tc>
          <w:tcPr>
            <w:tcW w:w="4140" w:type="dxa"/>
            <w:noWrap/>
          </w:tcPr>
          <w:p w14:paraId="47AA2BE4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44986D01" w14:textId="77777777" w:rsidTr="00FB174E">
        <w:trPr>
          <w:trHeight w:val="255"/>
        </w:trPr>
        <w:tc>
          <w:tcPr>
            <w:tcW w:w="3975" w:type="dxa"/>
            <w:noWrap/>
          </w:tcPr>
          <w:p w14:paraId="72727A2D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garsonjera B32/II</w:t>
            </w:r>
          </w:p>
        </w:tc>
        <w:tc>
          <w:tcPr>
            <w:tcW w:w="4140" w:type="dxa"/>
            <w:noWrap/>
          </w:tcPr>
          <w:p w14:paraId="2CC60AC8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770865CD" w14:textId="77777777" w:rsidTr="00FB174E">
        <w:trPr>
          <w:trHeight w:val="255"/>
        </w:trPr>
        <w:tc>
          <w:tcPr>
            <w:tcW w:w="3975" w:type="dxa"/>
            <w:noWrap/>
          </w:tcPr>
          <w:p w14:paraId="269A8ABE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garsonjera št. 5/p</w:t>
            </w:r>
          </w:p>
        </w:tc>
        <w:tc>
          <w:tcPr>
            <w:tcW w:w="4140" w:type="dxa"/>
            <w:noWrap/>
          </w:tcPr>
          <w:p w14:paraId="11C96A87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63406912" w14:textId="77777777" w:rsidTr="00FB174E">
        <w:trPr>
          <w:trHeight w:val="255"/>
        </w:trPr>
        <w:tc>
          <w:tcPr>
            <w:tcW w:w="3975" w:type="dxa"/>
            <w:noWrap/>
          </w:tcPr>
          <w:p w14:paraId="1836627C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</w:p>
        </w:tc>
        <w:tc>
          <w:tcPr>
            <w:tcW w:w="4140" w:type="dxa"/>
            <w:noWrap/>
          </w:tcPr>
          <w:p w14:paraId="796CF002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</w:p>
        </w:tc>
      </w:tr>
      <w:tr w:rsidR="00184BAF" w:rsidRPr="00816AEC" w14:paraId="3AC16A4C" w14:textId="77777777" w:rsidTr="00FB174E">
        <w:trPr>
          <w:trHeight w:val="255"/>
        </w:trPr>
        <w:tc>
          <w:tcPr>
            <w:tcW w:w="3975" w:type="dxa"/>
            <w:noWrap/>
          </w:tcPr>
          <w:p w14:paraId="390BCA8E" w14:textId="77777777" w:rsidR="00184BAF" w:rsidRPr="00816AEC" w:rsidRDefault="00184BAF" w:rsidP="00184BAF">
            <w:pPr>
              <w:spacing w:line="260" w:lineRule="atLeast"/>
              <w:rPr>
                <w:rFonts w:cs="Arial"/>
                <w:b/>
                <w:bCs/>
                <w:szCs w:val="20"/>
              </w:rPr>
            </w:pPr>
            <w:proofErr w:type="spellStart"/>
            <w:r w:rsidRPr="00816AEC">
              <w:rPr>
                <w:rFonts w:cs="Arial"/>
                <w:b/>
                <w:bCs/>
                <w:szCs w:val="20"/>
              </w:rPr>
              <w:t>Novigrad</w:t>
            </w:r>
            <w:proofErr w:type="spellEnd"/>
            <w:r w:rsidRPr="00816AEC">
              <w:rPr>
                <w:rFonts w:cs="Arial"/>
                <w:b/>
                <w:bCs/>
                <w:szCs w:val="20"/>
              </w:rPr>
              <w:t xml:space="preserve">, </w:t>
            </w:r>
            <w:proofErr w:type="spellStart"/>
            <w:r w:rsidRPr="00816AEC">
              <w:rPr>
                <w:rFonts w:cs="Arial"/>
                <w:b/>
                <w:bCs/>
                <w:szCs w:val="20"/>
              </w:rPr>
              <w:t>Epulonova</w:t>
            </w:r>
            <w:proofErr w:type="spellEnd"/>
            <w:r w:rsidRPr="00816AEC">
              <w:rPr>
                <w:rFonts w:cs="Arial"/>
                <w:b/>
                <w:bCs/>
                <w:szCs w:val="20"/>
              </w:rPr>
              <w:t xml:space="preserve"> 3-5</w:t>
            </w:r>
          </w:p>
        </w:tc>
        <w:tc>
          <w:tcPr>
            <w:tcW w:w="4140" w:type="dxa"/>
            <w:noWrap/>
          </w:tcPr>
          <w:p w14:paraId="14667C76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7A98385E" w14:textId="77777777" w:rsidTr="00FB174E">
        <w:trPr>
          <w:trHeight w:val="255"/>
        </w:trPr>
        <w:tc>
          <w:tcPr>
            <w:tcW w:w="3975" w:type="dxa"/>
            <w:noWrap/>
          </w:tcPr>
          <w:p w14:paraId="2917BEA0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trisobno stanovanje 3/I</w:t>
            </w:r>
          </w:p>
        </w:tc>
        <w:tc>
          <w:tcPr>
            <w:tcW w:w="4140" w:type="dxa"/>
            <w:noWrap/>
          </w:tcPr>
          <w:p w14:paraId="0EF8D1E0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0FB8A65F" w14:textId="77777777" w:rsidTr="00FB174E">
        <w:trPr>
          <w:trHeight w:val="255"/>
        </w:trPr>
        <w:tc>
          <w:tcPr>
            <w:tcW w:w="3975" w:type="dxa"/>
            <w:noWrap/>
          </w:tcPr>
          <w:p w14:paraId="3CB75E9E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dvosobno stanovanje 5/II</w:t>
            </w:r>
          </w:p>
        </w:tc>
        <w:tc>
          <w:tcPr>
            <w:tcW w:w="4140" w:type="dxa"/>
            <w:noWrap/>
          </w:tcPr>
          <w:p w14:paraId="61B59F99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46212B57" w14:textId="77777777" w:rsidTr="00FB174E">
        <w:trPr>
          <w:trHeight w:val="255"/>
        </w:trPr>
        <w:tc>
          <w:tcPr>
            <w:tcW w:w="3975" w:type="dxa"/>
            <w:noWrap/>
          </w:tcPr>
          <w:p w14:paraId="39D352AB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dvosobno stanovanje 8/III</w:t>
            </w:r>
          </w:p>
        </w:tc>
        <w:tc>
          <w:tcPr>
            <w:tcW w:w="4140" w:type="dxa"/>
            <w:noWrap/>
          </w:tcPr>
          <w:p w14:paraId="7B1740E3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62EEB04C" w14:textId="77777777" w:rsidTr="00FB174E">
        <w:trPr>
          <w:trHeight w:val="255"/>
        </w:trPr>
        <w:tc>
          <w:tcPr>
            <w:tcW w:w="3975" w:type="dxa"/>
            <w:noWrap/>
          </w:tcPr>
          <w:p w14:paraId="01889196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dvosobno stanovanje 11/IV</w:t>
            </w:r>
          </w:p>
        </w:tc>
        <w:tc>
          <w:tcPr>
            <w:tcW w:w="4140" w:type="dxa"/>
            <w:noWrap/>
          </w:tcPr>
          <w:p w14:paraId="6F45C6F6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095758B4" w14:textId="77777777" w:rsidTr="00FB174E">
        <w:trPr>
          <w:trHeight w:val="255"/>
        </w:trPr>
        <w:tc>
          <w:tcPr>
            <w:tcW w:w="3975" w:type="dxa"/>
            <w:noWrap/>
          </w:tcPr>
          <w:p w14:paraId="79EE2C65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</w:p>
        </w:tc>
        <w:tc>
          <w:tcPr>
            <w:tcW w:w="4140" w:type="dxa"/>
            <w:noWrap/>
          </w:tcPr>
          <w:p w14:paraId="412A2843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</w:p>
        </w:tc>
      </w:tr>
      <w:tr w:rsidR="00184BAF" w:rsidRPr="00816AEC" w14:paraId="49CED3DB" w14:textId="77777777" w:rsidTr="00FB174E">
        <w:trPr>
          <w:trHeight w:val="255"/>
        </w:trPr>
        <w:tc>
          <w:tcPr>
            <w:tcW w:w="3975" w:type="dxa"/>
            <w:noWrap/>
          </w:tcPr>
          <w:p w14:paraId="76F29401" w14:textId="77777777" w:rsidR="00184BAF" w:rsidRPr="00816AEC" w:rsidRDefault="00184BAF" w:rsidP="00184BAF">
            <w:pPr>
              <w:spacing w:line="260" w:lineRule="atLeast"/>
              <w:rPr>
                <w:rFonts w:cs="Arial"/>
                <w:b/>
                <w:bCs/>
                <w:szCs w:val="20"/>
              </w:rPr>
            </w:pPr>
            <w:proofErr w:type="spellStart"/>
            <w:r w:rsidRPr="00816AEC">
              <w:rPr>
                <w:rFonts w:cs="Arial"/>
                <w:b/>
                <w:bCs/>
                <w:szCs w:val="20"/>
              </w:rPr>
              <w:t>Mareda</w:t>
            </w:r>
            <w:proofErr w:type="spellEnd"/>
          </w:p>
        </w:tc>
        <w:tc>
          <w:tcPr>
            <w:tcW w:w="4140" w:type="dxa"/>
            <w:noWrap/>
          </w:tcPr>
          <w:p w14:paraId="5324E76B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7B6120C7" w14:textId="77777777" w:rsidTr="00FB174E">
        <w:trPr>
          <w:trHeight w:val="255"/>
        </w:trPr>
        <w:tc>
          <w:tcPr>
            <w:tcW w:w="3975" w:type="dxa"/>
            <w:noWrap/>
          </w:tcPr>
          <w:p w14:paraId="1EA24630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dvosobno stanovanje št. 236</w:t>
            </w:r>
          </w:p>
        </w:tc>
        <w:tc>
          <w:tcPr>
            <w:tcW w:w="4140" w:type="dxa"/>
            <w:noWrap/>
          </w:tcPr>
          <w:p w14:paraId="526B59CE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3C5F6B8E" w14:textId="77777777" w:rsidTr="00FB174E">
        <w:trPr>
          <w:trHeight w:val="255"/>
        </w:trPr>
        <w:tc>
          <w:tcPr>
            <w:tcW w:w="3975" w:type="dxa"/>
            <w:noWrap/>
          </w:tcPr>
          <w:p w14:paraId="5833768A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dvosobno stanovanje št. 245</w:t>
            </w:r>
          </w:p>
        </w:tc>
        <w:tc>
          <w:tcPr>
            <w:tcW w:w="4140" w:type="dxa"/>
            <w:noWrap/>
          </w:tcPr>
          <w:p w14:paraId="49577CE6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2A972CE6" w14:textId="77777777" w:rsidTr="00FB174E">
        <w:trPr>
          <w:trHeight w:val="255"/>
        </w:trPr>
        <w:tc>
          <w:tcPr>
            <w:tcW w:w="3975" w:type="dxa"/>
            <w:noWrap/>
          </w:tcPr>
          <w:p w14:paraId="33AE04EC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dvosobno stanovanje št. 10044</w:t>
            </w:r>
          </w:p>
        </w:tc>
        <w:tc>
          <w:tcPr>
            <w:tcW w:w="4140" w:type="dxa"/>
            <w:noWrap/>
          </w:tcPr>
          <w:p w14:paraId="35FF9F83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6CD0144C" w14:textId="77777777" w:rsidTr="00FB174E">
        <w:trPr>
          <w:trHeight w:val="255"/>
        </w:trPr>
        <w:tc>
          <w:tcPr>
            <w:tcW w:w="3975" w:type="dxa"/>
            <w:noWrap/>
          </w:tcPr>
          <w:p w14:paraId="04A231E6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dvosobno stanovanje št. 09031</w:t>
            </w:r>
          </w:p>
        </w:tc>
        <w:tc>
          <w:tcPr>
            <w:tcW w:w="4140" w:type="dxa"/>
            <w:noWrap/>
          </w:tcPr>
          <w:p w14:paraId="5D60FCD3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4D82BCB7" w14:textId="77777777" w:rsidTr="00FB174E">
        <w:trPr>
          <w:trHeight w:val="255"/>
        </w:trPr>
        <w:tc>
          <w:tcPr>
            <w:tcW w:w="3975" w:type="dxa"/>
            <w:noWrap/>
          </w:tcPr>
          <w:p w14:paraId="05A7AC29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dvosobno stanovanje št. 10147</w:t>
            </w:r>
          </w:p>
        </w:tc>
        <w:tc>
          <w:tcPr>
            <w:tcW w:w="4140" w:type="dxa"/>
            <w:noWrap/>
          </w:tcPr>
          <w:p w14:paraId="0C8460D0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05FB1083" w14:textId="77777777" w:rsidTr="00FB174E">
        <w:trPr>
          <w:trHeight w:val="255"/>
        </w:trPr>
        <w:tc>
          <w:tcPr>
            <w:tcW w:w="3975" w:type="dxa"/>
            <w:noWrap/>
          </w:tcPr>
          <w:p w14:paraId="2B8E9851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dvosobno stanovanje št. 13/056</w:t>
            </w:r>
          </w:p>
        </w:tc>
        <w:tc>
          <w:tcPr>
            <w:tcW w:w="4140" w:type="dxa"/>
            <w:noWrap/>
          </w:tcPr>
          <w:p w14:paraId="18761B1E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497E8B6F" w14:textId="77777777" w:rsidTr="00FB174E">
        <w:trPr>
          <w:trHeight w:val="255"/>
        </w:trPr>
        <w:tc>
          <w:tcPr>
            <w:tcW w:w="3975" w:type="dxa"/>
            <w:noWrap/>
          </w:tcPr>
          <w:p w14:paraId="0BB5376D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</w:p>
        </w:tc>
        <w:tc>
          <w:tcPr>
            <w:tcW w:w="4140" w:type="dxa"/>
            <w:noWrap/>
          </w:tcPr>
          <w:p w14:paraId="421C0F2A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07B3C9D3" w14:textId="77777777" w:rsidTr="00FB174E">
        <w:trPr>
          <w:trHeight w:val="255"/>
        </w:trPr>
        <w:tc>
          <w:tcPr>
            <w:tcW w:w="3975" w:type="dxa"/>
            <w:noWrap/>
          </w:tcPr>
          <w:p w14:paraId="16B7FE9D" w14:textId="77777777" w:rsidR="00184BAF" w:rsidRPr="00816AEC" w:rsidRDefault="00184BAF" w:rsidP="00184BAF">
            <w:pPr>
              <w:spacing w:line="260" w:lineRule="atLeast"/>
              <w:rPr>
                <w:rFonts w:cs="Arial"/>
                <w:b/>
                <w:bCs/>
                <w:szCs w:val="20"/>
              </w:rPr>
            </w:pPr>
            <w:proofErr w:type="spellStart"/>
            <w:r w:rsidRPr="00816AEC">
              <w:rPr>
                <w:rFonts w:cs="Arial"/>
                <w:b/>
                <w:bCs/>
                <w:szCs w:val="20"/>
              </w:rPr>
              <w:t>Červar</w:t>
            </w:r>
            <w:proofErr w:type="spellEnd"/>
          </w:p>
        </w:tc>
        <w:tc>
          <w:tcPr>
            <w:tcW w:w="4140" w:type="dxa"/>
            <w:noWrap/>
          </w:tcPr>
          <w:p w14:paraId="2BAF85FB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650E5895" w14:textId="77777777" w:rsidTr="00FB174E">
        <w:trPr>
          <w:trHeight w:val="255"/>
        </w:trPr>
        <w:tc>
          <w:tcPr>
            <w:tcW w:w="3975" w:type="dxa"/>
            <w:noWrap/>
          </w:tcPr>
          <w:p w14:paraId="17525CC0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Rožmarin 16</w:t>
            </w:r>
          </w:p>
        </w:tc>
        <w:tc>
          <w:tcPr>
            <w:tcW w:w="4140" w:type="dxa"/>
            <w:noWrap/>
          </w:tcPr>
          <w:p w14:paraId="4DBCF4F6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70,00</w:t>
            </w:r>
          </w:p>
        </w:tc>
      </w:tr>
      <w:tr w:rsidR="00184BAF" w:rsidRPr="00816AEC" w14:paraId="3BF674B0" w14:textId="77777777" w:rsidTr="00FB174E">
        <w:trPr>
          <w:trHeight w:val="255"/>
        </w:trPr>
        <w:tc>
          <w:tcPr>
            <w:tcW w:w="3975" w:type="dxa"/>
            <w:noWrap/>
          </w:tcPr>
          <w:p w14:paraId="72693673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Rožmarin 18</w:t>
            </w:r>
          </w:p>
        </w:tc>
        <w:tc>
          <w:tcPr>
            <w:tcW w:w="4140" w:type="dxa"/>
            <w:noWrap/>
          </w:tcPr>
          <w:p w14:paraId="495AD050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70,00</w:t>
            </w:r>
          </w:p>
        </w:tc>
      </w:tr>
      <w:tr w:rsidR="00184BAF" w:rsidRPr="00816AEC" w14:paraId="05A05B80" w14:textId="77777777" w:rsidTr="00FB174E">
        <w:trPr>
          <w:trHeight w:val="255"/>
        </w:trPr>
        <w:tc>
          <w:tcPr>
            <w:tcW w:w="3975" w:type="dxa"/>
            <w:noWrap/>
          </w:tcPr>
          <w:p w14:paraId="78E765CA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</w:p>
        </w:tc>
        <w:tc>
          <w:tcPr>
            <w:tcW w:w="4140" w:type="dxa"/>
            <w:noWrap/>
          </w:tcPr>
          <w:p w14:paraId="6038FF20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3EB83181" w14:textId="77777777" w:rsidTr="00FB174E">
        <w:trPr>
          <w:trHeight w:val="255"/>
        </w:trPr>
        <w:tc>
          <w:tcPr>
            <w:tcW w:w="3975" w:type="dxa"/>
            <w:noWrap/>
          </w:tcPr>
          <w:p w14:paraId="73E2EE0D" w14:textId="77777777" w:rsidR="00184BAF" w:rsidRPr="00816AEC" w:rsidRDefault="00184BAF" w:rsidP="00184BAF">
            <w:pPr>
              <w:spacing w:line="260" w:lineRule="atLeast"/>
              <w:rPr>
                <w:rFonts w:cs="Arial"/>
                <w:b/>
                <w:bCs/>
                <w:szCs w:val="20"/>
              </w:rPr>
            </w:pPr>
            <w:proofErr w:type="spellStart"/>
            <w:r w:rsidRPr="00816AEC">
              <w:rPr>
                <w:rFonts w:cs="Arial"/>
                <w:b/>
                <w:bCs/>
                <w:szCs w:val="20"/>
              </w:rPr>
              <w:t>Barbariga</w:t>
            </w:r>
            <w:proofErr w:type="spellEnd"/>
            <w:r w:rsidRPr="00816AEC">
              <w:rPr>
                <w:rFonts w:cs="Arial"/>
                <w:b/>
                <w:bCs/>
                <w:szCs w:val="20"/>
              </w:rPr>
              <w:t xml:space="preserve">, </w:t>
            </w:r>
            <w:proofErr w:type="spellStart"/>
            <w:r w:rsidRPr="00816AEC">
              <w:rPr>
                <w:rFonts w:cs="Arial"/>
                <w:b/>
                <w:bCs/>
                <w:szCs w:val="20"/>
              </w:rPr>
              <w:t>Mandriol</w:t>
            </w:r>
            <w:proofErr w:type="spellEnd"/>
            <w:r w:rsidRPr="00816AEC">
              <w:rPr>
                <w:rFonts w:cs="Arial"/>
                <w:b/>
                <w:bCs/>
                <w:szCs w:val="20"/>
              </w:rPr>
              <w:t xml:space="preserve"> pri Puli</w:t>
            </w:r>
          </w:p>
        </w:tc>
        <w:tc>
          <w:tcPr>
            <w:tcW w:w="4140" w:type="dxa"/>
            <w:noWrap/>
          </w:tcPr>
          <w:p w14:paraId="63D35D89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0F10C34E" w14:textId="77777777" w:rsidTr="00FB174E">
        <w:trPr>
          <w:trHeight w:val="255"/>
        </w:trPr>
        <w:tc>
          <w:tcPr>
            <w:tcW w:w="3975" w:type="dxa"/>
            <w:noWrap/>
          </w:tcPr>
          <w:p w14:paraId="3B4FE872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enosobno stanovanje št. 135006 </w:t>
            </w:r>
          </w:p>
        </w:tc>
        <w:tc>
          <w:tcPr>
            <w:tcW w:w="4140" w:type="dxa"/>
            <w:noWrap/>
          </w:tcPr>
          <w:p w14:paraId="03953B4E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1CEEFFB1" w14:textId="77777777" w:rsidTr="00FB174E">
        <w:trPr>
          <w:trHeight w:val="255"/>
        </w:trPr>
        <w:tc>
          <w:tcPr>
            <w:tcW w:w="3975" w:type="dxa"/>
            <w:noWrap/>
          </w:tcPr>
          <w:p w14:paraId="11214202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enosobno stanovanje št. 36004 </w:t>
            </w:r>
          </w:p>
        </w:tc>
        <w:tc>
          <w:tcPr>
            <w:tcW w:w="4140" w:type="dxa"/>
            <w:noWrap/>
          </w:tcPr>
          <w:p w14:paraId="43EE02D2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10093E97" w14:textId="77777777" w:rsidTr="00FB174E">
        <w:trPr>
          <w:trHeight w:val="255"/>
        </w:trPr>
        <w:tc>
          <w:tcPr>
            <w:tcW w:w="3975" w:type="dxa"/>
            <w:noWrap/>
          </w:tcPr>
          <w:p w14:paraId="17D3F522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enosobno stanovanje št. 333002 </w:t>
            </w:r>
          </w:p>
        </w:tc>
        <w:tc>
          <w:tcPr>
            <w:tcW w:w="4140" w:type="dxa"/>
            <w:noWrap/>
          </w:tcPr>
          <w:p w14:paraId="396FC5EF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02B66DD5" w14:textId="77777777" w:rsidTr="00FB174E">
        <w:trPr>
          <w:trHeight w:val="255"/>
        </w:trPr>
        <w:tc>
          <w:tcPr>
            <w:tcW w:w="3975" w:type="dxa"/>
            <w:noWrap/>
          </w:tcPr>
          <w:p w14:paraId="4DB2D563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enosobno stanovanje št. 32015 </w:t>
            </w:r>
          </w:p>
        </w:tc>
        <w:tc>
          <w:tcPr>
            <w:tcW w:w="4140" w:type="dxa"/>
            <w:noWrap/>
          </w:tcPr>
          <w:p w14:paraId="60B10916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74AF58DF" w14:textId="77777777" w:rsidTr="00FB174E">
        <w:trPr>
          <w:trHeight w:val="255"/>
        </w:trPr>
        <w:tc>
          <w:tcPr>
            <w:tcW w:w="3975" w:type="dxa"/>
            <w:noWrap/>
          </w:tcPr>
          <w:p w14:paraId="2BA039E1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enosobno stanovanje št. 331001 </w:t>
            </w:r>
          </w:p>
        </w:tc>
        <w:tc>
          <w:tcPr>
            <w:tcW w:w="4140" w:type="dxa"/>
            <w:noWrap/>
          </w:tcPr>
          <w:p w14:paraId="3CD93ABE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12E17B38" w14:textId="77777777" w:rsidTr="00FB174E">
        <w:trPr>
          <w:trHeight w:val="255"/>
        </w:trPr>
        <w:tc>
          <w:tcPr>
            <w:tcW w:w="3975" w:type="dxa"/>
            <w:noWrap/>
          </w:tcPr>
          <w:p w14:paraId="05F158A7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lastRenderedPageBreak/>
              <w:t>enosobno stanovanje št. 161002</w:t>
            </w:r>
          </w:p>
        </w:tc>
        <w:tc>
          <w:tcPr>
            <w:tcW w:w="4140" w:type="dxa"/>
            <w:noWrap/>
          </w:tcPr>
          <w:p w14:paraId="16E2B90A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360207DA" w14:textId="77777777" w:rsidTr="00FB174E">
        <w:trPr>
          <w:trHeight w:val="255"/>
        </w:trPr>
        <w:tc>
          <w:tcPr>
            <w:tcW w:w="3975" w:type="dxa"/>
            <w:noWrap/>
          </w:tcPr>
          <w:p w14:paraId="6F40CADD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</w:p>
        </w:tc>
        <w:tc>
          <w:tcPr>
            <w:tcW w:w="4140" w:type="dxa"/>
            <w:noWrap/>
          </w:tcPr>
          <w:p w14:paraId="23B370FB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28A45A5E" w14:textId="77777777" w:rsidTr="00FB174E">
        <w:trPr>
          <w:trHeight w:val="255"/>
        </w:trPr>
        <w:tc>
          <w:tcPr>
            <w:tcW w:w="3975" w:type="dxa"/>
            <w:noWrap/>
          </w:tcPr>
          <w:p w14:paraId="06F418A8" w14:textId="39A2EBC7" w:rsidR="00184BAF" w:rsidRPr="00816AEC" w:rsidRDefault="00184BAF" w:rsidP="00184BAF">
            <w:pPr>
              <w:spacing w:line="260" w:lineRule="atLeast"/>
              <w:rPr>
                <w:rFonts w:cs="Arial"/>
                <w:b/>
                <w:bCs/>
                <w:szCs w:val="20"/>
              </w:rPr>
            </w:pPr>
            <w:r w:rsidRPr="00816AEC">
              <w:rPr>
                <w:rFonts w:cs="Arial"/>
                <w:b/>
                <w:bCs/>
                <w:szCs w:val="20"/>
              </w:rPr>
              <w:t>Pag,</w:t>
            </w:r>
            <w:r w:rsidR="00C76E9C" w:rsidRPr="00816AEC">
              <w:rPr>
                <w:rFonts w:cs="Arial"/>
                <w:b/>
                <w:bCs/>
                <w:szCs w:val="20"/>
              </w:rPr>
              <w:t xml:space="preserve"> </w:t>
            </w:r>
            <w:r w:rsidRPr="00816AEC">
              <w:rPr>
                <w:rFonts w:cs="Arial"/>
                <w:b/>
                <w:bCs/>
                <w:szCs w:val="20"/>
              </w:rPr>
              <w:t xml:space="preserve">Novalja, naselje </w:t>
            </w:r>
            <w:proofErr w:type="spellStart"/>
            <w:r w:rsidRPr="00816AEC">
              <w:rPr>
                <w:rFonts w:cs="Arial"/>
                <w:b/>
                <w:bCs/>
                <w:szCs w:val="20"/>
              </w:rPr>
              <w:t>Gajac</w:t>
            </w:r>
            <w:proofErr w:type="spellEnd"/>
          </w:p>
        </w:tc>
        <w:tc>
          <w:tcPr>
            <w:tcW w:w="4140" w:type="dxa"/>
            <w:noWrap/>
          </w:tcPr>
          <w:p w14:paraId="5D628C11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3E237794" w14:textId="77777777" w:rsidTr="00FB174E">
        <w:trPr>
          <w:trHeight w:val="255"/>
        </w:trPr>
        <w:tc>
          <w:tcPr>
            <w:tcW w:w="3975" w:type="dxa"/>
            <w:noWrap/>
          </w:tcPr>
          <w:p w14:paraId="442B9B18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 xml:space="preserve">apartma B3 – 1010-4, </w:t>
            </w:r>
          </w:p>
        </w:tc>
        <w:tc>
          <w:tcPr>
            <w:tcW w:w="4140" w:type="dxa"/>
            <w:noWrap/>
          </w:tcPr>
          <w:p w14:paraId="57E9C47B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60,00</w:t>
            </w:r>
          </w:p>
        </w:tc>
      </w:tr>
      <w:tr w:rsidR="00184BAF" w:rsidRPr="00816AEC" w14:paraId="56ECACE9" w14:textId="77777777" w:rsidTr="00FB174E">
        <w:trPr>
          <w:trHeight w:val="255"/>
        </w:trPr>
        <w:tc>
          <w:tcPr>
            <w:tcW w:w="3975" w:type="dxa"/>
            <w:noWrap/>
          </w:tcPr>
          <w:p w14:paraId="71AF3AE2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apartma A9, št. 52</w:t>
            </w:r>
          </w:p>
        </w:tc>
        <w:tc>
          <w:tcPr>
            <w:tcW w:w="4140" w:type="dxa"/>
            <w:noWrap/>
          </w:tcPr>
          <w:p w14:paraId="6A72F34C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50,00</w:t>
            </w:r>
          </w:p>
        </w:tc>
      </w:tr>
      <w:tr w:rsidR="00184BAF" w:rsidRPr="00816AEC" w14:paraId="5407D757" w14:textId="77777777" w:rsidTr="00FB174E">
        <w:trPr>
          <w:trHeight w:val="255"/>
        </w:trPr>
        <w:tc>
          <w:tcPr>
            <w:tcW w:w="3975" w:type="dxa"/>
            <w:noWrap/>
          </w:tcPr>
          <w:p w14:paraId="50B23B9D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</w:p>
        </w:tc>
        <w:tc>
          <w:tcPr>
            <w:tcW w:w="4140" w:type="dxa"/>
            <w:noWrap/>
          </w:tcPr>
          <w:p w14:paraId="60A5CF20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680DBAE1" w14:textId="77777777" w:rsidTr="00FB174E">
        <w:trPr>
          <w:trHeight w:val="255"/>
        </w:trPr>
        <w:tc>
          <w:tcPr>
            <w:tcW w:w="3975" w:type="dxa"/>
            <w:noWrap/>
          </w:tcPr>
          <w:p w14:paraId="4BDD00D8" w14:textId="3AE09D09" w:rsidR="00184BAF" w:rsidRPr="00816AEC" w:rsidRDefault="00184BAF" w:rsidP="00184BAF">
            <w:pPr>
              <w:spacing w:line="260" w:lineRule="atLeast"/>
              <w:rPr>
                <w:rFonts w:cs="Arial"/>
                <w:b/>
                <w:szCs w:val="20"/>
              </w:rPr>
            </w:pPr>
            <w:r w:rsidRPr="00816AEC">
              <w:rPr>
                <w:rFonts w:cs="Arial"/>
                <w:b/>
                <w:szCs w:val="20"/>
              </w:rPr>
              <w:t>Pag</w:t>
            </w:r>
            <w:r w:rsidR="00C76E9C" w:rsidRPr="00816AEC">
              <w:rPr>
                <w:rFonts w:cs="Arial"/>
                <w:b/>
                <w:szCs w:val="20"/>
              </w:rPr>
              <w:t xml:space="preserve">, </w:t>
            </w:r>
            <w:r w:rsidRPr="00816AEC">
              <w:rPr>
                <w:rFonts w:cs="Arial"/>
                <w:b/>
                <w:szCs w:val="20"/>
              </w:rPr>
              <w:t xml:space="preserve">Novalja, Obala k. </w:t>
            </w:r>
            <w:proofErr w:type="spellStart"/>
            <w:r w:rsidRPr="00816AEC">
              <w:rPr>
                <w:rFonts w:cs="Arial"/>
                <w:b/>
                <w:szCs w:val="20"/>
              </w:rPr>
              <w:t>Domagoja</w:t>
            </w:r>
            <w:proofErr w:type="spellEnd"/>
            <w:r w:rsidRPr="00816AEC">
              <w:rPr>
                <w:rFonts w:cs="Arial"/>
                <w:b/>
                <w:szCs w:val="20"/>
              </w:rPr>
              <w:t xml:space="preserve"> 8</w:t>
            </w:r>
          </w:p>
        </w:tc>
        <w:tc>
          <w:tcPr>
            <w:tcW w:w="4140" w:type="dxa"/>
            <w:noWrap/>
          </w:tcPr>
          <w:p w14:paraId="787628F2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425A0371" w14:textId="77777777" w:rsidTr="00FB174E">
        <w:trPr>
          <w:trHeight w:val="255"/>
        </w:trPr>
        <w:tc>
          <w:tcPr>
            <w:tcW w:w="3975" w:type="dxa"/>
            <w:noWrap/>
          </w:tcPr>
          <w:p w14:paraId="71C74A63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apartma 1</w:t>
            </w:r>
          </w:p>
        </w:tc>
        <w:tc>
          <w:tcPr>
            <w:tcW w:w="4140" w:type="dxa"/>
            <w:noWrap/>
          </w:tcPr>
          <w:p w14:paraId="057DB373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80,00</w:t>
            </w:r>
          </w:p>
        </w:tc>
      </w:tr>
      <w:tr w:rsidR="00184BAF" w:rsidRPr="00816AEC" w14:paraId="325BF68F" w14:textId="77777777" w:rsidTr="00FB174E">
        <w:trPr>
          <w:trHeight w:val="255"/>
        </w:trPr>
        <w:tc>
          <w:tcPr>
            <w:tcW w:w="3975" w:type="dxa"/>
            <w:noWrap/>
          </w:tcPr>
          <w:p w14:paraId="1242D687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apartma 2</w:t>
            </w:r>
          </w:p>
        </w:tc>
        <w:tc>
          <w:tcPr>
            <w:tcW w:w="4140" w:type="dxa"/>
            <w:noWrap/>
          </w:tcPr>
          <w:p w14:paraId="292CAFAB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80,00</w:t>
            </w:r>
          </w:p>
        </w:tc>
      </w:tr>
      <w:tr w:rsidR="00184BAF" w:rsidRPr="00816AEC" w14:paraId="18B9FFC8" w14:textId="77777777" w:rsidTr="00FB174E">
        <w:trPr>
          <w:trHeight w:val="255"/>
        </w:trPr>
        <w:tc>
          <w:tcPr>
            <w:tcW w:w="3975" w:type="dxa"/>
            <w:noWrap/>
          </w:tcPr>
          <w:p w14:paraId="0D0E91B6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</w:p>
        </w:tc>
        <w:tc>
          <w:tcPr>
            <w:tcW w:w="4140" w:type="dxa"/>
            <w:noWrap/>
          </w:tcPr>
          <w:p w14:paraId="02F8AAB8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675C3662" w14:textId="77777777" w:rsidTr="00FB174E">
        <w:trPr>
          <w:trHeight w:val="255"/>
        </w:trPr>
        <w:tc>
          <w:tcPr>
            <w:tcW w:w="3975" w:type="dxa"/>
            <w:noWrap/>
          </w:tcPr>
          <w:p w14:paraId="32965235" w14:textId="77777777" w:rsidR="00184BAF" w:rsidRPr="00816AEC" w:rsidRDefault="00184BAF" w:rsidP="00184BAF">
            <w:pPr>
              <w:spacing w:line="260" w:lineRule="atLeast"/>
              <w:rPr>
                <w:rFonts w:cs="Arial"/>
                <w:b/>
                <w:bCs/>
                <w:szCs w:val="20"/>
              </w:rPr>
            </w:pPr>
            <w:r w:rsidRPr="00816AEC">
              <w:rPr>
                <w:rFonts w:cs="Arial"/>
                <w:b/>
                <w:bCs/>
                <w:szCs w:val="20"/>
              </w:rPr>
              <w:t xml:space="preserve">Lošinj, </w:t>
            </w:r>
            <w:proofErr w:type="spellStart"/>
            <w:r w:rsidRPr="00816AEC">
              <w:rPr>
                <w:rFonts w:cs="Arial"/>
                <w:b/>
                <w:bCs/>
                <w:szCs w:val="20"/>
              </w:rPr>
              <w:t>Nerezine</w:t>
            </w:r>
            <w:proofErr w:type="spellEnd"/>
            <w:r w:rsidRPr="00816AEC">
              <w:rPr>
                <w:rFonts w:cs="Arial"/>
                <w:b/>
                <w:bCs/>
                <w:szCs w:val="20"/>
              </w:rPr>
              <w:t>, Bučanje</w:t>
            </w:r>
          </w:p>
        </w:tc>
        <w:tc>
          <w:tcPr>
            <w:tcW w:w="4140" w:type="dxa"/>
            <w:noWrap/>
          </w:tcPr>
          <w:p w14:paraId="4BDC8EB9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  <w:tr w:rsidR="00184BAF" w:rsidRPr="00816AEC" w14:paraId="0AFF2CEE" w14:textId="77777777" w:rsidTr="00FB174E">
        <w:trPr>
          <w:trHeight w:val="255"/>
        </w:trPr>
        <w:tc>
          <w:tcPr>
            <w:tcW w:w="3975" w:type="dxa"/>
            <w:noWrap/>
          </w:tcPr>
          <w:p w14:paraId="579F2C03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hišica št. 103</w:t>
            </w:r>
          </w:p>
        </w:tc>
        <w:tc>
          <w:tcPr>
            <w:tcW w:w="4140" w:type="dxa"/>
            <w:noWrap/>
          </w:tcPr>
          <w:p w14:paraId="106843D6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80,00</w:t>
            </w:r>
          </w:p>
        </w:tc>
      </w:tr>
      <w:tr w:rsidR="00184BAF" w:rsidRPr="00816AEC" w14:paraId="1CD665EA" w14:textId="77777777" w:rsidTr="00FB174E">
        <w:trPr>
          <w:trHeight w:val="255"/>
        </w:trPr>
        <w:tc>
          <w:tcPr>
            <w:tcW w:w="3975" w:type="dxa"/>
            <w:noWrap/>
          </w:tcPr>
          <w:p w14:paraId="7A6B652C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hišica št. 356</w:t>
            </w:r>
          </w:p>
        </w:tc>
        <w:tc>
          <w:tcPr>
            <w:tcW w:w="4140" w:type="dxa"/>
            <w:noWrap/>
          </w:tcPr>
          <w:p w14:paraId="05154A77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80,00</w:t>
            </w:r>
          </w:p>
        </w:tc>
      </w:tr>
      <w:tr w:rsidR="00184BAF" w:rsidRPr="00816AEC" w14:paraId="05D5AC2A" w14:textId="77777777" w:rsidTr="00FB174E">
        <w:trPr>
          <w:trHeight w:val="255"/>
        </w:trPr>
        <w:tc>
          <w:tcPr>
            <w:tcW w:w="3975" w:type="dxa"/>
            <w:noWrap/>
          </w:tcPr>
          <w:p w14:paraId="68107BB3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hišica št. 562</w:t>
            </w:r>
          </w:p>
        </w:tc>
        <w:tc>
          <w:tcPr>
            <w:tcW w:w="4140" w:type="dxa"/>
            <w:noWrap/>
          </w:tcPr>
          <w:p w14:paraId="5B667CFC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80,00</w:t>
            </w:r>
          </w:p>
        </w:tc>
      </w:tr>
      <w:tr w:rsidR="00184BAF" w:rsidRPr="00816AEC" w14:paraId="1A4F7A30" w14:textId="77777777" w:rsidTr="00FB174E">
        <w:trPr>
          <w:trHeight w:val="255"/>
        </w:trPr>
        <w:tc>
          <w:tcPr>
            <w:tcW w:w="3975" w:type="dxa"/>
            <w:noWrap/>
          </w:tcPr>
          <w:p w14:paraId="713A67D9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hišica št. 715</w:t>
            </w:r>
          </w:p>
        </w:tc>
        <w:tc>
          <w:tcPr>
            <w:tcW w:w="4140" w:type="dxa"/>
            <w:noWrap/>
          </w:tcPr>
          <w:p w14:paraId="68AEF08F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80,00</w:t>
            </w:r>
          </w:p>
        </w:tc>
      </w:tr>
      <w:tr w:rsidR="00184BAF" w:rsidRPr="00816AEC" w14:paraId="0C58691D" w14:textId="77777777" w:rsidTr="00FB174E">
        <w:trPr>
          <w:trHeight w:val="255"/>
        </w:trPr>
        <w:tc>
          <w:tcPr>
            <w:tcW w:w="3975" w:type="dxa"/>
            <w:noWrap/>
          </w:tcPr>
          <w:p w14:paraId="760F4DEA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garsonjera št. 865</w:t>
            </w:r>
          </w:p>
        </w:tc>
        <w:tc>
          <w:tcPr>
            <w:tcW w:w="4140" w:type="dxa"/>
            <w:noWrap/>
          </w:tcPr>
          <w:p w14:paraId="442CF8FA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68C0301E" w14:textId="77777777" w:rsidTr="00FB174E">
        <w:trPr>
          <w:trHeight w:val="255"/>
        </w:trPr>
        <w:tc>
          <w:tcPr>
            <w:tcW w:w="3975" w:type="dxa"/>
            <w:noWrap/>
          </w:tcPr>
          <w:p w14:paraId="36C52C4B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garsonjera št. 888</w:t>
            </w:r>
          </w:p>
        </w:tc>
        <w:tc>
          <w:tcPr>
            <w:tcW w:w="4140" w:type="dxa"/>
            <w:noWrap/>
          </w:tcPr>
          <w:p w14:paraId="4540F9E9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23C811AE" w14:textId="77777777" w:rsidTr="00FB174E">
        <w:trPr>
          <w:trHeight w:val="255"/>
        </w:trPr>
        <w:tc>
          <w:tcPr>
            <w:tcW w:w="3975" w:type="dxa"/>
            <w:noWrap/>
          </w:tcPr>
          <w:p w14:paraId="3002CBE3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garsonjera št. 888 A</w:t>
            </w:r>
          </w:p>
        </w:tc>
        <w:tc>
          <w:tcPr>
            <w:tcW w:w="4140" w:type="dxa"/>
            <w:noWrap/>
          </w:tcPr>
          <w:p w14:paraId="765486E6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  <w:r w:rsidRPr="00816AEC">
              <w:rPr>
                <w:rFonts w:cs="Arial"/>
                <w:szCs w:val="20"/>
              </w:rPr>
              <w:t>55,00</w:t>
            </w:r>
          </w:p>
        </w:tc>
      </w:tr>
      <w:tr w:rsidR="00184BAF" w:rsidRPr="00816AEC" w14:paraId="17DDFBF1" w14:textId="77777777" w:rsidTr="00FB174E">
        <w:trPr>
          <w:trHeight w:val="255"/>
        </w:trPr>
        <w:tc>
          <w:tcPr>
            <w:tcW w:w="3975" w:type="dxa"/>
            <w:noWrap/>
          </w:tcPr>
          <w:p w14:paraId="4D5AF7E2" w14:textId="77777777" w:rsidR="00184BAF" w:rsidRPr="00816AEC" w:rsidRDefault="00184BAF" w:rsidP="00184BAF">
            <w:pPr>
              <w:spacing w:line="260" w:lineRule="atLeast"/>
              <w:rPr>
                <w:rFonts w:cs="Arial"/>
                <w:szCs w:val="20"/>
              </w:rPr>
            </w:pPr>
          </w:p>
        </w:tc>
        <w:tc>
          <w:tcPr>
            <w:tcW w:w="4140" w:type="dxa"/>
            <w:noWrap/>
          </w:tcPr>
          <w:p w14:paraId="35E4715E" w14:textId="77777777" w:rsidR="00184BAF" w:rsidRPr="00816AEC" w:rsidRDefault="00184BAF" w:rsidP="00184BAF">
            <w:pPr>
              <w:spacing w:line="260" w:lineRule="atLeast"/>
              <w:jc w:val="center"/>
              <w:rPr>
                <w:rFonts w:cs="Arial"/>
                <w:szCs w:val="20"/>
              </w:rPr>
            </w:pPr>
          </w:p>
        </w:tc>
      </w:tr>
    </w:tbl>
    <w:p w14:paraId="3A170965" w14:textId="77777777" w:rsidR="00184BAF" w:rsidRPr="00816AEC" w:rsidRDefault="00184BAF" w:rsidP="00184BAF">
      <w:pPr>
        <w:spacing w:line="260" w:lineRule="atLeast"/>
        <w:jc w:val="both"/>
        <w:rPr>
          <w:rFonts w:cs="Arial"/>
          <w:b/>
          <w:bCs/>
          <w:szCs w:val="20"/>
        </w:rPr>
      </w:pPr>
    </w:p>
    <w:p w14:paraId="20D02E0D" w14:textId="77777777" w:rsidR="00184BAF" w:rsidRPr="00816AEC" w:rsidRDefault="00184BAF" w:rsidP="00184BAF">
      <w:pPr>
        <w:spacing w:line="260" w:lineRule="atLeast"/>
        <w:jc w:val="both"/>
        <w:rPr>
          <w:rFonts w:cs="Arial"/>
          <w:bCs/>
          <w:szCs w:val="20"/>
        </w:rPr>
      </w:pPr>
      <w:r w:rsidRPr="00816AEC">
        <w:rPr>
          <w:rFonts w:cs="Arial"/>
          <w:b/>
          <w:bCs/>
          <w:szCs w:val="20"/>
        </w:rPr>
        <w:t>Opomba</w:t>
      </w:r>
      <w:r w:rsidRPr="00816AEC">
        <w:rPr>
          <w:rFonts w:cs="Arial"/>
          <w:bCs/>
          <w:szCs w:val="20"/>
        </w:rPr>
        <w:t>: Na podlagi 27. člena Zakona o davku na dodano vrednost (Uradni list RS, št. 13/11 – uradno prečiščeno besedilo, 18/11, 78/11, 38/12, 83/12, 86/14, 90/15, 77/18, 59/19, 72/19 in 3/22) se za najem počitniških enot na Hrvaškem ne obračunava davek na dodano vrednost.</w:t>
      </w:r>
    </w:p>
    <w:p w14:paraId="6D8371B3" w14:textId="77777777" w:rsidR="00184BAF" w:rsidRPr="00816AEC" w:rsidRDefault="00184BAF" w:rsidP="00184BAF">
      <w:pPr>
        <w:suppressAutoHyphens/>
        <w:spacing w:after="120" w:line="240" w:lineRule="auto"/>
        <w:jc w:val="both"/>
        <w:rPr>
          <w:rFonts w:cs="Arial"/>
          <w:b/>
          <w:szCs w:val="20"/>
          <w:lang w:eastAsia="ar-SA"/>
        </w:rPr>
      </w:pPr>
    </w:p>
    <w:p w14:paraId="66ADDD15" w14:textId="26BE46DE" w:rsidR="00184BAF" w:rsidRPr="00816AEC" w:rsidRDefault="00184BAF" w:rsidP="00184BAF">
      <w:pPr>
        <w:suppressAutoHyphens/>
        <w:spacing w:after="120" w:line="240" w:lineRule="auto"/>
        <w:jc w:val="both"/>
        <w:rPr>
          <w:rFonts w:cs="Arial"/>
          <w:szCs w:val="20"/>
          <w:lang w:eastAsia="ar-SA"/>
        </w:rPr>
      </w:pPr>
      <w:r w:rsidRPr="00816AEC">
        <w:rPr>
          <w:rFonts w:cs="Arial"/>
          <w:b/>
          <w:szCs w:val="20"/>
          <w:lang w:eastAsia="ar-SA"/>
        </w:rPr>
        <w:t>Popusti izven sezone</w:t>
      </w:r>
      <w:r w:rsidRPr="00816AEC">
        <w:rPr>
          <w:rFonts w:cs="Arial"/>
          <w:szCs w:val="20"/>
          <w:lang w:eastAsia="ar-SA"/>
        </w:rPr>
        <w:t xml:space="preserve">: Za dosego čim večje zasedenosti počitniških zmogljivosti se za uporabo izven sezone zaračunavajo cene po ceniku, zmanjšane za </w:t>
      </w:r>
      <w:r w:rsidR="008A11FB" w:rsidRPr="00816AEC">
        <w:rPr>
          <w:rFonts w:cs="Arial"/>
          <w:szCs w:val="20"/>
          <w:lang w:eastAsia="ar-SA"/>
        </w:rPr>
        <w:t>3</w:t>
      </w:r>
      <w:r w:rsidRPr="00816AEC">
        <w:rPr>
          <w:rFonts w:cs="Arial"/>
          <w:szCs w:val="20"/>
          <w:lang w:eastAsia="ar-SA"/>
        </w:rPr>
        <w:t>0 %. Popust ne velja za enodnevna letovanja.</w:t>
      </w:r>
    </w:p>
    <w:p w14:paraId="37074E9D" w14:textId="7B4C97F6" w:rsidR="00184BAF" w:rsidRPr="00184BAF" w:rsidRDefault="00184BAF" w:rsidP="00184BAF">
      <w:pPr>
        <w:suppressAutoHyphens/>
        <w:spacing w:after="120" w:line="240" w:lineRule="auto"/>
        <w:jc w:val="both"/>
        <w:rPr>
          <w:lang w:eastAsia="ar-SA"/>
        </w:rPr>
      </w:pPr>
      <w:r w:rsidRPr="00816AEC">
        <w:rPr>
          <w:lang w:eastAsia="ar-SA"/>
        </w:rPr>
        <w:t xml:space="preserve">Za gospodarno ravnanje s počitniškimi enotami se lahko v skladu </w:t>
      </w:r>
      <w:r w:rsidR="00ED1C45">
        <w:rPr>
          <w:lang w:eastAsia="ar-SA"/>
        </w:rPr>
        <w:t>z določili</w:t>
      </w:r>
      <w:r w:rsidRPr="00816AEC">
        <w:rPr>
          <w:lang w:eastAsia="ar-SA"/>
        </w:rPr>
        <w:t xml:space="preserve"> Pravilnika o počitniški dejavnosti, številka: </w:t>
      </w:r>
      <w:r w:rsidR="00EE4C48" w:rsidRPr="00816AEC">
        <w:rPr>
          <w:rFonts w:cs="Arial"/>
          <w:szCs w:val="20"/>
          <w:lang w:eastAsia="sl-SI"/>
        </w:rPr>
        <w:t>322-1</w:t>
      </w:r>
      <w:r w:rsidR="00EE4C48">
        <w:rPr>
          <w:rFonts w:cs="Arial"/>
          <w:szCs w:val="20"/>
          <w:lang w:eastAsia="sl-SI"/>
        </w:rPr>
        <w:t>3</w:t>
      </w:r>
      <w:r w:rsidR="00EE4C48" w:rsidRPr="00816AEC">
        <w:rPr>
          <w:rFonts w:cs="Arial"/>
          <w:szCs w:val="20"/>
          <w:lang w:eastAsia="sl-SI"/>
        </w:rPr>
        <w:t>/202</w:t>
      </w:r>
      <w:r w:rsidR="00EE4C48">
        <w:rPr>
          <w:rFonts w:cs="Arial"/>
          <w:szCs w:val="20"/>
          <w:lang w:eastAsia="sl-SI"/>
        </w:rPr>
        <w:t>3</w:t>
      </w:r>
      <w:r w:rsidR="00EE4C48" w:rsidRPr="00816AEC">
        <w:rPr>
          <w:rFonts w:cs="Arial"/>
          <w:szCs w:val="20"/>
          <w:lang w:eastAsia="sl-SI"/>
        </w:rPr>
        <w:t xml:space="preserve">/1, z dne </w:t>
      </w:r>
      <w:r w:rsidR="00EE4C48">
        <w:rPr>
          <w:rFonts w:cs="Arial"/>
          <w:szCs w:val="20"/>
          <w:lang w:eastAsia="sl-SI"/>
        </w:rPr>
        <w:t>13</w:t>
      </w:r>
      <w:r w:rsidR="00EE4C48" w:rsidRPr="00816AEC">
        <w:rPr>
          <w:rFonts w:cs="Arial"/>
          <w:szCs w:val="20"/>
          <w:lang w:eastAsia="sl-SI"/>
        </w:rPr>
        <w:t>. 3. 202</w:t>
      </w:r>
      <w:r w:rsidR="00EE4C48">
        <w:rPr>
          <w:rFonts w:cs="Arial"/>
          <w:szCs w:val="20"/>
          <w:lang w:eastAsia="sl-SI"/>
        </w:rPr>
        <w:t>3</w:t>
      </w:r>
      <w:r w:rsidRPr="00816AEC">
        <w:rPr>
          <w:lang w:eastAsia="ar-SA"/>
        </w:rPr>
        <w:t>, izven sezone v obdobju, ko je posamezna enota daljši čas nezasedena, le-ta odda v mesečni najem po ceni, ki zajema 8 dnevnih nočitev izven sezone. Najemnik poleg cene mesečnega najema nosi stroške za tekoče</w:t>
      </w:r>
      <w:r w:rsidRPr="00184BAF">
        <w:rPr>
          <w:lang w:eastAsia="ar-SA"/>
        </w:rPr>
        <w:t xml:space="preserve"> obratovanje enote. </w:t>
      </w:r>
    </w:p>
    <w:p w14:paraId="2E5FAAAA" w14:textId="77777777" w:rsidR="00184BAF" w:rsidRPr="00184BAF" w:rsidRDefault="00184BAF" w:rsidP="00184BAF">
      <w:pPr>
        <w:spacing w:line="260" w:lineRule="atLeast"/>
        <w:rPr>
          <w:rFonts w:cs="Arial"/>
          <w:szCs w:val="20"/>
        </w:rPr>
      </w:pPr>
    </w:p>
    <w:p w14:paraId="2722F621" w14:textId="48923CBF" w:rsidR="00184BAF" w:rsidRPr="00184BAF" w:rsidRDefault="00184BAF" w:rsidP="00184BAF">
      <w:pPr>
        <w:spacing w:line="260" w:lineRule="atLeast"/>
        <w:jc w:val="both"/>
        <w:rPr>
          <w:rFonts w:cs="Arial"/>
          <w:szCs w:val="20"/>
        </w:rPr>
      </w:pPr>
      <w:r w:rsidRPr="00184BAF">
        <w:rPr>
          <w:rFonts w:cs="Arial"/>
          <w:b/>
          <w:bCs/>
          <w:szCs w:val="20"/>
        </w:rPr>
        <w:t>Doplačila:</w:t>
      </w:r>
      <w:r w:rsidR="000A2EB0">
        <w:rPr>
          <w:rFonts w:cs="Arial"/>
          <w:b/>
          <w:bCs/>
          <w:szCs w:val="20"/>
        </w:rPr>
        <w:t xml:space="preserve"> </w:t>
      </w:r>
      <w:r w:rsidRPr="00184BAF">
        <w:rPr>
          <w:rFonts w:cs="Arial"/>
          <w:szCs w:val="20"/>
        </w:rPr>
        <w:t>V ceni letovanja ni vključena turistična taksa in stroški prijave, ki jo letovalci plačajo na recepciji.</w:t>
      </w:r>
    </w:p>
    <w:p w14:paraId="03491693" w14:textId="77777777" w:rsidR="00184BAF" w:rsidRPr="00184BAF" w:rsidRDefault="00184BAF" w:rsidP="00184BAF">
      <w:pPr>
        <w:spacing w:line="260" w:lineRule="atLeast"/>
        <w:jc w:val="both"/>
        <w:rPr>
          <w:rFonts w:cs="Arial"/>
          <w:szCs w:val="20"/>
        </w:rPr>
      </w:pPr>
    </w:p>
    <w:p w14:paraId="25F3BCED" w14:textId="34024602" w:rsidR="00184BAF" w:rsidRPr="00184BAF" w:rsidRDefault="00184BAF" w:rsidP="00184BAF">
      <w:pPr>
        <w:spacing w:line="260" w:lineRule="atLeast"/>
        <w:jc w:val="both"/>
        <w:rPr>
          <w:rFonts w:cs="Arial"/>
          <w:szCs w:val="20"/>
        </w:rPr>
      </w:pPr>
      <w:r w:rsidRPr="00184BAF">
        <w:rPr>
          <w:rFonts w:cs="Arial"/>
          <w:szCs w:val="20"/>
        </w:rPr>
        <w:t xml:space="preserve">V posebej označenih enotah, kjer so domače živali dovoljene, je obvezno doplačilo za čiščenje enote po zaključenem letovanju. </w:t>
      </w:r>
    </w:p>
    <w:p w14:paraId="12A39A6F" w14:textId="77777777" w:rsidR="00184BAF" w:rsidRPr="00184BAF" w:rsidRDefault="00184BAF" w:rsidP="00184BAF">
      <w:pPr>
        <w:spacing w:line="260" w:lineRule="atLeast"/>
        <w:rPr>
          <w:rFonts w:cs="Arial"/>
          <w:szCs w:val="20"/>
        </w:rPr>
      </w:pPr>
    </w:p>
    <w:p w14:paraId="29683FA2" w14:textId="14F91C4A" w:rsidR="00184BAF" w:rsidRPr="00184BAF" w:rsidRDefault="00184BAF" w:rsidP="00184BAF">
      <w:pPr>
        <w:spacing w:line="260" w:lineRule="atLeast"/>
        <w:rPr>
          <w:rFonts w:cs="Arial"/>
          <w:szCs w:val="20"/>
        </w:rPr>
      </w:pPr>
      <w:r w:rsidRPr="00184BAF">
        <w:rPr>
          <w:rFonts w:cs="Arial"/>
          <w:szCs w:val="20"/>
        </w:rPr>
        <w:t xml:space="preserve">Z uveljavitvijo tega cenika preneha veljati cenik številka </w:t>
      </w:r>
      <w:r w:rsidRPr="00184BAF">
        <w:rPr>
          <w:rFonts w:eastAsia="Calibri" w:cs="Arial"/>
          <w:szCs w:val="20"/>
        </w:rPr>
        <w:t>410-</w:t>
      </w:r>
      <w:r w:rsidR="008A11FB">
        <w:rPr>
          <w:rFonts w:eastAsia="Calibri" w:cs="Arial"/>
          <w:szCs w:val="20"/>
        </w:rPr>
        <w:t>14</w:t>
      </w:r>
      <w:r w:rsidRPr="00184BAF">
        <w:rPr>
          <w:rFonts w:eastAsia="Calibri" w:cs="Arial"/>
          <w:szCs w:val="20"/>
        </w:rPr>
        <w:t>/20</w:t>
      </w:r>
      <w:r w:rsidR="008A11FB">
        <w:rPr>
          <w:rFonts w:eastAsia="Calibri" w:cs="Arial"/>
          <w:szCs w:val="20"/>
        </w:rPr>
        <w:t>22</w:t>
      </w:r>
      <w:r w:rsidRPr="00184BAF">
        <w:rPr>
          <w:rFonts w:eastAsia="Calibri" w:cs="Arial"/>
          <w:szCs w:val="20"/>
        </w:rPr>
        <w:t>/</w:t>
      </w:r>
      <w:r w:rsidR="008A11FB">
        <w:rPr>
          <w:rFonts w:eastAsia="Calibri" w:cs="Arial"/>
          <w:szCs w:val="20"/>
        </w:rPr>
        <w:t>4</w:t>
      </w:r>
      <w:r w:rsidRPr="00184BAF">
        <w:rPr>
          <w:rFonts w:eastAsia="Calibri" w:cs="Arial"/>
          <w:szCs w:val="20"/>
        </w:rPr>
        <w:t xml:space="preserve">, z dne </w:t>
      </w:r>
      <w:r w:rsidR="008A11FB">
        <w:rPr>
          <w:rFonts w:eastAsia="Calibri" w:cs="Arial"/>
          <w:szCs w:val="20"/>
        </w:rPr>
        <w:t>3</w:t>
      </w:r>
      <w:r w:rsidRPr="00184BAF">
        <w:rPr>
          <w:rFonts w:eastAsia="Calibri" w:cs="Arial"/>
          <w:szCs w:val="20"/>
        </w:rPr>
        <w:t xml:space="preserve">. </w:t>
      </w:r>
      <w:r w:rsidR="008A11FB">
        <w:rPr>
          <w:rFonts w:eastAsia="Calibri" w:cs="Arial"/>
          <w:szCs w:val="20"/>
        </w:rPr>
        <w:t>3</w:t>
      </w:r>
      <w:r w:rsidRPr="00184BAF">
        <w:rPr>
          <w:rFonts w:eastAsia="Calibri" w:cs="Arial"/>
          <w:szCs w:val="20"/>
        </w:rPr>
        <w:t>. 20</w:t>
      </w:r>
      <w:r w:rsidR="008A11FB">
        <w:rPr>
          <w:rFonts w:eastAsia="Calibri" w:cs="Arial"/>
          <w:szCs w:val="20"/>
        </w:rPr>
        <w:t>22</w:t>
      </w:r>
      <w:r w:rsidRPr="00184BAF">
        <w:rPr>
          <w:rFonts w:eastAsia="Calibri" w:cs="Arial"/>
          <w:szCs w:val="20"/>
        </w:rPr>
        <w:t>.</w:t>
      </w:r>
    </w:p>
    <w:p w14:paraId="1F5E033E" w14:textId="77777777" w:rsidR="00184BAF" w:rsidRPr="00184BAF" w:rsidRDefault="00184BAF" w:rsidP="00184BAF">
      <w:pPr>
        <w:spacing w:line="260" w:lineRule="atLeast"/>
        <w:rPr>
          <w:rFonts w:cs="Arial"/>
          <w:szCs w:val="20"/>
        </w:rPr>
      </w:pPr>
    </w:p>
    <w:p w14:paraId="74AF2FBF" w14:textId="77777777" w:rsidR="00184BAF" w:rsidRPr="00184BAF" w:rsidRDefault="00184BAF" w:rsidP="00184BAF">
      <w:pPr>
        <w:spacing w:line="260" w:lineRule="atLeast"/>
        <w:rPr>
          <w:rFonts w:cs="Arial"/>
          <w:szCs w:val="20"/>
        </w:rPr>
      </w:pPr>
      <w:r w:rsidRPr="00184BAF">
        <w:rPr>
          <w:rFonts w:cs="Arial"/>
          <w:szCs w:val="20"/>
        </w:rPr>
        <w:t>Ta cenik začne veljati z dnem podpisa in se objavi na spletnem mestu ministrstva.</w:t>
      </w:r>
    </w:p>
    <w:p w14:paraId="7FC7A480" w14:textId="77777777" w:rsidR="00184BAF" w:rsidRPr="00184BAF" w:rsidRDefault="00184BAF" w:rsidP="00184BAF">
      <w:pPr>
        <w:spacing w:line="260" w:lineRule="atLeast"/>
        <w:rPr>
          <w:rFonts w:cs="Arial"/>
          <w:szCs w:val="20"/>
        </w:rPr>
      </w:pPr>
    </w:p>
    <w:p w14:paraId="28FEB4EB" w14:textId="77777777" w:rsidR="00184BAF" w:rsidRPr="00184BAF" w:rsidRDefault="00184BAF" w:rsidP="00184BAF">
      <w:pPr>
        <w:spacing w:line="260" w:lineRule="atLeast"/>
        <w:rPr>
          <w:rFonts w:cs="Arial"/>
          <w:szCs w:val="20"/>
        </w:rPr>
      </w:pPr>
    </w:p>
    <w:p w14:paraId="4E6F5CEF" w14:textId="77777777" w:rsidR="00184BAF" w:rsidRPr="00184BAF" w:rsidRDefault="00184BAF" w:rsidP="00184BAF">
      <w:pPr>
        <w:spacing w:line="260" w:lineRule="atLeast"/>
        <w:rPr>
          <w:rFonts w:cs="Arial"/>
          <w:szCs w:val="20"/>
        </w:rPr>
      </w:pPr>
    </w:p>
    <w:p w14:paraId="214D1431" w14:textId="320F18F5" w:rsidR="00184BAF" w:rsidRPr="00184BAF" w:rsidRDefault="00184BAF" w:rsidP="00184BAF">
      <w:pPr>
        <w:spacing w:line="260" w:lineRule="atLeast"/>
        <w:rPr>
          <w:rFonts w:cs="Arial"/>
          <w:szCs w:val="20"/>
        </w:rPr>
      </w:pPr>
      <w:r w:rsidRPr="00184BAF">
        <w:rPr>
          <w:rFonts w:cs="Arial"/>
          <w:szCs w:val="20"/>
        </w:rPr>
        <w:t>Številka: 410-</w:t>
      </w:r>
      <w:r w:rsidR="008A11FB">
        <w:rPr>
          <w:rFonts w:cs="Arial"/>
          <w:szCs w:val="20"/>
        </w:rPr>
        <w:t>64</w:t>
      </w:r>
      <w:r w:rsidRPr="00184BAF">
        <w:rPr>
          <w:rFonts w:cs="Arial"/>
          <w:szCs w:val="20"/>
        </w:rPr>
        <w:t>/202</w:t>
      </w:r>
      <w:r w:rsidR="008A11FB">
        <w:rPr>
          <w:rFonts w:cs="Arial"/>
          <w:szCs w:val="20"/>
        </w:rPr>
        <w:t>3</w:t>
      </w:r>
      <w:r w:rsidRPr="00184BAF">
        <w:rPr>
          <w:rFonts w:cs="Arial"/>
          <w:szCs w:val="20"/>
        </w:rPr>
        <w:t>/</w:t>
      </w:r>
      <w:r w:rsidR="008A11FB">
        <w:rPr>
          <w:rFonts w:cs="Arial"/>
          <w:szCs w:val="20"/>
        </w:rPr>
        <w:t>3</w:t>
      </w:r>
    </w:p>
    <w:p w14:paraId="250C6DB3" w14:textId="18CEC94F" w:rsidR="00184BAF" w:rsidRPr="00184BAF" w:rsidRDefault="00184BAF" w:rsidP="00184BAF">
      <w:pPr>
        <w:spacing w:line="260" w:lineRule="atLeast"/>
        <w:rPr>
          <w:rFonts w:cs="Arial"/>
          <w:szCs w:val="20"/>
        </w:rPr>
      </w:pPr>
      <w:r w:rsidRPr="00184BAF">
        <w:rPr>
          <w:rFonts w:cs="Arial"/>
          <w:szCs w:val="20"/>
        </w:rPr>
        <w:t xml:space="preserve">Datum:   </w:t>
      </w:r>
      <w:r w:rsidR="008A11FB">
        <w:rPr>
          <w:rFonts w:cs="Arial"/>
          <w:szCs w:val="20"/>
        </w:rPr>
        <w:t>1</w:t>
      </w:r>
      <w:r w:rsidR="00EE4C48">
        <w:rPr>
          <w:rFonts w:cs="Arial"/>
          <w:szCs w:val="20"/>
        </w:rPr>
        <w:t>7</w:t>
      </w:r>
      <w:r w:rsidR="000A2EB0">
        <w:rPr>
          <w:rFonts w:cs="Arial"/>
          <w:szCs w:val="20"/>
        </w:rPr>
        <w:t>. 3. 202</w:t>
      </w:r>
      <w:r w:rsidR="008A11FB">
        <w:rPr>
          <w:rFonts w:cs="Arial"/>
          <w:szCs w:val="20"/>
        </w:rPr>
        <w:t>3</w:t>
      </w:r>
      <w:r w:rsidRPr="00184BAF">
        <w:rPr>
          <w:rFonts w:cs="Arial"/>
          <w:szCs w:val="20"/>
        </w:rPr>
        <w:t xml:space="preserve">          </w:t>
      </w:r>
    </w:p>
    <w:p w14:paraId="68D933F5" w14:textId="77777777" w:rsidR="00184BAF" w:rsidRPr="00184BAF" w:rsidRDefault="00184BAF" w:rsidP="00184BAF">
      <w:pPr>
        <w:spacing w:line="240" w:lineRule="auto"/>
        <w:ind w:left="4320" w:firstLine="720"/>
        <w:jc w:val="both"/>
        <w:rPr>
          <w:rFonts w:cs="Arial"/>
          <w:szCs w:val="20"/>
        </w:rPr>
      </w:pPr>
    </w:p>
    <w:p w14:paraId="6FAB263A" w14:textId="77777777" w:rsidR="00184BAF" w:rsidRPr="00184BAF" w:rsidRDefault="00184BAF" w:rsidP="00184BAF">
      <w:pPr>
        <w:spacing w:line="240" w:lineRule="auto"/>
        <w:ind w:left="4320" w:firstLine="720"/>
        <w:jc w:val="both"/>
        <w:rPr>
          <w:rFonts w:cs="Arial"/>
          <w:szCs w:val="20"/>
        </w:rPr>
      </w:pPr>
    </w:p>
    <w:p w14:paraId="13E67250" w14:textId="77777777" w:rsidR="00184BAF" w:rsidRPr="00184BAF" w:rsidRDefault="00184BAF" w:rsidP="00184BAF">
      <w:pPr>
        <w:spacing w:line="240" w:lineRule="auto"/>
        <w:ind w:left="4320" w:firstLine="720"/>
        <w:jc w:val="both"/>
        <w:rPr>
          <w:rFonts w:cs="Arial"/>
          <w:szCs w:val="20"/>
        </w:rPr>
      </w:pPr>
    </w:p>
    <w:p w14:paraId="0ABC28A1" w14:textId="77777777" w:rsidR="00184BAF" w:rsidRPr="00184BAF" w:rsidRDefault="00184BAF" w:rsidP="00184BAF">
      <w:pPr>
        <w:spacing w:line="240" w:lineRule="auto"/>
        <w:ind w:left="4320" w:firstLine="720"/>
        <w:jc w:val="both"/>
        <w:rPr>
          <w:rFonts w:cs="Arial"/>
          <w:szCs w:val="20"/>
        </w:rPr>
      </w:pPr>
    </w:p>
    <w:p w14:paraId="6F6F597D" w14:textId="0C19DC80" w:rsidR="00184BAF" w:rsidRPr="00184BAF" w:rsidRDefault="008A11FB" w:rsidP="00184BAF">
      <w:pPr>
        <w:spacing w:line="240" w:lineRule="auto"/>
        <w:ind w:left="4320" w:firstLine="720"/>
        <w:jc w:val="both"/>
        <w:rPr>
          <w:rFonts w:cs="Arial"/>
          <w:szCs w:val="20"/>
        </w:rPr>
      </w:pPr>
      <w:r>
        <w:rPr>
          <w:rFonts w:cs="Arial"/>
          <w:szCs w:val="20"/>
        </w:rPr>
        <w:t>Sanja AJANOVIĆ HOVNIK</w:t>
      </w:r>
    </w:p>
    <w:p w14:paraId="1DC908AC" w14:textId="3CF98C8B" w:rsidR="00184BAF" w:rsidRPr="00184BAF" w:rsidRDefault="00184BAF" w:rsidP="00184BAF">
      <w:pPr>
        <w:spacing w:line="260" w:lineRule="atLeast"/>
        <w:rPr>
          <w:rFonts w:ascii="Calibri" w:eastAsia="Calibri" w:hAnsi="Calibri"/>
          <w:sz w:val="22"/>
          <w:szCs w:val="22"/>
        </w:rPr>
      </w:pPr>
      <w:r w:rsidRPr="00184BAF">
        <w:rPr>
          <w:rFonts w:cs="Arial"/>
          <w:szCs w:val="20"/>
        </w:rPr>
        <w:t xml:space="preserve">                                                                                                   </w:t>
      </w:r>
      <w:r w:rsidR="008A11FB">
        <w:rPr>
          <w:rFonts w:cs="Arial"/>
          <w:szCs w:val="20"/>
        </w:rPr>
        <w:t xml:space="preserve">     </w:t>
      </w:r>
      <w:r w:rsidRPr="00184BAF">
        <w:rPr>
          <w:rFonts w:cs="Arial"/>
          <w:szCs w:val="20"/>
        </w:rPr>
        <w:t>minist</w:t>
      </w:r>
      <w:r w:rsidR="008A11FB">
        <w:rPr>
          <w:rFonts w:cs="Arial"/>
          <w:szCs w:val="20"/>
        </w:rPr>
        <w:t>rica</w:t>
      </w:r>
      <w:r w:rsidRPr="00184BAF">
        <w:rPr>
          <w:rFonts w:cs="Arial"/>
          <w:szCs w:val="20"/>
        </w:rPr>
        <w:tab/>
      </w:r>
    </w:p>
    <w:p w14:paraId="32160469" w14:textId="77777777" w:rsidR="005817A3" w:rsidRPr="005817A3" w:rsidRDefault="005817A3" w:rsidP="005817A3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Cs/>
          <w:szCs w:val="20"/>
          <w:lang w:eastAsia="sl-SI"/>
        </w:rPr>
      </w:pPr>
    </w:p>
    <w:p w14:paraId="412DD4BB" w14:textId="77777777" w:rsidR="00772281" w:rsidRPr="008A11FB" w:rsidRDefault="00772281" w:rsidP="005817A3">
      <w:pPr>
        <w:rPr>
          <w:lang w:val="it-IT"/>
        </w:rPr>
      </w:pPr>
    </w:p>
    <w:sectPr w:rsidR="00772281" w:rsidRPr="008A11FB" w:rsidSect="008A2094">
      <w:headerReference w:type="default" r:id="rId8"/>
      <w:headerReference w:type="first" r:id="rId9"/>
      <w:pgSz w:w="11900" w:h="16840" w:code="9"/>
      <w:pgMar w:top="1701" w:right="1701" w:bottom="899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6A7D" w14:textId="77777777" w:rsidR="00A43140" w:rsidRDefault="00A43140">
      <w:r>
        <w:separator/>
      </w:r>
    </w:p>
  </w:endnote>
  <w:endnote w:type="continuationSeparator" w:id="0">
    <w:p w14:paraId="1D93C5FE" w14:textId="77777777" w:rsidR="00A43140" w:rsidRDefault="00A4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D3F7" w14:textId="77777777" w:rsidR="00A43140" w:rsidRDefault="00A43140">
      <w:r>
        <w:separator/>
      </w:r>
    </w:p>
  </w:footnote>
  <w:footnote w:type="continuationSeparator" w:id="0">
    <w:p w14:paraId="14574A68" w14:textId="77777777" w:rsidR="00A43140" w:rsidRDefault="00A4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6C59" w14:textId="77777777" w:rsidR="00DB3249" w:rsidRPr="00110CBD" w:rsidRDefault="00DB3249" w:rsidP="0070386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1poudarek1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50"/>
    </w:tblGrid>
    <w:tr w:rsidR="00DB3249" w:rsidRPr="008F3500" w14:paraId="5E4E9867" w14:textId="77777777" w:rsidTr="00EF336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48C1ED28" w14:textId="77777777" w:rsidR="00DB3249" w:rsidRDefault="00DB3249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2B3F9C3" w14:textId="77777777" w:rsidR="00DB3249" w:rsidRPr="006D42D9" w:rsidRDefault="00DB3249" w:rsidP="0070386A">
          <w:pPr>
            <w:rPr>
              <w:rFonts w:ascii="Republika" w:hAnsi="Republika"/>
              <w:sz w:val="60"/>
              <w:szCs w:val="60"/>
            </w:rPr>
          </w:pPr>
        </w:p>
        <w:p w14:paraId="5D818CB3" w14:textId="77777777" w:rsidR="00DB3249" w:rsidRPr="006D42D9" w:rsidRDefault="00DB3249" w:rsidP="0070386A">
          <w:pPr>
            <w:rPr>
              <w:rFonts w:ascii="Republika" w:hAnsi="Republika"/>
              <w:sz w:val="60"/>
              <w:szCs w:val="60"/>
            </w:rPr>
          </w:pPr>
        </w:p>
        <w:p w14:paraId="4DFF8738" w14:textId="77777777" w:rsidR="00DB3249" w:rsidRPr="006D42D9" w:rsidRDefault="00DB3249" w:rsidP="0070386A">
          <w:pPr>
            <w:rPr>
              <w:rFonts w:ascii="Republika" w:hAnsi="Republika"/>
              <w:sz w:val="60"/>
              <w:szCs w:val="60"/>
            </w:rPr>
          </w:pPr>
        </w:p>
        <w:p w14:paraId="5EF3412A" w14:textId="77777777" w:rsidR="00DB3249" w:rsidRPr="006D42D9" w:rsidRDefault="00DB3249" w:rsidP="0070386A">
          <w:pPr>
            <w:rPr>
              <w:rFonts w:ascii="Republika" w:hAnsi="Republika"/>
              <w:sz w:val="60"/>
              <w:szCs w:val="60"/>
            </w:rPr>
          </w:pPr>
        </w:p>
        <w:p w14:paraId="3517CF96" w14:textId="77777777" w:rsidR="00DB3249" w:rsidRPr="006D42D9" w:rsidRDefault="00DB3249" w:rsidP="0070386A">
          <w:pPr>
            <w:rPr>
              <w:rFonts w:ascii="Republika" w:hAnsi="Republika"/>
              <w:sz w:val="60"/>
              <w:szCs w:val="60"/>
            </w:rPr>
          </w:pPr>
        </w:p>
        <w:p w14:paraId="6D837379" w14:textId="77777777" w:rsidR="00DB3249" w:rsidRPr="006D42D9" w:rsidRDefault="00DB3249" w:rsidP="0070386A">
          <w:pPr>
            <w:rPr>
              <w:rFonts w:ascii="Republika" w:hAnsi="Republika"/>
              <w:sz w:val="60"/>
              <w:szCs w:val="60"/>
            </w:rPr>
          </w:pPr>
        </w:p>
        <w:p w14:paraId="66F1DBD2" w14:textId="77777777" w:rsidR="00DB3249" w:rsidRPr="006D42D9" w:rsidRDefault="00DB3249" w:rsidP="0070386A">
          <w:pPr>
            <w:rPr>
              <w:rFonts w:ascii="Republika" w:hAnsi="Republika"/>
              <w:sz w:val="60"/>
              <w:szCs w:val="60"/>
            </w:rPr>
          </w:pPr>
        </w:p>
        <w:p w14:paraId="678AF2A9" w14:textId="77777777" w:rsidR="00DB3249" w:rsidRPr="006D42D9" w:rsidRDefault="00DB3249" w:rsidP="0070386A">
          <w:pPr>
            <w:rPr>
              <w:rFonts w:ascii="Republika" w:hAnsi="Republika"/>
              <w:sz w:val="60"/>
              <w:szCs w:val="60"/>
            </w:rPr>
          </w:pPr>
        </w:p>
        <w:p w14:paraId="588C2266" w14:textId="77777777" w:rsidR="00DB3249" w:rsidRPr="006D42D9" w:rsidRDefault="00DB3249" w:rsidP="0070386A">
          <w:pPr>
            <w:rPr>
              <w:rFonts w:ascii="Republika" w:hAnsi="Republika"/>
              <w:sz w:val="60"/>
              <w:szCs w:val="60"/>
            </w:rPr>
          </w:pPr>
        </w:p>
        <w:p w14:paraId="13107734" w14:textId="77777777" w:rsidR="00DB3249" w:rsidRPr="006D42D9" w:rsidRDefault="00DB3249" w:rsidP="0070386A">
          <w:pPr>
            <w:rPr>
              <w:rFonts w:ascii="Republika" w:hAnsi="Republika"/>
              <w:sz w:val="60"/>
              <w:szCs w:val="60"/>
            </w:rPr>
          </w:pPr>
        </w:p>
        <w:p w14:paraId="79B9B8B0" w14:textId="77777777" w:rsidR="00DB3249" w:rsidRPr="006D42D9" w:rsidRDefault="00DB3249" w:rsidP="0070386A">
          <w:pPr>
            <w:rPr>
              <w:rFonts w:ascii="Republika" w:hAnsi="Republika"/>
              <w:sz w:val="60"/>
              <w:szCs w:val="60"/>
            </w:rPr>
          </w:pPr>
        </w:p>
        <w:p w14:paraId="64EF3DFB" w14:textId="77777777" w:rsidR="00DB3249" w:rsidRPr="006D42D9" w:rsidRDefault="00DB3249" w:rsidP="0070386A">
          <w:pPr>
            <w:rPr>
              <w:rFonts w:ascii="Republika" w:hAnsi="Republika"/>
              <w:sz w:val="60"/>
              <w:szCs w:val="60"/>
            </w:rPr>
          </w:pPr>
        </w:p>
        <w:p w14:paraId="4929C4BD" w14:textId="77777777" w:rsidR="00DB3249" w:rsidRPr="006D42D9" w:rsidRDefault="00DB3249" w:rsidP="0070386A">
          <w:pPr>
            <w:rPr>
              <w:rFonts w:ascii="Republika" w:hAnsi="Republika"/>
              <w:sz w:val="60"/>
              <w:szCs w:val="60"/>
            </w:rPr>
          </w:pPr>
        </w:p>
        <w:p w14:paraId="626D587B" w14:textId="77777777" w:rsidR="00DB3249" w:rsidRPr="006D42D9" w:rsidRDefault="00DB3249" w:rsidP="0070386A">
          <w:pPr>
            <w:rPr>
              <w:rFonts w:ascii="Republika" w:hAnsi="Republika"/>
              <w:sz w:val="60"/>
              <w:szCs w:val="60"/>
            </w:rPr>
          </w:pPr>
        </w:p>
        <w:p w14:paraId="17E84E03" w14:textId="77777777" w:rsidR="00DB3249" w:rsidRPr="006D42D9" w:rsidRDefault="00DB3249" w:rsidP="0070386A">
          <w:pPr>
            <w:rPr>
              <w:rFonts w:ascii="Republika" w:hAnsi="Republika"/>
              <w:sz w:val="60"/>
              <w:szCs w:val="60"/>
            </w:rPr>
          </w:pPr>
        </w:p>
        <w:p w14:paraId="46058F13" w14:textId="77777777" w:rsidR="00DB3249" w:rsidRPr="006D42D9" w:rsidRDefault="00DB3249" w:rsidP="0070386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83992B8" w14:textId="0B8AFBD9" w:rsidR="00DB3249" w:rsidRPr="008F3500" w:rsidRDefault="00DB3249" w:rsidP="00703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rFonts w:ascii="Republika" w:hAnsi="Republika"/>
      </w:rPr>
      <w:t>REPUBLIKA SLOVENIJA</w:t>
    </w:r>
  </w:p>
  <w:p w14:paraId="23BE5484" w14:textId="77777777" w:rsidR="00DB3249" w:rsidRPr="008F3500" w:rsidRDefault="00DB3249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JAVNO UPRAVO</w:t>
    </w:r>
  </w:p>
  <w:p w14:paraId="57BD2438" w14:textId="77777777" w:rsidR="00DB3249" w:rsidRPr="007E706A" w:rsidRDefault="00DB3249" w:rsidP="00926A70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</w:rPr>
    </w:pPr>
    <w:r>
      <w:rPr>
        <w:rFonts w:ascii="Republika" w:hAnsi="Republika" w:cs="Arial"/>
        <w:sz w:val="16"/>
      </w:rPr>
      <w:t>Tržaška 21</w:t>
    </w:r>
    <w:r w:rsidR="003472FF">
      <w:rPr>
        <w:rFonts w:ascii="Republika" w:hAnsi="Republika" w:cs="Arial"/>
        <w:sz w:val="16"/>
      </w:rPr>
      <w:t>, 1000 Ljubljana</w:t>
    </w:r>
    <w:r w:rsidR="003472FF">
      <w:rPr>
        <w:rFonts w:ascii="Republika" w:hAnsi="Republika" w:cs="Arial"/>
        <w:sz w:val="16"/>
      </w:rPr>
      <w:tab/>
      <w:t xml:space="preserve">T: 01 478 </w:t>
    </w:r>
    <w:r w:rsidR="001A3E96">
      <w:rPr>
        <w:rFonts w:ascii="Republika" w:hAnsi="Republika" w:cs="Arial"/>
        <w:sz w:val="16"/>
      </w:rPr>
      <w:t>8383</w:t>
    </w:r>
  </w:p>
  <w:p w14:paraId="0E235123" w14:textId="61248D6C" w:rsidR="00DB3249" w:rsidRPr="007E706A" w:rsidRDefault="00DB3249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7E706A">
      <w:rPr>
        <w:rFonts w:ascii="Republika" w:hAnsi="Republika" w:cs="Arial"/>
        <w:sz w:val="16"/>
      </w:rPr>
      <w:tab/>
      <w:t xml:space="preserve">E: </w:t>
    </w:r>
    <w:r w:rsidR="00816AEC">
      <w:rPr>
        <w:rFonts w:ascii="Republika" w:hAnsi="Republika" w:cs="Arial"/>
        <w:sz w:val="16"/>
      </w:rPr>
      <w:t>pocitnice</w:t>
    </w:r>
    <w:r w:rsidRPr="007E706A">
      <w:rPr>
        <w:rFonts w:ascii="Republika" w:hAnsi="Republika" w:cs="Arial"/>
        <w:sz w:val="16"/>
      </w:rPr>
      <w:t>.m</w:t>
    </w:r>
    <w:r>
      <w:rPr>
        <w:rFonts w:ascii="Republika" w:hAnsi="Republika" w:cs="Arial"/>
        <w:sz w:val="16"/>
      </w:rPr>
      <w:t>ju</w:t>
    </w:r>
    <w:r w:rsidRPr="007E706A">
      <w:rPr>
        <w:rFonts w:ascii="Republika" w:hAnsi="Republika" w:cs="Arial"/>
        <w:sz w:val="16"/>
      </w:rPr>
      <w:t>@gov.si</w:t>
    </w:r>
  </w:p>
  <w:p w14:paraId="7BEC688E" w14:textId="77777777" w:rsidR="00DB3249" w:rsidRPr="007E706A" w:rsidRDefault="00DB3249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7E706A">
      <w:rPr>
        <w:rFonts w:ascii="Republika" w:hAnsi="Republika" w:cs="Arial"/>
        <w:sz w:val="16"/>
      </w:rPr>
      <w:tab/>
      <w:t>www.m</w:t>
    </w:r>
    <w:r>
      <w:rPr>
        <w:rFonts w:ascii="Republika" w:hAnsi="Republika" w:cs="Arial"/>
        <w:sz w:val="16"/>
      </w:rPr>
      <w:t>ju</w:t>
    </w:r>
    <w:r w:rsidRPr="007E706A">
      <w:rPr>
        <w:rFonts w:ascii="Republika" w:hAnsi="Republika" w:cs="Arial"/>
        <w:sz w:val="16"/>
      </w:rPr>
      <w:t>.gov.si</w:t>
    </w:r>
  </w:p>
  <w:p w14:paraId="3773FC4F" w14:textId="77777777" w:rsidR="00DB3249" w:rsidRPr="007E706A" w:rsidRDefault="00DB3249" w:rsidP="0070386A">
    <w:pPr>
      <w:pStyle w:val="Glava"/>
      <w:tabs>
        <w:tab w:val="clear" w:pos="4320"/>
        <w:tab w:val="clear" w:pos="8640"/>
        <w:tab w:val="left" w:pos="5112"/>
      </w:tabs>
      <w:rPr>
        <w:rFonts w:ascii="Republika" w:hAnsi="Republik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3CA"/>
    <w:multiLevelType w:val="hybridMultilevel"/>
    <w:tmpl w:val="F312B98E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4861"/>
    <w:multiLevelType w:val="hybridMultilevel"/>
    <w:tmpl w:val="53C8A006"/>
    <w:lvl w:ilvl="0" w:tplc="8E62D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2E8F"/>
    <w:multiLevelType w:val="hybridMultilevel"/>
    <w:tmpl w:val="291467EE"/>
    <w:lvl w:ilvl="0" w:tplc="96907A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20ED"/>
    <w:multiLevelType w:val="hybridMultilevel"/>
    <w:tmpl w:val="6026FE2C"/>
    <w:lvl w:ilvl="0" w:tplc="2C168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67695"/>
    <w:multiLevelType w:val="hybridMultilevel"/>
    <w:tmpl w:val="93023674"/>
    <w:lvl w:ilvl="0" w:tplc="7EDC4B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819C5"/>
    <w:multiLevelType w:val="hybridMultilevel"/>
    <w:tmpl w:val="EE4686A0"/>
    <w:lvl w:ilvl="0" w:tplc="63147B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F7838"/>
    <w:multiLevelType w:val="hybridMultilevel"/>
    <w:tmpl w:val="EDC4335C"/>
    <w:lvl w:ilvl="0" w:tplc="E6E208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6ED7"/>
    <w:multiLevelType w:val="hybridMultilevel"/>
    <w:tmpl w:val="A4CCA61A"/>
    <w:lvl w:ilvl="0" w:tplc="65003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21C6B"/>
    <w:multiLevelType w:val="hybridMultilevel"/>
    <w:tmpl w:val="6096E806"/>
    <w:lvl w:ilvl="0" w:tplc="1D387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52D72"/>
    <w:multiLevelType w:val="hybridMultilevel"/>
    <w:tmpl w:val="42D662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F1EF4"/>
    <w:multiLevelType w:val="hybridMultilevel"/>
    <w:tmpl w:val="5066EA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B4D41"/>
    <w:multiLevelType w:val="hybridMultilevel"/>
    <w:tmpl w:val="CBE0FE94"/>
    <w:lvl w:ilvl="0" w:tplc="C58038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A17F2A"/>
    <w:multiLevelType w:val="hybridMultilevel"/>
    <w:tmpl w:val="082E25C0"/>
    <w:lvl w:ilvl="0" w:tplc="A086AC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85265"/>
    <w:multiLevelType w:val="hybridMultilevel"/>
    <w:tmpl w:val="C590B570"/>
    <w:lvl w:ilvl="0" w:tplc="8BB88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67263"/>
    <w:multiLevelType w:val="hybridMultilevel"/>
    <w:tmpl w:val="1DC6A6D2"/>
    <w:lvl w:ilvl="0" w:tplc="C58038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65B1C"/>
    <w:multiLevelType w:val="hybridMultilevel"/>
    <w:tmpl w:val="32903412"/>
    <w:lvl w:ilvl="0" w:tplc="F5A6A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F19D3"/>
    <w:multiLevelType w:val="hybridMultilevel"/>
    <w:tmpl w:val="F2D09566"/>
    <w:lvl w:ilvl="0" w:tplc="C58038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C2416"/>
    <w:multiLevelType w:val="hybridMultilevel"/>
    <w:tmpl w:val="79C4D594"/>
    <w:lvl w:ilvl="0" w:tplc="4B625A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76417"/>
    <w:multiLevelType w:val="hybridMultilevel"/>
    <w:tmpl w:val="D34827B2"/>
    <w:lvl w:ilvl="0" w:tplc="73E81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D779A"/>
    <w:multiLevelType w:val="hybridMultilevel"/>
    <w:tmpl w:val="6A1C4214"/>
    <w:lvl w:ilvl="0" w:tplc="C58038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41979"/>
    <w:multiLevelType w:val="hybridMultilevel"/>
    <w:tmpl w:val="96802CDC"/>
    <w:lvl w:ilvl="0" w:tplc="C58038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81285"/>
    <w:multiLevelType w:val="hybridMultilevel"/>
    <w:tmpl w:val="653ACFB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D1520"/>
    <w:multiLevelType w:val="hybridMultilevel"/>
    <w:tmpl w:val="C8CAA056"/>
    <w:lvl w:ilvl="0" w:tplc="A036B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0676E"/>
    <w:multiLevelType w:val="hybridMultilevel"/>
    <w:tmpl w:val="5D9230D6"/>
    <w:lvl w:ilvl="0" w:tplc="4EBAA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6502E"/>
    <w:multiLevelType w:val="hybridMultilevel"/>
    <w:tmpl w:val="26920A46"/>
    <w:lvl w:ilvl="0" w:tplc="268658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D02B9"/>
    <w:multiLevelType w:val="hybridMultilevel"/>
    <w:tmpl w:val="3DD46D8A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67DA4"/>
    <w:multiLevelType w:val="hybridMultilevel"/>
    <w:tmpl w:val="4B58E33C"/>
    <w:lvl w:ilvl="0" w:tplc="02B41F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12704"/>
    <w:multiLevelType w:val="hybridMultilevel"/>
    <w:tmpl w:val="0AB40BE0"/>
    <w:lvl w:ilvl="0" w:tplc="C58038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32F40"/>
    <w:multiLevelType w:val="hybridMultilevel"/>
    <w:tmpl w:val="534E5CCE"/>
    <w:lvl w:ilvl="0" w:tplc="E0047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5724C"/>
    <w:multiLevelType w:val="hybridMultilevel"/>
    <w:tmpl w:val="19F659A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C2BA8"/>
    <w:multiLevelType w:val="hybridMultilevel"/>
    <w:tmpl w:val="6566991E"/>
    <w:lvl w:ilvl="0" w:tplc="4EBAA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25651"/>
    <w:multiLevelType w:val="hybridMultilevel"/>
    <w:tmpl w:val="75187DE6"/>
    <w:lvl w:ilvl="0" w:tplc="C58038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741C7"/>
    <w:multiLevelType w:val="hybridMultilevel"/>
    <w:tmpl w:val="3D905070"/>
    <w:lvl w:ilvl="0" w:tplc="43A6C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ner Hand ITC" w:eastAsia="Viner Hand ITC" w:hAnsi="Viner Hand ITC" w:cs="Viner Hand IT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A5AB5"/>
    <w:multiLevelType w:val="hybridMultilevel"/>
    <w:tmpl w:val="543A84CA"/>
    <w:lvl w:ilvl="0" w:tplc="1D387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B5D2B"/>
    <w:multiLevelType w:val="hybridMultilevel"/>
    <w:tmpl w:val="5F58141E"/>
    <w:lvl w:ilvl="0" w:tplc="1D387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00205"/>
    <w:multiLevelType w:val="hybridMultilevel"/>
    <w:tmpl w:val="AC00ED88"/>
    <w:lvl w:ilvl="0" w:tplc="1AB855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4767A"/>
    <w:multiLevelType w:val="hybridMultilevel"/>
    <w:tmpl w:val="5A6C6BA4"/>
    <w:lvl w:ilvl="0" w:tplc="4EBAA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F3B06"/>
    <w:multiLevelType w:val="hybridMultilevel"/>
    <w:tmpl w:val="81725E04"/>
    <w:lvl w:ilvl="0" w:tplc="1D387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F007B"/>
    <w:multiLevelType w:val="hybridMultilevel"/>
    <w:tmpl w:val="8C46E8AE"/>
    <w:lvl w:ilvl="0" w:tplc="055AB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750BA"/>
    <w:multiLevelType w:val="hybridMultilevel"/>
    <w:tmpl w:val="89C247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2805AE"/>
    <w:multiLevelType w:val="hybridMultilevel"/>
    <w:tmpl w:val="774C1E44"/>
    <w:lvl w:ilvl="0" w:tplc="1D387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769A1"/>
    <w:multiLevelType w:val="hybridMultilevel"/>
    <w:tmpl w:val="18B05F10"/>
    <w:lvl w:ilvl="0" w:tplc="C58038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20280"/>
    <w:multiLevelType w:val="hybridMultilevel"/>
    <w:tmpl w:val="33047BAC"/>
    <w:lvl w:ilvl="0" w:tplc="93E41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A63E9"/>
    <w:multiLevelType w:val="hybridMultilevel"/>
    <w:tmpl w:val="3BA8E4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CB4F32"/>
    <w:multiLevelType w:val="hybridMultilevel"/>
    <w:tmpl w:val="F482C3B2"/>
    <w:lvl w:ilvl="0" w:tplc="5FDCF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0084237">
    <w:abstractNumId w:val="0"/>
  </w:num>
  <w:num w:numId="2" w16cid:durableId="98185145">
    <w:abstractNumId w:val="25"/>
  </w:num>
  <w:num w:numId="3" w16cid:durableId="1915049517">
    <w:abstractNumId w:val="32"/>
  </w:num>
  <w:num w:numId="4" w16cid:durableId="1437165943">
    <w:abstractNumId w:val="6"/>
  </w:num>
  <w:num w:numId="5" w16cid:durableId="424378288">
    <w:abstractNumId w:val="26"/>
  </w:num>
  <w:num w:numId="6" w16cid:durableId="450977856">
    <w:abstractNumId w:val="18"/>
  </w:num>
  <w:num w:numId="7" w16cid:durableId="61105695">
    <w:abstractNumId w:val="13"/>
  </w:num>
  <w:num w:numId="8" w16cid:durableId="600719954">
    <w:abstractNumId w:val="24"/>
  </w:num>
  <w:num w:numId="9" w16cid:durableId="2068986373">
    <w:abstractNumId w:val="8"/>
  </w:num>
  <w:num w:numId="10" w16cid:durableId="569926239">
    <w:abstractNumId w:val="34"/>
  </w:num>
  <w:num w:numId="11" w16cid:durableId="1904173037">
    <w:abstractNumId w:val="40"/>
  </w:num>
  <w:num w:numId="12" w16cid:durableId="588194212">
    <w:abstractNumId w:val="29"/>
  </w:num>
  <w:num w:numId="13" w16cid:durableId="97482753">
    <w:abstractNumId w:val="37"/>
  </w:num>
  <w:num w:numId="14" w16cid:durableId="896669817">
    <w:abstractNumId w:val="21"/>
  </w:num>
  <w:num w:numId="15" w16cid:durableId="719205122">
    <w:abstractNumId w:val="35"/>
  </w:num>
  <w:num w:numId="16" w16cid:durableId="1660311082">
    <w:abstractNumId w:val="44"/>
  </w:num>
  <w:num w:numId="17" w16cid:durableId="703753966">
    <w:abstractNumId w:val="33"/>
  </w:num>
  <w:num w:numId="18" w16cid:durableId="949893088">
    <w:abstractNumId w:val="4"/>
  </w:num>
  <w:num w:numId="19" w16cid:durableId="1691374650">
    <w:abstractNumId w:val="3"/>
  </w:num>
  <w:num w:numId="20" w16cid:durableId="122113122">
    <w:abstractNumId w:val="15"/>
  </w:num>
  <w:num w:numId="21" w16cid:durableId="1250503048">
    <w:abstractNumId w:val="10"/>
  </w:num>
  <w:num w:numId="22" w16cid:durableId="1431780440">
    <w:abstractNumId w:val="12"/>
  </w:num>
  <w:num w:numId="23" w16cid:durableId="1660498334">
    <w:abstractNumId w:val="7"/>
  </w:num>
  <w:num w:numId="24" w16cid:durableId="2045400742">
    <w:abstractNumId w:val="22"/>
  </w:num>
  <w:num w:numId="25" w16cid:durableId="1253009800">
    <w:abstractNumId w:val="5"/>
  </w:num>
  <w:num w:numId="26" w16cid:durableId="219367207">
    <w:abstractNumId w:val="28"/>
  </w:num>
  <w:num w:numId="27" w16cid:durableId="522943475">
    <w:abstractNumId w:val="30"/>
  </w:num>
  <w:num w:numId="28" w16cid:durableId="228275399">
    <w:abstractNumId w:val="23"/>
  </w:num>
  <w:num w:numId="29" w16cid:durableId="981039802">
    <w:abstractNumId w:val="36"/>
  </w:num>
  <w:num w:numId="30" w16cid:durableId="958990207">
    <w:abstractNumId w:val="38"/>
  </w:num>
  <w:num w:numId="31" w16cid:durableId="335233068">
    <w:abstractNumId w:val="27"/>
  </w:num>
  <w:num w:numId="32" w16cid:durableId="596719790">
    <w:abstractNumId w:val="31"/>
  </w:num>
  <w:num w:numId="33" w16cid:durableId="1108355526">
    <w:abstractNumId w:val="43"/>
  </w:num>
  <w:num w:numId="34" w16cid:durableId="2101020565">
    <w:abstractNumId w:val="19"/>
  </w:num>
  <w:num w:numId="35" w16cid:durableId="1040322042">
    <w:abstractNumId w:val="14"/>
  </w:num>
  <w:num w:numId="36" w16cid:durableId="851603323">
    <w:abstractNumId w:val="41"/>
  </w:num>
  <w:num w:numId="37" w16cid:durableId="1307934614">
    <w:abstractNumId w:val="16"/>
  </w:num>
  <w:num w:numId="38" w16cid:durableId="1083574708">
    <w:abstractNumId w:val="9"/>
  </w:num>
  <w:num w:numId="39" w16cid:durableId="1230726743">
    <w:abstractNumId w:val="39"/>
  </w:num>
  <w:num w:numId="40" w16cid:durableId="1848668038">
    <w:abstractNumId w:val="11"/>
  </w:num>
  <w:num w:numId="41" w16cid:durableId="560362373">
    <w:abstractNumId w:val="20"/>
  </w:num>
  <w:num w:numId="42" w16cid:durableId="1481342545">
    <w:abstractNumId w:val="42"/>
  </w:num>
  <w:num w:numId="43" w16cid:durableId="1023476173">
    <w:abstractNumId w:val="1"/>
  </w:num>
  <w:num w:numId="44" w16cid:durableId="138546985">
    <w:abstractNumId w:val="17"/>
  </w:num>
  <w:num w:numId="45" w16cid:durableId="1632058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19"/>
    <w:rsid w:val="00000DA6"/>
    <w:rsid w:val="0000285C"/>
    <w:rsid w:val="00004114"/>
    <w:rsid w:val="00011386"/>
    <w:rsid w:val="000126B5"/>
    <w:rsid w:val="00017005"/>
    <w:rsid w:val="00017BFE"/>
    <w:rsid w:val="000200A0"/>
    <w:rsid w:val="0002234A"/>
    <w:rsid w:val="000236CC"/>
    <w:rsid w:val="00033D9B"/>
    <w:rsid w:val="00040F5B"/>
    <w:rsid w:val="00041CC6"/>
    <w:rsid w:val="000458FF"/>
    <w:rsid w:val="000467CD"/>
    <w:rsid w:val="00050CC4"/>
    <w:rsid w:val="000529A8"/>
    <w:rsid w:val="00056F96"/>
    <w:rsid w:val="00062459"/>
    <w:rsid w:val="000645E1"/>
    <w:rsid w:val="00064E12"/>
    <w:rsid w:val="000674AC"/>
    <w:rsid w:val="00073D17"/>
    <w:rsid w:val="00075978"/>
    <w:rsid w:val="00080998"/>
    <w:rsid w:val="00080D98"/>
    <w:rsid w:val="0008337B"/>
    <w:rsid w:val="00090831"/>
    <w:rsid w:val="00097D06"/>
    <w:rsid w:val="000A0CD1"/>
    <w:rsid w:val="000A130A"/>
    <w:rsid w:val="000A2599"/>
    <w:rsid w:val="000A2EB0"/>
    <w:rsid w:val="000A334E"/>
    <w:rsid w:val="000A3A39"/>
    <w:rsid w:val="000A44BD"/>
    <w:rsid w:val="000A4E7A"/>
    <w:rsid w:val="000A4FF3"/>
    <w:rsid w:val="000A791A"/>
    <w:rsid w:val="000B10CB"/>
    <w:rsid w:val="000B3782"/>
    <w:rsid w:val="000B7B77"/>
    <w:rsid w:val="000C0863"/>
    <w:rsid w:val="000C1560"/>
    <w:rsid w:val="000C2631"/>
    <w:rsid w:val="000C36D1"/>
    <w:rsid w:val="000C5419"/>
    <w:rsid w:val="000C592E"/>
    <w:rsid w:val="000C5DD5"/>
    <w:rsid w:val="000D47DA"/>
    <w:rsid w:val="000D727C"/>
    <w:rsid w:val="000F07BB"/>
    <w:rsid w:val="000F444F"/>
    <w:rsid w:val="000F5230"/>
    <w:rsid w:val="00102242"/>
    <w:rsid w:val="001044A6"/>
    <w:rsid w:val="00106E0C"/>
    <w:rsid w:val="00112528"/>
    <w:rsid w:val="00112B39"/>
    <w:rsid w:val="00113D80"/>
    <w:rsid w:val="001147A7"/>
    <w:rsid w:val="00120B99"/>
    <w:rsid w:val="00121630"/>
    <w:rsid w:val="00123255"/>
    <w:rsid w:val="00125EA4"/>
    <w:rsid w:val="00125FAC"/>
    <w:rsid w:val="00131F07"/>
    <w:rsid w:val="00137E9B"/>
    <w:rsid w:val="00144FDE"/>
    <w:rsid w:val="00146971"/>
    <w:rsid w:val="0015602E"/>
    <w:rsid w:val="00157C2C"/>
    <w:rsid w:val="00163B8D"/>
    <w:rsid w:val="001665AC"/>
    <w:rsid w:val="00171665"/>
    <w:rsid w:val="00171BC4"/>
    <w:rsid w:val="001736B1"/>
    <w:rsid w:val="00174A81"/>
    <w:rsid w:val="00175219"/>
    <w:rsid w:val="0017551B"/>
    <w:rsid w:val="00177EFF"/>
    <w:rsid w:val="00181D8B"/>
    <w:rsid w:val="0018458E"/>
    <w:rsid w:val="00184BAF"/>
    <w:rsid w:val="00192DDC"/>
    <w:rsid w:val="00197568"/>
    <w:rsid w:val="00197E2E"/>
    <w:rsid w:val="001A20E5"/>
    <w:rsid w:val="001A3E96"/>
    <w:rsid w:val="001A4BC9"/>
    <w:rsid w:val="001B6B23"/>
    <w:rsid w:val="001C5DC0"/>
    <w:rsid w:val="001C6E94"/>
    <w:rsid w:val="001D06C3"/>
    <w:rsid w:val="001D160F"/>
    <w:rsid w:val="001D1ADF"/>
    <w:rsid w:val="001D6C63"/>
    <w:rsid w:val="001D7095"/>
    <w:rsid w:val="001E1C16"/>
    <w:rsid w:val="001F1821"/>
    <w:rsid w:val="001F2EC6"/>
    <w:rsid w:val="001F56B4"/>
    <w:rsid w:val="001F5D09"/>
    <w:rsid w:val="001F6528"/>
    <w:rsid w:val="00200926"/>
    <w:rsid w:val="0020559E"/>
    <w:rsid w:val="002056F5"/>
    <w:rsid w:val="00211357"/>
    <w:rsid w:val="00212C61"/>
    <w:rsid w:val="00215A5E"/>
    <w:rsid w:val="00215CFC"/>
    <w:rsid w:val="00222C53"/>
    <w:rsid w:val="002275DD"/>
    <w:rsid w:val="002352B7"/>
    <w:rsid w:val="00241779"/>
    <w:rsid w:val="0024196C"/>
    <w:rsid w:val="002443DA"/>
    <w:rsid w:val="00245C31"/>
    <w:rsid w:val="00246596"/>
    <w:rsid w:val="00250461"/>
    <w:rsid w:val="00250482"/>
    <w:rsid w:val="002511F8"/>
    <w:rsid w:val="002512A0"/>
    <w:rsid w:val="002540F5"/>
    <w:rsid w:val="00255E03"/>
    <w:rsid w:val="002605B8"/>
    <w:rsid w:val="0026086A"/>
    <w:rsid w:val="0026268F"/>
    <w:rsid w:val="00263063"/>
    <w:rsid w:val="00263B75"/>
    <w:rsid w:val="00263F7C"/>
    <w:rsid w:val="0026662C"/>
    <w:rsid w:val="00266B52"/>
    <w:rsid w:val="00270C5E"/>
    <w:rsid w:val="00273CF4"/>
    <w:rsid w:val="00280EB8"/>
    <w:rsid w:val="002815B6"/>
    <w:rsid w:val="0028562F"/>
    <w:rsid w:val="0028618F"/>
    <w:rsid w:val="002939B5"/>
    <w:rsid w:val="002939E2"/>
    <w:rsid w:val="00293CA8"/>
    <w:rsid w:val="002958C3"/>
    <w:rsid w:val="002A18D3"/>
    <w:rsid w:val="002A2A4F"/>
    <w:rsid w:val="002B1196"/>
    <w:rsid w:val="002B1870"/>
    <w:rsid w:val="002B7DB0"/>
    <w:rsid w:val="002C3D19"/>
    <w:rsid w:val="002E2399"/>
    <w:rsid w:val="002E2C5B"/>
    <w:rsid w:val="002F068E"/>
    <w:rsid w:val="002F134F"/>
    <w:rsid w:val="002F33D5"/>
    <w:rsid w:val="002F3471"/>
    <w:rsid w:val="002F6005"/>
    <w:rsid w:val="002F6589"/>
    <w:rsid w:val="002F7978"/>
    <w:rsid w:val="003026E2"/>
    <w:rsid w:val="003044E1"/>
    <w:rsid w:val="00306FA9"/>
    <w:rsid w:val="00307FB5"/>
    <w:rsid w:val="003131D7"/>
    <w:rsid w:val="00316FA1"/>
    <w:rsid w:val="0032572A"/>
    <w:rsid w:val="003339DF"/>
    <w:rsid w:val="003424EE"/>
    <w:rsid w:val="00343F7A"/>
    <w:rsid w:val="00345228"/>
    <w:rsid w:val="003472FF"/>
    <w:rsid w:val="003517BF"/>
    <w:rsid w:val="00351F1B"/>
    <w:rsid w:val="00352A66"/>
    <w:rsid w:val="003545A1"/>
    <w:rsid w:val="00355D48"/>
    <w:rsid w:val="003569CE"/>
    <w:rsid w:val="00357C91"/>
    <w:rsid w:val="003661E3"/>
    <w:rsid w:val="00370CB6"/>
    <w:rsid w:val="00373CF8"/>
    <w:rsid w:val="003767D7"/>
    <w:rsid w:val="00376D83"/>
    <w:rsid w:val="003847E1"/>
    <w:rsid w:val="00384FDE"/>
    <w:rsid w:val="0039050A"/>
    <w:rsid w:val="00391A5B"/>
    <w:rsid w:val="0039273E"/>
    <w:rsid w:val="00393C5D"/>
    <w:rsid w:val="00394714"/>
    <w:rsid w:val="00397F9F"/>
    <w:rsid w:val="003A3798"/>
    <w:rsid w:val="003B40B3"/>
    <w:rsid w:val="003C0312"/>
    <w:rsid w:val="003C2A2A"/>
    <w:rsid w:val="003C4468"/>
    <w:rsid w:val="003C61B9"/>
    <w:rsid w:val="003C78BF"/>
    <w:rsid w:val="003D2F89"/>
    <w:rsid w:val="003D3BDF"/>
    <w:rsid w:val="003D50E2"/>
    <w:rsid w:val="003E1299"/>
    <w:rsid w:val="003E20E1"/>
    <w:rsid w:val="003E37AF"/>
    <w:rsid w:val="003E3D7C"/>
    <w:rsid w:val="003F0605"/>
    <w:rsid w:val="003F118E"/>
    <w:rsid w:val="003F4B2D"/>
    <w:rsid w:val="003F4F21"/>
    <w:rsid w:val="003F5F9C"/>
    <w:rsid w:val="003F768A"/>
    <w:rsid w:val="003F7ACC"/>
    <w:rsid w:val="00404FBC"/>
    <w:rsid w:val="004074E9"/>
    <w:rsid w:val="00410978"/>
    <w:rsid w:val="004118A3"/>
    <w:rsid w:val="00411A62"/>
    <w:rsid w:val="00411FAD"/>
    <w:rsid w:val="004149FC"/>
    <w:rsid w:val="00416685"/>
    <w:rsid w:val="00417A08"/>
    <w:rsid w:val="00421D04"/>
    <w:rsid w:val="004249D2"/>
    <w:rsid w:val="00427C71"/>
    <w:rsid w:val="00431431"/>
    <w:rsid w:val="0043194A"/>
    <w:rsid w:val="00431A0E"/>
    <w:rsid w:val="00432273"/>
    <w:rsid w:val="00435EC2"/>
    <w:rsid w:val="00443405"/>
    <w:rsid w:val="004448A9"/>
    <w:rsid w:val="004469CF"/>
    <w:rsid w:val="004479CD"/>
    <w:rsid w:val="00452DEE"/>
    <w:rsid w:val="00453408"/>
    <w:rsid w:val="004733E8"/>
    <w:rsid w:val="00477B2F"/>
    <w:rsid w:val="0048129A"/>
    <w:rsid w:val="00482E8A"/>
    <w:rsid w:val="00483C8C"/>
    <w:rsid w:val="00490E4B"/>
    <w:rsid w:val="00490EB7"/>
    <w:rsid w:val="00490EF3"/>
    <w:rsid w:val="004914DC"/>
    <w:rsid w:val="00493494"/>
    <w:rsid w:val="00496303"/>
    <w:rsid w:val="00496660"/>
    <w:rsid w:val="00497445"/>
    <w:rsid w:val="004A1695"/>
    <w:rsid w:val="004A1754"/>
    <w:rsid w:val="004A486F"/>
    <w:rsid w:val="004A60BB"/>
    <w:rsid w:val="004B1308"/>
    <w:rsid w:val="004B42B8"/>
    <w:rsid w:val="004B7CA1"/>
    <w:rsid w:val="004B7EFB"/>
    <w:rsid w:val="004D10C0"/>
    <w:rsid w:val="004D5C05"/>
    <w:rsid w:val="004D6C7A"/>
    <w:rsid w:val="004D7484"/>
    <w:rsid w:val="004D7687"/>
    <w:rsid w:val="004E1F4B"/>
    <w:rsid w:val="004E4AC0"/>
    <w:rsid w:val="004E5591"/>
    <w:rsid w:val="004E5660"/>
    <w:rsid w:val="004E6B50"/>
    <w:rsid w:val="004E77B7"/>
    <w:rsid w:val="004F006F"/>
    <w:rsid w:val="004F4219"/>
    <w:rsid w:val="00503198"/>
    <w:rsid w:val="005033B3"/>
    <w:rsid w:val="00503821"/>
    <w:rsid w:val="00504FB2"/>
    <w:rsid w:val="00505AD8"/>
    <w:rsid w:val="005074D8"/>
    <w:rsid w:val="00507675"/>
    <w:rsid w:val="0051134E"/>
    <w:rsid w:val="0051236F"/>
    <w:rsid w:val="0051536C"/>
    <w:rsid w:val="00517F76"/>
    <w:rsid w:val="00520650"/>
    <w:rsid w:val="005218CB"/>
    <w:rsid w:val="00523678"/>
    <w:rsid w:val="005274B1"/>
    <w:rsid w:val="00530015"/>
    <w:rsid w:val="00530730"/>
    <w:rsid w:val="00530BBD"/>
    <w:rsid w:val="00532866"/>
    <w:rsid w:val="0053382C"/>
    <w:rsid w:val="00535B15"/>
    <w:rsid w:val="00536FF6"/>
    <w:rsid w:val="005419F3"/>
    <w:rsid w:val="00541ABD"/>
    <w:rsid w:val="005442D5"/>
    <w:rsid w:val="00544420"/>
    <w:rsid w:val="00544791"/>
    <w:rsid w:val="00544ED2"/>
    <w:rsid w:val="00545563"/>
    <w:rsid w:val="00546150"/>
    <w:rsid w:val="005519DF"/>
    <w:rsid w:val="00556F08"/>
    <w:rsid w:val="00557E92"/>
    <w:rsid w:val="00561ADF"/>
    <w:rsid w:val="00563466"/>
    <w:rsid w:val="00563E8E"/>
    <w:rsid w:val="00564FD7"/>
    <w:rsid w:val="00566CFA"/>
    <w:rsid w:val="0056796F"/>
    <w:rsid w:val="00572099"/>
    <w:rsid w:val="005738C4"/>
    <w:rsid w:val="00574452"/>
    <w:rsid w:val="005817A3"/>
    <w:rsid w:val="00582759"/>
    <w:rsid w:val="00584125"/>
    <w:rsid w:val="00585EFD"/>
    <w:rsid w:val="00590C85"/>
    <w:rsid w:val="0059425E"/>
    <w:rsid w:val="005955CB"/>
    <w:rsid w:val="0059608A"/>
    <w:rsid w:val="00596A82"/>
    <w:rsid w:val="005A1886"/>
    <w:rsid w:val="005A4200"/>
    <w:rsid w:val="005B3BAB"/>
    <w:rsid w:val="005B6929"/>
    <w:rsid w:val="005C3001"/>
    <w:rsid w:val="005C6071"/>
    <w:rsid w:val="005C6B63"/>
    <w:rsid w:val="005D00EB"/>
    <w:rsid w:val="005D7959"/>
    <w:rsid w:val="005E0A07"/>
    <w:rsid w:val="005E2D06"/>
    <w:rsid w:val="005E5A1A"/>
    <w:rsid w:val="005E681D"/>
    <w:rsid w:val="005E71F7"/>
    <w:rsid w:val="005F5FFE"/>
    <w:rsid w:val="005F6419"/>
    <w:rsid w:val="006002C5"/>
    <w:rsid w:val="00601ECF"/>
    <w:rsid w:val="00602DF6"/>
    <w:rsid w:val="006038E1"/>
    <w:rsid w:val="006173D8"/>
    <w:rsid w:val="006201E2"/>
    <w:rsid w:val="0062112E"/>
    <w:rsid w:val="00621CF2"/>
    <w:rsid w:val="00625023"/>
    <w:rsid w:val="00626AA1"/>
    <w:rsid w:val="00627288"/>
    <w:rsid w:val="006273F6"/>
    <w:rsid w:val="00635BAB"/>
    <w:rsid w:val="00636D23"/>
    <w:rsid w:val="00645471"/>
    <w:rsid w:val="006459EE"/>
    <w:rsid w:val="00654A15"/>
    <w:rsid w:val="0065668B"/>
    <w:rsid w:val="00660B33"/>
    <w:rsid w:val="0066104E"/>
    <w:rsid w:val="0066343F"/>
    <w:rsid w:val="00663531"/>
    <w:rsid w:val="006656A4"/>
    <w:rsid w:val="00667357"/>
    <w:rsid w:val="00667D19"/>
    <w:rsid w:val="006714F0"/>
    <w:rsid w:val="00672423"/>
    <w:rsid w:val="00677BE8"/>
    <w:rsid w:val="006807F6"/>
    <w:rsid w:val="006808A0"/>
    <w:rsid w:val="00684987"/>
    <w:rsid w:val="006948C7"/>
    <w:rsid w:val="006A1239"/>
    <w:rsid w:val="006A26C1"/>
    <w:rsid w:val="006B08CD"/>
    <w:rsid w:val="006B1B73"/>
    <w:rsid w:val="006B3A6D"/>
    <w:rsid w:val="006B6849"/>
    <w:rsid w:val="006C0B72"/>
    <w:rsid w:val="006C2672"/>
    <w:rsid w:val="006C3B47"/>
    <w:rsid w:val="006D26CB"/>
    <w:rsid w:val="006D2E6A"/>
    <w:rsid w:val="006D36F2"/>
    <w:rsid w:val="006D3CEB"/>
    <w:rsid w:val="006D4E49"/>
    <w:rsid w:val="006D7024"/>
    <w:rsid w:val="006E25A9"/>
    <w:rsid w:val="006E561D"/>
    <w:rsid w:val="006E76C5"/>
    <w:rsid w:val="006F1E5A"/>
    <w:rsid w:val="006F3954"/>
    <w:rsid w:val="006F5E04"/>
    <w:rsid w:val="006F734C"/>
    <w:rsid w:val="006F795E"/>
    <w:rsid w:val="0070330C"/>
    <w:rsid w:val="0070386A"/>
    <w:rsid w:val="00703953"/>
    <w:rsid w:val="007039BE"/>
    <w:rsid w:val="0070572D"/>
    <w:rsid w:val="00706F42"/>
    <w:rsid w:val="00710405"/>
    <w:rsid w:val="00710D1D"/>
    <w:rsid w:val="007117CA"/>
    <w:rsid w:val="00711AB5"/>
    <w:rsid w:val="00711B90"/>
    <w:rsid w:val="00715324"/>
    <w:rsid w:val="0071576C"/>
    <w:rsid w:val="00716085"/>
    <w:rsid w:val="00722D1D"/>
    <w:rsid w:val="0072515C"/>
    <w:rsid w:val="00733308"/>
    <w:rsid w:val="00741922"/>
    <w:rsid w:val="007423B4"/>
    <w:rsid w:val="00742469"/>
    <w:rsid w:val="007431EC"/>
    <w:rsid w:val="00746838"/>
    <w:rsid w:val="00747C69"/>
    <w:rsid w:val="00750B9D"/>
    <w:rsid w:val="00751E7C"/>
    <w:rsid w:val="00753907"/>
    <w:rsid w:val="00760F3E"/>
    <w:rsid w:val="007629F3"/>
    <w:rsid w:val="00765A6D"/>
    <w:rsid w:val="007677BD"/>
    <w:rsid w:val="00772281"/>
    <w:rsid w:val="007770FE"/>
    <w:rsid w:val="007802D1"/>
    <w:rsid w:val="007826CB"/>
    <w:rsid w:val="00784534"/>
    <w:rsid w:val="00784A11"/>
    <w:rsid w:val="00787A86"/>
    <w:rsid w:val="00794594"/>
    <w:rsid w:val="00794A1A"/>
    <w:rsid w:val="00796FDE"/>
    <w:rsid w:val="007A1CE7"/>
    <w:rsid w:val="007A2EF5"/>
    <w:rsid w:val="007B1493"/>
    <w:rsid w:val="007B1CA8"/>
    <w:rsid w:val="007B390D"/>
    <w:rsid w:val="007B47F0"/>
    <w:rsid w:val="007B5BE3"/>
    <w:rsid w:val="007B6185"/>
    <w:rsid w:val="007C4288"/>
    <w:rsid w:val="007D054B"/>
    <w:rsid w:val="007D0D07"/>
    <w:rsid w:val="007D383C"/>
    <w:rsid w:val="007D5492"/>
    <w:rsid w:val="007D7B4B"/>
    <w:rsid w:val="007D7F1E"/>
    <w:rsid w:val="007E08DA"/>
    <w:rsid w:val="007E32DA"/>
    <w:rsid w:val="007E6DF6"/>
    <w:rsid w:val="007E706A"/>
    <w:rsid w:val="007E7248"/>
    <w:rsid w:val="007F168A"/>
    <w:rsid w:val="007F3D52"/>
    <w:rsid w:val="007F6525"/>
    <w:rsid w:val="00806DDD"/>
    <w:rsid w:val="0081022C"/>
    <w:rsid w:val="00810246"/>
    <w:rsid w:val="00810C69"/>
    <w:rsid w:val="0081128A"/>
    <w:rsid w:val="008163C0"/>
    <w:rsid w:val="00816AEC"/>
    <w:rsid w:val="00816B3D"/>
    <w:rsid w:val="008177F7"/>
    <w:rsid w:val="00821158"/>
    <w:rsid w:val="008269ED"/>
    <w:rsid w:val="00830B76"/>
    <w:rsid w:val="0083346F"/>
    <w:rsid w:val="00834CB1"/>
    <w:rsid w:val="0083556C"/>
    <w:rsid w:val="0083639E"/>
    <w:rsid w:val="00841F3F"/>
    <w:rsid w:val="00842447"/>
    <w:rsid w:val="008438D2"/>
    <w:rsid w:val="00843CA9"/>
    <w:rsid w:val="00846517"/>
    <w:rsid w:val="0084757D"/>
    <w:rsid w:val="008476FE"/>
    <w:rsid w:val="00853C7F"/>
    <w:rsid w:val="00855C08"/>
    <w:rsid w:val="008613FF"/>
    <w:rsid w:val="008640D3"/>
    <w:rsid w:val="00866536"/>
    <w:rsid w:val="008676AC"/>
    <w:rsid w:val="00867DB2"/>
    <w:rsid w:val="008726A8"/>
    <w:rsid w:val="00875250"/>
    <w:rsid w:val="00877A52"/>
    <w:rsid w:val="008813A2"/>
    <w:rsid w:val="00890ED1"/>
    <w:rsid w:val="008923AF"/>
    <w:rsid w:val="0089276D"/>
    <w:rsid w:val="0089475A"/>
    <w:rsid w:val="0089639C"/>
    <w:rsid w:val="0089710B"/>
    <w:rsid w:val="008A11FB"/>
    <w:rsid w:val="008A1685"/>
    <w:rsid w:val="008A2094"/>
    <w:rsid w:val="008A2FD4"/>
    <w:rsid w:val="008A4277"/>
    <w:rsid w:val="008A57E1"/>
    <w:rsid w:val="008B3A06"/>
    <w:rsid w:val="008B4A17"/>
    <w:rsid w:val="008B5269"/>
    <w:rsid w:val="008B7685"/>
    <w:rsid w:val="008C06B7"/>
    <w:rsid w:val="008C09CE"/>
    <w:rsid w:val="008C134F"/>
    <w:rsid w:val="008C44FE"/>
    <w:rsid w:val="008C7240"/>
    <w:rsid w:val="008D0276"/>
    <w:rsid w:val="008D078D"/>
    <w:rsid w:val="008D20CE"/>
    <w:rsid w:val="008D260E"/>
    <w:rsid w:val="008D3176"/>
    <w:rsid w:val="008D57C2"/>
    <w:rsid w:val="008D5FAF"/>
    <w:rsid w:val="008E15B6"/>
    <w:rsid w:val="008E15BE"/>
    <w:rsid w:val="008F2D59"/>
    <w:rsid w:val="008F41DD"/>
    <w:rsid w:val="008F4B80"/>
    <w:rsid w:val="008F7411"/>
    <w:rsid w:val="00900CB8"/>
    <w:rsid w:val="00901CF2"/>
    <w:rsid w:val="00903F3D"/>
    <w:rsid w:val="009055EF"/>
    <w:rsid w:val="00911411"/>
    <w:rsid w:val="009161B0"/>
    <w:rsid w:val="00917B31"/>
    <w:rsid w:val="00926A70"/>
    <w:rsid w:val="0092793A"/>
    <w:rsid w:val="00933B98"/>
    <w:rsid w:val="00934BFA"/>
    <w:rsid w:val="00936893"/>
    <w:rsid w:val="0093778D"/>
    <w:rsid w:val="0094201D"/>
    <w:rsid w:val="009446AF"/>
    <w:rsid w:val="00944FC7"/>
    <w:rsid w:val="0095169F"/>
    <w:rsid w:val="00952ED7"/>
    <w:rsid w:val="00955A8B"/>
    <w:rsid w:val="009621B9"/>
    <w:rsid w:val="00965A13"/>
    <w:rsid w:val="00965D57"/>
    <w:rsid w:val="00966DFD"/>
    <w:rsid w:val="0096729C"/>
    <w:rsid w:val="0096782D"/>
    <w:rsid w:val="00972323"/>
    <w:rsid w:val="00975F1C"/>
    <w:rsid w:val="00981454"/>
    <w:rsid w:val="00982123"/>
    <w:rsid w:val="009829EA"/>
    <w:rsid w:val="00985B11"/>
    <w:rsid w:val="00994F11"/>
    <w:rsid w:val="009A2019"/>
    <w:rsid w:val="009A2A8B"/>
    <w:rsid w:val="009A306B"/>
    <w:rsid w:val="009A39B5"/>
    <w:rsid w:val="009A3F49"/>
    <w:rsid w:val="009A48FA"/>
    <w:rsid w:val="009A57DB"/>
    <w:rsid w:val="009A793E"/>
    <w:rsid w:val="009B49EE"/>
    <w:rsid w:val="009C5A09"/>
    <w:rsid w:val="009D19A8"/>
    <w:rsid w:val="009E1904"/>
    <w:rsid w:val="009E2EA3"/>
    <w:rsid w:val="009E4F0E"/>
    <w:rsid w:val="009E63AA"/>
    <w:rsid w:val="009F131C"/>
    <w:rsid w:val="009F29DA"/>
    <w:rsid w:val="009F76B1"/>
    <w:rsid w:val="00A0074D"/>
    <w:rsid w:val="00A02485"/>
    <w:rsid w:val="00A030E1"/>
    <w:rsid w:val="00A22D71"/>
    <w:rsid w:val="00A27249"/>
    <w:rsid w:val="00A27F0E"/>
    <w:rsid w:val="00A312D3"/>
    <w:rsid w:val="00A334D4"/>
    <w:rsid w:val="00A3418A"/>
    <w:rsid w:val="00A35478"/>
    <w:rsid w:val="00A36F8E"/>
    <w:rsid w:val="00A3751D"/>
    <w:rsid w:val="00A376A4"/>
    <w:rsid w:val="00A43140"/>
    <w:rsid w:val="00A467B1"/>
    <w:rsid w:val="00A51FE5"/>
    <w:rsid w:val="00A604AD"/>
    <w:rsid w:val="00A614F3"/>
    <w:rsid w:val="00A63328"/>
    <w:rsid w:val="00A64748"/>
    <w:rsid w:val="00A6550F"/>
    <w:rsid w:val="00A66906"/>
    <w:rsid w:val="00A70023"/>
    <w:rsid w:val="00A72BFD"/>
    <w:rsid w:val="00A735E7"/>
    <w:rsid w:val="00A73A0C"/>
    <w:rsid w:val="00A741D4"/>
    <w:rsid w:val="00A7510D"/>
    <w:rsid w:val="00A77B54"/>
    <w:rsid w:val="00A77EEF"/>
    <w:rsid w:val="00A80788"/>
    <w:rsid w:val="00A81D92"/>
    <w:rsid w:val="00A82486"/>
    <w:rsid w:val="00A8377D"/>
    <w:rsid w:val="00A93E4F"/>
    <w:rsid w:val="00A94F52"/>
    <w:rsid w:val="00AA02D2"/>
    <w:rsid w:val="00AA24EB"/>
    <w:rsid w:val="00AA28C4"/>
    <w:rsid w:val="00AA46C3"/>
    <w:rsid w:val="00AA58DE"/>
    <w:rsid w:val="00AB5A01"/>
    <w:rsid w:val="00AD0A65"/>
    <w:rsid w:val="00AD1467"/>
    <w:rsid w:val="00AD1E9B"/>
    <w:rsid w:val="00AD2297"/>
    <w:rsid w:val="00AD7FD9"/>
    <w:rsid w:val="00AE44B4"/>
    <w:rsid w:val="00AE52B3"/>
    <w:rsid w:val="00AE53CB"/>
    <w:rsid w:val="00AE5CBA"/>
    <w:rsid w:val="00AE663B"/>
    <w:rsid w:val="00AF3896"/>
    <w:rsid w:val="00AF4B9D"/>
    <w:rsid w:val="00AF5837"/>
    <w:rsid w:val="00B000F2"/>
    <w:rsid w:val="00B0269E"/>
    <w:rsid w:val="00B058F9"/>
    <w:rsid w:val="00B05EFE"/>
    <w:rsid w:val="00B073E9"/>
    <w:rsid w:val="00B11987"/>
    <w:rsid w:val="00B20781"/>
    <w:rsid w:val="00B21262"/>
    <w:rsid w:val="00B233BF"/>
    <w:rsid w:val="00B26EC5"/>
    <w:rsid w:val="00B33614"/>
    <w:rsid w:val="00B376BA"/>
    <w:rsid w:val="00B37FE4"/>
    <w:rsid w:val="00B41A34"/>
    <w:rsid w:val="00B41DC8"/>
    <w:rsid w:val="00B4527A"/>
    <w:rsid w:val="00B5042F"/>
    <w:rsid w:val="00B551B4"/>
    <w:rsid w:val="00B5531E"/>
    <w:rsid w:val="00B55E55"/>
    <w:rsid w:val="00B56E46"/>
    <w:rsid w:val="00B7062F"/>
    <w:rsid w:val="00B70B36"/>
    <w:rsid w:val="00B70C82"/>
    <w:rsid w:val="00B70F06"/>
    <w:rsid w:val="00B74021"/>
    <w:rsid w:val="00B75D90"/>
    <w:rsid w:val="00B8002D"/>
    <w:rsid w:val="00B80FE8"/>
    <w:rsid w:val="00B82092"/>
    <w:rsid w:val="00B839AD"/>
    <w:rsid w:val="00B85AB7"/>
    <w:rsid w:val="00BA0C13"/>
    <w:rsid w:val="00BA2219"/>
    <w:rsid w:val="00BA231E"/>
    <w:rsid w:val="00BA36E8"/>
    <w:rsid w:val="00BA42F7"/>
    <w:rsid w:val="00BB07AF"/>
    <w:rsid w:val="00BB1041"/>
    <w:rsid w:val="00BB2770"/>
    <w:rsid w:val="00BB29B9"/>
    <w:rsid w:val="00BB5B68"/>
    <w:rsid w:val="00BB6F59"/>
    <w:rsid w:val="00BC0569"/>
    <w:rsid w:val="00BC1BF2"/>
    <w:rsid w:val="00BC45EC"/>
    <w:rsid w:val="00BC7298"/>
    <w:rsid w:val="00BD5A27"/>
    <w:rsid w:val="00BD611C"/>
    <w:rsid w:val="00BE1D37"/>
    <w:rsid w:val="00BE48F7"/>
    <w:rsid w:val="00BE4B40"/>
    <w:rsid w:val="00BE4E4D"/>
    <w:rsid w:val="00BE71CE"/>
    <w:rsid w:val="00BF0924"/>
    <w:rsid w:val="00BF4228"/>
    <w:rsid w:val="00C016A9"/>
    <w:rsid w:val="00C02BFC"/>
    <w:rsid w:val="00C03811"/>
    <w:rsid w:val="00C03BB6"/>
    <w:rsid w:val="00C062D6"/>
    <w:rsid w:val="00C12A5C"/>
    <w:rsid w:val="00C247AE"/>
    <w:rsid w:val="00C263A1"/>
    <w:rsid w:val="00C269AC"/>
    <w:rsid w:val="00C272C7"/>
    <w:rsid w:val="00C30D64"/>
    <w:rsid w:val="00C33431"/>
    <w:rsid w:val="00C3373B"/>
    <w:rsid w:val="00C349DF"/>
    <w:rsid w:val="00C37FF6"/>
    <w:rsid w:val="00C403F4"/>
    <w:rsid w:val="00C451C9"/>
    <w:rsid w:val="00C4675C"/>
    <w:rsid w:val="00C509EC"/>
    <w:rsid w:val="00C654A9"/>
    <w:rsid w:val="00C66EDD"/>
    <w:rsid w:val="00C67DB1"/>
    <w:rsid w:val="00C75F3B"/>
    <w:rsid w:val="00C76E9C"/>
    <w:rsid w:val="00C851B6"/>
    <w:rsid w:val="00C853B3"/>
    <w:rsid w:val="00C8578B"/>
    <w:rsid w:val="00C904DA"/>
    <w:rsid w:val="00C910DF"/>
    <w:rsid w:val="00C92916"/>
    <w:rsid w:val="00C94797"/>
    <w:rsid w:val="00C95248"/>
    <w:rsid w:val="00C95A24"/>
    <w:rsid w:val="00C9717A"/>
    <w:rsid w:val="00CA4021"/>
    <w:rsid w:val="00CA7D1F"/>
    <w:rsid w:val="00CB55DD"/>
    <w:rsid w:val="00CB6631"/>
    <w:rsid w:val="00CB7416"/>
    <w:rsid w:val="00CC37D0"/>
    <w:rsid w:val="00CC3B95"/>
    <w:rsid w:val="00CC7A99"/>
    <w:rsid w:val="00CD08EA"/>
    <w:rsid w:val="00CD0B36"/>
    <w:rsid w:val="00CE136F"/>
    <w:rsid w:val="00CE1671"/>
    <w:rsid w:val="00CE1AF0"/>
    <w:rsid w:val="00CE77FE"/>
    <w:rsid w:val="00CE7B84"/>
    <w:rsid w:val="00CF13E5"/>
    <w:rsid w:val="00CF2842"/>
    <w:rsid w:val="00CF322A"/>
    <w:rsid w:val="00CF579F"/>
    <w:rsid w:val="00CF5BFD"/>
    <w:rsid w:val="00D0217D"/>
    <w:rsid w:val="00D03270"/>
    <w:rsid w:val="00D032A8"/>
    <w:rsid w:val="00D071EE"/>
    <w:rsid w:val="00D074DC"/>
    <w:rsid w:val="00D10369"/>
    <w:rsid w:val="00D1569B"/>
    <w:rsid w:val="00D15DA5"/>
    <w:rsid w:val="00D17609"/>
    <w:rsid w:val="00D20CC2"/>
    <w:rsid w:val="00D231AE"/>
    <w:rsid w:val="00D23EB9"/>
    <w:rsid w:val="00D26088"/>
    <w:rsid w:val="00D3032F"/>
    <w:rsid w:val="00D309D2"/>
    <w:rsid w:val="00D333FD"/>
    <w:rsid w:val="00D34C7E"/>
    <w:rsid w:val="00D37CB5"/>
    <w:rsid w:val="00D37DF5"/>
    <w:rsid w:val="00D431D1"/>
    <w:rsid w:val="00D43391"/>
    <w:rsid w:val="00D45C63"/>
    <w:rsid w:val="00D4767C"/>
    <w:rsid w:val="00D541F7"/>
    <w:rsid w:val="00D5600F"/>
    <w:rsid w:val="00D6014E"/>
    <w:rsid w:val="00D63A4F"/>
    <w:rsid w:val="00D6558A"/>
    <w:rsid w:val="00D65C23"/>
    <w:rsid w:val="00D67EF4"/>
    <w:rsid w:val="00D700E5"/>
    <w:rsid w:val="00D724A2"/>
    <w:rsid w:val="00D73404"/>
    <w:rsid w:val="00D73F71"/>
    <w:rsid w:val="00D7728F"/>
    <w:rsid w:val="00D800D8"/>
    <w:rsid w:val="00D92D92"/>
    <w:rsid w:val="00D9514D"/>
    <w:rsid w:val="00D952C6"/>
    <w:rsid w:val="00DA036B"/>
    <w:rsid w:val="00DA262F"/>
    <w:rsid w:val="00DA29FC"/>
    <w:rsid w:val="00DA2ED0"/>
    <w:rsid w:val="00DA4448"/>
    <w:rsid w:val="00DB0AAF"/>
    <w:rsid w:val="00DB281C"/>
    <w:rsid w:val="00DB3249"/>
    <w:rsid w:val="00DB3A20"/>
    <w:rsid w:val="00DC0001"/>
    <w:rsid w:val="00DC0180"/>
    <w:rsid w:val="00DC0268"/>
    <w:rsid w:val="00DC5659"/>
    <w:rsid w:val="00DC5AC6"/>
    <w:rsid w:val="00DD6557"/>
    <w:rsid w:val="00DE3030"/>
    <w:rsid w:val="00DE3045"/>
    <w:rsid w:val="00DE39AF"/>
    <w:rsid w:val="00DE715F"/>
    <w:rsid w:val="00DF5831"/>
    <w:rsid w:val="00DF5CD3"/>
    <w:rsid w:val="00DF646C"/>
    <w:rsid w:val="00E20624"/>
    <w:rsid w:val="00E20F90"/>
    <w:rsid w:val="00E21623"/>
    <w:rsid w:val="00E259E3"/>
    <w:rsid w:val="00E25CAF"/>
    <w:rsid w:val="00E2665E"/>
    <w:rsid w:val="00E27426"/>
    <w:rsid w:val="00E3622A"/>
    <w:rsid w:val="00E41FC4"/>
    <w:rsid w:val="00E4721F"/>
    <w:rsid w:val="00E51ED6"/>
    <w:rsid w:val="00E54400"/>
    <w:rsid w:val="00E577C8"/>
    <w:rsid w:val="00E61D39"/>
    <w:rsid w:val="00E62F13"/>
    <w:rsid w:val="00E654FF"/>
    <w:rsid w:val="00E66312"/>
    <w:rsid w:val="00E72412"/>
    <w:rsid w:val="00E75D4F"/>
    <w:rsid w:val="00E76D54"/>
    <w:rsid w:val="00E80B02"/>
    <w:rsid w:val="00E841FB"/>
    <w:rsid w:val="00E854C9"/>
    <w:rsid w:val="00E8658B"/>
    <w:rsid w:val="00E95D0F"/>
    <w:rsid w:val="00E96FA0"/>
    <w:rsid w:val="00E97DA0"/>
    <w:rsid w:val="00EA1DDC"/>
    <w:rsid w:val="00EB1458"/>
    <w:rsid w:val="00EB145F"/>
    <w:rsid w:val="00EB1A4A"/>
    <w:rsid w:val="00EB31E5"/>
    <w:rsid w:val="00EB3241"/>
    <w:rsid w:val="00EB37C2"/>
    <w:rsid w:val="00EB580A"/>
    <w:rsid w:val="00EB6CFE"/>
    <w:rsid w:val="00EC09E2"/>
    <w:rsid w:val="00EC4265"/>
    <w:rsid w:val="00EC48D6"/>
    <w:rsid w:val="00EC4BA1"/>
    <w:rsid w:val="00EC7992"/>
    <w:rsid w:val="00ED1C45"/>
    <w:rsid w:val="00ED2B6E"/>
    <w:rsid w:val="00ED5FB3"/>
    <w:rsid w:val="00ED62AA"/>
    <w:rsid w:val="00EE2EF3"/>
    <w:rsid w:val="00EE37C2"/>
    <w:rsid w:val="00EE41C6"/>
    <w:rsid w:val="00EE4C48"/>
    <w:rsid w:val="00EF0558"/>
    <w:rsid w:val="00EF26CA"/>
    <w:rsid w:val="00EF31B0"/>
    <w:rsid w:val="00EF336A"/>
    <w:rsid w:val="00EF3B88"/>
    <w:rsid w:val="00EF5658"/>
    <w:rsid w:val="00F01880"/>
    <w:rsid w:val="00F041A8"/>
    <w:rsid w:val="00F045C5"/>
    <w:rsid w:val="00F109E8"/>
    <w:rsid w:val="00F114A8"/>
    <w:rsid w:val="00F1344D"/>
    <w:rsid w:val="00F138E5"/>
    <w:rsid w:val="00F16133"/>
    <w:rsid w:val="00F1702E"/>
    <w:rsid w:val="00F20878"/>
    <w:rsid w:val="00F21005"/>
    <w:rsid w:val="00F244BC"/>
    <w:rsid w:val="00F357E3"/>
    <w:rsid w:val="00F4081D"/>
    <w:rsid w:val="00F41F17"/>
    <w:rsid w:val="00F42F03"/>
    <w:rsid w:val="00F43743"/>
    <w:rsid w:val="00F4414B"/>
    <w:rsid w:val="00F44602"/>
    <w:rsid w:val="00F470E1"/>
    <w:rsid w:val="00F4718C"/>
    <w:rsid w:val="00F471E6"/>
    <w:rsid w:val="00F479FA"/>
    <w:rsid w:val="00F50299"/>
    <w:rsid w:val="00F52F81"/>
    <w:rsid w:val="00F54459"/>
    <w:rsid w:val="00F5583B"/>
    <w:rsid w:val="00F6267A"/>
    <w:rsid w:val="00F66454"/>
    <w:rsid w:val="00F70C81"/>
    <w:rsid w:val="00F74978"/>
    <w:rsid w:val="00F80888"/>
    <w:rsid w:val="00F848AE"/>
    <w:rsid w:val="00F90D00"/>
    <w:rsid w:val="00F94AD3"/>
    <w:rsid w:val="00F95990"/>
    <w:rsid w:val="00FA2758"/>
    <w:rsid w:val="00FA3ECA"/>
    <w:rsid w:val="00FA4257"/>
    <w:rsid w:val="00FA6034"/>
    <w:rsid w:val="00FB174E"/>
    <w:rsid w:val="00FC154C"/>
    <w:rsid w:val="00FC64EB"/>
    <w:rsid w:val="00FC767A"/>
    <w:rsid w:val="00FE5F35"/>
    <w:rsid w:val="00FF08EE"/>
    <w:rsid w:val="00FF2B15"/>
    <w:rsid w:val="00FF5878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004A27D"/>
  <w15:chartTrackingRefBased/>
  <w15:docId w15:val="{AA42B853-9AAA-4C12-A540-5109BBD6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109E8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459EE"/>
    <w:pPr>
      <w:tabs>
        <w:tab w:val="center" w:pos="4536"/>
        <w:tab w:val="right" w:pos="9072"/>
      </w:tabs>
    </w:pPr>
  </w:style>
  <w:style w:type="character" w:styleId="Hiperpovezava">
    <w:name w:val="Hyperlink"/>
    <w:rsid w:val="007E6DF6"/>
    <w:rPr>
      <w:color w:val="0000FF"/>
      <w:u w:val="single"/>
    </w:rPr>
  </w:style>
  <w:style w:type="paragraph" w:styleId="Telobesedila2">
    <w:name w:val="Body Text 2"/>
    <w:basedOn w:val="Navaden"/>
    <w:rsid w:val="006D2E6A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styleId="Nerazreenaomemba">
    <w:name w:val="Unresolved Mention"/>
    <w:uiPriority w:val="99"/>
    <w:semiHidden/>
    <w:unhideWhenUsed/>
    <w:rsid w:val="00F50299"/>
    <w:rPr>
      <w:color w:val="808080"/>
      <w:shd w:val="clear" w:color="auto" w:fill="E6E6E6"/>
    </w:rPr>
  </w:style>
  <w:style w:type="table" w:styleId="Tabelasvetlamrea1poudarek1">
    <w:name w:val="Grid Table 1 Light Accent 1"/>
    <w:basedOn w:val="Navadnatabela"/>
    <w:uiPriority w:val="46"/>
    <w:rsid w:val="00EF336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log1">
    <w:name w:val="Slog1"/>
    <w:basedOn w:val="Navadnatabela"/>
    <w:uiPriority w:val="99"/>
    <w:rsid w:val="00FB174E"/>
    <w:tblPr/>
  </w:style>
  <w:style w:type="table" w:customStyle="1" w:styleId="Slog2">
    <w:name w:val="Slog2"/>
    <w:basedOn w:val="Navadnatabela"/>
    <w:uiPriority w:val="99"/>
    <w:rsid w:val="00FB174E"/>
    <w:tblPr/>
  </w:style>
  <w:style w:type="table" w:styleId="Seznamvtabeli3poudarek3">
    <w:name w:val="List Table 3 Accent 3"/>
    <w:basedOn w:val="Navadnatabela"/>
    <w:uiPriority w:val="48"/>
    <w:rsid w:val="00FB174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Suler\Desktop\Din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BF3A-5C06-41FF-8238-77D268AE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Din_dopis</Template>
  <TotalTime>58</TotalTime>
  <Pages>3</Pages>
  <Words>585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Goran Šuler</dc:creator>
  <cp:keywords/>
  <cp:lastModifiedBy>Veronika Jeseničnik</cp:lastModifiedBy>
  <cp:revision>6</cp:revision>
  <cp:lastPrinted>2019-03-08T11:51:00Z</cp:lastPrinted>
  <dcterms:created xsi:type="dcterms:W3CDTF">2023-03-09T10:18:00Z</dcterms:created>
  <dcterms:modified xsi:type="dcterms:W3CDTF">2023-03-17T10:47:00Z</dcterms:modified>
</cp:coreProperties>
</file>