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7601" w14:textId="77777777" w:rsidR="00D15518" w:rsidRPr="00067FF5" w:rsidRDefault="00D15518" w:rsidP="00BE7F5A">
      <w:pPr>
        <w:spacing w:line="240" w:lineRule="auto"/>
        <w:rPr>
          <w:rStyle w:val="Krepko"/>
          <w:rFonts w:cs="Arial"/>
          <w:szCs w:val="20"/>
          <w:lang w:val="sl-SI"/>
        </w:rPr>
      </w:pPr>
    </w:p>
    <w:p w14:paraId="6BEAC7F2" w14:textId="77777777" w:rsidR="00D15518" w:rsidRPr="00067FF5" w:rsidRDefault="00D15518" w:rsidP="00BE7F5A">
      <w:pPr>
        <w:spacing w:line="240" w:lineRule="auto"/>
        <w:rPr>
          <w:rStyle w:val="Krepko"/>
          <w:rFonts w:cs="Arial"/>
          <w:szCs w:val="20"/>
          <w:lang w:val="sl-SI"/>
        </w:rPr>
      </w:pPr>
    </w:p>
    <w:p w14:paraId="290588F9" w14:textId="77777777" w:rsidR="008E19D3" w:rsidRPr="00067FF5" w:rsidRDefault="008E19D3" w:rsidP="00BE7F5A">
      <w:pPr>
        <w:tabs>
          <w:tab w:val="left" w:pos="1701"/>
        </w:tabs>
        <w:spacing w:line="240" w:lineRule="auto"/>
        <w:contextualSpacing/>
        <w:rPr>
          <w:rFonts w:cs="Arial"/>
          <w:szCs w:val="20"/>
          <w:lang w:val="sl-SI" w:eastAsia="sl-SI"/>
        </w:rPr>
      </w:pPr>
    </w:p>
    <w:p w14:paraId="54648E40" w14:textId="77777777" w:rsidR="009213F6" w:rsidRPr="00067FF5" w:rsidRDefault="009213F6" w:rsidP="00BE7F5A">
      <w:pPr>
        <w:tabs>
          <w:tab w:val="left" w:pos="1701"/>
        </w:tabs>
        <w:spacing w:line="240" w:lineRule="auto"/>
        <w:contextualSpacing/>
        <w:rPr>
          <w:rFonts w:cs="Arial"/>
          <w:szCs w:val="20"/>
          <w:lang w:val="sl-SI" w:eastAsia="sl-SI"/>
        </w:rPr>
      </w:pPr>
      <w:r w:rsidRPr="00067FF5">
        <w:rPr>
          <w:rFonts w:cs="Arial"/>
          <w:szCs w:val="20"/>
          <w:lang w:val="sl-SI" w:eastAsia="sl-SI"/>
        </w:rPr>
        <w:t xml:space="preserve">Številka: </w:t>
      </w:r>
      <w:r w:rsidR="00485913" w:rsidRPr="00067FF5">
        <w:rPr>
          <w:rFonts w:cs="Arial"/>
          <w:szCs w:val="20"/>
          <w:lang w:val="sl-SI" w:eastAsia="sl-SI"/>
        </w:rPr>
        <w:t>4781-10/2026-3130-</w:t>
      </w:r>
      <w:r w:rsidR="00067FF5" w:rsidRPr="00067FF5">
        <w:rPr>
          <w:rFonts w:cs="Arial"/>
          <w:szCs w:val="20"/>
          <w:lang w:val="sl-SI" w:eastAsia="sl-SI"/>
        </w:rPr>
        <w:t>13</w:t>
      </w:r>
    </w:p>
    <w:p w14:paraId="30B20644" w14:textId="77777777" w:rsidR="009213F6" w:rsidRPr="00067FF5" w:rsidRDefault="009213F6" w:rsidP="00BE7F5A">
      <w:pPr>
        <w:tabs>
          <w:tab w:val="left" w:pos="1701"/>
        </w:tabs>
        <w:spacing w:line="240" w:lineRule="auto"/>
        <w:contextualSpacing/>
        <w:rPr>
          <w:rFonts w:cs="Arial"/>
          <w:szCs w:val="20"/>
          <w:lang w:val="sl-SI" w:eastAsia="sl-SI"/>
        </w:rPr>
      </w:pPr>
      <w:r w:rsidRPr="00067FF5">
        <w:rPr>
          <w:rFonts w:cs="Arial"/>
          <w:szCs w:val="20"/>
          <w:lang w:val="sl-SI" w:eastAsia="sl-SI"/>
        </w:rPr>
        <w:t xml:space="preserve">Datum:   </w:t>
      </w:r>
      <w:r w:rsidR="00021053" w:rsidRPr="00067FF5">
        <w:rPr>
          <w:rFonts w:cs="Arial"/>
          <w:szCs w:val="20"/>
          <w:lang w:val="sl-SI" w:eastAsia="sl-SI"/>
        </w:rPr>
        <w:t>2</w:t>
      </w:r>
      <w:r w:rsidR="00BE6BCF" w:rsidRPr="00067FF5">
        <w:rPr>
          <w:rFonts w:cs="Arial"/>
          <w:szCs w:val="20"/>
          <w:lang w:val="sl-SI" w:eastAsia="sl-SI"/>
        </w:rPr>
        <w:t>7</w:t>
      </w:r>
      <w:r w:rsidR="00F41332" w:rsidRPr="00067FF5">
        <w:rPr>
          <w:rFonts w:cs="Arial"/>
          <w:szCs w:val="20"/>
          <w:lang w:val="sl-SI" w:eastAsia="sl-SI"/>
        </w:rPr>
        <w:t xml:space="preserve">. </w:t>
      </w:r>
      <w:r w:rsidR="00BE6BCF" w:rsidRPr="00067FF5">
        <w:rPr>
          <w:rFonts w:cs="Arial"/>
          <w:szCs w:val="20"/>
          <w:lang w:val="sl-SI" w:eastAsia="sl-SI"/>
        </w:rPr>
        <w:t>5</w:t>
      </w:r>
      <w:r w:rsidR="00F41332" w:rsidRPr="00067FF5">
        <w:rPr>
          <w:rFonts w:cs="Arial"/>
          <w:szCs w:val="20"/>
          <w:lang w:val="sl-SI" w:eastAsia="sl-SI"/>
        </w:rPr>
        <w:t>. 202</w:t>
      </w:r>
      <w:r w:rsidR="001219AF" w:rsidRPr="00067FF5">
        <w:rPr>
          <w:rFonts w:cs="Arial"/>
          <w:szCs w:val="20"/>
          <w:lang w:val="sl-SI" w:eastAsia="sl-SI"/>
        </w:rPr>
        <w:t>6</w:t>
      </w:r>
    </w:p>
    <w:p w14:paraId="38A73073" w14:textId="77777777" w:rsidR="005953D0" w:rsidRPr="00067FF5" w:rsidRDefault="005953D0" w:rsidP="00BE7F5A">
      <w:pPr>
        <w:keepNext/>
        <w:suppressAutoHyphens/>
        <w:spacing w:line="240" w:lineRule="auto"/>
        <w:contextualSpacing/>
        <w:jc w:val="both"/>
        <w:outlineLvl w:val="0"/>
        <w:rPr>
          <w:rFonts w:cs="Arial"/>
          <w:b/>
          <w:bCs/>
          <w:kern w:val="32"/>
          <w:szCs w:val="20"/>
          <w:lang w:val="sl-SI" w:eastAsia="ar-SA"/>
        </w:rPr>
      </w:pPr>
    </w:p>
    <w:p w14:paraId="00FA8C24" w14:textId="77777777" w:rsidR="0001384C" w:rsidRPr="00067FF5" w:rsidRDefault="0001384C" w:rsidP="00BE7F5A">
      <w:pPr>
        <w:keepNext/>
        <w:suppressAutoHyphens/>
        <w:spacing w:line="240" w:lineRule="auto"/>
        <w:contextualSpacing/>
        <w:jc w:val="both"/>
        <w:outlineLvl w:val="0"/>
        <w:rPr>
          <w:rFonts w:cs="Arial"/>
          <w:b/>
          <w:bCs/>
          <w:kern w:val="32"/>
          <w:szCs w:val="20"/>
          <w:lang w:val="sl-SI" w:eastAsia="ar-SA"/>
        </w:rPr>
      </w:pPr>
    </w:p>
    <w:p w14:paraId="26DEE4D2" w14:textId="77777777" w:rsidR="008F64EB" w:rsidRPr="00067FF5" w:rsidRDefault="005C5153" w:rsidP="00BE7F5A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067FF5">
        <w:rPr>
          <w:rFonts w:cs="Arial"/>
          <w:b/>
          <w:bCs/>
          <w:kern w:val="32"/>
          <w:szCs w:val="20"/>
          <w:lang w:val="sl-SI" w:eastAsia="ar-SA"/>
        </w:rPr>
        <w:t>ZADEVA</w:t>
      </w:r>
      <w:r w:rsidR="009213F6" w:rsidRPr="00067FF5">
        <w:rPr>
          <w:rFonts w:cs="Arial"/>
          <w:b/>
          <w:bCs/>
          <w:kern w:val="32"/>
          <w:szCs w:val="20"/>
          <w:lang w:val="sl-SI" w:eastAsia="ar-SA"/>
        </w:rPr>
        <w:t xml:space="preserve">: </w:t>
      </w:r>
      <w:r w:rsidR="001B0717" w:rsidRPr="00067FF5">
        <w:rPr>
          <w:rFonts w:cs="Arial"/>
          <w:b/>
          <w:bCs/>
          <w:szCs w:val="20"/>
          <w:lang w:val="sl-SI"/>
        </w:rPr>
        <w:t xml:space="preserve">OBVESTILO O USTAVITVI POSTOPKA </w:t>
      </w:r>
      <w:r w:rsidR="00067FF5" w:rsidRPr="00067FF5">
        <w:rPr>
          <w:rFonts w:cs="Arial"/>
          <w:b/>
          <w:bCs/>
          <w:szCs w:val="20"/>
          <w:lang w:val="sl-SI"/>
        </w:rPr>
        <w:t>PRODAJE</w:t>
      </w:r>
      <w:r w:rsidR="001B0717" w:rsidRPr="00067FF5">
        <w:rPr>
          <w:rFonts w:cs="Arial"/>
          <w:b/>
          <w:bCs/>
          <w:szCs w:val="20"/>
          <w:lang w:val="sl-SI"/>
        </w:rPr>
        <w:t xml:space="preserve"> NEPREMIČNIN</w:t>
      </w:r>
      <w:r w:rsidR="00944C28" w:rsidRPr="00067FF5">
        <w:rPr>
          <w:rFonts w:cs="Arial"/>
          <w:b/>
          <w:bCs/>
          <w:szCs w:val="20"/>
          <w:lang w:val="sl-SI"/>
        </w:rPr>
        <w:t>E</w:t>
      </w:r>
      <w:r w:rsidR="001B0717" w:rsidRPr="00067FF5">
        <w:rPr>
          <w:rFonts w:cs="Arial"/>
          <w:b/>
          <w:bCs/>
          <w:szCs w:val="20"/>
          <w:lang w:val="sl-SI"/>
        </w:rPr>
        <w:t xml:space="preserve"> </w:t>
      </w:r>
    </w:p>
    <w:p w14:paraId="4FFD186B" w14:textId="77777777" w:rsidR="00BE7F5A" w:rsidRPr="006F2848" w:rsidRDefault="00BE7F5A" w:rsidP="00BE7F5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Hlk503180179"/>
    </w:p>
    <w:p w14:paraId="3B9E94D4" w14:textId="77777777" w:rsidR="009B2CA8" w:rsidRPr="006F2848" w:rsidRDefault="00711C65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2848">
        <w:rPr>
          <w:rFonts w:ascii="Arial" w:hAnsi="Arial" w:cs="Arial"/>
          <w:sz w:val="20"/>
          <w:szCs w:val="20"/>
        </w:rPr>
        <w:t xml:space="preserve">Republika Slovenija, Ministrstvo za javno upravo, Tržaška cesta 21, Ljubljana, je </w:t>
      </w:r>
      <w:r w:rsidR="009B2CA8" w:rsidRPr="006F2848">
        <w:rPr>
          <w:rFonts w:ascii="Arial" w:hAnsi="Arial" w:cs="Arial"/>
          <w:sz w:val="20"/>
          <w:szCs w:val="20"/>
        </w:rPr>
        <w:t>skladno z 52.</w:t>
      </w:r>
    </w:p>
    <w:p w14:paraId="4DC063FA" w14:textId="77777777" w:rsidR="009B2CA8" w:rsidRPr="006F2848" w:rsidRDefault="009B2CA8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2848">
        <w:rPr>
          <w:rFonts w:ascii="Arial" w:hAnsi="Arial" w:cs="Arial"/>
          <w:sz w:val="20"/>
          <w:szCs w:val="20"/>
        </w:rPr>
        <w:t>členom Zakona o stvarnem premoženju države in samoupravnih lokalnih skupnosti (Uradni list</w:t>
      </w:r>
    </w:p>
    <w:p w14:paraId="68C85B4A" w14:textId="77777777" w:rsidR="009B2CA8" w:rsidRPr="006F2848" w:rsidRDefault="009B2CA8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2848">
        <w:rPr>
          <w:rFonts w:ascii="Arial" w:hAnsi="Arial" w:cs="Arial"/>
          <w:sz w:val="20"/>
          <w:szCs w:val="20"/>
        </w:rPr>
        <w:t>RS, št. 11/18 in 79/18 in 78/23 – ZORR, v nadaljevanju ZSPDSLS-1) in 19. členom Uredbe o</w:t>
      </w:r>
    </w:p>
    <w:p w14:paraId="69630E2E" w14:textId="77777777" w:rsidR="009B2CA8" w:rsidRPr="006F2848" w:rsidRDefault="009B2CA8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2848">
        <w:rPr>
          <w:rFonts w:ascii="Arial" w:hAnsi="Arial" w:cs="Arial"/>
          <w:sz w:val="20"/>
          <w:szCs w:val="20"/>
        </w:rPr>
        <w:t xml:space="preserve">stvarnem premoženju države in samoupravnih lokalnih skupnosti (Uradni list RS, št. 31/18) dne 11. 5. 2026 na </w:t>
      </w:r>
      <w:r w:rsidR="00067FF5" w:rsidRPr="006F2848">
        <w:rPr>
          <w:rFonts w:ascii="Arial" w:hAnsi="Arial" w:cs="Arial"/>
          <w:sz w:val="20"/>
          <w:szCs w:val="20"/>
        </w:rPr>
        <w:t xml:space="preserve">spletni strani </w:t>
      </w:r>
      <w:hyperlink r:id="rId8" w:history="1">
        <w:r w:rsidR="00067FF5" w:rsidRPr="006F28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www.gov.si</w:t>
        </w:r>
      </w:hyperlink>
      <w:r w:rsidRPr="006F2848">
        <w:rPr>
          <w:rFonts w:ascii="Arial" w:hAnsi="Arial" w:cs="Arial"/>
          <w:sz w:val="20"/>
          <w:szCs w:val="20"/>
        </w:rPr>
        <w:t xml:space="preserve"> objavilo namero o sklenitvi neposredne pogodbe za prodajo nepremičnine z ID znakom: parcela 2490 2671/14 do celote (1/1), št. 4781-10/2026-3130-7, z dne 8. 5. 2026.</w:t>
      </w:r>
    </w:p>
    <w:p w14:paraId="1823F4EC" w14:textId="77777777" w:rsidR="009B2CA8" w:rsidRPr="006F2848" w:rsidRDefault="009B2CA8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677BF07" w14:textId="77777777" w:rsidR="003578AA" w:rsidRPr="006F2848" w:rsidRDefault="000B2F58" w:rsidP="009B2CA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2848">
        <w:rPr>
          <w:rFonts w:ascii="Arial" w:hAnsi="Arial" w:cs="Arial"/>
          <w:sz w:val="20"/>
          <w:szCs w:val="20"/>
        </w:rPr>
        <w:t xml:space="preserve">V </w:t>
      </w:r>
      <w:r w:rsidR="003578AA" w:rsidRPr="006F2848">
        <w:rPr>
          <w:rFonts w:ascii="Arial" w:hAnsi="Arial" w:cs="Arial"/>
          <w:sz w:val="20"/>
          <w:szCs w:val="20"/>
        </w:rPr>
        <w:t xml:space="preserve">skladu s 4. odstavkom 49. člena ZSPDSLS-1 </w:t>
      </w:r>
      <w:r w:rsidR="009B2CA8" w:rsidRPr="006F2848">
        <w:rPr>
          <w:rFonts w:ascii="Arial" w:hAnsi="Arial" w:cs="Arial"/>
          <w:sz w:val="20"/>
          <w:szCs w:val="20"/>
        </w:rPr>
        <w:t xml:space="preserve">in </w:t>
      </w:r>
      <w:r w:rsidR="003578AA" w:rsidRPr="006F2848">
        <w:rPr>
          <w:rFonts w:ascii="Arial" w:hAnsi="Arial" w:cs="Arial"/>
          <w:sz w:val="20"/>
          <w:szCs w:val="20"/>
        </w:rPr>
        <w:t xml:space="preserve">v povezavi </w:t>
      </w:r>
      <w:r w:rsidR="001219AF" w:rsidRPr="006F2848">
        <w:rPr>
          <w:rFonts w:ascii="Arial" w:hAnsi="Arial" w:cs="Arial"/>
          <w:sz w:val="20"/>
          <w:szCs w:val="20"/>
        </w:rPr>
        <w:t>z</w:t>
      </w:r>
      <w:r w:rsidR="003578AA" w:rsidRPr="006F2848">
        <w:rPr>
          <w:rFonts w:ascii="Arial" w:hAnsi="Arial" w:cs="Arial"/>
          <w:sz w:val="20"/>
          <w:szCs w:val="20"/>
        </w:rPr>
        <w:t xml:space="preserve"> </w:t>
      </w:r>
      <w:r w:rsidR="009B2CA8" w:rsidRPr="006F2848">
        <w:rPr>
          <w:rFonts w:ascii="Arial" w:hAnsi="Arial" w:cs="Arial"/>
          <w:sz w:val="20"/>
          <w:szCs w:val="20"/>
        </w:rPr>
        <w:t xml:space="preserve">9. </w:t>
      </w:r>
      <w:r w:rsidR="003578AA" w:rsidRPr="006F2848">
        <w:rPr>
          <w:rFonts w:ascii="Arial" w:hAnsi="Arial" w:cs="Arial"/>
          <w:sz w:val="20"/>
          <w:szCs w:val="20"/>
        </w:rPr>
        <w:t xml:space="preserve">točko </w:t>
      </w:r>
      <w:r w:rsidR="009B2CA8" w:rsidRPr="006F2848">
        <w:rPr>
          <w:rFonts w:ascii="Arial" w:hAnsi="Arial" w:cs="Arial"/>
          <w:sz w:val="20"/>
          <w:szCs w:val="20"/>
        </w:rPr>
        <w:t xml:space="preserve">Namere o sklenitvi neposredne pogodbe za prodajo nepremičnine z ID znakom: parcela 2490 2671/14 do celote (1/1), št. 4781-10/2026-3130-7, z dne 8. 5. 2026, </w:t>
      </w:r>
      <w:r w:rsidRPr="006F2848">
        <w:rPr>
          <w:rFonts w:ascii="Arial" w:hAnsi="Arial" w:cs="Arial"/>
          <w:sz w:val="20"/>
          <w:szCs w:val="20"/>
        </w:rPr>
        <w:t>se zaradi razjasnitve</w:t>
      </w:r>
      <w:r w:rsidR="00711C65" w:rsidRPr="006F2848">
        <w:rPr>
          <w:rFonts w:ascii="Arial" w:hAnsi="Arial" w:cs="Arial"/>
          <w:sz w:val="20"/>
          <w:szCs w:val="20"/>
        </w:rPr>
        <w:t xml:space="preserve"> </w:t>
      </w:r>
      <w:r w:rsidR="00583F9E" w:rsidRPr="006F2848">
        <w:rPr>
          <w:rFonts w:ascii="Arial" w:hAnsi="Arial" w:cs="Arial"/>
          <w:sz w:val="20"/>
          <w:szCs w:val="20"/>
        </w:rPr>
        <w:t>nov</w:t>
      </w:r>
      <w:r w:rsidR="00DA0B64" w:rsidRPr="006F2848">
        <w:rPr>
          <w:rFonts w:ascii="Arial" w:hAnsi="Arial" w:cs="Arial"/>
          <w:sz w:val="20"/>
          <w:szCs w:val="20"/>
        </w:rPr>
        <w:t>ih okoliščin,</w:t>
      </w:r>
      <w:r w:rsidRPr="006F2848">
        <w:rPr>
          <w:rFonts w:ascii="Arial" w:hAnsi="Arial" w:cs="Arial"/>
          <w:sz w:val="20"/>
          <w:szCs w:val="20"/>
        </w:rPr>
        <w:t xml:space="preserve"> </w:t>
      </w:r>
      <w:r w:rsidR="003578AA" w:rsidRPr="006F2848">
        <w:rPr>
          <w:rFonts w:ascii="Arial" w:hAnsi="Arial" w:cs="Arial"/>
          <w:sz w:val="20"/>
          <w:szCs w:val="20"/>
        </w:rPr>
        <w:t>postop</w:t>
      </w:r>
      <w:r w:rsidR="003C3635" w:rsidRPr="006F2848">
        <w:rPr>
          <w:rFonts w:ascii="Arial" w:hAnsi="Arial" w:cs="Arial"/>
          <w:sz w:val="20"/>
          <w:szCs w:val="20"/>
        </w:rPr>
        <w:t>ek</w:t>
      </w:r>
      <w:r w:rsidR="003578AA" w:rsidRPr="006F2848">
        <w:rPr>
          <w:rFonts w:ascii="Arial" w:hAnsi="Arial" w:cs="Arial"/>
          <w:sz w:val="20"/>
          <w:szCs w:val="20"/>
        </w:rPr>
        <w:t xml:space="preserve"> </w:t>
      </w:r>
      <w:r w:rsidR="009B2CA8" w:rsidRPr="006F2848">
        <w:rPr>
          <w:rFonts w:ascii="Arial" w:hAnsi="Arial" w:cs="Arial"/>
          <w:sz w:val="20"/>
          <w:szCs w:val="20"/>
        </w:rPr>
        <w:t>prodaje</w:t>
      </w:r>
      <w:r w:rsidR="0049447F" w:rsidRPr="006F2848">
        <w:rPr>
          <w:rFonts w:ascii="Arial" w:hAnsi="Arial" w:cs="Arial"/>
          <w:sz w:val="20"/>
          <w:szCs w:val="20"/>
        </w:rPr>
        <w:t xml:space="preserve"> </w:t>
      </w:r>
      <w:r w:rsidR="003578AA" w:rsidRPr="006F2848">
        <w:rPr>
          <w:rFonts w:ascii="Arial" w:hAnsi="Arial" w:cs="Arial"/>
          <w:sz w:val="20"/>
          <w:szCs w:val="20"/>
        </w:rPr>
        <w:t xml:space="preserve">ustavi.  </w:t>
      </w:r>
    </w:p>
    <w:p w14:paraId="2AE83959" w14:textId="77777777" w:rsidR="003578AA" w:rsidRPr="006F2848" w:rsidRDefault="003578AA" w:rsidP="00BE7F5A">
      <w:pPr>
        <w:spacing w:line="240" w:lineRule="auto"/>
        <w:jc w:val="both"/>
        <w:rPr>
          <w:rFonts w:cs="Arial"/>
          <w:szCs w:val="20"/>
          <w:lang w:val="sl-SI" w:eastAsia="zh-CN"/>
        </w:rPr>
      </w:pPr>
    </w:p>
    <w:p w14:paraId="29ECE1F3" w14:textId="77777777" w:rsidR="002A40FA" w:rsidRPr="00067FF5" w:rsidRDefault="002A40FA" w:rsidP="00BE7F5A">
      <w:pPr>
        <w:spacing w:line="240" w:lineRule="auto"/>
        <w:jc w:val="both"/>
        <w:rPr>
          <w:rFonts w:cs="Arial"/>
          <w:szCs w:val="20"/>
          <w:lang w:val="sl-SI" w:eastAsia="zh-CN"/>
        </w:rPr>
      </w:pPr>
    </w:p>
    <w:bookmarkEnd w:id="0"/>
    <w:p w14:paraId="7FA50037" w14:textId="77777777" w:rsidR="00204998" w:rsidRPr="00067FF5" w:rsidRDefault="00204998" w:rsidP="00BE7F5A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</w:p>
    <w:p w14:paraId="78062F1E" w14:textId="77777777" w:rsidR="005C5153" w:rsidRPr="00067FF5" w:rsidRDefault="00E2068D" w:rsidP="00BE7F5A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  <w:r w:rsidRPr="00067FF5">
        <w:rPr>
          <w:rFonts w:cs="Arial"/>
          <w:szCs w:val="20"/>
          <w:lang w:val="sl-SI"/>
        </w:rPr>
        <w:t>Pripravila:</w:t>
      </w:r>
    </w:p>
    <w:p w14:paraId="204A9CE5" w14:textId="77777777" w:rsidR="00E2068D" w:rsidRPr="00067FF5" w:rsidRDefault="008F64EB" w:rsidP="00BE7F5A">
      <w:pPr>
        <w:spacing w:line="240" w:lineRule="auto"/>
        <w:contextualSpacing/>
        <w:jc w:val="both"/>
        <w:rPr>
          <w:rFonts w:cs="Arial"/>
          <w:szCs w:val="20"/>
          <w:lang w:val="sl-SI"/>
        </w:rPr>
      </w:pPr>
      <w:r w:rsidRPr="00067FF5">
        <w:rPr>
          <w:rFonts w:cs="Arial"/>
          <w:szCs w:val="20"/>
          <w:lang w:val="sl-SI"/>
        </w:rPr>
        <w:t>Metka Smrdel</w:t>
      </w:r>
    </w:p>
    <w:p w14:paraId="6971AE91" w14:textId="77777777" w:rsidR="00204998" w:rsidRPr="00067FF5" w:rsidRDefault="00054352" w:rsidP="00BE7F5A">
      <w:pPr>
        <w:pStyle w:val="podpisi"/>
        <w:spacing w:line="240" w:lineRule="auto"/>
        <w:rPr>
          <w:rFonts w:cs="Arial"/>
          <w:szCs w:val="20"/>
          <w:lang w:val="sl-SI"/>
        </w:rPr>
      </w:pPr>
      <w:r w:rsidRPr="00067FF5">
        <w:rPr>
          <w:rFonts w:cs="Arial"/>
          <w:szCs w:val="20"/>
          <w:lang w:val="sl-SI"/>
        </w:rPr>
        <w:t>sekretarka</w:t>
      </w:r>
      <w:r w:rsidR="00F603C8" w:rsidRPr="00067FF5">
        <w:rPr>
          <w:rFonts w:cs="Arial"/>
          <w:szCs w:val="20"/>
          <w:lang w:val="sl-SI"/>
        </w:rPr>
        <w:t xml:space="preserve"> </w:t>
      </w:r>
      <w:r w:rsidR="00FC47FF" w:rsidRPr="00067FF5">
        <w:rPr>
          <w:rFonts w:cs="Arial"/>
          <w:szCs w:val="20"/>
          <w:lang w:val="sl-SI"/>
        </w:rPr>
        <w:t xml:space="preserve">                                       </w:t>
      </w:r>
      <w:r w:rsidR="00944C28" w:rsidRPr="00067FF5">
        <w:rPr>
          <w:rFonts w:cs="Arial"/>
          <w:szCs w:val="20"/>
          <w:lang w:val="sl-SI"/>
        </w:rPr>
        <w:t xml:space="preserve">                                mag. Franc Props</w:t>
      </w:r>
    </w:p>
    <w:p w14:paraId="4942E56A" w14:textId="77777777" w:rsidR="00944C28" w:rsidRPr="00067FF5" w:rsidRDefault="00944C28" w:rsidP="00BE7F5A">
      <w:pPr>
        <w:pStyle w:val="podpisi"/>
        <w:spacing w:line="240" w:lineRule="auto"/>
        <w:rPr>
          <w:rFonts w:cs="Arial"/>
          <w:szCs w:val="20"/>
          <w:lang w:val="sl-SI"/>
        </w:rPr>
      </w:pPr>
      <w:r w:rsidRPr="00067FF5">
        <w:rPr>
          <w:rFonts w:cs="Arial"/>
          <w:szCs w:val="20"/>
          <w:lang w:val="sl-SI"/>
        </w:rPr>
        <w:t xml:space="preserve">                                                                                     minister za javno upravo</w:t>
      </w:r>
    </w:p>
    <w:p w14:paraId="2667ED33" w14:textId="77777777" w:rsidR="00204998" w:rsidRPr="00067FF5" w:rsidRDefault="00204998" w:rsidP="00BE7F5A">
      <w:pPr>
        <w:spacing w:line="240" w:lineRule="auto"/>
        <w:rPr>
          <w:rFonts w:cs="Arial"/>
          <w:szCs w:val="20"/>
          <w:lang w:val="sl-SI"/>
        </w:rPr>
      </w:pPr>
    </w:p>
    <w:sectPr w:rsidR="00204998" w:rsidRPr="00067FF5" w:rsidSect="0070386A"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8C72" w14:textId="77777777" w:rsidR="00CC7E23" w:rsidRDefault="00CC7E23">
      <w:r>
        <w:separator/>
      </w:r>
    </w:p>
  </w:endnote>
  <w:endnote w:type="continuationSeparator" w:id="0">
    <w:p w14:paraId="23FF5470" w14:textId="77777777" w:rsidR="00CC7E23" w:rsidRDefault="00CC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693B" w14:textId="77777777" w:rsidR="00CC7E23" w:rsidRDefault="00CC7E23">
      <w:r>
        <w:separator/>
      </w:r>
    </w:p>
  </w:footnote>
  <w:footnote w:type="continuationSeparator" w:id="0">
    <w:p w14:paraId="75A41669" w14:textId="77777777" w:rsidR="00CC7E23" w:rsidRDefault="00CC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0386A" w:rsidRPr="008F3500" w14:paraId="166DF700" w14:textId="77777777">
      <w:trPr>
        <w:cantSplit/>
        <w:trHeight w:hRule="exact" w:val="847"/>
      </w:trPr>
      <w:tc>
        <w:tcPr>
          <w:tcW w:w="567" w:type="dxa"/>
        </w:tcPr>
        <w:p w14:paraId="52B3D17D" w14:textId="77777777" w:rsidR="0070386A" w:rsidRDefault="0070386A" w:rsidP="0070386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57789C2C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0C362D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872F4A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12E2D03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817AC5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4FB79F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445530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84C0D2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E5FC7B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13AA0A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86F13AE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852D014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056F40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89B7E0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5FED1C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1811C1" w14:textId="77777777" w:rsidR="0070386A" w:rsidRPr="006D42D9" w:rsidRDefault="0070386A" w:rsidP="0070386A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3A98555" w14:textId="47B2D823" w:rsidR="0070386A" w:rsidRPr="003247CB" w:rsidRDefault="006F2848" w:rsidP="0070386A">
    <w:pPr>
      <w:autoSpaceDE w:val="0"/>
      <w:autoSpaceDN w:val="0"/>
      <w:adjustRightInd w:val="0"/>
      <w:spacing w:line="240" w:lineRule="auto"/>
      <w:rPr>
        <w:rFonts w:ascii="Republika" w:hAnsi="Republika"/>
        <w:sz w:val="18"/>
        <w:szCs w:val="18"/>
        <w:lang w:val="sl-SI"/>
      </w:rPr>
    </w:pPr>
    <w:r w:rsidRPr="003247CB">
      <w:rPr>
        <w:rFonts w:ascii="Republika" w:hAnsi="Republika"/>
        <w:noProof/>
        <w:sz w:val="18"/>
        <w:szCs w:val="18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E7F77D" wp14:editId="413FCD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8242228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39164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0386A" w:rsidRPr="003247CB">
      <w:rPr>
        <w:rFonts w:ascii="Republika" w:hAnsi="Republika"/>
        <w:sz w:val="18"/>
        <w:szCs w:val="18"/>
        <w:lang w:val="sl-SI"/>
      </w:rPr>
      <w:t>REPUBLIKA SLOVENIJA</w:t>
    </w:r>
  </w:p>
  <w:p w14:paraId="696CC88C" w14:textId="77777777" w:rsidR="0070386A" w:rsidRPr="003247CB" w:rsidRDefault="0070386A" w:rsidP="0070386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18"/>
        <w:szCs w:val="18"/>
        <w:lang w:val="sl-SI"/>
      </w:rPr>
    </w:pPr>
    <w:r w:rsidRPr="003247CB">
      <w:rPr>
        <w:rFonts w:ascii="Republika" w:hAnsi="Republika"/>
        <w:b/>
        <w:caps/>
        <w:sz w:val="18"/>
        <w:szCs w:val="18"/>
        <w:lang w:val="sl-SI"/>
      </w:rPr>
      <w:t xml:space="preserve">Ministrstvo za </w:t>
    </w:r>
    <w:r w:rsidR="00832BB9" w:rsidRPr="003247CB">
      <w:rPr>
        <w:rFonts w:ascii="Republika" w:hAnsi="Republika"/>
        <w:b/>
        <w:caps/>
        <w:sz w:val="18"/>
        <w:szCs w:val="18"/>
        <w:lang w:val="sl-SI"/>
      </w:rPr>
      <w:t>javno upravo</w:t>
    </w:r>
  </w:p>
  <w:p w14:paraId="0D568552" w14:textId="77777777" w:rsidR="0070386A" w:rsidRPr="008F3500" w:rsidRDefault="003240E6" w:rsidP="0070386A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</w:t>
    </w:r>
    <w:r w:rsidR="0070386A" w:rsidRPr="008F3500">
      <w:rPr>
        <w:rFonts w:cs="Arial"/>
        <w:sz w:val="16"/>
        <w:lang w:val="sl-SI"/>
      </w:rPr>
      <w:t xml:space="preserve">, </w:t>
    </w:r>
    <w:r w:rsidR="0070386A">
      <w:rPr>
        <w:rFonts w:cs="Arial"/>
        <w:sz w:val="16"/>
        <w:lang w:val="sl-SI"/>
      </w:rPr>
      <w:t>1000 Ljubljana</w:t>
    </w:r>
    <w:r w:rsidR="0070386A" w:rsidRPr="008F3500">
      <w:rPr>
        <w:rFonts w:cs="Arial"/>
        <w:sz w:val="16"/>
        <w:lang w:val="sl-SI"/>
      </w:rPr>
      <w:tab/>
      <w:t xml:space="preserve">T: </w:t>
    </w:r>
    <w:r w:rsidR="0070386A">
      <w:rPr>
        <w:rFonts w:cs="Arial"/>
        <w:sz w:val="16"/>
        <w:lang w:val="sl-SI"/>
      </w:rPr>
      <w:t xml:space="preserve">01 478 </w:t>
    </w:r>
    <w:r w:rsidR="00D15518">
      <w:rPr>
        <w:rFonts w:cs="Arial"/>
        <w:sz w:val="16"/>
        <w:lang w:val="sl-SI"/>
      </w:rPr>
      <w:t>16 60</w:t>
    </w:r>
  </w:p>
  <w:p w14:paraId="4B4541D4" w14:textId="77777777" w:rsidR="0070386A" w:rsidRPr="008F3500" w:rsidRDefault="0070386A" w:rsidP="007038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 xml:space="preserve">01 478 </w:t>
    </w:r>
    <w:r w:rsidR="000F05A7">
      <w:rPr>
        <w:rFonts w:cs="Arial"/>
        <w:sz w:val="16"/>
        <w:lang w:val="sl-SI"/>
      </w:rPr>
      <w:t>83 31</w:t>
    </w:r>
    <w:r w:rsidRPr="008F3500">
      <w:rPr>
        <w:rFonts w:cs="Arial"/>
        <w:sz w:val="16"/>
        <w:lang w:val="sl-SI"/>
      </w:rPr>
      <w:t xml:space="preserve"> </w:t>
    </w:r>
  </w:p>
  <w:p w14:paraId="3AFB2DD8" w14:textId="77777777" w:rsidR="0070386A" w:rsidRPr="008F3500" w:rsidRDefault="0070386A" w:rsidP="007038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3240E6">
      <w:rPr>
        <w:rFonts w:cs="Arial"/>
        <w:sz w:val="16"/>
        <w:lang w:val="sl-SI"/>
      </w:rPr>
      <w:t>gp.mju</w:t>
    </w:r>
    <w:r>
      <w:rPr>
        <w:rFonts w:cs="Arial"/>
        <w:sz w:val="16"/>
        <w:lang w:val="sl-SI"/>
      </w:rPr>
      <w:t>@gov.si</w:t>
    </w:r>
  </w:p>
  <w:p w14:paraId="511A8A6A" w14:textId="77777777" w:rsidR="0070386A" w:rsidRPr="008E19D3" w:rsidRDefault="0070386A" w:rsidP="008E19D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color w:val="000000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1" w:history="1">
      <w:r w:rsidR="006B436B" w:rsidRPr="00CA7045">
        <w:rPr>
          <w:rStyle w:val="Hiperpovezava"/>
          <w:rFonts w:cs="Arial"/>
          <w:color w:val="000000"/>
          <w:sz w:val="16"/>
          <w:u w:val="none"/>
          <w:lang w:val="sl-SI"/>
        </w:rPr>
        <w:t>www.mju.gov.si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289"/>
    <w:multiLevelType w:val="hybridMultilevel"/>
    <w:tmpl w:val="671E54D6"/>
    <w:lvl w:ilvl="0" w:tplc="D81A0202">
      <w:start w:val="92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2D7"/>
    <w:multiLevelType w:val="hybridMultilevel"/>
    <w:tmpl w:val="34E242AE"/>
    <w:lvl w:ilvl="0" w:tplc="E8548F1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BEA"/>
    <w:multiLevelType w:val="hybridMultilevel"/>
    <w:tmpl w:val="BDA037AE"/>
    <w:lvl w:ilvl="0" w:tplc="9FCA9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2EF1"/>
    <w:multiLevelType w:val="hybridMultilevel"/>
    <w:tmpl w:val="3A34252E"/>
    <w:lvl w:ilvl="0" w:tplc="4BDCCCB0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5F16"/>
    <w:multiLevelType w:val="hybridMultilevel"/>
    <w:tmpl w:val="B678B366"/>
    <w:lvl w:ilvl="0" w:tplc="141A7674">
      <w:start w:val="12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CAE"/>
    <w:multiLevelType w:val="hybridMultilevel"/>
    <w:tmpl w:val="F790EAC0"/>
    <w:lvl w:ilvl="0" w:tplc="35DCB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6B7F"/>
    <w:multiLevelType w:val="hybridMultilevel"/>
    <w:tmpl w:val="D066530E"/>
    <w:lvl w:ilvl="0" w:tplc="00DC7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031E"/>
    <w:multiLevelType w:val="hybridMultilevel"/>
    <w:tmpl w:val="C1987068"/>
    <w:lvl w:ilvl="0" w:tplc="45147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BB2"/>
    <w:multiLevelType w:val="hybridMultilevel"/>
    <w:tmpl w:val="84A2A700"/>
    <w:lvl w:ilvl="0" w:tplc="C420A362">
      <w:start w:val="2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B92"/>
    <w:multiLevelType w:val="hybridMultilevel"/>
    <w:tmpl w:val="F6A24420"/>
    <w:lvl w:ilvl="0" w:tplc="C794ED66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A97525"/>
    <w:multiLevelType w:val="hybridMultilevel"/>
    <w:tmpl w:val="52AE5F9A"/>
    <w:lvl w:ilvl="0" w:tplc="70D070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C08F1"/>
    <w:multiLevelType w:val="hybridMultilevel"/>
    <w:tmpl w:val="5498BB46"/>
    <w:lvl w:ilvl="0" w:tplc="F28EC8B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A9D5EB6"/>
    <w:multiLevelType w:val="hybridMultilevel"/>
    <w:tmpl w:val="908E0F7E"/>
    <w:lvl w:ilvl="0" w:tplc="CE1C9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2BB6"/>
    <w:multiLevelType w:val="hybridMultilevel"/>
    <w:tmpl w:val="8F845970"/>
    <w:lvl w:ilvl="0" w:tplc="91E0BC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5FE4"/>
    <w:multiLevelType w:val="hybridMultilevel"/>
    <w:tmpl w:val="C5167B3C"/>
    <w:lvl w:ilvl="0" w:tplc="D41E1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95634"/>
    <w:multiLevelType w:val="hybridMultilevel"/>
    <w:tmpl w:val="8C588E40"/>
    <w:lvl w:ilvl="0" w:tplc="A776C4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96905">
    <w:abstractNumId w:val="1"/>
  </w:num>
  <w:num w:numId="2" w16cid:durableId="1412891783">
    <w:abstractNumId w:val="4"/>
  </w:num>
  <w:num w:numId="3" w16cid:durableId="1860271929">
    <w:abstractNumId w:val="16"/>
  </w:num>
  <w:num w:numId="4" w16cid:durableId="1922643256">
    <w:abstractNumId w:val="10"/>
  </w:num>
  <w:num w:numId="5" w16cid:durableId="1551107913">
    <w:abstractNumId w:val="12"/>
  </w:num>
  <w:num w:numId="6" w16cid:durableId="819157303">
    <w:abstractNumId w:val="6"/>
  </w:num>
  <w:num w:numId="7" w16cid:durableId="1454862524">
    <w:abstractNumId w:val="13"/>
  </w:num>
  <w:num w:numId="8" w16cid:durableId="612858684">
    <w:abstractNumId w:val="9"/>
  </w:num>
  <w:num w:numId="9" w16cid:durableId="10452431">
    <w:abstractNumId w:val="17"/>
  </w:num>
  <w:num w:numId="10" w16cid:durableId="1408579727">
    <w:abstractNumId w:val="0"/>
  </w:num>
  <w:num w:numId="11" w16cid:durableId="294220604">
    <w:abstractNumId w:val="2"/>
  </w:num>
  <w:num w:numId="12" w16cid:durableId="202403850">
    <w:abstractNumId w:val="14"/>
  </w:num>
  <w:num w:numId="13" w16cid:durableId="124931435">
    <w:abstractNumId w:val="8"/>
  </w:num>
  <w:num w:numId="14" w16cid:durableId="1176072647">
    <w:abstractNumId w:val="3"/>
  </w:num>
  <w:num w:numId="15" w16cid:durableId="965351527">
    <w:abstractNumId w:val="15"/>
  </w:num>
  <w:num w:numId="16" w16cid:durableId="1537307837">
    <w:abstractNumId w:val="19"/>
  </w:num>
  <w:num w:numId="17" w16cid:durableId="1393308828">
    <w:abstractNumId w:val="5"/>
  </w:num>
  <w:num w:numId="18" w16cid:durableId="2102412578">
    <w:abstractNumId w:val="7"/>
  </w:num>
  <w:num w:numId="19" w16cid:durableId="1638607271">
    <w:abstractNumId w:val="18"/>
  </w:num>
  <w:num w:numId="20" w16cid:durableId="421488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B"/>
    <w:rsid w:val="000120AA"/>
    <w:rsid w:val="0001384C"/>
    <w:rsid w:val="00015F07"/>
    <w:rsid w:val="00016A76"/>
    <w:rsid w:val="00021053"/>
    <w:rsid w:val="00033740"/>
    <w:rsid w:val="00033D10"/>
    <w:rsid w:val="00037BC3"/>
    <w:rsid w:val="00047AFC"/>
    <w:rsid w:val="00054352"/>
    <w:rsid w:val="00060924"/>
    <w:rsid w:val="00064027"/>
    <w:rsid w:val="00067FF5"/>
    <w:rsid w:val="00070B86"/>
    <w:rsid w:val="00071F6E"/>
    <w:rsid w:val="00081C9F"/>
    <w:rsid w:val="00082FB1"/>
    <w:rsid w:val="000A091D"/>
    <w:rsid w:val="000A27E1"/>
    <w:rsid w:val="000A39AE"/>
    <w:rsid w:val="000A75BD"/>
    <w:rsid w:val="000B17CA"/>
    <w:rsid w:val="000B2F58"/>
    <w:rsid w:val="000D4A8E"/>
    <w:rsid w:val="000D64FD"/>
    <w:rsid w:val="000E2AC8"/>
    <w:rsid w:val="000F05A7"/>
    <w:rsid w:val="000F7C40"/>
    <w:rsid w:val="000F7C9C"/>
    <w:rsid w:val="001219AF"/>
    <w:rsid w:val="00122666"/>
    <w:rsid w:val="001243DB"/>
    <w:rsid w:val="0012620B"/>
    <w:rsid w:val="00130067"/>
    <w:rsid w:val="0014330C"/>
    <w:rsid w:val="001471AB"/>
    <w:rsid w:val="00163B2B"/>
    <w:rsid w:val="00184E1C"/>
    <w:rsid w:val="001962D9"/>
    <w:rsid w:val="001A066F"/>
    <w:rsid w:val="001A3697"/>
    <w:rsid w:val="001A4C0F"/>
    <w:rsid w:val="001B0717"/>
    <w:rsid w:val="001B1BF9"/>
    <w:rsid w:val="001B1EF0"/>
    <w:rsid w:val="001C3C48"/>
    <w:rsid w:val="001D422D"/>
    <w:rsid w:val="001D58AF"/>
    <w:rsid w:val="001E22FB"/>
    <w:rsid w:val="001E3A43"/>
    <w:rsid w:val="001E64A5"/>
    <w:rsid w:val="00204015"/>
    <w:rsid w:val="00204998"/>
    <w:rsid w:val="002068EF"/>
    <w:rsid w:val="00210F4B"/>
    <w:rsid w:val="002135C6"/>
    <w:rsid w:val="00216D38"/>
    <w:rsid w:val="00220554"/>
    <w:rsid w:val="00221EF5"/>
    <w:rsid w:val="002267DE"/>
    <w:rsid w:val="00226A95"/>
    <w:rsid w:val="00227665"/>
    <w:rsid w:val="0023082F"/>
    <w:rsid w:val="0023323B"/>
    <w:rsid w:val="0024244B"/>
    <w:rsid w:val="0024561E"/>
    <w:rsid w:val="00262359"/>
    <w:rsid w:val="00266CDB"/>
    <w:rsid w:val="00267737"/>
    <w:rsid w:val="00270112"/>
    <w:rsid w:val="00280B4F"/>
    <w:rsid w:val="00296467"/>
    <w:rsid w:val="002976A3"/>
    <w:rsid w:val="002A179D"/>
    <w:rsid w:val="002A1D84"/>
    <w:rsid w:val="002A40FA"/>
    <w:rsid w:val="002C3A05"/>
    <w:rsid w:val="002C674A"/>
    <w:rsid w:val="002E644B"/>
    <w:rsid w:val="002F239E"/>
    <w:rsid w:val="00312C7A"/>
    <w:rsid w:val="003240E6"/>
    <w:rsid w:val="003247CB"/>
    <w:rsid w:val="003261A3"/>
    <w:rsid w:val="00337153"/>
    <w:rsid w:val="00351602"/>
    <w:rsid w:val="003578AA"/>
    <w:rsid w:val="00362DC4"/>
    <w:rsid w:val="0036661E"/>
    <w:rsid w:val="00366C33"/>
    <w:rsid w:val="003858A5"/>
    <w:rsid w:val="0039206A"/>
    <w:rsid w:val="00393BE4"/>
    <w:rsid w:val="003A2F45"/>
    <w:rsid w:val="003C1867"/>
    <w:rsid w:val="003C2E9F"/>
    <w:rsid w:val="003C3635"/>
    <w:rsid w:val="003D2027"/>
    <w:rsid w:val="003D4864"/>
    <w:rsid w:val="003E03F3"/>
    <w:rsid w:val="003E1622"/>
    <w:rsid w:val="003F392C"/>
    <w:rsid w:val="003F48D3"/>
    <w:rsid w:val="003F7544"/>
    <w:rsid w:val="00405616"/>
    <w:rsid w:val="004241D0"/>
    <w:rsid w:val="00431431"/>
    <w:rsid w:val="00433893"/>
    <w:rsid w:val="00437157"/>
    <w:rsid w:val="00437CB0"/>
    <w:rsid w:val="004434FA"/>
    <w:rsid w:val="0045612A"/>
    <w:rsid w:val="004602E5"/>
    <w:rsid w:val="00470F1E"/>
    <w:rsid w:val="00473F67"/>
    <w:rsid w:val="004754D7"/>
    <w:rsid w:val="004761A4"/>
    <w:rsid w:val="004807E9"/>
    <w:rsid w:val="0048164E"/>
    <w:rsid w:val="00485913"/>
    <w:rsid w:val="0048728E"/>
    <w:rsid w:val="00487308"/>
    <w:rsid w:val="0049447F"/>
    <w:rsid w:val="00495256"/>
    <w:rsid w:val="00495CA5"/>
    <w:rsid w:val="0049664D"/>
    <w:rsid w:val="004B7E06"/>
    <w:rsid w:val="004D58A2"/>
    <w:rsid w:val="004E1BC3"/>
    <w:rsid w:val="004E3935"/>
    <w:rsid w:val="004E40D2"/>
    <w:rsid w:val="004E77B7"/>
    <w:rsid w:val="00505C32"/>
    <w:rsid w:val="00537BD6"/>
    <w:rsid w:val="0054362E"/>
    <w:rsid w:val="005520B6"/>
    <w:rsid w:val="0055353D"/>
    <w:rsid w:val="00556110"/>
    <w:rsid w:val="00571686"/>
    <w:rsid w:val="005752D3"/>
    <w:rsid w:val="005824A8"/>
    <w:rsid w:val="00583F9E"/>
    <w:rsid w:val="005913C4"/>
    <w:rsid w:val="0059145C"/>
    <w:rsid w:val="005951F6"/>
    <w:rsid w:val="005953D0"/>
    <w:rsid w:val="00597EE9"/>
    <w:rsid w:val="005A033E"/>
    <w:rsid w:val="005A2110"/>
    <w:rsid w:val="005C5153"/>
    <w:rsid w:val="005D11A5"/>
    <w:rsid w:val="005F0FA7"/>
    <w:rsid w:val="005F673B"/>
    <w:rsid w:val="00601B51"/>
    <w:rsid w:val="00612AAF"/>
    <w:rsid w:val="00614BCC"/>
    <w:rsid w:val="00621C5F"/>
    <w:rsid w:val="00633155"/>
    <w:rsid w:val="006459EE"/>
    <w:rsid w:val="00662A65"/>
    <w:rsid w:val="006636A1"/>
    <w:rsid w:val="00667C8C"/>
    <w:rsid w:val="00676CB7"/>
    <w:rsid w:val="00680BDA"/>
    <w:rsid w:val="00682560"/>
    <w:rsid w:val="0068413A"/>
    <w:rsid w:val="00690CAB"/>
    <w:rsid w:val="006A3B1B"/>
    <w:rsid w:val="006B3097"/>
    <w:rsid w:val="006B436B"/>
    <w:rsid w:val="006B5640"/>
    <w:rsid w:val="006C584A"/>
    <w:rsid w:val="006F2848"/>
    <w:rsid w:val="006F2F78"/>
    <w:rsid w:val="00702C89"/>
    <w:rsid w:val="0070386A"/>
    <w:rsid w:val="00706AD1"/>
    <w:rsid w:val="00711713"/>
    <w:rsid w:val="00711C65"/>
    <w:rsid w:val="007163B3"/>
    <w:rsid w:val="0072568A"/>
    <w:rsid w:val="00734796"/>
    <w:rsid w:val="00737D8E"/>
    <w:rsid w:val="0076025C"/>
    <w:rsid w:val="00765A71"/>
    <w:rsid w:val="00782A1C"/>
    <w:rsid w:val="00797AD9"/>
    <w:rsid w:val="007A0473"/>
    <w:rsid w:val="007A0A18"/>
    <w:rsid w:val="007A2A02"/>
    <w:rsid w:val="007B48AE"/>
    <w:rsid w:val="007C34FC"/>
    <w:rsid w:val="007E0454"/>
    <w:rsid w:val="007F4EA1"/>
    <w:rsid w:val="007F5733"/>
    <w:rsid w:val="007F5AE3"/>
    <w:rsid w:val="00814152"/>
    <w:rsid w:val="00822389"/>
    <w:rsid w:val="00832BB9"/>
    <w:rsid w:val="00851AA2"/>
    <w:rsid w:val="0085490C"/>
    <w:rsid w:val="00865D30"/>
    <w:rsid w:val="0086613F"/>
    <w:rsid w:val="008706FA"/>
    <w:rsid w:val="008711AB"/>
    <w:rsid w:val="00872E9A"/>
    <w:rsid w:val="008749AC"/>
    <w:rsid w:val="00894E9E"/>
    <w:rsid w:val="008A3822"/>
    <w:rsid w:val="008A58D7"/>
    <w:rsid w:val="008B23F2"/>
    <w:rsid w:val="008B38FC"/>
    <w:rsid w:val="008B46E4"/>
    <w:rsid w:val="008C5A35"/>
    <w:rsid w:val="008E19D3"/>
    <w:rsid w:val="008E2312"/>
    <w:rsid w:val="008F3F9F"/>
    <w:rsid w:val="008F64EB"/>
    <w:rsid w:val="00911DF5"/>
    <w:rsid w:val="009213F6"/>
    <w:rsid w:val="00930431"/>
    <w:rsid w:val="009313B9"/>
    <w:rsid w:val="00932B0F"/>
    <w:rsid w:val="0093342D"/>
    <w:rsid w:val="00944C28"/>
    <w:rsid w:val="00944C52"/>
    <w:rsid w:val="00951639"/>
    <w:rsid w:val="00951C5C"/>
    <w:rsid w:val="0095231F"/>
    <w:rsid w:val="00965ACE"/>
    <w:rsid w:val="00970DFA"/>
    <w:rsid w:val="00971E3D"/>
    <w:rsid w:val="00972B08"/>
    <w:rsid w:val="00981445"/>
    <w:rsid w:val="00990F56"/>
    <w:rsid w:val="009931A5"/>
    <w:rsid w:val="0099417A"/>
    <w:rsid w:val="009A46ED"/>
    <w:rsid w:val="009A5AA2"/>
    <w:rsid w:val="009A6A85"/>
    <w:rsid w:val="009B178D"/>
    <w:rsid w:val="009B2CA8"/>
    <w:rsid w:val="009C065A"/>
    <w:rsid w:val="009C3E13"/>
    <w:rsid w:val="009D2BCF"/>
    <w:rsid w:val="009D534B"/>
    <w:rsid w:val="009D7632"/>
    <w:rsid w:val="009E1982"/>
    <w:rsid w:val="009F20C7"/>
    <w:rsid w:val="009F4C5D"/>
    <w:rsid w:val="009F693E"/>
    <w:rsid w:val="00A0325B"/>
    <w:rsid w:val="00A20FD5"/>
    <w:rsid w:val="00A31F25"/>
    <w:rsid w:val="00A34BF3"/>
    <w:rsid w:val="00A36ABF"/>
    <w:rsid w:val="00A46CCE"/>
    <w:rsid w:val="00A56D96"/>
    <w:rsid w:val="00A5792F"/>
    <w:rsid w:val="00A6072C"/>
    <w:rsid w:val="00A608F1"/>
    <w:rsid w:val="00A61688"/>
    <w:rsid w:val="00A66491"/>
    <w:rsid w:val="00A74922"/>
    <w:rsid w:val="00A96A03"/>
    <w:rsid w:val="00AA61DE"/>
    <w:rsid w:val="00AA77C7"/>
    <w:rsid w:val="00AB4B02"/>
    <w:rsid w:val="00AC3B8A"/>
    <w:rsid w:val="00AE259B"/>
    <w:rsid w:val="00AE6181"/>
    <w:rsid w:val="00B01568"/>
    <w:rsid w:val="00B16EAA"/>
    <w:rsid w:val="00B230F2"/>
    <w:rsid w:val="00B258C8"/>
    <w:rsid w:val="00B30706"/>
    <w:rsid w:val="00B3474D"/>
    <w:rsid w:val="00B34A57"/>
    <w:rsid w:val="00B545D9"/>
    <w:rsid w:val="00B62E72"/>
    <w:rsid w:val="00B74494"/>
    <w:rsid w:val="00B773AF"/>
    <w:rsid w:val="00B80FE8"/>
    <w:rsid w:val="00B81C3F"/>
    <w:rsid w:val="00B8441D"/>
    <w:rsid w:val="00B92B1A"/>
    <w:rsid w:val="00B969C3"/>
    <w:rsid w:val="00BA5A82"/>
    <w:rsid w:val="00BA6F4D"/>
    <w:rsid w:val="00BB0477"/>
    <w:rsid w:val="00BB2E14"/>
    <w:rsid w:val="00BB4C95"/>
    <w:rsid w:val="00BB5A08"/>
    <w:rsid w:val="00BD2013"/>
    <w:rsid w:val="00BD325B"/>
    <w:rsid w:val="00BD4E26"/>
    <w:rsid w:val="00BE3E57"/>
    <w:rsid w:val="00BE4A31"/>
    <w:rsid w:val="00BE6BCF"/>
    <w:rsid w:val="00BE7F5A"/>
    <w:rsid w:val="00C0004C"/>
    <w:rsid w:val="00C0136C"/>
    <w:rsid w:val="00C103A6"/>
    <w:rsid w:val="00C20455"/>
    <w:rsid w:val="00C27E2B"/>
    <w:rsid w:val="00C30630"/>
    <w:rsid w:val="00C323B4"/>
    <w:rsid w:val="00C36C00"/>
    <w:rsid w:val="00C5619F"/>
    <w:rsid w:val="00C6575F"/>
    <w:rsid w:val="00C857AE"/>
    <w:rsid w:val="00C92ED4"/>
    <w:rsid w:val="00C956B3"/>
    <w:rsid w:val="00CA7045"/>
    <w:rsid w:val="00CB3CAF"/>
    <w:rsid w:val="00CC7E23"/>
    <w:rsid w:val="00CF0A34"/>
    <w:rsid w:val="00CF4036"/>
    <w:rsid w:val="00CF5226"/>
    <w:rsid w:val="00D02505"/>
    <w:rsid w:val="00D15518"/>
    <w:rsid w:val="00D266A6"/>
    <w:rsid w:val="00D309F4"/>
    <w:rsid w:val="00D43F04"/>
    <w:rsid w:val="00D50D1D"/>
    <w:rsid w:val="00D81B1E"/>
    <w:rsid w:val="00D90A91"/>
    <w:rsid w:val="00D95702"/>
    <w:rsid w:val="00DA0B64"/>
    <w:rsid w:val="00DB3E58"/>
    <w:rsid w:val="00DE2148"/>
    <w:rsid w:val="00DF00D8"/>
    <w:rsid w:val="00DF2721"/>
    <w:rsid w:val="00E0373D"/>
    <w:rsid w:val="00E068AA"/>
    <w:rsid w:val="00E16EB6"/>
    <w:rsid w:val="00E2068D"/>
    <w:rsid w:val="00E22058"/>
    <w:rsid w:val="00E26ADC"/>
    <w:rsid w:val="00E75ACF"/>
    <w:rsid w:val="00E813D3"/>
    <w:rsid w:val="00E9483A"/>
    <w:rsid w:val="00EB0168"/>
    <w:rsid w:val="00EB5741"/>
    <w:rsid w:val="00ED16F8"/>
    <w:rsid w:val="00ED2EA1"/>
    <w:rsid w:val="00ED3846"/>
    <w:rsid w:val="00ED6E40"/>
    <w:rsid w:val="00EF7CD3"/>
    <w:rsid w:val="00F05141"/>
    <w:rsid w:val="00F05BF3"/>
    <w:rsid w:val="00F22E0E"/>
    <w:rsid w:val="00F27926"/>
    <w:rsid w:val="00F27B52"/>
    <w:rsid w:val="00F27D72"/>
    <w:rsid w:val="00F35D61"/>
    <w:rsid w:val="00F41332"/>
    <w:rsid w:val="00F43BAF"/>
    <w:rsid w:val="00F44123"/>
    <w:rsid w:val="00F45E5D"/>
    <w:rsid w:val="00F534D2"/>
    <w:rsid w:val="00F603C8"/>
    <w:rsid w:val="00F6595C"/>
    <w:rsid w:val="00F7073D"/>
    <w:rsid w:val="00F72966"/>
    <w:rsid w:val="00F75C17"/>
    <w:rsid w:val="00F81683"/>
    <w:rsid w:val="00F83412"/>
    <w:rsid w:val="00F910EC"/>
    <w:rsid w:val="00FA6589"/>
    <w:rsid w:val="00FB03B2"/>
    <w:rsid w:val="00FC47FF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1CBFE"/>
  <w15:chartTrackingRefBased/>
  <w15:docId w15:val="{D3008301-C311-4DF9-8C3B-9A81E3B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459E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SKLOP_AZ"/>
    <w:basedOn w:val="Navaden"/>
    <w:next w:val="Navaden"/>
    <w:link w:val="Naslov1Znak"/>
    <w:qFormat/>
    <w:rsid w:val="008706F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6459EE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6459E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459E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6459EE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rsid w:val="006459EE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711713"/>
    <w:pPr>
      <w:suppressAutoHyphens/>
      <w:spacing w:after="120" w:line="480" w:lineRule="auto"/>
    </w:pPr>
    <w:rPr>
      <w:rFonts w:ascii="Times New Roman" w:hAnsi="Times New Roman"/>
      <w:sz w:val="24"/>
      <w:lang w:val="sl-SI" w:eastAsia="ar-SA"/>
    </w:rPr>
  </w:style>
  <w:style w:type="paragraph" w:styleId="Golobesedilo">
    <w:name w:val="Plain Text"/>
    <w:basedOn w:val="Navaden"/>
    <w:rsid w:val="00711713"/>
    <w:pPr>
      <w:spacing w:line="240" w:lineRule="auto"/>
    </w:pPr>
    <w:rPr>
      <w:rFonts w:ascii="Courier New" w:hAnsi="Courier New" w:cs="Courier New"/>
      <w:szCs w:val="20"/>
      <w:lang w:val="sl-SI" w:eastAsia="sl-SI"/>
    </w:rPr>
  </w:style>
  <w:style w:type="character" w:styleId="Hiperpovezava">
    <w:name w:val="Hyperlink"/>
    <w:rsid w:val="002C3A05"/>
    <w:rPr>
      <w:color w:val="0000FF"/>
      <w:u w:val="single"/>
    </w:rPr>
  </w:style>
  <w:style w:type="character" w:customStyle="1" w:styleId="Naslov1Znak">
    <w:name w:val="Naslov 1 Znak"/>
    <w:aliases w:val="SKLOP_AZ Znak"/>
    <w:link w:val="Naslov1"/>
    <w:rsid w:val="008706FA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table" w:styleId="Tabelaivobarvna2">
    <w:name w:val="Table Colorful 2"/>
    <w:basedOn w:val="Navadnatabela"/>
    <w:rsid w:val="008C5A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D325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070B86"/>
    <w:rPr>
      <w:b/>
      <w:bCs/>
    </w:rPr>
  </w:style>
  <w:style w:type="character" w:styleId="SledenaHiperpovezava">
    <w:name w:val="FollowedHyperlink"/>
    <w:rsid w:val="00122666"/>
    <w:rPr>
      <w:color w:val="800080"/>
      <w:u w:val="single"/>
    </w:rPr>
  </w:style>
  <w:style w:type="character" w:styleId="Omemba">
    <w:name w:val="Mention"/>
    <w:uiPriority w:val="99"/>
    <w:semiHidden/>
    <w:unhideWhenUsed/>
    <w:rsid w:val="008B46E4"/>
    <w:rPr>
      <w:color w:val="2B579A"/>
      <w:shd w:val="clear" w:color="auto" w:fill="E6E6E6"/>
    </w:rPr>
  </w:style>
  <w:style w:type="paragraph" w:styleId="Besedilooblaka">
    <w:name w:val="Balloon Text"/>
    <w:basedOn w:val="Navaden"/>
    <w:link w:val="BesedilooblakaZnak"/>
    <w:rsid w:val="00BE3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E3E57"/>
    <w:rPr>
      <w:rFonts w:ascii="Segoe UI" w:hAnsi="Segoe UI" w:cs="Segoe UI"/>
      <w:sz w:val="18"/>
      <w:szCs w:val="18"/>
      <w:lang w:val="en-US" w:eastAsia="en-US"/>
    </w:rPr>
  </w:style>
  <w:style w:type="character" w:styleId="Nerazreenaomemba">
    <w:name w:val="Unresolved Mention"/>
    <w:uiPriority w:val="99"/>
    <w:semiHidden/>
    <w:unhideWhenUsed/>
    <w:rsid w:val="00F603C8"/>
    <w:rPr>
      <w:color w:val="808080"/>
      <w:shd w:val="clear" w:color="auto" w:fill="E6E6E6"/>
    </w:rPr>
  </w:style>
  <w:style w:type="paragraph" w:styleId="Navadensplet">
    <w:name w:val="Normal (Web)"/>
    <w:basedOn w:val="Navaden"/>
    <w:uiPriority w:val="99"/>
    <w:unhideWhenUsed/>
    <w:rsid w:val="001219A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ju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DIN%20-%20nove\Din_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AF3D84-8340-4956-9222-FC514492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Din_dopis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1255</CharactersWithSpaces>
  <SharedDoc>false</SharedDoc>
  <HLinks>
    <vt:vector size="12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Postojna</dc:title>
  <dc:subject/>
  <dc:creator>Biserka Gorišek</dc:creator>
  <cp:keywords/>
  <cp:lastModifiedBy>Metka Smrdel</cp:lastModifiedBy>
  <cp:revision>2</cp:revision>
  <cp:lastPrinted>2018-02-13T09:23:00Z</cp:lastPrinted>
  <dcterms:created xsi:type="dcterms:W3CDTF">2026-05-29T11:32:00Z</dcterms:created>
  <dcterms:modified xsi:type="dcterms:W3CDTF">2026-05-29T11:32:00Z</dcterms:modified>
</cp:coreProperties>
</file>