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5FCA4CD9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919A8">
        <w:rPr>
          <w:rFonts w:cs="Arial"/>
          <w:sz w:val="20"/>
        </w:rPr>
        <w:t>477-</w:t>
      </w:r>
      <w:r w:rsidR="00C61CFC">
        <w:rPr>
          <w:rFonts w:cs="Arial"/>
          <w:sz w:val="20"/>
        </w:rPr>
        <w:t>39</w:t>
      </w:r>
      <w:r w:rsidR="002919A8">
        <w:rPr>
          <w:rFonts w:cs="Arial"/>
          <w:sz w:val="20"/>
        </w:rPr>
        <w:t>2/202</w:t>
      </w:r>
      <w:r w:rsidR="00B86C6B">
        <w:rPr>
          <w:rFonts w:cs="Arial"/>
          <w:sz w:val="20"/>
        </w:rPr>
        <w:t>2</w:t>
      </w:r>
      <w:r w:rsidR="002919A8">
        <w:rPr>
          <w:rFonts w:cs="Arial"/>
          <w:sz w:val="20"/>
        </w:rPr>
        <w:t>-3130-</w:t>
      </w:r>
      <w:r w:rsidR="00B76AF5">
        <w:rPr>
          <w:rFonts w:cs="Arial"/>
          <w:sz w:val="20"/>
        </w:rPr>
        <w:t>151</w:t>
      </w:r>
    </w:p>
    <w:p w14:paraId="227574AB" w14:textId="54577799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996D22">
        <w:rPr>
          <w:rFonts w:cs="Arial"/>
          <w:sz w:val="20"/>
        </w:rPr>
        <w:t>17</w:t>
      </w:r>
      <w:r w:rsidR="00F361AB">
        <w:rPr>
          <w:rFonts w:cs="Arial"/>
          <w:sz w:val="20"/>
        </w:rPr>
        <w:t xml:space="preserve">. </w:t>
      </w:r>
      <w:r w:rsidR="00996D22">
        <w:rPr>
          <w:rFonts w:cs="Arial"/>
          <w:sz w:val="20"/>
        </w:rPr>
        <w:t>10</w:t>
      </w:r>
      <w:r w:rsidR="00F361AB">
        <w:rPr>
          <w:rFonts w:cs="Arial"/>
          <w:sz w:val="20"/>
        </w:rPr>
        <w:t>. 202</w:t>
      </w:r>
      <w:r w:rsidR="00773AA7">
        <w:rPr>
          <w:rFonts w:cs="Arial"/>
          <w:sz w:val="20"/>
        </w:rPr>
        <w:t>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624830DB" w14:textId="77777777" w:rsidR="00391A51" w:rsidRDefault="005B1231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>, PARC. ŠT. *</w:t>
      </w:r>
      <w:r w:rsidR="00391A51">
        <w:rPr>
          <w:rFonts w:cs="Arial"/>
          <w:b/>
          <w:sz w:val="20"/>
        </w:rPr>
        <w:t xml:space="preserve">119, 558/18, 558/8 in 558/9, </w:t>
      </w:r>
    </w:p>
    <w:p w14:paraId="1651A82F" w14:textId="1B568C11" w:rsidR="003A41E6" w:rsidRDefault="00391A51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VSE</w:t>
      </w:r>
      <w:r w:rsidR="00095DDE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>
        <w:rPr>
          <w:rFonts w:cs="Arial"/>
          <w:b/>
          <w:sz w:val="20"/>
        </w:rPr>
        <w:t>717-FRAM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78FE1A2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862A3">
        <w:rPr>
          <w:rFonts w:cs="Arial"/>
          <w:sz w:val="20"/>
        </w:rPr>
        <w:t>so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862A3">
        <w:rPr>
          <w:rFonts w:cs="Arial"/>
          <w:sz w:val="20"/>
        </w:rPr>
        <w:t>e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61194B89" w:rsidR="000201A5" w:rsidRPr="0033702B" w:rsidRDefault="004B1A9C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</w:t>
            </w:r>
            <w:r w:rsidR="009862A3">
              <w:rPr>
                <w:rFonts w:cs="Arial"/>
                <w:b w:val="0"/>
                <w:bCs w:val="0"/>
                <w:sz w:val="16"/>
                <w:szCs w:val="16"/>
              </w:rPr>
              <w:t>119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0DCEFB9D" w:rsidR="000201A5" w:rsidRDefault="009862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717-Fram</w:t>
            </w:r>
          </w:p>
        </w:tc>
        <w:tc>
          <w:tcPr>
            <w:tcW w:w="1985" w:type="dxa"/>
            <w:vAlign w:val="center"/>
          </w:tcPr>
          <w:p w14:paraId="07B49448" w14:textId="623248BC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9862A3">
              <w:rPr>
                <w:rFonts w:cs="Arial"/>
                <w:sz w:val="16"/>
                <w:szCs w:val="16"/>
              </w:rPr>
              <w:t>717 *119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0F2B4897" w:rsidR="000201A5" w:rsidRPr="009862A3" w:rsidRDefault="009862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9862A3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 xml:space="preserve"> 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9862A3" w:rsidRPr="000F083F" w14:paraId="1F4443DB" w14:textId="77777777" w:rsidTr="0098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5F366A32" w14:textId="528C4520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9862A3">
              <w:rPr>
                <w:rFonts w:cs="Arial"/>
                <w:b w:val="0"/>
                <w:bCs w:val="0"/>
                <w:sz w:val="16"/>
                <w:szCs w:val="16"/>
              </w:rPr>
              <w:t>558/18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594E6E4" w14:textId="2EAE1151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717-Fram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C6A93CA" w14:textId="465A0335" w:rsidR="009862A3" w:rsidRPr="009862A3" w:rsidRDefault="009862A3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717 558/18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FB499DB" w14:textId="295342BA" w:rsidR="009862A3" w:rsidRPr="009862A3" w:rsidRDefault="006F335C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 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6E7F2891" w14:textId="6C48DBA6" w:rsidR="009862A3" w:rsidRPr="009862A3" w:rsidRDefault="006F335C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9862A3" w:rsidRPr="000F083F" w14:paraId="321FD246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C72239" w14:textId="3E6B1814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558/8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478E0DD" w14:textId="2E61F4A9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717-Fram</w:t>
            </w:r>
          </w:p>
        </w:tc>
        <w:tc>
          <w:tcPr>
            <w:tcW w:w="1985" w:type="dxa"/>
            <w:vAlign w:val="center"/>
          </w:tcPr>
          <w:p w14:paraId="6C57575F" w14:textId="774451A3" w:rsidR="009862A3" w:rsidRPr="009862A3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717 558/8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DBFD696" w14:textId="65EA7DDF" w:rsidR="009862A3" w:rsidRPr="009862A3" w:rsidRDefault="006F335C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254 m2</w:t>
            </w:r>
          </w:p>
        </w:tc>
        <w:tc>
          <w:tcPr>
            <w:tcW w:w="1361" w:type="dxa"/>
            <w:vAlign w:val="center"/>
          </w:tcPr>
          <w:p w14:paraId="73983B17" w14:textId="59F493C7" w:rsidR="009862A3" w:rsidRPr="009862A3" w:rsidRDefault="006F335C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9862A3" w:rsidRPr="000F083F" w14:paraId="5EDC5339" w14:textId="77777777" w:rsidTr="0098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DA2CC80" w14:textId="23688711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558/9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98C132F" w14:textId="705A4011" w:rsidR="009862A3" w:rsidRPr="009862A3" w:rsidRDefault="009862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717-Fram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DC8ACE4" w14:textId="05F2D3A0" w:rsidR="009862A3" w:rsidRPr="009862A3" w:rsidRDefault="009862A3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717 558/9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69D9739" w14:textId="2E286199" w:rsidR="009862A3" w:rsidRPr="009862A3" w:rsidRDefault="006F335C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203 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36BF2ADE" w14:textId="222CB81E" w:rsidR="009862A3" w:rsidRPr="009862A3" w:rsidRDefault="006F335C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2CDF259A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BA26B9">
        <w:rPr>
          <w:rFonts w:cs="Arial"/>
          <w:sz w:val="20"/>
        </w:rPr>
        <w:t>so nepremičnine, parc. št. *119, 558/18, 558/8 in 558/9, vse k.o. 717-Fram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so v skupni lasti Republike Slovenije in fizične osebe v deležu do </w:t>
      </w:r>
      <w:r w:rsidR="001822E8">
        <w:rPr>
          <w:rFonts w:cs="Arial"/>
          <w:sz w:val="20"/>
        </w:rPr>
        <w:t xml:space="preserve">24/48, </w:t>
      </w:r>
      <w:r w:rsidR="00A32F8E">
        <w:rPr>
          <w:rFonts w:cs="Arial"/>
          <w:sz w:val="20"/>
        </w:rPr>
        <w:t>pre</w:t>
      </w:r>
      <w:r w:rsidR="001822E8">
        <w:rPr>
          <w:rFonts w:cs="Arial"/>
          <w:sz w:val="20"/>
        </w:rPr>
        <w:t>ostali delež pa je v</w:t>
      </w:r>
      <w:r w:rsidR="00BA26B9">
        <w:rPr>
          <w:rFonts w:cs="Arial"/>
          <w:sz w:val="20"/>
        </w:rPr>
        <w:t xml:space="preserve"> solasti še šestih solastnikov. Med solastniki </w:t>
      </w:r>
      <w:r w:rsidR="001822E8">
        <w:rPr>
          <w:rFonts w:cs="Arial"/>
          <w:sz w:val="20"/>
        </w:rPr>
        <w:t xml:space="preserve">in skupnima lastnicama </w:t>
      </w:r>
      <w:r w:rsidR="00BA26B9">
        <w:rPr>
          <w:rFonts w:cs="Arial"/>
          <w:sz w:val="20"/>
        </w:rPr>
        <w:t>je bilo doseženo soglasje, da se nepremičnine prodajo kot celota.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6224F648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Vse zgoraj navedene nepremičnine so po namenski rabi stavbna zemljišča in se nahajajo v naselju Fram v Občini Rače-Fram. Nepremičnine predstavljajo zaokroženo celoto. Dostop je mogoč po lokalni cesti. 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0B55975" w14:textId="125315C3" w:rsidR="00A30400" w:rsidRDefault="00BA26B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Deleži vseh solastnikov so zemljiškoknjižno urejeni in bremen prosti</w:t>
      </w:r>
      <w:r w:rsidR="00873B49">
        <w:rPr>
          <w:rFonts w:cs="Arial"/>
          <w:sz w:val="20"/>
        </w:rPr>
        <w:t>.</w:t>
      </w:r>
      <w:r w:rsidR="00FF4C2D">
        <w:rPr>
          <w:rFonts w:cs="Arial"/>
          <w:sz w:val="20"/>
        </w:rPr>
        <w:t xml:space="preserve"> </w:t>
      </w:r>
    </w:p>
    <w:p w14:paraId="0E5BC0B1" w14:textId="77777777" w:rsidR="009D21EF" w:rsidRDefault="009D21EF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C7C468C" w14:textId="4380CE59" w:rsidR="009D21EF" w:rsidRDefault="009D21EF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Iz grafičnih podatkov katastra nepremičnin izhaja, da na parc. št. *119, 558/18 in 558/8, vse k.o. 717-Fram stoji objekt. Slednji je bil v letu 2023 porušen in na podlagi odločbe </w:t>
      </w:r>
      <w:r w:rsidR="00995204">
        <w:rPr>
          <w:rFonts w:cs="Arial"/>
          <w:sz w:val="20"/>
        </w:rPr>
        <w:t xml:space="preserve">Ministrstva za naravne vire in prostor, Geodetske uprave RS izbrisan iz katastra nepremičnin. </w:t>
      </w:r>
    </w:p>
    <w:p w14:paraId="20260503" w14:textId="77777777" w:rsidR="0089467A" w:rsidRDefault="0089467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603E119" w14:textId="4E29D09A" w:rsidR="0089467A" w:rsidRDefault="00A32F8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Iz grafičnih podatkov katastra nepremičnin nadalje izhaja, da n</w:t>
      </w:r>
      <w:r w:rsidR="0089467A">
        <w:rPr>
          <w:rFonts w:cs="Arial"/>
          <w:sz w:val="20"/>
        </w:rPr>
        <w:t>a zemljišče, parc. št. 558/8 k.o. 717-Fram deloma posega tudi objekt z ID: stavba 717 182, ki dejansko pripada lastnikom sosednjega zemljišča</w:t>
      </w:r>
      <w:r w:rsidR="009500FB">
        <w:rPr>
          <w:rFonts w:cs="Arial"/>
          <w:sz w:val="20"/>
        </w:rPr>
        <w:t>, parc. št. 585/4 k.o. Fram</w:t>
      </w:r>
      <w:r w:rsidR="0089467A">
        <w:rPr>
          <w:rFonts w:cs="Arial"/>
          <w:sz w:val="20"/>
        </w:rPr>
        <w:t xml:space="preserve"> in ni predmet te prodaje.</w:t>
      </w:r>
      <w:r w:rsidR="00963632">
        <w:rPr>
          <w:rFonts w:cs="Arial"/>
          <w:sz w:val="20"/>
        </w:rPr>
        <w:t xml:space="preserve"> </w:t>
      </w:r>
      <w:r w:rsidR="009500FB">
        <w:rPr>
          <w:rFonts w:cs="Arial"/>
          <w:sz w:val="20"/>
        </w:rPr>
        <w:t>Ureditev meja in</w:t>
      </w:r>
      <w:r>
        <w:rPr>
          <w:rFonts w:cs="Arial"/>
          <w:sz w:val="20"/>
        </w:rPr>
        <w:t xml:space="preserve"> morebitna</w:t>
      </w:r>
      <w:r w:rsidR="009500FB">
        <w:rPr>
          <w:rFonts w:cs="Arial"/>
          <w:sz w:val="20"/>
        </w:rPr>
        <w:t xml:space="preserve"> ureditev lastninskopravnih razmerij v zvezi z zemljiščem, na katerega</w:t>
      </w:r>
      <w:r>
        <w:rPr>
          <w:rFonts w:cs="Arial"/>
          <w:sz w:val="20"/>
        </w:rPr>
        <w:t xml:space="preserve"> domnevno</w:t>
      </w:r>
      <w:r w:rsidR="009500FB">
        <w:rPr>
          <w:rFonts w:cs="Arial"/>
          <w:sz w:val="20"/>
        </w:rPr>
        <w:t xml:space="preserve"> posega predmetni objekt, bo v domeni kupca parc. št. 558/8 ter lastniki zemljišča, parc. št. 585/4, obe k.o. Fram</w:t>
      </w:r>
      <w:r w:rsidR="00963632">
        <w:rPr>
          <w:rFonts w:cs="Arial"/>
          <w:sz w:val="20"/>
        </w:rPr>
        <w:t>.</w:t>
      </w:r>
    </w:p>
    <w:p w14:paraId="14505854" w14:textId="69594895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973CD0A" w14:textId="77777777" w:rsidR="009500FB" w:rsidRDefault="009500F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DF59BF3" w14:textId="77777777" w:rsidR="009500FB" w:rsidRDefault="009500F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77777777" w:rsidR="009500FB" w:rsidRDefault="009500F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123CDE68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1E40B263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1C3A4A">
        <w:rPr>
          <w:rFonts w:cs="Arial"/>
          <w:sz w:val="20"/>
        </w:rPr>
        <w:t>e</w:t>
      </w:r>
      <w:r w:rsidR="000031E3">
        <w:rPr>
          <w:rFonts w:cs="Arial"/>
          <w:sz w:val="20"/>
        </w:rPr>
        <w:t xml:space="preserve">, parc. št. </w:t>
      </w:r>
      <w:r w:rsidR="00641017">
        <w:rPr>
          <w:rFonts w:cs="Arial"/>
          <w:sz w:val="20"/>
        </w:rPr>
        <w:t>*</w:t>
      </w:r>
      <w:r w:rsidR="001C3A4A">
        <w:rPr>
          <w:rFonts w:cs="Arial"/>
          <w:sz w:val="20"/>
        </w:rPr>
        <w:t>119, 558/18, 558/8 in 558/9, vse</w:t>
      </w:r>
      <w:r w:rsidR="00641017">
        <w:rPr>
          <w:rFonts w:cs="Arial"/>
          <w:sz w:val="20"/>
        </w:rPr>
        <w:t xml:space="preserve"> k.o. </w:t>
      </w:r>
      <w:r w:rsidR="001C3A4A">
        <w:rPr>
          <w:rFonts w:cs="Arial"/>
          <w:sz w:val="20"/>
        </w:rPr>
        <w:t xml:space="preserve">717-Fram 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B928C3">
        <w:rPr>
          <w:rFonts w:cs="Arial"/>
          <w:b/>
          <w:bCs/>
          <w:sz w:val="20"/>
        </w:rPr>
        <w:t>24</w:t>
      </w:r>
      <w:r w:rsidR="001C3A4A">
        <w:rPr>
          <w:rFonts w:cs="Arial"/>
          <w:b/>
          <w:bCs/>
          <w:sz w:val="20"/>
        </w:rPr>
        <w:t>.</w:t>
      </w:r>
      <w:r w:rsidR="00B928C3">
        <w:rPr>
          <w:rFonts w:cs="Arial"/>
          <w:b/>
          <w:bCs/>
          <w:sz w:val="20"/>
        </w:rPr>
        <w:t>8</w:t>
      </w:r>
      <w:r w:rsidR="001C3A4A">
        <w:rPr>
          <w:rFonts w:cs="Arial"/>
          <w:b/>
          <w:bCs/>
          <w:sz w:val="20"/>
        </w:rPr>
        <w:t>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FAAB2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466771A4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074B4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bo</w:t>
      </w:r>
      <w:r w:rsidR="008074B4">
        <w:rPr>
          <w:rFonts w:cs="Arial"/>
          <w:sz w:val="20"/>
        </w:rPr>
        <w:t>do</w:t>
      </w:r>
      <w:r w:rsidR="004F5EA4" w:rsidRPr="004F5EA4">
        <w:rPr>
          <w:rFonts w:cs="Arial"/>
          <w:sz w:val="20"/>
        </w:rPr>
        <w:t xml:space="preserve"> prodan</w:t>
      </w:r>
      <w:r w:rsidR="008074B4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8074B4">
        <w:rPr>
          <w:rFonts w:cs="Arial"/>
          <w:sz w:val="20"/>
          <w:lang w:eastAsia="sl-SI"/>
        </w:rPr>
        <w:t>ci</w:t>
      </w:r>
      <w:r w:rsidR="004F5EA4" w:rsidRPr="004F5EA4">
        <w:rPr>
          <w:rFonts w:cs="Arial"/>
          <w:sz w:val="20"/>
          <w:lang w:eastAsia="sl-SI"/>
        </w:rPr>
        <w:t xml:space="preserve"> ne jamči</w:t>
      </w:r>
      <w:r w:rsidR="008074B4">
        <w:rPr>
          <w:rFonts w:cs="Arial"/>
          <w:sz w:val="20"/>
          <w:lang w:eastAsia="sl-SI"/>
        </w:rPr>
        <w:t>jo</w:t>
      </w:r>
      <w:r w:rsidR="004F5EA4" w:rsidRPr="004F5EA4">
        <w:rPr>
          <w:rFonts w:cs="Arial"/>
          <w:sz w:val="20"/>
          <w:lang w:eastAsia="sl-SI"/>
        </w:rPr>
        <w:t xml:space="preserve"> za izmer</w:t>
      </w:r>
      <w:r w:rsidR="008074B4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</w:t>
      </w:r>
      <w:r w:rsidR="00641017">
        <w:rPr>
          <w:rFonts w:cs="Arial"/>
          <w:sz w:val="20"/>
          <w:lang w:eastAsia="sl-SI"/>
        </w:rPr>
        <w:t>nj</w:t>
      </w:r>
      <w:r w:rsidR="008074B4">
        <w:rPr>
          <w:rFonts w:cs="Arial"/>
          <w:sz w:val="20"/>
          <w:lang w:eastAsia="sl-SI"/>
        </w:rPr>
        <w:t>ihov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1BF57055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552148">
        <w:rPr>
          <w:sz w:val="20"/>
        </w:rPr>
        <w:t>477-392/2022-3130</w:t>
      </w:r>
      <w:r w:rsidR="00475673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5D89D3BD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lastRenderedPageBreak/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5B20E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14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5B20E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755EA51A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D20C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6C78162A" w:rsidR="00B84A0B" w:rsidRDefault="00B84A0B" w:rsidP="00AF58EE">
      <w:pPr>
        <w:jc w:val="both"/>
        <w:rPr>
          <w:noProof/>
        </w:rPr>
      </w:pP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6F0779F1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p w14:paraId="6B1677F4" w14:textId="36AAFBB8" w:rsidR="00734D17" w:rsidRDefault="00734D17" w:rsidP="009A54C5">
      <w:pPr>
        <w:tabs>
          <w:tab w:val="center" w:pos="5670"/>
        </w:tabs>
        <w:jc w:val="both"/>
        <w:rPr>
          <w:noProof/>
        </w:rPr>
      </w:pPr>
    </w:p>
    <w:p w14:paraId="47BFDED6" w14:textId="77777777" w:rsidR="00B74FDF" w:rsidRDefault="00B74FDF" w:rsidP="009A54C5">
      <w:pPr>
        <w:tabs>
          <w:tab w:val="center" w:pos="5670"/>
        </w:tabs>
        <w:jc w:val="both"/>
        <w:rPr>
          <w:noProof/>
        </w:rPr>
      </w:pPr>
    </w:p>
    <w:p w14:paraId="472A5BF6" w14:textId="0E0220C3" w:rsidR="00734D17" w:rsidRDefault="00734D17" w:rsidP="009A54C5">
      <w:pPr>
        <w:tabs>
          <w:tab w:val="center" w:pos="5670"/>
        </w:tabs>
        <w:jc w:val="both"/>
        <w:rPr>
          <w:noProof/>
        </w:rPr>
      </w:pPr>
    </w:p>
    <w:p w14:paraId="4E68BBCE" w14:textId="13AC723F" w:rsidR="00146F40" w:rsidRDefault="00C71C93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9A786CB" wp14:editId="399D67AD">
            <wp:extent cx="3763844" cy="2298700"/>
            <wp:effectExtent l="0" t="0" r="8255" b="6350"/>
            <wp:docPr id="5" name="Slika 5" descr="Aero posnetek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Aero posnetek nepremičnin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3405" cy="23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F470" w14:textId="77777777" w:rsidR="001C370B" w:rsidRDefault="001C370B" w:rsidP="009A54C5">
      <w:pPr>
        <w:tabs>
          <w:tab w:val="center" w:pos="5670"/>
        </w:tabs>
        <w:jc w:val="both"/>
        <w:rPr>
          <w:noProof/>
        </w:rPr>
      </w:pPr>
    </w:p>
    <w:p w14:paraId="752B7F25" w14:textId="072ED7DF" w:rsidR="001C370B" w:rsidRDefault="001C370B" w:rsidP="009A54C5">
      <w:pPr>
        <w:tabs>
          <w:tab w:val="center" w:pos="5670"/>
        </w:tabs>
        <w:jc w:val="both"/>
        <w:rPr>
          <w:noProof/>
        </w:rPr>
      </w:pPr>
      <w:r w:rsidRPr="001C370B">
        <w:rPr>
          <w:noProof/>
        </w:rPr>
        <w:drawing>
          <wp:inline distT="0" distB="0" distL="0" distR="0" wp14:anchorId="200E1B23" wp14:editId="02AF59C8">
            <wp:extent cx="1587500" cy="2155293"/>
            <wp:effectExtent l="0" t="0" r="0" b="0"/>
            <wp:docPr id="6" name="Slika 6" descr="Parc. št. 558/9 k.o. F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Parc. št. 558/9 k.o. Fram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7574" cy="216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FA3">
        <w:rPr>
          <w:noProof/>
        </w:rPr>
        <w:t xml:space="preserve">  </w:t>
      </w:r>
      <w:r w:rsidR="00B54FA3" w:rsidRPr="00B54FA3">
        <w:rPr>
          <w:noProof/>
        </w:rPr>
        <w:drawing>
          <wp:inline distT="0" distB="0" distL="0" distR="0" wp14:anchorId="2B1C2C01" wp14:editId="09AD6EA1">
            <wp:extent cx="1609986" cy="2171700"/>
            <wp:effectExtent l="0" t="0" r="9525" b="0"/>
            <wp:docPr id="7" name="Slika 7" descr="Zemljišča, parc. št. *119, 558/18 in 558/8, vse k.o. F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Zemljišča, parc. št. *119, 558/18 in 558/8, vse k.o. Fram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041" cy="21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6911" w14:textId="39ED7CA0" w:rsidR="00207DEB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6DD8F5BB" w14:textId="505747F3" w:rsidR="000646E0" w:rsidRDefault="00AA2EC1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sectPr w:rsidR="000646E0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4A8D" w14:textId="77777777" w:rsidR="00020615" w:rsidRDefault="00020615">
      <w:r>
        <w:separator/>
      </w:r>
    </w:p>
  </w:endnote>
  <w:endnote w:type="continuationSeparator" w:id="0">
    <w:p w14:paraId="42520F8B" w14:textId="77777777" w:rsidR="00020615" w:rsidRDefault="0002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49E6" w14:textId="77777777" w:rsidR="00020615" w:rsidRDefault="00020615">
      <w:r>
        <w:separator/>
      </w:r>
    </w:p>
  </w:footnote>
  <w:footnote w:type="continuationSeparator" w:id="0">
    <w:p w14:paraId="15662CDD" w14:textId="77777777" w:rsidR="00020615" w:rsidRDefault="0002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615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62541"/>
    <w:rsid w:val="000628CA"/>
    <w:rsid w:val="00062B89"/>
    <w:rsid w:val="000646E0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41E6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1C03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6175"/>
    <w:rsid w:val="004B716E"/>
    <w:rsid w:val="004B7CBD"/>
    <w:rsid w:val="004C259D"/>
    <w:rsid w:val="004C48C2"/>
    <w:rsid w:val="004C517E"/>
    <w:rsid w:val="004D0731"/>
    <w:rsid w:val="004D4898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3E85"/>
    <w:rsid w:val="005869E9"/>
    <w:rsid w:val="00587048"/>
    <w:rsid w:val="005B1231"/>
    <w:rsid w:val="005B20E8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23B06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97574"/>
    <w:rsid w:val="006A45A9"/>
    <w:rsid w:val="006B1B87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DF8"/>
    <w:rsid w:val="00846062"/>
    <w:rsid w:val="00846C6A"/>
    <w:rsid w:val="008471A7"/>
    <w:rsid w:val="00847C53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67A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37AD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5204"/>
    <w:rsid w:val="009954D2"/>
    <w:rsid w:val="00996D2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9F7747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C1799"/>
    <w:rsid w:val="00AC377B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76AF5"/>
    <w:rsid w:val="00B83D42"/>
    <w:rsid w:val="00B83EEA"/>
    <w:rsid w:val="00B84A0B"/>
    <w:rsid w:val="00B84BCF"/>
    <w:rsid w:val="00B853D2"/>
    <w:rsid w:val="00B8547D"/>
    <w:rsid w:val="00B86C6B"/>
    <w:rsid w:val="00B90DE6"/>
    <w:rsid w:val="00B92457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1CFC"/>
    <w:rsid w:val="00C65305"/>
    <w:rsid w:val="00C6673A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07B56"/>
    <w:rsid w:val="00D100F1"/>
    <w:rsid w:val="00D12B46"/>
    <w:rsid w:val="00D1348D"/>
    <w:rsid w:val="00D173AD"/>
    <w:rsid w:val="00D20CA9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14</TotalTime>
  <Pages>4</Pages>
  <Words>901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NP_k.o. 717-Fram-namera</vt:lpstr>
    </vt:vector>
  </TitlesOfParts>
  <Company>Indea d.o.o.</Company>
  <LinksUpToDate>false</LinksUpToDate>
  <CharactersWithSpaces>6608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NP_k.o. 717-Fram-namera</dc:title>
  <dc:subject/>
  <dc:creator>Lucija Srebernjak</dc:creator>
  <cp:keywords/>
  <dc:description/>
  <cp:lastModifiedBy>Lucija Srebernjak</cp:lastModifiedBy>
  <cp:revision>9</cp:revision>
  <cp:lastPrinted>2019-07-25T11:29:00Z</cp:lastPrinted>
  <dcterms:created xsi:type="dcterms:W3CDTF">2025-10-17T11:17:00Z</dcterms:created>
  <dcterms:modified xsi:type="dcterms:W3CDTF">2025-10-17T11:33:00Z</dcterms:modified>
</cp:coreProperties>
</file>