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C8CD2A2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</w:t>
      </w:r>
      <w:r w:rsidR="006B0D3A">
        <w:rPr>
          <w:rFonts w:cs="Arial"/>
          <w:sz w:val="20"/>
        </w:rPr>
        <w:t>6</w:t>
      </w:r>
      <w:r w:rsidR="005F2243">
        <w:rPr>
          <w:rFonts w:cs="Arial"/>
          <w:sz w:val="20"/>
        </w:rPr>
        <w:t>/20</w:t>
      </w:r>
      <w:r w:rsidR="006B0D3A">
        <w:rPr>
          <w:rFonts w:cs="Arial"/>
          <w:sz w:val="20"/>
        </w:rPr>
        <w:t>17</w:t>
      </w:r>
      <w:r w:rsidR="005F2243">
        <w:rPr>
          <w:rFonts w:cs="Arial"/>
          <w:sz w:val="20"/>
        </w:rPr>
        <w:t>-3130-</w:t>
      </w:r>
      <w:r w:rsidR="00362036">
        <w:rPr>
          <w:rFonts w:cs="Arial"/>
          <w:sz w:val="20"/>
        </w:rPr>
        <w:t>50</w:t>
      </w:r>
    </w:p>
    <w:p w14:paraId="227574AB" w14:textId="010328EC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46185">
        <w:rPr>
          <w:rFonts w:cs="Arial"/>
          <w:sz w:val="20"/>
        </w:rPr>
        <w:t>1</w:t>
      </w:r>
      <w:r w:rsidR="006B0D3A">
        <w:rPr>
          <w:rFonts w:cs="Arial"/>
          <w:sz w:val="20"/>
        </w:rPr>
        <w:t>3</w:t>
      </w:r>
      <w:r w:rsidR="00F361AB">
        <w:rPr>
          <w:rFonts w:cs="Arial"/>
          <w:sz w:val="20"/>
        </w:rPr>
        <w:t xml:space="preserve">. </w:t>
      </w:r>
      <w:r w:rsidR="00046185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24830DB" w14:textId="7AAA31D1" w:rsidR="00391A51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, PARC. ŠT. </w:t>
      </w:r>
      <w:r w:rsidR="006B0D3A">
        <w:rPr>
          <w:rFonts w:cs="Arial"/>
          <w:b/>
          <w:sz w:val="20"/>
        </w:rPr>
        <w:t xml:space="preserve">2460/1 </w:t>
      </w:r>
      <w:r w:rsidR="00391A51">
        <w:rPr>
          <w:rFonts w:cs="Arial"/>
          <w:b/>
          <w:sz w:val="20"/>
        </w:rPr>
        <w:t xml:space="preserve">in </w:t>
      </w:r>
      <w:r w:rsidR="006B0D3A">
        <w:rPr>
          <w:rFonts w:cs="Arial"/>
          <w:b/>
          <w:sz w:val="20"/>
        </w:rPr>
        <w:t>2460/2</w:t>
      </w:r>
      <w:r w:rsidR="00391A51">
        <w:rPr>
          <w:rFonts w:cs="Arial"/>
          <w:b/>
          <w:sz w:val="20"/>
        </w:rPr>
        <w:t xml:space="preserve">, </w:t>
      </w:r>
    </w:p>
    <w:p w14:paraId="1651A82F" w14:textId="4D509F1D" w:rsidR="003A41E6" w:rsidRDefault="006B0D3A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OBE </w:t>
      </w:r>
      <w:r w:rsidR="00564BA1">
        <w:rPr>
          <w:rFonts w:cs="Arial"/>
          <w:b/>
          <w:sz w:val="20"/>
        </w:rPr>
        <w:t xml:space="preserve">K.O. </w:t>
      </w:r>
      <w:r>
        <w:rPr>
          <w:rFonts w:cs="Arial"/>
          <w:b/>
          <w:sz w:val="20"/>
        </w:rPr>
        <w:t>2266-AJBA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50BE4996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6B0D3A">
        <w:rPr>
          <w:rFonts w:cs="Arial"/>
          <w:sz w:val="20"/>
        </w:rPr>
        <w:t>sta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6B0D3A">
        <w:rPr>
          <w:rFonts w:cs="Arial"/>
          <w:sz w:val="20"/>
        </w:rPr>
        <w:t>i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12174B33" w:rsidR="000201A5" w:rsidRPr="0033702B" w:rsidRDefault="006B0D3A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2460/1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759BFF7B" w:rsidR="000201A5" w:rsidRDefault="006B0D3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2266-Ajba</w:t>
            </w:r>
          </w:p>
        </w:tc>
        <w:tc>
          <w:tcPr>
            <w:tcW w:w="1985" w:type="dxa"/>
            <w:vAlign w:val="center"/>
          </w:tcPr>
          <w:p w14:paraId="07B49448" w14:textId="3D504FE5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6B0D3A">
              <w:rPr>
                <w:rFonts w:cs="Arial"/>
                <w:sz w:val="16"/>
                <w:szCs w:val="16"/>
              </w:rPr>
              <w:t>2266 2460/1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AA640BB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</w:t>
            </w:r>
            <w:r w:rsidR="006B0D3A">
              <w:rPr>
                <w:rFonts w:cs="Arial"/>
                <w:sz w:val="16"/>
                <w:szCs w:val="16"/>
              </w:rPr>
              <w:t>37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1F4443DB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F366A32" w14:textId="489ECD4E" w:rsidR="009862A3" w:rsidRPr="009862A3" w:rsidRDefault="006B0D3A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2460/2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94E6E4" w14:textId="055DAE64" w:rsidR="009862A3" w:rsidRPr="009862A3" w:rsidRDefault="006B0D3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2266-Ajba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6A93CA" w14:textId="69908805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6B0D3A">
              <w:rPr>
                <w:rFonts w:cs="Arial"/>
                <w:sz w:val="16"/>
                <w:szCs w:val="16"/>
              </w:rPr>
              <w:t>2266 2460/2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FB499DB" w14:textId="0AFD9BE4" w:rsidR="009862A3" w:rsidRPr="009862A3" w:rsidRDefault="006B0D3A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248</w:t>
            </w:r>
            <w:r w:rsidR="006F335C"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E7F2891" w14:textId="6C48DBA6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41816906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A26B9">
        <w:rPr>
          <w:rFonts w:cs="Arial"/>
          <w:sz w:val="20"/>
        </w:rPr>
        <w:t>s</w:t>
      </w:r>
      <w:r w:rsidR="006B0D3A">
        <w:rPr>
          <w:rFonts w:cs="Arial"/>
          <w:sz w:val="20"/>
        </w:rPr>
        <w:t>ta</w:t>
      </w:r>
      <w:r w:rsidR="00BA26B9">
        <w:rPr>
          <w:rFonts w:cs="Arial"/>
          <w:sz w:val="20"/>
        </w:rPr>
        <w:t xml:space="preserve"> nepremičnin</w:t>
      </w:r>
      <w:r w:rsidR="006B0D3A">
        <w:rPr>
          <w:rFonts w:cs="Arial"/>
          <w:sz w:val="20"/>
        </w:rPr>
        <w:t>i</w:t>
      </w:r>
      <w:r w:rsidR="00BA26B9">
        <w:rPr>
          <w:rFonts w:cs="Arial"/>
          <w:sz w:val="20"/>
        </w:rPr>
        <w:t xml:space="preserve">, </w:t>
      </w:r>
      <w:proofErr w:type="spellStart"/>
      <w:r w:rsidR="00BA26B9">
        <w:rPr>
          <w:rFonts w:cs="Arial"/>
          <w:sz w:val="20"/>
        </w:rPr>
        <w:t>parc</w:t>
      </w:r>
      <w:proofErr w:type="spellEnd"/>
      <w:r w:rsidR="00BA26B9">
        <w:rPr>
          <w:rFonts w:cs="Arial"/>
          <w:sz w:val="20"/>
        </w:rPr>
        <w:t xml:space="preserve">. št. </w:t>
      </w:r>
      <w:r w:rsidR="006B0D3A">
        <w:rPr>
          <w:rFonts w:cs="Arial"/>
          <w:sz w:val="20"/>
        </w:rPr>
        <w:t xml:space="preserve">2460/1 in 2460/2, obe </w:t>
      </w:r>
      <w:proofErr w:type="spellStart"/>
      <w:r w:rsidR="006B0D3A">
        <w:rPr>
          <w:rFonts w:cs="Arial"/>
          <w:sz w:val="20"/>
        </w:rPr>
        <w:t>k.o</w:t>
      </w:r>
      <w:proofErr w:type="spellEnd"/>
      <w:r w:rsidR="006B0D3A">
        <w:rPr>
          <w:rFonts w:cs="Arial"/>
          <w:sz w:val="20"/>
        </w:rPr>
        <w:t>. 2266-Ajba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</w:t>
      </w:r>
      <w:r w:rsidR="006B0D3A">
        <w:rPr>
          <w:rFonts w:cs="Arial"/>
          <w:sz w:val="20"/>
        </w:rPr>
        <w:t>sta po namenski rabi stavbni zemljišči, po dejanski rabi pa gre za z gozdom zaraščeni nepremičnini. Obe nepremičnini se nahajata na območju Občine Kanal</w:t>
      </w:r>
      <w:r w:rsidR="00A8084F">
        <w:rPr>
          <w:rFonts w:cs="Arial"/>
          <w:sz w:val="20"/>
        </w:rPr>
        <w:t xml:space="preserve"> ob Soči</w:t>
      </w:r>
      <w:r w:rsidR="006B0D3A">
        <w:rPr>
          <w:rFonts w:cs="Arial"/>
          <w:sz w:val="20"/>
        </w:rPr>
        <w:t>.</w:t>
      </w:r>
    </w:p>
    <w:p w14:paraId="14AA44A3" w14:textId="77777777" w:rsidR="0084699C" w:rsidRDefault="0084699C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704F4" w14:textId="45FCD49D" w:rsidR="0084699C" w:rsidRDefault="0084699C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Predmet prodaje sta obe nepremičnini v kompletu.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E5BC0B1" w14:textId="56D2BDFD" w:rsidR="009D21EF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Dostop do nepremičnin ni urejen.</w:t>
      </w:r>
    </w:p>
    <w:p w14:paraId="4CC1EE6F" w14:textId="77777777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9B1F557" w14:textId="26F0628B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Nepremičnini sta zemljiškoknjižno urejeni in bremen</w:t>
      </w:r>
      <w:r w:rsidR="00FE1CC3">
        <w:rPr>
          <w:rFonts w:cs="Arial"/>
          <w:sz w:val="20"/>
        </w:rPr>
        <w:t xml:space="preserve"> prosti</w:t>
      </w:r>
      <w:r>
        <w:rPr>
          <w:rFonts w:cs="Arial"/>
          <w:sz w:val="20"/>
        </w:rPr>
        <w:t>.</w:t>
      </w:r>
    </w:p>
    <w:p w14:paraId="7CAD2944" w14:textId="77777777" w:rsidR="00513D7A" w:rsidRDefault="00513D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925A3B" w14:textId="77777777" w:rsidR="006B0D3A" w:rsidRDefault="006B0D3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23CDE6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535F9AB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B20D2">
        <w:rPr>
          <w:rFonts w:cs="Arial"/>
          <w:sz w:val="20"/>
        </w:rPr>
        <w:t>i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026292">
        <w:rPr>
          <w:rFonts w:cs="Arial"/>
          <w:sz w:val="20"/>
        </w:rPr>
        <w:t>2460/1</w:t>
      </w:r>
      <w:r w:rsidR="006B20D2">
        <w:rPr>
          <w:rFonts w:cs="Arial"/>
          <w:sz w:val="20"/>
        </w:rPr>
        <w:t xml:space="preserve"> in</w:t>
      </w:r>
      <w:r w:rsidR="00026292">
        <w:rPr>
          <w:rFonts w:cs="Arial"/>
          <w:sz w:val="20"/>
        </w:rPr>
        <w:t xml:space="preserve"> 2460/2, obe </w:t>
      </w:r>
      <w:proofErr w:type="spellStart"/>
      <w:r w:rsidR="00026292">
        <w:rPr>
          <w:rFonts w:cs="Arial"/>
          <w:sz w:val="20"/>
        </w:rPr>
        <w:t>k.o</w:t>
      </w:r>
      <w:proofErr w:type="spellEnd"/>
      <w:r w:rsidR="00026292">
        <w:rPr>
          <w:rFonts w:cs="Arial"/>
          <w:sz w:val="20"/>
        </w:rPr>
        <w:t xml:space="preserve">. 2266-Ajba </w:t>
      </w:r>
      <w:r w:rsidR="001C3A4A">
        <w:rPr>
          <w:rFonts w:cs="Arial"/>
          <w:sz w:val="20"/>
        </w:rPr>
        <w:t xml:space="preserve">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026292">
        <w:rPr>
          <w:rFonts w:cs="Arial"/>
          <w:b/>
          <w:bCs/>
          <w:sz w:val="20"/>
        </w:rPr>
        <w:t>6.500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  <w:r w:rsidR="00026292">
        <w:rPr>
          <w:rFonts w:cs="Arial"/>
          <w:sz w:val="20"/>
        </w:rPr>
        <w:t>Ponudba se lahko odda le za obe nepremičnini skupaj.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75CFC4F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C46FC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6C46FC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6C46FC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</w:t>
      </w:r>
      <w:r w:rsidR="006C46FC">
        <w:rPr>
          <w:rFonts w:cs="Arial"/>
          <w:sz w:val="20"/>
          <w:lang w:eastAsia="sl-SI"/>
        </w:rPr>
        <w:t>le</w:t>
      </w:r>
      <w:r w:rsidR="008074B4">
        <w:rPr>
          <w:rFonts w:cs="Arial"/>
          <w:sz w:val="20"/>
          <w:lang w:eastAsia="sl-SI"/>
        </w:rPr>
        <w:t>c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C46FC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6C46FC">
        <w:rPr>
          <w:rFonts w:cs="Arial"/>
          <w:sz w:val="20"/>
          <w:lang w:eastAsia="sl-SI"/>
        </w:rPr>
        <w:t>un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7AAB724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</w:t>
      </w:r>
      <w:r w:rsidR="006D3F81">
        <w:rPr>
          <w:sz w:val="20"/>
        </w:rPr>
        <w:t>396/2017-3130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5BDF1661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B3FB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F7316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21BCF7B7" w:rsidR="005B63EE" w:rsidRDefault="00E34867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mag. Franc </w:t>
            </w:r>
            <w:proofErr w:type="spellStart"/>
            <w:r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CCB130A" w:rsidR="001C7C26" w:rsidRPr="001C7C26" w:rsidRDefault="00E34867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46A79095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C3FDF05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5967D848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B85A596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E78CB4D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07F0AC82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7C8582B7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9304169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4B47800D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07009B64" w14:textId="77777777" w:rsidR="00BB3FB3" w:rsidRDefault="00BB3FB3" w:rsidP="009A54C5">
      <w:pPr>
        <w:tabs>
          <w:tab w:val="center" w:pos="5670"/>
        </w:tabs>
        <w:jc w:val="both"/>
        <w:rPr>
          <w:noProof/>
        </w:rPr>
      </w:pPr>
    </w:p>
    <w:p w14:paraId="14EF89E6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7DC6D22D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144881C5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734CFB69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5B3DDAFA" w14:textId="77777777" w:rsidR="00F44DD7" w:rsidRDefault="00F44DD7" w:rsidP="009A54C5">
      <w:pPr>
        <w:tabs>
          <w:tab w:val="center" w:pos="5670"/>
        </w:tabs>
        <w:jc w:val="both"/>
        <w:rPr>
          <w:noProof/>
        </w:rPr>
      </w:pPr>
    </w:p>
    <w:p w14:paraId="3E5EB99D" w14:textId="11085063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254B3806" w:rsidR="00146F40" w:rsidRDefault="00146F40" w:rsidP="009A54C5">
      <w:pPr>
        <w:tabs>
          <w:tab w:val="center" w:pos="5670"/>
        </w:tabs>
        <w:jc w:val="both"/>
        <w:rPr>
          <w:noProof/>
        </w:rPr>
      </w:pP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11BCABF3" w:rsidR="001C370B" w:rsidRDefault="00B54FA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12DBA7D9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739DB754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7F99324F" w14:textId="77777777" w:rsidR="009C060C" w:rsidRDefault="009C060C" w:rsidP="009A54C5">
      <w:pPr>
        <w:tabs>
          <w:tab w:val="center" w:pos="5670"/>
        </w:tabs>
        <w:jc w:val="both"/>
        <w:rPr>
          <w:noProof/>
        </w:rPr>
      </w:pPr>
    </w:p>
    <w:p w14:paraId="3987971D" w14:textId="30396D13" w:rsidR="009C060C" w:rsidRDefault="009C060C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61A31F8" wp14:editId="1C64C3D4">
            <wp:extent cx="5396230" cy="2457450"/>
            <wp:effectExtent l="0" t="0" r="0" b="0"/>
            <wp:docPr id="610088361" name="Slika 1" descr="Aero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361" name="Slika 1" descr="Aero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F9BC" w14:textId="77777777" w:rsidR="005179E1" w:rsidRDefault="005179E1">
      <w:r>
        <w:separator/>
      </w:r>
    </w:p>
  </w:endnote>
  <w:endnote w:type="continuationSeparator" w:id="0">
    <w:p w14:paraId="6D0CEEEB" w14:textId="77777777" w:rsidR="005179E1" w:rsidRDefault="0051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92FA" w14:textId="77777777" w:rsidR="005179E1" w:rsidRDefault="005179E1">
      <w:r>
        <w:separator/>
      </w:r>
    </w:p>
  </w:footnote>
  <w:footnote w:type="continuationSeparator" w:id="0">
    <w:p w14:paraId="6AF52298" w14:textId="77777777" w:rsidR="005179E1" w:rsidRDefault="0051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6292"/>
    <w:rsid w:val="00027AE0"/>
    <w:rsid w:val="000354DC"/>
    <w:rsid w:val="000370FE"/>
    <w:rsid w:val="00037768"/>
    <w:rsid w:val="00042A86"/>
    <w:rsid w:val="00043D58"/>
    <w:rsid w:val="00044649"/>
    <w:rsid w:val="00046185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5A41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036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3D7A"/>
    <w:rsid w:val="00516100"/>
    <w:rsid w:val="005174C8"/>
    <w:rsid w:val="005179E1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0D3A"/>
    <w:rsid w:val="006B1B87"/>
    <w:rsid w:val="006B20D2"/>
    <w:rsid w:val="006B6EEC"/>
    <w:rsid w:val="006B7361"/>
    <w:rsid w:val="006C2B22"/>
    <w:rsid w:val="006C46FC"/>
    <w:rsid w:val="006C4A64"/>
    <w:rsid w:val="006D184E"/>
    <w:rsid w:val="006D3F81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1E08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4D3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99C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060C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084F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2D45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3FB3"/>
    <w:rsid w:val="00BB7214"/>
    <w:rsid w:val="00BC1EB5"/>
    <w:rsid w:val="00BC4E40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316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4867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4DD7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1CC3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51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717-Fram-namera</vt:lpstr>
    </vt:vector>
  </TitlesOfParts>
  <Company>Indea d.o.o.</Company>
  <LinksUpToDate>false</LinksUpToDate>
  <CharactersWithSpaces>5598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2266-Ajba-namera</dc:title>
  <dc:subject/>
  <dc:creator>Marija Petek</dc:creator>
  <cp:keywords/>
  <dc:description/>
  <cp:lastModifiedBy>Lucija Srebernjak</cp:lastModifiedBy>
  <cp:revision>17</cp:revision>
  <cp:lastPrinted>2019-07-25T11:29:00Z</cp:lastPrinted>
  <dcterms:created xsi:type="dcterms:W3CDTF">2024-09-13T06:20:00Z</dcterms:created>
  <dcterms:modified xsi:type="dcterms:W3CDTF">2024-09-13T07:19:00Z</dcterms:modified>
</cp:coreProperties>
</file>