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D830" w14:textId="48F6D6FF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095DDE">
        <w:rPr>
          <w:rFonts w:cs="Arial"/>
          <w:sz w:val="20"/>
        </w:rPr>
        <w:t>477-291/2023-3130-</w:t>
      </w:r>
      <w:r w:rsidR="00043D58">
        <w:rPr>
          <w:rFonts w:cs="Arial"/>
          <w:sz w:val="20"/>
        </w:rPr>
        <w:t>48</w:t>
      </w:r>
    </w:p>
    <w:p w14:paraId="227574AB" w14:textId="08F702FE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095DDE">
        <w:rPr>
          <w:rFonts w:cs="Arial"/>
          <w:sz w:val="20"/>
        </w:rPr>
        <w:t>22</w:t>
      </w:r>
      <w:r w:rsidR="00F361AB">
        <w:rPr>
          <w:rFonts w:cs="Arial"/>
          <w:sz w:val="20"/>
        </w:rPr>
        <w:t xml:space="preserve">. </w:t>
      </w:r>
      <w:r w:rsidR="00095DDE">
        <w:rPr>
          <w:rFonts w:cs="Arial"/>
          <w:sz w:val="20"/>
        </w:rPr>
        <w:t>7</w:t>
      </w:r>
      <w:r w:rsidR="00F361AB">
        <w:rPr>
          <w:rFonts w:cs="Arial"/>
          <w:sz w:val="20"/>
        </w:rPr>
        <w:t>. 202</w:t>
      </w:r>
      <w:r w:rsidR="0092753B">
        <w:rPr>
          <w:rFonts w:cs="Arial"/>
          <w:sz w:val="20"/>
        </w:rPr>
        <w:t>4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651A82F" w14:textId="1FFDCED4" w:rsidR="003A41E6" w:rsidRDefault="005B1231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095DDE">
        <w:rPr>
          <w:rFonts w:cs="Arial"/>
          <w:b/>
          <w:sz w:val="20"/>
        </w:rPr>
        <w:t xml:space="preserve"> V </w:t>
      </w:r>
      <w:r w:rsidR="00564BA1">
        <w:rPr>
          <w:rFonts w:cs="Arial"/>
          <w:b/>
          <w:sz w:val="20"/>
        </w:rPr>
        <w:t xml:space="preserve">K.O. </w:t>
      </w:r>
      <w:r w:rsidR="00095DDE">
        <w:rPr>
          <w:rFonts w:cs="Arial"/>
          <w:b/>
          <w:sz w:val="20"/>
        </w:rPr>
        <w:t xml:space="preserve">1696-RUDNIK </w:t>
      </w:r>
      <w:r w:rsidR="00516100">
        <w:rPr>
          <w:rFonts w:cs="Arial"/>
          <w:b/>
          <w:sz w:val="20"/>
        </w:rPr>
        <w:t xml:space="preserve">V DELEŽU DO </w:t>
      </w:r>
      <w:r w:rsidR="00095DDE">
        <w:rPr>
          <w:rFonts w:cs="Arial"/>
          <w:b/>
          <w:sz w:val="20"/>
        </w:rPr>
        <w:t>17/4320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72AACFFF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641A44">
        <w:rPr>
          <w:rFonts w:cs="Arial"/>
          <w:sz w:val="20"/>
        </w:rPr>
        <w:t>so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641A44">
        <w:rPr>
          <w:rFonts w:cs="Arial"/>
          <w:sz w:val="20"/>
        </w:rPr>
        <w:t>e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7DAFBF71" w:rsidR="000201A5" w:rsidRPr="0033702B" w:rsidRDefault="00845DF8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2392/24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5C462E3B" w:rsidR="000201A5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vAlign w:val="center"/>
          </w:tcPr>
          <w:p w14:paraId="07B49448" w14:textId="511F6E8F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845DF8">
              <w:rPr>
                <w:rFonts w:cs="Arial"/>
                <w:sz w:val="16"/>
                <w:szCs w:val="16"/>
              </w:rPr>
              <w:t>1696 2392/24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76FC7ABE" w:rsidR="000201A5" w:rsidRPr="00956FC7" w:rsidRDefault="00131581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 xml:space="preserve">890,00 </w:t>
            </w:r>
            <w:r w:rsidR="000201A5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01624A6B" w:rsidR="000201A5" w:rsidRPr="000F083F" w:rsidRDefault="009954D2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641A44" w:rsidRPr="000F083F" w14:paraId="1756899F" w14:textId="77777777" w:rsidTr="00845D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39A9E68C" w14:textId="06A35B86" w:rsidR="00641A44" w:rsidRPr="00641A44" w:rsidRDefault="00845DF8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2392/25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5FE543D" w14:textId="71C60301" w:rsidR="00641A44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8F277A9" w14:textId="4D10486F" w:rsidR="00641A44" w:rsidRDefault="00641A44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845DF8">
              <w:rPr>
                <w:rFonts w:cs="Arial"/>
                <w:sz w:val="16"/>
                <w:szCs w:val="16"/>
              </w:rPr>
              <w:t>1696 2392/25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8E55D86" w14:textId="462696FB" w:rsidR="00641A44" w:rsidRDefault="00131581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273,00</w:t>
            </w:r>
            <w:r w:rsidR="00641A44">
              <w:rPr>
                <w:rFonts w:cs="Arial"/>
                <w:sz w:val="16"/>
                <w:szCs w:val="16"/>
              </w:rPr>
              <w:t xml:space="preserve"> 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324189F7" w14:textId="2AE4CD27" w:rsidR="00641A44" w:rsidRDefault="009954D2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641A44" w:rsidRPr="000F083F" w14:paraId="4C3601CD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B3B9513" w14:textId="452CCEE9" w:rsidR="00641A44" w:rsidRPr="00641A44" w:rsidRDefault="00845DF8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2392/38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07D2A1FE" w14:textId="3E1F05D0" w:rsidR="00641A44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vAlign w:val="center"/>
          </w:tcPr>
          <w:p w14:paraId="369D4792" w14:textId="02AB78FB" w:rsidR="00641A44" w:rsidRDefault="00641A44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845DF8">
              <w:rPr>
                <w:rFonts w:cs="Arial"/>
                <w:sz w:val="16"/>
                <w:szCs w:val="16"/>
              </w:rPr>
              <w:t>1696 2392/38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ACF6BA7" w14:textId="43A83376" w:rsidR="00641A44" w:rsidRDefault="00131581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547,00</w:t>
            </w:r>
            <w:r w:rsidR="00641A44">
              <w:rPr>
                <w:rFonts w:cs="Arial"/>
                <w:sz w:val="16"/>
                <w:szCs w:val="16"/>
              </w:rPr>
              <w:t xml:space="preserve"> m2</w:t>
            </w:r>
          </w:p>
        </w:tc>
        <w:tc>
          <w:tcPr>
            <w:tcW w:w="1361" w:type="dxa"/>
            <w:vAlign w:val="center"/>
          </w:tcPr>
          <w:p w14:paraId="1261C7AD" w14:textId="63385440" w:rsidR="00641A44" w:rsidRDefault="009954D2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293411" w:rsidRPr="000F083F" w14:paraId="33DB60CD" w14:textId="77777777" w:rsidTr="00845D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0116EF72" w14:textId="2FCBF537" w:rsidR="00293411" w:rsidRPr="00845DF8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845DF8">
              <w:rPr>
                <w:rFonts w:cs="Arial"/>
                <w:b w:val="0"/>
                <w:bCs w:val="0"/>
                <w:sz w:val="16"/>
                <w:szCs w:val="16"/>
              </w:rPr>
              <w:t>2392/39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7EC9FB6" w14:textId="5C2AD97A" w:rsidR="00293411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BB7E4E7" w14:textId="6E2D5C49" w:rsidR="00293411" w:rsidRDefault="00845DF8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1696 2392/39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8D56AC7" w14:textId="26E796D0" w:rsidR="00293411" w:rsidRDefault="00131581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38,00 </w:t>
            </w:r>
            <w:r w:rsidR="009954D2" w:rsidRPr="009954D2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0E6E2DB0" w14:textId="1CC9ABE0" w:rsidR="00293411" w:rsidRDefault="009954D2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293411" w:rsidRPr="000F083F" w14:paraId="0C0F1E26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849633E" w14:textId="3B6F6FD4" w:rsidR="00293411" w:rsidRPr="00845DF8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845DF8">
              <w:rPr>
                <w:rFonts w:cs="Arial"/>
                <w:b w:val="0"/>
                <w:bCs w:val="0"/>
                <w:sz w:val="16"/>
                <w:szCs w:val="16"/>
              </w:rPr>
              <w:t>2392/40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02710304" w14:textId="7B50A1D6" w:rsidR="00293411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vAlign w:val="center"/>
          </w:tcPr>
          <w:p w14:paraId="448D5A7D" w14:textId="2268BDF1" w:rsidR="00293411" w:rsidRDefault="00845DF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1696 2392/40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DD5436D" w14:textId="7219B1F7" w:rsidR="00293411" w:rsidRDefault="00565E2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7,00 </w:t>
            </w:r>
            <w:r w:rsidR="009954D2" w:rsidRPr="009954D2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7988B184" w14:textId="490332B6" w:rsidR="00293411" w:rsidRDefault="009954D2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293411" w:rsidRPr="000F083F" w14:paraId="4314216A" w14:textId="77777777" w:rsidTr="00845D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7264EE97" w14:textId="2343509C" w:rsidR="00293411" w:rsidRPr="00845DF8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845DF8">
              <w:rPr>
                <w:rFonts w:cs="Arial"/>
                <w:b w:val="0"/>
                <w:bCs w:val="0"/>
                <w:sz w:val="16"/>
                <w:szCs w:val="16"/>
              </w:rPr>
              <w:t>2392/41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522109E" w14:textId="35A25389" w:rsidR="00293411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6E43752" w14:textId="70A194C6" w:rsidR="00293411" w:rsidRDefault="00845DF8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1696 2392/41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C2B07ED" w14:textId="667F2185" w:rsidR="00293411" w:rsidRDefault="008471A7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418,00 </w:t>
            </w:r>
            <w:r w:rsidR="009954D2" w:rsidRPr="009954D2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39DBDF59" w14:textId="11133B5B" w:rsidR="00293411" w:rsidRDefault="009954D2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293411" w:rsidRPr="000F083F" w14:paraId="46F10940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BAFEDE5" w14:textId="0E482C33" w:rsidR="00293411" w:rsidRPr="00845DF8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845DF8">
              <w:rPr>
                <w:rFonts w:cs="Arial"/>
                <w:b w:val="0"/>
                <w:bCs w:val="0"/>
                <w:sz w:val="16"/>
                <w:szCs w:val="16"/>
              </w:rPr>
              <w:t>2392/42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74646E1" w14:textId="1ECCB66E" w:rsidR="00293411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vAlign w:val="center"/>
          </w:tcPr>
          <w:p w14:paraId="1E19F3AB" w14:textId="7347452A" w:rsidR="00293411" w:rsidRDefault="00845DF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1696 2392/42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64A59700" w14:textId="55A78458" w:rsidR="00293411" w:rsidRDefault="00AB3564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9,00 </w:t>
            </w:r>
            <w:r w:rsidR="009954D2" w:rsidRPr="009954D2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3F9EB776" w14:textId="539D7394" w:rsidR="00293411" w:rsidRDefault="009954D2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293411" w:rsidRPr="000F083F" w14:paraId="59DE776C" w14:textId="77777777" w:rsidTr="00845D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5605E303" w14:textId="43D0DEBC" w:rsidR="00293411" w:rsidRPr="00845DF8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845DF8">
              <w:rPr>
                <w:rFonts w:cs="Arial"/>
                <w:b w:val="0"/>
                <w:bCs w:val="0"/>
                <w:sz w:val="16"/>
                <w:szCs w:val="16"/>
              </w:rPr>
              <w:t>2392/43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AE2BD1C" w14:textId="6FF8E700" w:rsidR="00293411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77DBEE7" w14:textId="672F45E3" w:rsidR="00293411" w:rsidRDefault="00845DF8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1696 2392/43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E1174B1" w14:textId="35F2EB3A" w:rsidR="00293411" w:rsidRDefault="0091175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44,00 </w:t>
            </w:r>
            <w:r w:rsidR="009954D2" w:rsidRPr="009954D2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1EB67CCD" w14:textId="377F8F05" w:rsidR="00293411" w:rsidRDefault="009954D2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293411" w:rsidRPr="000F083F" w14:paraId="5513E34A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4FCFA78" w14:textId="0626DD9A" w:rsidR="00293411" w:rsidRPr="00845DF8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845DF8">
              <w:rPr>
                <w:rFonts w:cs="Arial"/>
                <w:b w:val="0"/>
                <w:bCs w:val="0"/>
                <w:sz w:val="16"/>
                <w:szCs w:val="16"/>
              </w:rPr>
              <w:t>2392/44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821B944" w14:textId="7C7B8DFA" w:rsidR="00293411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vAlign w:val="center"/>
          </w:tcPr>
          <w:p w14:paraId="20CD4038" w14:textId="576E9A7F" w:rsidR="00293411" w:rsidRDefault="00845DF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1696 2392/44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D256800" w14:textId="28854B48" w:rsidR="00293411" w:rsidRDefault="005C366B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10,00 </w:t>
            </w:r>
            <w:r w:rsidR="009954D2" w:rsidRPr="009954D2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1F13C907" w14:textId="2FB1F882" w:rsidR="00293411" w:rsidRDefault="009954D2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tr w:rsidR="00293411" w:rsidRPr="000F083F" w14:paraId="282875EC" w14:textId="77777777" w:rsidTr="00845D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2279E457" w14:textId="26D149AB" w:rsidR="00293411" w:rsidRPr="00845DF8" w:rsidRDefault="00845DF8" w:rsidP="00845DF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845DF8">
              <w:rPr>
                <w:rFonts w:cs="Arial"/>
                <w:b w:val="0"/>
                <w:bCs w:val="0"/>
                <w:sz w:val="16"/>
                <w:szCs w:val="16"/>
              </w:rPr>
              <w:t>2392/45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9399E1F" w14:textId="4F1E7E6C" w:rsidR="00293411" w:rsidRDefault="00845DF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1696-Rudnik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273CDCC" w14:textId="648511B0" w:rsidR="00293411" w:rsidRDefault="00845DF8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1696 2392/45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FAAF056" w14:textId="74E4F327" w:rsidR="00293411" w:rsidRDefault="00616487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132,00 </w:t>
            </w:r>
            <w:r w:rsidR="009954D2" w:rsidRPr="009954D2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3BD2FC5E" w14:textId="54DC582B" w:rsidR="00293411" w:rsidRDefault="009954D2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954D2">
              <w:rPr>
                <w:rFonts w:cs="Arial"/>
                <w:sz w:val="16"/>
                <w:szCs w:val="16"/>
              </w:rPr>
              <w:t>17/4320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73287243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641A44">
        <w:rPr>
          <w:rFonts w:cs="Arial"/>
          <w:sz w:val="20"/>
        </w:rPr>
        <w:t>so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9F2EB8">
        <w:rPr>
          <w:rFonts w:cs="Arial"/>
          <w:sz w:val="20"/>
        </w:rPr>
        <w:t>e</w:t>
      </w:r>
      <w:r w:rsidR="00846062">
        <w:rPr>
          <w:rFonts w:cs="Arial"/>
          <w:sz w:val="20"/>
        </w:rPr>
        <w:t xml:space="preserve"> v k.o. 1696-Rudnik</w:t>
      </w:r>
      <w:r w:rsidR="0092753B">
        <w:rPr>
          <w:rFonts w:cs="Arial"/>
          <w:sz w:val="20"/>
        </w:rPr>
        <w:t xml:space="preserve">, ki </w:t>
      </w:r>
      <w:r w:rsidR="00641A44">
        <w:rPr>
          <w:rFonts w:cs="Arial"/>
          <w:sz w:val="20"/>
        </w:rPr>
        <w:t>so</w:t>
      </w:r>
      <w:r w:rsidR="0092753B">
        <w:rPr>
          <w:rFonts w:cs="Arial"/>
          <w:sz w:val="20"/>
        </w:rPr>
        <w:t xml:space="preserve"> v lasti Republike Slovenije </w:t>
      </w:r>
      <w:r w:rsidR="00641A44">
        <w:rPr>
          <w:rFonts w:cs="Arial"/>
          <w:sz w:val="20"/>
        </w:rPr>
        <w:t xml:space="preserve">v deležu </w:t>
      </w:r>
      <w:r w:rsidR="0092753B">
        <w:rPr>
          <w:rFonts w:cs="Arial"/>
          <w:sz w:val="20"/>
        </w:rPr>
        <w:t xml:space="preserve">do </w:t>
      </w:r>
      <w:r w:rsidR="00846062">
        <w:rPr>
          <w:rFonts w:cs="Arial"/>
          <w:sz w:val="20"/>
        </w:rPr>
        <w:t>17/4320</w:t>
      </w:r>
      <w:r>
        <w:rPr>
          <w:rFonts w:cs="Arial"/>
          <w:sz w:val="20"/>
        </w:rPr>
        <w:t>.</w:t>
      </w:r>
      <w:r w:rsidR="00534683">
        <w:rPr>
          <w:rFonts w:cs="Arial"/>
          <w:sz w:val="20"/>
        </w:rPr>
        <w:t xml:space="preserve"> Nepremičnin</w:t>
      </w:r>
      <w:r w:rsidR="00641A44">
        <w:rPr>
          <w:rFonts w:cs="Arial"/>
          <w:sz w:val="20"/>
        </w:rPr>
        <w:t>e</w:t>
      </w:r>
      <w:r w:rsidR="00534683">
        <w:rPr>
          <w:rFonts w:cs="Arial"/>
          <w:sz w:val="20"/>
        </w:rPr>
        <w:t xml:space="preserve"> se nahaja v </w:t>
      </w:r>
      <w:r w:rsidR="00846062">
        <w:rPr>
          <w:rFonts w:cs="Arial"/>
          <w:sz w:val="20"/>
        </w:rPr>
        <w:t>Ljubljani</w:t>
      </w:r>
      <w:r w:rsidR="00534683">
        <w:rPr>
          <w:rFonts w:cs="Arial"/>
          <w:sz w:val="20"/>
        </w:rPr>
        <w:t xml:space="preserve">. </w:t>
      </w:r>
      <w:r w:rsidR="00A90FF3">
        <w:rPr>
          <w:rFonts w:cs="Arial"/>
          <w:sz w:val="20"/>
        </w:rPr>
        <w:t>Po namenski</w:t>
      </w:r>
      <w:r w:rsidR="009F2EB8">
        <w:rPr>
          <w:rFonts w:cs="Arial"/>
          <w:sz w:val="20"/>
        </w:rPr>
        <w:t xml:space="preserve"> </w:t>
      </w:r>
      <w:r w:rsidR="00A90FF3">
        <w:rPr>
          <w:rFonts w:cs="Arial"/>
          <w:sz w:val="20"/>
        </w:rPr>
        <w:t>rabi gre za</w:t>
      </w:r>
      <w:r w:rsidR="009F2EB8">
        <w:rPr>
          <w:rFonts w:cs="Arial"/>
          <w:sz w:val="20"/>
        </w:rPr>
        <w:t xml:space="preserve"> </w:t>
      </w:r>
      <w:r w:rsidR="00534683">
        <w:rPr>
          <w:rFonts w:cs="Arial"/>
          <w:sz w:val="20"/>
        </w:rPr>
        <w:t>stavbn</w:t>
      </w:r>
      <w:r w:rsidR="009F2EB8">
        <w:rPr>
          <w:rFonts w:cs="Arial"/>
          <w:sz w:val="20"/>
        </w:rPr>
        <w:t>a</w:t>
      </w:r>
      <w:r w:rsidR="00534683">
        <w:rPr>
          <w:rFonts w:cs="Arial"/>
          <w:sz w:val="20"/>
        </w:rPr>
        <w:t xml:space="preserve"> zemljišč</w:t>
      </w:r>
      <w:r w:rsidR="009F2EB8">
        <w:rPr>
          <w:rFonts w:cs="Arial"/>
          <w:sz w:val="20"/>
        </w:rPr>
        <w:t>a</w:t>
      </w:r>
      <w:r w:rsidR="00A90FF3">
        <w:rPr>
          <w:rFonts w:cs="Arial"/>
          <w:sz w:val="20"/>
        </w:rPr>
        <w:t>.</w:t>
      </w:r>
      <w:r w:rsidR="00641A44">
        <w:rPr>
          <w:rFonts w:cs="Arial"/>
          <w:sz w:val="20"/>
        </w:rPr>
        <w:t xml:space="preserve"> </w:t>
      </w:r>
    </w:p>
    <w:p w14:paraId="3FA9A561" w14:textId="77777777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0B55975" w14:textId="1720ABED" w:rsidR="00A30400" w:rsidRDefault="008C07EE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Solastniški d</w:t>
      </w:r>
      <w:r w:rsidR="00C3402D">
        <w:rPr>
          <w:rFonts w:cs="Arial"/>
          <w:sz w:val="20"/>
        </w:rPr>
        <w:t>elež</w:t>
      </w:r>
      <w:r>
        <w:rPr>
          <w:rFonts w:cs="Arial"/>
          <w:sz w:val="20"/>
        </w:rPr>
        <w:t>i</w:t>
      </w:r>
      <w:r w:rsidR="00C3402D">
        <w:rPr>
          <w:rFonts w:cs="Arial"/>
          <w:sz w:val="20"/>
        </w:rPr>
        <w:t xml:space="preserve"> v lasti Republike Slovenije</w:t>
      </w:r>
      <w:r w:rsidR="00FF4C2D">
        <w:rPr>
          <w:rFonts w:cs="Arial"/>
          <w:sz w:val="20"/>
        </w:rPr>
        <w:t xml:space="preserve"> </w:t>
      </w:r>
      <w:r w:rsidR="00D76CA1">
        <w:rPr>
          <w:rFonts w:cs="Arial"/>
          <w:sz w:val="20"/>
        </w:rPr>
        <w:t>so</w:t>
      </w:r>
      <w:r w:rsidR="00FF4C2D">
        <w:rPr>
          <w:rFonts w:cs="Arial"/>
          <w:sz w:val="20"/>
        </w:rPr>
        <w:t xml:space="preserve"> zemljiškoknjižno urejen</w:t>
      </w:r>
      <w:r w:rsidR="00D76CA1">
        <w:rPr>
          <w:rFonts w:cs="Arial"/>
          <w:sz w:val="20"/>
        </w:rPr>
        <w:t>i</w:t>
      </w:r>
      <w:r w:rsidR="00873B49">
        <w:rPr>
          <w:rFonts w:cs="Arial"/>
          <w:sz w:val="20"/>
        </w:rPr>
        <w:t>.</w:t>
      </w:r>
      <w:r w:rsidR="00FF4C2D">
        <w:rPr>
          <w:rFonts w:cs="Arial"/>
          <w:sz w:val="20"/>
        </w:rPr>
        <w:t xml:space="preserve"> </w:t>
      </w:r>
    </w:p>
    <w:p w14:paraId="3A3C2788" w14:textId="77777777" w:rsidR="00873B49" w:rsidRDefault="00873B49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F9FD42F" w14:textId="774CDE30" w:rsidR="00873B49" w:rsidRDefault="00873B49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Pri parc. št. 2392/25, 2392/38, 2392/39 in 2392/40, vse k.o. 1696-Rudnik je vknjižena stvarna služnost/nujna pot/nepravo stvarno breme, pri parc. št. 2392/41, 2392/42, 2392/43, 2392/44 in 2392/45, vse k.o. 1696-Rudnik pa sta vknjiženi stvarna služnost/nujna pot/nepravo stvarno breme ter stavbna pravica.</w:t>
      </w:r>
    </w:p>
    <w:p w14:paraId="3E0D874E" w14:textId="280C9FD1" w:rsidR="00475673" w:rsidRDefault="00475673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5BDEA9" w14:textId="0D1CFDC6" w:rsidR="00475673" w:rsidRDefault="00873B49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Dostop je mogoč preko javne površine</w:t>
      </w:r>
      <w:r w:rsidR="0030148F">
        <w:rPr>
          <w:rFonts w:cs="Arial"/>
          <w:sz w:val="20"/>
        </w:rPr>
        <w:t xml:space="preserve"> in preko parc. št. </w:t>
      </w:r>
      <w:r w:rsidR="0030148F" w:rsidRPr="0030148F">
        <w:rPr>
          <w:rFonts w:cs="Arial"/>
          <w:sz w:val="20"/>
        </w:rPr>
        <w:t>2392/39, 2392/40, 2392/43, 2392/44 in 2392/45, vse k.o. 1696-Rudnik</w:t>
      </w:r>
      <w:r>
        <w:rPr>
          <w:rFonts w:cs="Arial"/>
          <w:sz w:val="20"/>
        </w:rPr>
        <w:t>.</w:t>
      </w:r>
    </w:p>
    <w:p w14:paraId="0E65C901" w14:textId="77777777" w:rsidR="004B716E" w:rsidRDefault="004B716E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0CF921D" w14:textId="0C8BF9CF" w:rsidR="004B716E" w:rsidRDefault="004B716E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Na parc. št. 2392/41 k.o. 1696-Rudnik stoji stanovanjski objekt z ID: 146. Lastninska pravica na samem objektu je bila že v letu 1966 (v času družbene lastnine) prenesena v last pravnih prednikov sedanjih zemljiškoknjižnih lastnikov, zato ni predmet te prodaje. Prenos lastninske pravice na objektu po izvedbi lastninjenja nepremičnin v zemljiški knjigi ni bil ustrezno eviden</w:t>
      </w:r>
      <w:r w:rsidR="0046704D">
        <w:rPr>
          <w:rFonts w:cs="Arial"/>
          <w:sz w:val="20"/>
        </w:rPr>
        <w:t>ti</w:t>
      </w:r>
      <w:r>
        <w:rPr>
          <w:rFonts w:cs="Arial"/>
          <w:sz w:val="20"/>
        </w:rPr>
        <w:t>ran.</w:t>
      </w:r>
    </w:p>
    <w:p w14:paraId="4D90EC70" w14:textId="77777777" w:rsidR="00C65305" w:rsidRDefault="00C6530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CE59DFA" w14:textId="5EE4B0CB" w:rsidR="00C01923" w:rsidRPr="00C65305" w:rsidRDefault="00C65305" w:rsidP="00871E0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C65305">
        <w:rPr>
          <w:rFonts w:cs="Arial"/>
          <w:b/>
          <w:bCs/>
          <w:sz w:val="20"/>
          <w:u w:val="single"/>
        </w:rPr>
        <w:t xml:space="preserve">Solastniški deleži </w:t>
      </w:r>
      <w:r w:rsidR="009F2EB8">
        <w:rPr>
          <w:rFonts w:cs="Arial"/>
          <w:b/>
          <w:bCs/>
          <w:sz w:val="20"/>
          <w:u w:val="single"/>
        </w:rPr>
        <w:t xml:space="preserve">ostalih </w:t>
      </w:r>
      <w:r w:rsidRPr="00C65305">
        <w:rPr>
          <w:rFonts w:cs="Arial"/>
          <w:b/>
          <w:bCs/>
          <w:sz w:val="20"/>
          <w:u w:val="single"/>
        </w:rPr>
        <w:t>solastnikov NISO predmet prodaje.</w:t>
      </w:r>
    </w:p>
    <w:p w14:paraId="1E3EE5F8" w14:textId="15CCC989" w:rsidR="00C01923" w:rsidRDefault="00C6530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Solastniki nepremičnin imajo na podlagi 3. odstavka 66. člena Stvarnopravnega zakonika (Uradni list RS, </w:t>
      </w:r>
      <w:r w:rsidRPr="00C3402D">
        <w:rPr>
          <w:rFonts w:cs="Arial"/>
          <w:sz w:val="20"/>
        </w:rPr>
        <w:t>št. 87/02, 91/13 in 23/20)</w:t>
      </w:r>
      <w:r>
        <w:rPr>
          <w:rFonts w:cs="Arial"/>
          <w:sz w:val="20"/>
        </w:rPr>
        <w:t xml:space="preserve"> pri prodaji solastniškega deleža v lasti države predkupno pravico. </w:t>
      </w:r>
      <w:r w:rsidRPr="00C65305">
        <w:rPr>
          <w:rFonts w:cs="Arial"/>
          <w:sz w:val="20"/>
        </w:rPr>
        <w:t>Če predkupno pravico uveljavlja hkrati več solastnikov, lahko vsak od njih uveljavlja predkupno pravico v sorazmerju s svojim idealnim deležem.</w:t>
      </w:r>
    </w:p>
    <w:p w14:paraId="14505854" w14:textId="69594895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50C41559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5EC1ED81" w14:textId="1048BF30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46B589BB" w14:textId="77777777" w:rsidR="006D46E2" w:rsidRDefault="006D46E2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1F63CCCE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C65305">
        <w:rPr>
          <w:rFonts w:cs="Arial"/>
          <w:sz w:val="20"/>
        </w:rPr>
        <w:t>e</w:t>
      </w:r>
      <w:r w:rsidR="000031E3">
        <w:rPr>
          <w:rFonts w:cs="Arial"/>
          <w:sz w:val="20"/>
        </w:rPr>
        <w:t xml:space="preserve">, parc. št. </w:t>
      </w:r>
      <w:r w:rsidR="00B572E4">
        <w:rPr>
          <w:rFonts w:cs="Arial"/>
          <w:sz w:val="20"/>
        </w:rPr>
        <w:t xml:space="preserve">2392/24, 2392/25, 2392/38, 2392/39, 2392/40, 2392/41, 2392/42, 2392/43, 2392/44 in 2392/45 </w:t>
      </w:r>
      <w:r w:rsidR="00C65305">
        <w:rPr>
          <w:rFonts w:cs="Arial"/>
          <w:sz w:val="20"/>
        </w:rPr>
        <w:t xml:space="preserve">vse k.o. </w:t>
      </w:r>
      <w:r w:rsidR="00B572E4">
        <w:rPr>
          <w:rFonts w:cs="Arial"/>
          <w:sz w:val="20"/>
        </w:rPr>
        <w:t xml:space="preserve">1696-Rudnik </w:t>
      </w:r>
      <w:r w:rsidR="009F2EB8">
        <w:rPr>
          <w:rFonts w:cs="Arial"/>
          <w:sz w:val="20"/>
        </w:rPr>
        <w:t xml:space="preserve">v deležu do </w:t>
      </w:r>
      <w:r w:rsidR="00B572E4" w:rsidRPr="00B572E4">
        <w:rPr>
          <w:rFonts w:cs="Arial"/>
          <w:sz w:val="20"/>
        </w:rPr>
        <w:t>17/4320</w:t>
      </w:r>
      <w:r w:rsidR="00B572E4">
        <w:rPr>
          <w:rFonts w:cs="Arial"/>
          <w:sz w:val="20"/>
        </w:rPr>
        <w:t xml:space="preserve">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B572E4">
        <w:rPr>
          <w:rFonts w:cs="Arial"/>
          <w:b/>
          <w:bCs/>
          <w:sz w:val="20"/>
        </w:rPr>
        <w:t>1.900</w:t>
      </w:r>
      <w:r w:rsidR="000370FE" w:rsidRPr="000370FE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  <w:r w:rsidR="00C65305">
        <w:rPr>
          <w:rFonts w:cs="Arial"/>
          <w:sz w:val="20"/>
        </w:rPr>
        <w:t xml:space="preserve">Ponudba se lahko odda le za vse </w:t>
      </w:r>
      <w:r w:rsidR="00B572E4">
        <w:rPr>
          <w:rFonts w:cs="Arial"/>
          <w:sz w:val="20"/>
        </w:rPr>
        <w:t xml:space="preserve">navedene </w:t>
      </w:r>
      <w:r w:rsidR="00C65305">
        <w:rPr>
          <w:rFonts w:cs="Arial"/>
          <w:sz w:val="20"/>
        </w:rPr>
        <w:t>nepremičnine skupaj.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40D752FB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B2503">
        <w:rPr>
          <w:rFonts w:cs="Arial"/>
          <w:sz w:val="20"/>
        </w:rPr>
        <w:t xml:space="preserve"> pod pogojem, da</w:t>
      </w:r>
      <w:r w:rsidR="006E51EF">
        <w:rPr>
          <w:rFonts w:cs="Arial"/>
          <w:sz w:val="20"/>
        </w:rPr>
        <w:t xml:space="preserve"> noben od</w:t>
      </w:r>
      <w:r w:rsidR="00DB2503">
        <w:rPr>
          <w:rFonts w:cs="Arial"/>
          <w:sz w:val="20"/>
        </w:rPr>
        <w:t xml:space="preserve"> </w:t>
      </w:r>
      <w:r w:rsidR="00C65305">
        <w:rPr>
          <w:rFonts w:cs="Arial"/>
          <w:sz w:val="20"/>
        </w:rPr>
        <w:t>solastnik</w:t>
      </w:r>
      <w:r w:rsidR="006E51EF">
        <w:rPr>
          <w:rFonts w:cs="Arial"/>
          <w:sz w:val="20"/>
        </w:rPr>
        <w:t>ov</w:t>
      </w:r>
      <w:r w:rsidR="00C65305">
        <w:rPr>
          <w:rFonts w:cs="Arial"/>
          <w:sz w:val="20"/>
        </w:rPr>
        <w:t xml:space="preserve"> </w:t>
      </w:r>
      <w:r w:rsidR="00DB2503">
        <w:rPr>
          <w:rFonts w:cs="Arial"/>
          <w:sz w:val="20"/>
        </w:rPr>
        <w:t>ne bo uveljavljal predkupne pravice.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7E058328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C65305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bo</w:t>
      </w:r>
      <w:r w:rsidR="00C65305">
        <w:rPr>
          <w:rFonts w:cs="Arial"/>
          <w:sz w:val="20"/>
        </w:rPr>
        <w:t>do</w:t>
      </w:r>
      <w:r w:rsidR="004F5EA4" w:rsidRPr="004F5EA4">
        <w:rPr>
          <w:rFonts w:cs="Arial"/>
          <w:sz w:val="20"/>
        </w:rPr>
        <w:t xml:space="preserve"> prodan</w:t>
      </w:r>
      <w:r w:rsidR="00C65305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C65305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 površin, niti za </w:t>
      </w:r>
      <w:r w:rsidR="008F073D">
        <w:rPr>
          <w:rFonts w:cs="Arial"/>
          <w:sz w:val="20"/>
          <w:lang w:eastAsia="sl-SI"/>
        </w:rPr>
        <w:t>nj</w:t>
      </w:r>
      <w:r w:rsidR="00C65305">
        <w:rPr>
          <w:rFonts w:cs="Arial"/>
          <w:sz w:val="20"/>
          <w:lang w:eastAsia="sl-SI"/>
        </w:rPr>
        <w:t>ihov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7F69A835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6E51EF">
        <w:rPr>
          <w:sz w:val="20"/>
        </w:rPr>
        <w:t>477-291/2023</w:t>
      </w:r>
      <w:r w:rsidR="00475673">
        <w:rPr>
          <w:sz w:val="20"/>
        </w:rPr>
        <w:t xml:space="preserve">-3130 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lastRenderedPageBreak/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08C9878A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6E51EF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19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6E51EF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8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475673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33EA6A3" w14:textId="77777777" w:rsidR="00A30400" w:rsidRPr="00367FAC" w:rsidRDefault="00A30400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1386C03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000000" w:rsidP="00983BBC">
      <w:pPr>
        <w:rPr>
          <w:rFonts w:ascii="Calibri" w:hAnsi="Calibri"/>
        </w:rPr>
      </w:pPr>
      <w:hyperlink r:id="rId9" w:history="1">
        <w:r w:rsidR="00983BBC"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AF58EE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2090F90A" w14:textId="77777777" w:rsidR="00AF58EE" w:rsidRDefault="005B63EE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5A4C81B5" w:rsidR="005B63EE" w:rsidRPr="00CC619F" w:rsidRDefault="005B63EE" w:rsidP="00CC619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87CAE56" w14:textId="03E2B4E6" w:rsidR="00D73F85" w:rsidRDefault="00D73F85" w:rsidP="00AF58EE">
      <w:pPr>
        <w:jc w:val="both"/>
        <w:rPr>
          <w:noProof/>
        </w:rPr>
      </w:pPr>
    </w:p>
    <w:p w14:paraId="2B4294BA" w14:textId="6C78162A" w:rsidR="00B84A0B" w:rsidRDefault="00B84A0B" w:rsidP="00AF58EE">
      <w:pPr>
        <w:jc w:val="both"/>
        <w:rPr>
          <w:noProof/>
        </w:rPr>
      </w:pP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7377211B" w:rsidR="00B84A0B" w:rsidRDefault="00B84A0B" w:rsidP="00AF58EE">
      <w:pPr>
        <w:jc w:val="both"/>
        <w:rPr>
          <w:noProof/>
        </w:rPr>
      </w:pPr>
    </w:p>
    <w:p w14:paraId="3132871C" w14:textId="7A761A3B" w:rsidR="00987CDF" w:rsidRDefault="00987CDF" w:rsidP="00AF58EE">
      <w:pPr>
        <w:jc w:val="both"/>
        <w:rPr>
          <w:rFonts w:cs="Arial"/>
          <w:b/>
          <w:sz w:val="20"/>
        </w:rPr>
      </w:pPr>
    </w:p>
    <w:p w14:paraId="1FD93A34" w14:textId="6B9A9E9A" w:rsidR="00987CDF" w:rsidRDefault="00987CDF" w:rsidP="00AF58EE">
      <w:pPr>
        <w:jc w:val="both"/>
        <w:rPr>
          <w:rFonts w:cs="Arial"/>
          <w:b/>
          <w:sz w:val="20"/>
        </w:rPr>
      </w:pPr>
    </w:p>
    <w:p w14:paraId="3E5EB99D" w14:textId="33E0D6B8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Default="00647AD7" w:rsidP="009A54C5">
      <w:pPr>
        <w:tabs>
          <w:tab w:val="center" w:pos="5670"/>
        </w:tabs>
        <w:jc w:val="both"/>
        <w:rPr>
          <w:noProof/>
        </w:rPr>
      </w:pPr>
    </w:p>
    <w:p w14:paraId="2E67D39B" w14:textId="6F0779F1" w:rsidR="00D73F85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 </w:t>
      </w: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lastRenderedPageBreak/>
        <w:t xml:space="preserve">   </w:t>
      </w:r>
    </w:p>
    <w:p w14:paraId="6B1677F4" w14:textId="5B10F994" w:rsidR="00734D17" w:rsidRDefault="00615DA5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3543782F" wp14:editId="70FDED6E">
            <wp:extent cx="5396230" cy="4340225"/>
            <wp:effectExtent l="0" t="0" r="0" b="3175"/>
            <wp:docPr id="8" name="Slika 8" descr="Prikaz lege nepremičn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Prikaz lege nepremičn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5BF6" w14:textId="089842F4" w:rsidR="00734D17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p w14:paraId="50696911" w14:textId="39ED7CA0" w:rsidR="00207DEB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p w14:paraId="6DD8F5BB" w14:textId="505747F3" w:rsidR="000646E0" w:rsidRDefault="00AA2EC1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p w14:paraId="4E9DAE25" w14:textId="77777777" w:rsidR="00AA2EC1" w:rsidRDefault="00AA2EC1" w:rsidP="009A54C5">
      <w:pPr>
        <w:tabs>
          <w:tab w:val="center" w:pos="5670"/>
        </w:tabs>
        <w:jc w:val="both"/>
        <w:rPr>
          <w:noProof/>
        </w:rPr>
      </w:pPr>
    </w:p>
    <w:p w14:paraId="20F0EBDD" w14:textId="3F701902" w:rsidR="00AA2EC1" w:rsidRDefault="00AA2EC1" w:rsidP="009A54C5">
      <w:pPr>
        <w:tabs>
          <w:tab w:val="center" w:pos="5670"/>
        </w:tabs>
        <w:jc w:val="both"/>
        <w:rPr>
          <w:noProof/>
        </w:rPr>
      </w:pPr>
    </w:p>
    <w:p w14:paraId="05A2A6E0" w14:textId="59461F55" w:rsidR="00987CDF" w:rsidRDefault="00987CDF" w:rsidP="009A54C5">
      <w:pPr>
        <w:tabs>
          <w:tab w:val="center" w:pos="5670"/>
        </w:tabs>
        <w:jc w:val="both"/>
        <w:rPr>
          <w:noProof/>
        </w:rPr>
      </w:pPr>
    </w:p>
    <w:sectPr w:rsidR="00987CDF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ABD7" w14:textId="77777777" w:rsidR="008A4E66" w:rsidRDefault="008A4E66">
      <w:r>
        <w:separator/>
      </w:r>
    </w:p>
  </w:endnote>
  <w:endnote w:type="continuationSeparator" w:id="0">
    <w:p w14:paraId="1C06E500" w14:textId="77777777" w:rsidR="008A4E66" w:rsidRDefault="008A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8CB0" w14:textId="77777777" w:rsidR="008A4E66" w:rsidRDefault="008A4E66">
      <w:r>
        <w:separator/>
      </w:r>
    </w:p>
  </w:footnote>
  <w:footnote w:type="continuationSeparator" w:id="0">
    <w:p w14:paraId="59693DB9" w14:textId="77777777" w:rsidR="008A4E66" w:rsidRDefault="008A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2541"/>
    <w:rsid w:val="000628CA"/>
    <w:rsid w:val="00062B89"/>
    <w:rsid w:val="000646E0"/>
    <w:rsid w:val="00066DCE"/>
    <w:rsid w:val="000746B7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7238"/>
    <w:rsid w:val="000B02FC"/>
    <w:rsid w:val="000B0C16"/>
    <w:rsid w:val="000B21B1"/>
    <w:rsid w:val="000B5A0C"/>
    <w:rsid w:val="000C0AFE"/>
    <w:rsid w:val="000C4445"/>
    <w:rsid w:val="000D2307"/>
    <w:rsid w:val="000D6EBE"/>
    <w:rsid w:val="000E27C2"/>
    <w:rsid w:val="000E2C5D"/>
    <w:rsid w:val="000E4354"/>
    <w:rsid w:val="000E56AC"/>
    <w:rsid w:val="000F083F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6027"/>
    <w:rsid w:val="00286C46"/>
    <w:rsid w:val="00293411"/>
    <w:rsid w:val="00294ECF"/>
    <w:rsid w:val="0029627C"/>
    <w:rsid w:val="00297D46"/>
    <w:rsid w:val="002A0B09"/>
    <w:rsid w:val="002A26AB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16E"/>
    <w:rsid w:val="004B7CBD"/>
    <w:rsid w:val="004C259D"/>
    <w:rsid w:val="004C48C2"/>
    <w:rsid w:val="004C517E"/>
    <w:rsid w:val="004D0731"/>
    <w:rsid w:val="004D4898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69E9"/>
    <w:rsid w:val="00587048"/>
    <w:rsid w:val="005B1231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23B06"/>
    <w:rsid w:val="0063188F"/>
    <w:rsid w:val="00632253"/>
    <w:rsid w:val="00633D9D"/>
    <w:rsid w:val="00634195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97574"/>
    <w:rsid w:val="006A45A9"/>
    <w:rsid w:val="006B1B87"/>
    <w:rsid w:val="006B6EEC"/>
    <w:rsid w:val="006B7361"/>
    <w:rsid w:val="006C2B22"/>
    <w:rsid w:val="006C4A64"/>
    <w:rsid w:val="006D184E"/>
    <w:rsid w:val="006D42D9"/>
    <w:rsid w:val="006D42EC"/>
    <w:rsid w:val="006D46E2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35A5"/>
    <w:rsid w:val="0075422F"/>
    <w:rsid w:val="00754A54"/>
    <w:rsid w:val="00756E10"/>
    <w:rsid w:val="00757895"/>
    <w:rsid w:val="0076664F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DF8"/>
    <w:rsid w:val="00846062"/>
    <w:rsid w:val="00846C6A"/>
    <w:rsid w:val="008471A7"/>
    <w:rsid w:val="00847C53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2EF4"/>
    <w:rsid w:val="009A54C5"/>
    <w:rsid w:val="009A780F"/>
    <w:rsid w:val="009B0BED"/>
    <w:rsid w:val="009B48A1"/>
    <w:rsid w:val="009C550F"/>
    <w:rsid w:val="009C678C"/>
    <w:rsid w:val="009C7C1C"/>
    <w:rsid w:val="009D748A"/>
    <w:rsid w:val="009E0ADD"/>
    <w:rsid w:val="009E1D51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409D9"/>
    <w:rsid w:val="00A4236A"/>
    <w:rsid w:val="00A45C0D"/>
    <w:rsid w:val="00A473FB"/>
    <w:rsid w:val="00A4799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C1799"/>
    <w:rsid w:val="00AD2025"/>
    <w:rsid w:val="00AD4D0D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83D42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F1F22"/>
    <w:rsid w:val="00BF4EF1"/>
    <w:rsid w:val="00BF7D9B"/>
    <w:rsid w:val="00C01923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247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NP_k.o. 2215-Robidišče-namera</vt:lpstr>
    </vt:vector>
  </TitlesOfParts>
  <Company>Indea d.o.o.</Company>
  <LinksUpToDate>false</LinksUpToDate>
  <CharactersWithSpaces>7324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NP_k.o. 1696-Rudnik-namera</dc:title>
  <dc:subject/>
  <dc:creator>Marija Petek</dc:creator>
  <cp:keywords/>
  <dc:description/>
  <cp:lastModifiedBy>Lucija Srebernjak</cp:lastModifiedBy>
  <cp:revision>23</cp:revision>
  <cp:lastPrinted>2019-07-25T11:29:00Z</cp:lastPrinted>
  <dcterms:created xsi:type="dcterms:W3CDTF">2024-07-22T06:28:00Z</dcterms:created>
  <dcterms:modified xsi:type="dcterms:W3CDTF">2024-07-22T10:35:00Z</dcterms:modified>
</cp:coreProperties>
</file>