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0E80C06D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AC5E29">
        <w:rPr>
          <w:rFonts w:cs="Arial"/>
          <w:sz w:val="20"/>
        </w:rPr>
        <w:t>477-280/2020/</w:t>
      </w:r>
      <w:r w:rsidR="006A3E68">
        <w:rPr>
          <w:rFonts w:cs="Arial"/>
          <w:sz w:val="20"/>
        </w:rPr>
        <w:t>37</w:t>
      </w:r>
    </w:p>
    <w:p w14:paraId="022DD924" w14:textId="6626AC33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AC5E29">
        <w:rPr>
          <w:rFonts w:cs="Arial"/>
          <w:sz w:val="20"/>
        </w:rPr>
        <w:t>10</w:t>
      </w:r>
      <w:r w:rsidR="00F8241F">
        <w:rPr>
          <w:rFonts w:cs="Arial"/>
          <w:sz w:val="20"/>
        </w:rPr>
        <w:t xml:space="preserve">. </w:t>
      </w:r>
      <w:r w:rsidR="00AC5E29">
        <w:rPr>
          <w:rFonts w:cs="Arial"/>
          <w:sz w:val="20"/>
        </w:rPr>
        <w:t>8</w:t>
      </w:r>
      <w:r w:rsidR="00F8241F">
        <w:rPr>
          <w:rFonts w:cs="Arial"/>
          <w:sz w:val="20"/>
        </w:rPr>
        <w:t>. 2022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064E4CD0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>NEPREMIČNINE</w:t>
      </w:r>
      <w:r w:rsidR="00AC5E29">
        <w:rPr>
          <w:rFonts w:cs="Arial"/>
          <w:b/>
          <w:sz w:val="20"/>
        </w:rPr>
        <w:t>, PARC. ŠT. 143/5 K.O. 2318-BILJE</w:t>
      </w:r>
      <w:r w:rsidR="00F8241F">
        <w:rPr>
          <w:rFonts w:cs="Arial"/>
          <w:b/>
          <w:sz w:val="20"/>
        </w:rPr>
        <w:t>,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49B27499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naslednja nepremičnina: </w:t>
      </w:r>
    </w:p>
    <w:p w14:paraId="5E2FDB63" w14:textId="77777777" w:rsidR="00591964" w:rsidRDefault="00591964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"/>
        <w:gridCol w:w="778"/>
        <w:gridCol w:w="1057"/>
        <w:gridCol w:w="1827"/>
        <w:gridCol w:w="1145"/>
      </w:tblGrid>
      <w:tr w:rsidR="00AC5E29" w:rsidRPr="002A1A8C" w14:paraId="680C8EF3" w14:textId="77777777" w:rsidTr="00AC5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46CA825E" w14:textId="6F6B78FF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  <w:hideMark/>
          </w:tcPr>
          <w:p w14:paraId="61F82437" w14:textId="7E55608B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PARC. ŠT.</w:t>
            </w:r>
          </w:p>
        </w:tc>
        <w:tc>
          <w:tcPr>
            <w:tcW w:w="1057" w:type="dxa"/>
            <w:vAlign w:val="center"/>
            <w:hideMark/>
          </w:tcPr>
          <w:p w14:paraId="124273F1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  <w:vAlign w:val="center"/>
          </w:tcPr>
          <w:p w14:paraId="6C9299D5" w14:textId="539B0D2D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tcW w:w="1145" w:type="dxa"/>
            <w:vAlign w:val="center"/>
          </w:tcPr>
          <w:p w14:paraId="4F24806E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delež</w:t>
            </w:r>
          </w:p>
          <w:p w14:paraId="465FE622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</w:p>
        </w:tc>
      </w:tr>
      <w:tr w:rsidR="00AC5E29" w:rsidRPr="002A1A8C" w14:paraId="2996916A" w14:textId="77777777" w:rsidTr="00AC5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44D4EFFF" w14:textId="14853978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2318-Bilje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14:paraId="3807DCCF" w14:textId="18A47F83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143/5</w:t>
            </w:r>
          </w:p>
        </w:tc>
        <w:tc>
          <w:tcPr>
            <w:tcW w:w="1057" w:type="dxa"/>
            <w:vAlign w:val="center"/>
          </w:tcPr>
          <w:p w14:paraId="6A826964" w14:textId="26FF1B03" w:rsidR="00AC5E29" w:rsidRPr="00F66E22" w:rsidRDefault="00AC5E29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72,00</w:t>
            </w:r>
            <w:r w:rsidRPr="00F66E22">
              <w:rPr>
                <w:rFonts w:cs="Arial"/>
                <w:sz w:val="16"/>
                <w:szCs w:val="16"/>
              </w:rPr>
              <w:t xml:space="preserve"> m</w:t>
            </w:r>
            <w:r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  <w:vAlign w:val="center"/>
          </w:tcPr>
          <w:p w14:paraId="59A03B75" w14:textId="42BC0A5A" w:rsidR="00AC5E29" w:rsidRPr="00F66E22" w:rsidRDefault="00591964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="00AC5E29">
              <w:rPr>
                <w:rFonts w:cs="Arial"/>
                <w:sz w:val="16"/>
                <w:szCs w:val="16"/>
              </w:rPr>
              <w:t>ozidano stavbno zemljišče</w:t>
            </w:r>
          </w:p>
        </w:tc>
        <w:tc>
          <w:tcPr>
            <w:tcW w:w="1145" w:type="dxa"/>
            <w:vAlign w:val="center"/>
          </w:tcPr>
          <w:p w14:paraId="7315E246" w14:textId="2774E8A2" w:rsidR="00AC5E29" w:rsidRPr="00F66E22" w:rsidRDefault="00AC5E29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</w:tbl>
    <w:p w14:paraId="10555E4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69B7241B" w14:textId="07DA7CEF" w:rsidR="008C1885" w:rsidRDefault="00F8241F" w:rsidP="0059196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 z ID znakom: </w:t>
      </w:r>
      <w:r w:rsidR="00591964">
        <w:rPr>
          <w:rFonts w:cs="Arial"/>
          <w:sz w:val="20"/>
        </w:rPr>
        <w:t>parcela 2318 143/5 je po namenski rabi stavbno zemljišče. Nahaja se na območju kulturne dediščine Bilje – Arheološko območje Praprotno in Križcijan z oznako 4748.</w:t>
      </w:r>
    </w:p>
    <w:p w14:paraId="0C5CBE5C" w14:textId="5CFF9135" w:rsidR="00591964" w:rsidRDefault="00591964" w:rsidP="0059196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3728A86" w14:textId="03CDC3BB" w:rsidR="00591964" w:rsidRDefault="00591964" w:rsidP="0059196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 zemljišče posega del starejše nadstrešnice, namenjene spravilu gospodarskih strojev. Objekt v katastru nepremičnin ni evidentiran. </w:t>
      </w:r>
    </w:p>
    <w:p w14:paraId="3BD2393A" w14:textId="0AEA34F9" w:rsidR="00591964" w:rsidRDefault="00591964" w:rsidP="0059196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5FEF232" w14:textId="28168747" w:rsidR="00591964" w:rsidRPr="008C1885" w:rsidRDefault="00591964" w:rsidP="0059196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 in bremen prosta. Nahaja se na območju predkupne pravice Občine Miren – Kostanjevica.</w:t>
      </w:r>
    </w:p>
    <w:p w14:paraId="75F14630" w14:textId="6D42CE89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FA4A57" w14:textId="77777777" w:rsidR="00591964" w:rsidRDefault="00591964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63F77F70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28E0E8BF" w14:textId="574DA0EE" w:rsidR="00591964" w:rsidRDefault="00591964" w:rsidP="00F8241F">
      <w:pPr>
        <w:ind w:right="-54"/>
        <w:jc w:val="both"/>
        <w:rPr>
          <w:rFonts w:cs="Arial"/>
          <w:sz w:val="20"/>
        </w:rPr>
      </w:pPr>
    </w:p>
    <w:p w14:paraId="5823B77B" w14:textId="77777777" w:rsidR="00591964" w:rsidRDefault="00591964" w:rsidP="00F8241F">
      <w:pPr>
        <w:ind w:right="-54"/>
        <w:jc w:val="both"/>
        <w:rPr>
          <w:rFonts w:cs="Arial"/>
          <w:sz w:val="20"/>
        </w:rPr>
      </w:pPr>
    </w:p>
    <w:p w14:paraId="02355100" w14:textId="3B02CD16" w:rsidR="00CA29DD" w:rsidRDefault="00670515" w:rsidP="00591964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00DE52F8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5B162D">
        <w:rPr>
          <w:rFonts w:cs="Arial"/>
          <w:sz w:val="20"/>
        </w:rPr>
        <w:t xml:space="preserve"> </w:t>
      </w:r>
      <w:r w:rsidR="00922FB2">
        <w:rPr>
          <w:rFonts w:cs="Arial"/>
          <w:sz w:val="20"/>
        </w:rPr>
        <w:t>z ID znakom</w:t>
      </w:r>
      <w:r w:rsidR="00F8241F">
        <w:rPr>
          <w:rFonts w:cs="Arial"/>
          <w:sz w:val="20"/>
        </w:rPr>
        <w:t xml:space="preserve">: </w:t>
      </w:r>
      <w:r w:rsidR="00591964">
        <w:rPr>
          <w:rFonts w:cs="Arial"/>
          <w:sz w:val="20"/>
        </w:rPr>
        <w:t xml:space="preserve">parcela 2318 143/5 do 1/1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59196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1.008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23F129C2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CB2B8B">
        <w:rPr>
          <w:rFonts w:cs="Arial"/>
          <w:sz w:val="20"/>
          <w:u w:val="single"/>
        </w:rPr>
        <w:t>občina</w:t>
      </w:r>
      <w:r w:rsidR="00F8241F" w:rsidRPr="00D7319A">
        <w:rPr>
          <w:rFonts w:cs="Arial"/>
          <w:sz w:val="20"/>
          <w:u w:val="single"/>
        </w:rPr>
        <w:t xml:space="preserve"> ne bo uveljavljal</w:t>
      </w:r>
      <w:r w:rsidR="00E81970">
        <w:rPr>
          <w:rFonts w:cs="Arial"/>
          <w:sz w:val="20"/>
          <w:u w:val="single"/>
        </w:rPr>
        <w:t>a</w:t>
      </w:r>
      <w:r w:rsidR="00F8241F" w:rsidRPr="00D7319A">
        <w:rPr>
          <w:rFonts w:cs="Arial"/>
          <w:sz w:val="20"/>
          <w:u w:val="single"/>
        </w:rPr>
        <w:t xml:space="preserve"> zakonite predkupne pravice.</w:t>
      </w:r>
      <w:r w:rsidR="00F8241F" w:rsidRPr="00922FB2">
        <w:rPr>
          <w:rFonts w:cs="Arial"/>
          <w:sz w:val="20"/>
        </w:rPr>
        <w:t xml:space="preserve"> 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2F471581" w14:textId="5C2C26F7" w:rsidR="00BC2118" w:rsidRPr="00CB2B8B" w:rsidRDefault="00670515" w:rsidP="00367FA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6A173DD1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="00CB2B8B">
        <w:rPr>
          <w:rFonts w:cs="Arial"/>
          <w:sz w:val="20"/>
        </w:rPr>
        <w:t xml:space="preserve">477-280/2020 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9D5B47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5B3023F2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CB2B8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B2B8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2022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60DFD25B" w:rsidR="00367FAC" w:rsidRDefault="00367FAC" w:rsidP="00367FAC">
      <w:pPr>
        <w:rPr>
          <w:rFonts w:cs="Arial"/>
          <w:sz w:val="20"/>
          <w:lang w:eastAsia="sl-SI"/>
        </w:rPr>
      </w:pPr>
    </w:p>
    <w:p w14:paraId="0595C5ED" w14:textId="77777777" w:rsidR="00CB2B8B" w:rsidRDefault="00CB2B8B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2CBC4471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B2B8B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CB2B8B">
        <w:rPr>
          <w:rStyle w:val="Hiperpovezava"/>
          <w:rFonts w:cs="Arial"/>
          <w:color w:val="auto"/>
          <w:sz w:val="20"/>
          <w:u w:val="none"/>
        </w:rPr>
        <w:t>16 60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CB2B8B" w:rsidRPr="001D76C7">
          <w:rPr>
            <w:rStyle w:val="Hiperpovezava"/>
            <w:rFonts w:cs="Arial"/>
            <w:sz w:val="20"/>
          </w:rPr>
          <w:t>lucija.srebernjak@gov.si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B059C4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6481AEB9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</w:t>
      </w:r>
      <w:r w:rsidR="00CB2B8B">
        <w:rPr>
          <w:rFonts w:cs="Arial"/>
          <w:b/>
          <w:bCs/>
          <w:sz w:val="20"/>
        </w:rPr>
        <w:t>214/2012-JU/85</w:t>
      </w:r>
      <w:r w:rsidRPr="00125630">
        <w:rPr>
          <w:rFonts w:cs="Arial"/>
          <w:b/>
          <w:bCs/>
          <w:sz w:val="20"/>
        </w:rPr>
        <w:t xml:space="preserve"> z dne </w:t>
      </w:r>
      <w:r w:rsidR="00CB2B8B">
        <w:rPr>
          <w:rFonts w:cs="Arial"/>
          <w:b/>
          <w:bCs/>
          <w:sz w:val="20"/>
        </w:rPr>
        <w:t>9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="00CB2B8B">
        <w:rPr>
          <w:rFonts w:cs="Arial"/>
          <w:b/>
          <w:bCs/>
          <w:sz w:val="20"/>
        </w:rPr>
        <w:t>6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CB2B8B">
        <w:rPr>
          <w:rFonts w:cs="Arial"/>
          <w:b/>
          <w:bCs/>
          <w:sz w:val="20"/>
        </w:rPr>
        <w:t>2</w:t>
      </w:r>
    </w:p>
    <w:p w14:paraId="35AC9BEA" w14:textId="616F495A" w:rsidR="00593A34" w:rsidRPr="00125630" w:rsidRDefault="00CB2B8B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Matija Mrzel</w:t>
      </w:r>
    </w:p>
    <w:p w14:paraId="39E630EE" w14:textId="251EA644" w:rsidR="00593A34" w:rsidRDefault="00CB2B8B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namestnik </w:t>
      </w:r>
      <w:r w:rsidR="00593A34" w:rsidRPr="00125630">
        <w:rPr>
          <w:rFonts w:cs="Arial"/>
          <w:b/>
          <w:bCs/>
          <w:sz w:val="20"/>
        </w:rPr>
        <w:t>generaln</w:t>
      </w:r>
      <w:r>
        <w:rPr>
          <w:rFonts w:cs="Arial"/>
          <w:b/>
          <w:bCs/>
          <w:sz w:val="20"/>
        </w:rPr>
        <w:t>e</w:t>
      </w:r>
      <w:r w:rsidR="00593A34" w:rsidRPr="00125630">
        <w:rPr>
          <w:rFonts w:cs="Arial"/>
          <w:b/>
          <w:bCs/>
          <w:sz w:val="20"/>
        </w:rPr>
        <w:t xml:space="preserve"> direktoric</w:t>
      </w:r>
      <w:r>
        <w:rPr>
          <w:rFonts w:cs="Arial"/>
          <w:b/>
          <w:bCs/>
          <w:sz w:val="20"/>
        </w:rPr>
        <w:t>e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497AE122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241C5CE5" w14:textId="0A1BA89A" w:rsidR="002D0311" w:rsidRDefault="002D0311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0060D0D2" w:rsidR="002D0311" w:rsidRDefault="00BC512B" w:rsidP="002D0311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05231E8A" wp14:editId="2FE2A839">
            <wp:extent cx="5396230" cy="3938270"/>
            <wp:effectExtent l="0" t="0" r="0" b="5080"/>
            <wp:docPr id="3" name="Slika 3" descr="Orto fot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 foto 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9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31E1" w14:textId="77777777" w:rsidR="00B059C4" w:rsidRDefault="00B059C4">
      <w:r>
        <w:separator/>
      </w:r>
    </w:p>
  </w:endnote>
  <w:endnote w:type="continuationSeparator" w:id="0">
    <w:p w14:paraId="73B6DFE4" w14:textId="77777777" w:rsidR="00B059C4" w:rsidRDefault="00B0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5C5E" w14:textId="77777777" w:rsidR="00B059C4" w:rsidRDefault="00B059C4">
      <w:r>
        <w:separator/>
      </w:r>
    </w:p>
  </w:footnote>
  <w:footnote w:type="continuationSeparator" w:id="0">
    <w:p w14:paraId="2E683DD7" w14:textId="77777777" w:rsidR="00B059C4" w:rsidRDefault="00B059C4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B059C4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01A2"/>
    <w:rsid w:val="00176134"/>
    <w:rsid w:val="00182099"/>
    <w:rsid w:val="0018355E"/>
    <w:rsid w:val="001900E9"/>
    <w:rsid w:val="0019205F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1964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3E68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2773"/>
    <w:rsid w:val="00B04BC8"/>
    <w:rsid w:val="00B059C4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12B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2B8B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970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20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</vt:lpstr>
    </vt:vector>
  </TitlesOfParts>
  <Company>Indea d.o.o.</Company>
  <LinksUpToDate>false</LinksUpToDate>
  <CharactersWithSpaces>5226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 143/5 k.o. Bilje</dc:title>
  <dc:subject/>
  <dc:creator>Marija Petek</dc:creator>
  <cp:keywords/>
  <dc:description/>
  <cp:lastModifiedBy>Lucija Srebernjak</cp:lastModifiedBy>
  <cp:revision>6</cp:revision>
  <cp:lastPrinted>2019-07-25T11:29:00Z</cp:lastPrinted>
  <dcterms:created xsi:type="dcterms:W3CDTF">2022-08-10T10:48:00Z</dcterms:created>
  <dcterms:modified xsi:type="dcterms:W3CDTF">2022-08-10T11:32:00Z</dcterms:modified>
</cp:coreProperties>
</file>