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A7F0" w14:textId="77777777" w:rsidR="00876A83" w:rsidRDefault="00876A83" w:rsidP="00876A83">
      <w:pPr>
        <w:spacing w:line="276" w:lineRule="auto"/>
        <w:jc w:val="both"/>
        <w:rPr>
          <w:rFonts w:cs="Arial"/>
          <w:sz w:val="20"/>
        </w:rPr>
      </w:pPr>
    </w:p>
    <w:p w14:paraId="279B6453" w14:textId="77777777" w:rsidR="00BC5E3E" w:rsidRDefault="00BC5E3E" w:rsidP="00876A83">
      <w:pPr>
        <w:spacing w:line="276" w:lineRule="auto"/>
        <w:jc w:val="both"/>
        <w:rPr>
          <w:rFonts w:cs="Arial"/>
          <w:sz w:val="20"/>
        </w:rPr>
      </w:pPr>
    </w:p>
    <w:p w14:paraId="2236549B" w14:textId="5B4C6D7B" w:rsidR="009903A1" w:rsidRPr="004F5EA4" w:rsidRDefault="00CD7B86" w:rsidP="002C0DDD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2C0DDD">
        <w:rPr>
          <w:rFonts w:cs="Arial"/>
          <w:sz w:val="20"/>
        </w:rPr>
        <w:tab/>
      </w:r>
      <w:r w:rsidR="00B85A61" w:rsidRPr="00B85A61">
        <w:rPr>
          <w:rFonts w:cs="Arial"/>
          <w:sz w:val="20"/>
        </w:rPr>
        <w:t>4782-114/2025-3130</w:t>
      </w:r>
      <w:r w:rsidR="00B85A61">
        <w:rPr>
          <w:rFonts w:cs="Arial"/>
          <w:sz w:val="20"/>
        </w:rPr>
        <w:t>-</w:t>
      </w:r>
      <w:r w:rsidR="00D75F7D">
        <w:rPr>
          <w:rFonts w:cs="Arial"/>
          <w:sz w:val="20"/>
        </w:rPr>
        <w:t>2</w:t>
      </w:r>
    </w:p>
    <w:p w14:paraId="19587EC0" w14:textId="192777B4" w:rsidR="00CD7B86" w:rsidRPr="004F5EA4" w:rsidRDefault="00CD7B86" w:rsidP="002C0DDD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ED0A11">
        <w:rPr>
          <w:rFonts w:cs="Arial"/>
          <w:sz w:val="20"/>
        </w:rPr>
        <w:t xml:space="preserve"> </w:t>
      </w:r>
      <w:r w:rsidR="002C0DDD">
        <w:rPr>
          <w:rFonts w:cs="Arial"/>
          <w:sz w:val="20"/>
        </w:rPr>
        <w:tab/>
      </w:r>
      <w:r w:rsidR="00224859">
        <w:rPr>
          <w:rFonts w:cs="Arial"/>
          <w:sz w:val="20"/>
        </w:rPr>
        <w:t>12</w:t>
      </w:r>
      <w:r w:rsidR="006E5B37">
        <w:rPr>
          <w:rFonts w:cs="Arial"/>
          <w:sz w:val="20"/>
        </w:rPr>
        <w:t>. </w:t>
      </w:r>
      <w:r w:rsidR="00224859">
        <w:rPr>
          <w:rFonts w:cs="Arial"/>
          <w:sz w:val="20"/>
        </w:rPr>
        <w:t>11</w:t>
      </w:r>
      <w:r w:rsidR="006E5B37">
        <w:rPr>
          <w:rFonts w:cs="Arial"/>
          <w:sz w:val="20"/>
        </w:rPr>
        <w:t>. 202</w:t>
      </w:r>
      <w:r w:rsidR="00F57ABA">
        <w:rPr>
          <w:rFonts w:cs="Arial"/>
          <w:sz w:val="20"/>
        </w:rPr>
        <w:t>5</w:t>
      </w:r>
    </w:p>
    <w:p w14:paraId="73034751" w14:textId="77777777" w:rsidR="00CD7B86" w:rsidRDefault="00CD7B86" w:rsidP="00876A83">
      <w:pPr>
        <w:spacing w:line="276" w:lineRule="auto"/>
        <w:jc w:val="both"/>
        <w:rPr>
          <w:rFonts w:cs="Arial"/>
          <w:sz w:val="20"/>
        </w:rPr>
      </w:pPr>
    </w:p>
    <w:p w14:paraId="6C90647F" w14:textId="77777777" w:rsidR="00BC5E3E" w:rsidRDefault="00BC5E3E" w:rsidP="00876A83">
      <w:pPr>
        <w:spacing w:line="276" w:lineRule="auto"/>
        <w:jc w:val="both"/>
        <w:rPr>
          <w:rFonts w:cs="Arial"/>
          <w:sz w:val="20"/>
        </w:rPr>
      </w:pPr>
    </w:p>
    <w:p w14:paraId="5D09AFC1" w14:textId="5AFD4B96" w:rsidR="00E01879" w:rsidRPr="00876A83" w:rsidRDefault="00E44C83" w:rsidP="00876A83">
      <w:pPr>
        <w:spacing w:line="276" w:lineRule="auto"/>
        <w:jc w:val="both"/>
        <w:rPr>
          <w:rFonts w:cs="Arial"/>
          <w:color w:val="000000" w:themeColor="text1"/>
          <w:sz w:val="20"/>
        </w:rPr>
      </w:pPr>
      <w:r w:rsidRPr="00A1323F">
        <w:rPr>
          <w:rFonts w:cs="Arial"/>
          <w:sz w:val="20"/>
        </w:rPr>
        <w:t xml:space="preserve">Republika Slovenija, Ministrstvo za </w:t>
      </w:r>
      <w:r w:rsidR="0040383E" w:rsidRPr="00A1323F">
        <w:rPr>
          <w:rFonts w:cs="Arial"/>
          <w:sz w:val="20"/>
        </w:rPr>
        <w:t>javno upravo</w:t>
      </w:r>
      <w:r w:rsidR="003B30A8" w:rsidRPr="00A1323F">
        <w:rPr>
          <w:rFonts w:cs="Arial"/>
          <w:sz w:val="20"/>
        </w:rPr>
        <w:t xml:space="preserve">, </w:t>
      </w:r>
      <w:r w:rsidR="0040383E" w:rsidRPr="00A1323F">
        <w:rPr>
          <w:rFonts w:cs="Arial"/>
          <w:sz w:val="20"/>
        </w:rPr>
        <w:t>Tržaška cesta 21</w:t>
      </w:r>
      <w:r w:rsidR="00C066EE" w:rsidRPr="00A1323F">
        <w:rPr>
          <w:rFonts w:cs="Arial"/>
          <w:sz w:val="20"/>
        </w:rPr>
        <w:t>, Ljubljana</w:t>
      </w:r>
      <w:r w:rsidR="005B1231" w:rsidRPr="00A1323F">
        <w:rPr>
          <w:rFonts w:cs="Arial"/>
          <w:sz w:val="20"/>
        </w:rPr>
        <w:t xml:space="preserve">, skladno z </w:t>
      </w:r>
      <w:r w:rsidR="00F0098B" w:rsidRPr="00A1323F">
        <w:rPr>
          <w:rFonts w:cs="Arial"/>
          <w:sz w:val="20"/>
        </w:rPr>
        <w:t xml:space="preserve">82. členom </w:t>
      </w:r>
      <w:r w:rsidR="006B2151" w:rsidRPr="00A1323F">
        <w:rPr>
          <w:rFonts w:cs="Arial"/>
          <w:sz w:val="20"/>
        </w:rPr>
        <w:t>in ob smiselni uporabi 51</w:t>
      </w:r>
      <w:r w:rsidR="005B1231" w:rsidRPr="00A1323F">
        <w:rPr>
          <w:rFonts w:cs="Arial"/>
          <w:sz w:val="20"/>
        </w:rPr>
        <w:t xml:space="preserve">. </w:t>
      </w:r>
      <w:r w:rsidR="006B2151" w:rsidRPr="00A1323F">
        <w:rPr>
          <w:rFonts w:cs="Arial"/>
          <w:sz w:val="20"/>
        </w:rPr>
        <w:t xml:space="preserve">člena </w:t>
      </w:r>
      <w:r w:rsidRPr="00A1323F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A1323F">
        <w:rPr>
          <w:rFonts w:cs="Arial"/>
          <w:sz w:val="20"/>
        </w:rPr>
        <w:t>11/18</w:t>
      </w:r>
      <w:r w:rsidR="00052581">
        <w:rPr>
          <w:rFonts w:cs="Arial"/>
          <w:sz w:val="20"/>
        </w:rPr>
        <w:t>,</w:t>
      </w:r>
      <w:r w:rsidR="00364F83" w:rsidRPr="00A1323F">
        <w:rPr>
          <w:rFonts w:cs="Arial"/>
          <w:sz w:val="20"/>
        </w:rPr>
        <w:t xml:space="preserve"> 79/18</w:t>
      </w:r>
      <w:r w:rsidR="00052581">
        <w:rPr>
          <w:rFonts w:cs="Arial"/>
          <w:sz w:val="20"/>
        </w:rPr>
        <w:t xml:space="preserve"> in 78/23 - ZORR</w:t>
      </w:r>
      <w:r w:rsidR="00B61836" w:rsidRPr="00A1323F">
        <w:rPr>
          <w:rFonts w:cs="Arial"/>
          <w:sz w:val="20"/>
        </w:rPr>
        <w:t xml:space="preserve"> </w:t>
      </w:r>
      <w:r w:rsidR="009E3F45" w:rsidRPr="00A1323F">
        <w:rPr>
          <w:rFonts w:cs="Arial"/>
          <w:sz w:val="20"/>
        </w:rPr>
        <w:t>– v nadaljevanju: ZSPDSLS-1</w:t>
      </w:r>
      <w:r w:rsidR="00222757" w:rsidRPr="00A1323F">
        <w:rPr>
          <w:rFonts w:cs="Arial"/>
          <w:sz w:val="20"/>
        </w:rPr>
        <w:t>)</w:t>
      </w:r>
      <w:r w:rsidR="001948E4" w:rsidRPr="00EF789E">
        <w:rPr>
          <w:rFonts w:cs="Arial"/>
          <w:color w:val="000000" w:themeColor="text1"/>
          <w:sz w:val="20"/>
        </w:rPr>
        <w:t xml:space="preserve"> </w:t>
      </w:r>
      <w:r w:rsidRPr="00A1323F">
        <w:rPr>
          <w:rFonts w:cs="Arial"/>
          <w:color w:val="000000" w:themeColor="text1"/>
          <w:sz w:val="20"/>
        </w:rPr>
        <w:t>objavlja</w:t>
      </w:r>
    </w:p>
    <w:p w14:paraId="57A85D5F" w14:textId="77777777" w:rsidR="0099234A" w:rsidRPr="00A1323F" w:rsidRDefault="0099234A" w:rsidP="00876A83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</w:p>
    <w:p w14:paraId="1798688D" w14:textId="77777777" w:rsidR="00B121D4" w:rsidRDefault="00986DFA" w:rsidP="00B121D4">
      <w:pPr>
        <w:spacing w:before="240" w:line="360" w:lineRule="auto"/>
        <w:jc w:val="center"/>
        <w:rPr>
          <w:rFonts w:cs="Arial"/>
          <w:b/>
          <w:sz w:val="20"/>
        </w:rPr>
      </w:pPr>
      <w:r w:rsidRPr="00EF789E">
        <w:rPr>
          <w:rFonts w:cs="Arial"/>
          <w:b/>
          <w:sz w:val="20"/>
        </w:rPr>
        <w:t>INFORMATIVNO ZBIRANJE PONUDB</w:t>
      </w:r>
      <w:r w:rsidR="0040383E" w:rsidRPr="00EF789E">
        <w:rPr>
          <w:rFonts w:cs="Arial"/>
          <w:b/>
          <w:sz w:val="20"/>
        </w:rPr>
        <w:t xml:space="preserve"> </w:t>
      </w:r>
      <w:r w:rsidR="0040383E" w:rsidRPr="00C201FF">
        <w:rPr>
          <w:rFonts w:cs="Arial"/>
          <w:b/>
          <w:sz w:val="20"/>
        </w:rPr>
        <w:t xml:space="preserve">ZA </w:t>
      </w:r>
      <w:r w:rsidR="00F0098B" w:rsidRPr="00C201FF">
        <w:rPr>
          <w:rFonts w:cs="Arial"/>
          <w:b/>
          <w:sz w:val="20"/>
        </w:rPr>
        <w:t>NAJEM</w:t>
      </w:r>
      <w:r w:rsidR="00FE30B9" w:rsidRPr="00C201FF">
        <w:rPr>
          <w:rFonts w:cs="Arial"/>
          <w:b/>
          <w:sz w:val="20"/>
        </w:rPr>
        <w:t xml:space="preserve"> </w:t>
      </w:r>
    </w:p>
    <w:p w14:paraId="7112F2AE" w14:textId="220A38F0" w:rsidR="00E44C83" w:rsidRPr="00EF789E" w:rsidRDefault="005C4C89" w:rsidP="00B121D4">
      <w:pPr>
        <w:spacing w:after="240" w:line="360" w:lineRule="auto"/>
        <w:jc w:val="center"/>
        <w:rPr>
          <w:rFonts w:cs="Arial"/>
          <w:b/>
          <w:sz w:val="20"/>
        </w:rPr>
      </w:pPr>
      <w:r w:rsidRPr="00C201FF">
        <w:rPr>
          <w:rFonts w:cs="Arial"/>
          <w:b/>
          <w:sz w:val="20"/>
        </w:rPr>
        <w:t xml:space="preserve">POSLOVNIH </w:t>
      </w:r>
      <w:r w:rsidR="00F0098B" w:rsidRPr="00C201FF">
        <w:rPr>
          <w:rFonts w:cs="Arial"/>
          <w:b/>
          <w:sz w:val="20"/>
        </w:rPr>
        <w:t xml:space="preserve">PROSTOROV </w:t>
      </w:r>
      <w:r w:rsidR="00ED0A11" w:rsidRPr="00C201FF">
        <w:rPr>
          <w:rFonts w:cs="Arial"/>
          <w:b/>
          <w:sz w:val="20"/>
        </w:rPr>
        <w:t>NA</w:t>
      </w:r>
      <w:r w:rsidR="00F0098B" w:rsidRPr="00EF789E">
        <w:rPr>
          <w:rFonts w:cs="Arial"/>
          <w:b/>
          <w:sz w:val="20"/>
        </w:rPr>
        <w:t xml:space="preserve"> </w:t>
      </w:r>
      <w:r w:rsidR="003A6833" w:rsidRPr="00EF789E">
        <w:rPr>
          <w:rFonts w:cs="Arial"/>
          <w:b/>
          <w:sz w:val="20"/>
        </w:rPr>
        <w:t>OBMOČJU</w:t>
      </w:r>
      <w:r w:rsidR="00F0098B" w:rsidRPr="00EF789E">
        <w:rPr>
          <w:rFonts w:cs="Arial"/>
          <w:b/>
          <w:sz w:val="20"/>
        </w:rPr>
        <w:t xml:space="preserve"> </w:t>
      </w:r>
      <w:r w:rsidR="00ED0A11" w:rsidRPr="00EF789E">
        <w:rPr>
          <w:rFonts w:cs="Arial"/>
          <w:b/>
          <w:sz w:val="20"/>
        </w:rPr>
        <w:t>LJUBLJANE</w:t>
      </w:r>
    </w:p>
    <w:p w14:paraId="1DF20F19" w14:textId="77777777" w:rsidR="00876A83" w:rsidRPr="00A1323F" w:rsidRDefault="00876A83" w:rsidP="00876A83">
      <w:pPr>
        <w:spacing w:line="276" w:lineRule="auto"/>
        <w:jc w:val="both"/>
        <w:rPr>
          <w:rFonts w:cs="Arial"/>
          <w:sz w:val="20"/>
        </w:rPr>
      </w:pPr>
    </w:p>
    <w:p w14:paraId="15A81455" w14:textId="77777777" w:rsidR="00E44C83" w:rsidRPr="00A1323F" w:rsidRDefault="00E44C83" w:rsidP="00876A83">
      <w:pPr>
        <w:spacing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1. Naziv in s</w:t>
      </w:r>
      <w:r w:rsidR="004B6175" w:rsidRPr="00A1323F">
        <w:rPr>
          <w:rFonts w:cs="Arial"/>
          <w:b/>
          <w:sz w:val="20"/>
          <w:u w:val="single"/>
        </w:rPr>
        <w:t xml:space="preserve">edež </w:t>
      </w:r>
      <w:r w:rsidR="005C4C89" w:rsidRPr="00A1323F">
        <w:rPr>
          <w:rFonts w:cs="Arial"/>
          <w:b/>
          <w:sz w:val="20"/>
          <w:u w:val="single"/>
        </w:rPr>
        <w:t>naročnika</w:t>
      </w:r>
    </w:p>
    <w:p w14:paraId="6C20BCBF" w14:textId="77777777" w:rsidR="00E44C83" w:rsidRPr="00A1323F" w:rsidRDefault="00E44C8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Republika Slovenija, Ministrstvo za </w:t>
      </w:r>
      <w:r w:rsidR="00FB5862" w:rsidRPr="00A1323F">
        <w:rPr>
          <w:rFonts w:cs="Arial"/>
          <w:sz w:val="20"/>
        </w:rPr>
        <w:t>javno upravo</w:t>
      </w:r>
      <w:r w:rsidR="003B30A8" w:rsidRPr="00A1323F">
        <w:rPr>
          <w:rFonts w:cs="Arial"/>
          <w:sz w:val="20"/>
        </w:rPr>
        <w:t xml:space="preserve">, </w:t>
      </w:r>
      <w:r w:rsidR="00FB5862" w:rsidRPr="00A1323F">
        <w:rPr>
          <w:rFonts w:cs="Arial"/>
          <w:sz w:val="20"/>
        </w:rPr>
        <w:t xml:space="preserve">Tržaška cesta 21, </w:t>
      </w:r>
      <w:r w:rsidR="00C066EE" w:rsidRPr="00A1323F">
        <w:rPr>
          <w:rFonts w:cs="Arial"/>
          <w:sz w:val="20"/>
        </w:rPr>
        <w:t>1000 Ljubljana</w:t>
      </w:r>
      <w:r w:rsidRPr="00A1323F">
        <w:rPr>
          <w:rFonts w:cs="Arial"/>
          <w:sz w:val="20"/>
        </w:rPr>
        <w:t>.</w:t>
      </w:r>
    </w:p>
    <w:p w14:paraId="3EF5CA3F" w14:textId="77777777" w:rsidR="00E44C83" w:rsidRPr="00A1323F" w:rsidRDefault="00E44C83" w:rsidP="00876A83">
      <w:pPr>
        <w:spacing w:line="276" w:lineRule="auto"/>
        <w:jc w:val="both"/>
        <w:rPr>
          <w:rFonts w:cs="Arial"/>
          <w:sz w:val="20"/>
        </w:rPr>
      </w:pPr>
    </w:p>
    <w:p w14:paraId="765CAB39" w14:textId="77777777" w:rsidR="00E44C83" w:rsidRPr="00A1323F" w:rsidRDefault="00E44C83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2.</w:t>
      </w:r>
      <w:r w:rsidR="004B6175" w:rsidRPr="00A1323F">
        <w:rPr>
          <w:rFonts w:cs="Arial"/>
          <w:b/>
          <w:sz w:val="20"/>
          <w:u w:val="single"/>
        </w:rPr>
        <w:t xml:space="preserve"> </w:t>
      </w:r>
      <w:r w:rsidR="008020E2" w:rsidRPr="00A1323F">
        <w:rPr>
          <w:rFonts w:cs="Arial"/>
          <w:b/>
          <w:sz w:val="20"/>
          <w:u w:val="single"/>
        </w:rPr>
        <w:t>Predmet</w:t>
      </w:r>
      <w:r w:rsidR="00480477" w:rsidRPr="00A1323F">
        <w:rPr>
          <w:rFonts w:cs="Arial"/>
          <w:b/>
          <w:sz w:val="20"/>
          <w:u w:val="single"/>
        </w:rPr>
        <w:t xml:space="preserve"> </w:t>
      </w:r>
    </w:p>
    <w:p w14:paraId="406F4342" w14:textId="6322C918" w:rsidR="001948E4" w:rsidRPr="00A1323F" w:rsidRDefault="00FC399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Predmet </w:t>
      </w:r>
      <w:r w:rsidR="00813400" w:rsidRPr="00A1323F">
        <w:rPr>
          <w:rFonts w:cs="Arial"/>
          <w:sz w:val="20"/>
        </w:rPr>
        <w:t>najema</w:t>
      </w:r>
      <w:r w:rsidR="005B080A" w:rsidRPr="00A1323F">
        <w:rPr>
          <w:rFonts w:cs="Arial"/>
          <w:sz w:val="20"/>
        </w:rPr>
        <w:t xml:space="preserve"> </w:t>
      </w:r>
      <w:r w:rsidR="00813400" w:rsidRPr="006E5B37">
        <w:rPr>
          <w:rFonts w:cs="Arial"/>
          <w:sz w:val="20"/>
        </w:rPr>
        <w:t>so</w:t>
      </w:r>
      <w:r w:rsidR="00FE30B9" w:rsidRPr="006E5B37">
        <w:rPr>
          <w:rFonts w:cs="Arial"/>
          <w:sz w:val="20"/>
        </w:rPr>
        <w:t xml:space="preserve"> opremljeni</w:t>
      </w:r>
      <w:r w:rsidR="00435D40">
        <w:rPr>
          <w:rFonts w:cs="Arial"/>
          <w:sz w:val="20"/>
        </w:rPr>
        <w:t xml:space="preserve"> ali neopremljeni</w:t>
      </w:r>
      <w:r w:rsidR="00FE30B9" w:rsidRPr="006E5B37">
        <w:rPr>
          <w:rFonts w:cs="Arial"/>
          <w:sz w:val="20"/>
        </w:rPr>
        <w:t xml:space="preserve"> </w:t>
      </w:r>
      <w:r w:rsidR="00813400" w:rsidRPr="006E5B37">
        <w:rPr>
          <w:rFonts w:cs="Arial"/>
          <w:sz w:val="20"/>
        </w:rPr>
        <w:t>pisarniški</w:t>
      </w:r>
      <w:r w:rsidR="00813400" w:rsidRPr="00A1323F">
        <w:rPr>
          <w:rFonts w:cs="Arial"/>
          <w:sz w:val="20"/>
        </w:rPr>
        <w:t xml:space="preserve"> </w:t>
      </w:r>
      <w:r w:rsidR="00813400" w:rsidRPr="006E5B37">
        <w:rPr>
          <w:rFonts w:cs="Arial"/>
          <w:sz w:val="20"/>
        </w:rPr>
        <w:t>prostori</w:t>
      </w:r>
      <w:r w:rsidR="00F5269E" w:rsidRPr="006E5B37">
        <w:rPr>
          <w:rFonts w:cs="Arial"/>
          <w:sz w:val="20"/>
        </w:rPr>
        <w:t xml:space="preserve"> </w:t>
      </w:r>
      <w:r w:rsidR="00813400" w:rsidRPr="006E5B37">
        <w:rPr>
          <w:rFonts w:cs="Arial"/>
          <w:sz w:val="20"/>
        </w:rPr>
        <w:t>za</w:t>
      </w:r>
      <w:r w:rsidR="00813400" w:rsidRPr="00A1323F">
        <w:rPr>
          <w:rFonts w:cs="Arial"/>
          <w:sz w:val="20"/>
        </w:rPr>
        <w:t xml:space="preserve"> potrebe </w:t>
      </w:r>
      <w:r w:rsidR="001948E4" w:rsidRPr="00A1323F">
        <w:rPr>
          <w:rFonts w:cs="Arial"/>
          <w:sz w:val="20"/>
        </w:rPr>
        <w:t xml:space="preserve">delovanja </w:t>
      </w:r>
      <w:r w:rsidR="006A1EBC">
        <w:rPr>
          <w:rFonts w:cs="Arial"/>
          <w:sz w:val="20"/>
        </w:rPr>
        <w:t>organa državne uprave</w:t>
      </w:r>
      <w:r w:rsidR="001948E4" w:rsidRPr="00A1323F">
        <w:rPr>
          <w:rFonts w:cs="Arial"/>
          <w:sz w:val="20"/>
        </w:rPr>
        <w:t xml:space="preserve"> na območju Ljubljane.</w:t>
      </w:r>
    </w:p>
    <w:p w14:paraId="036AC218" w14:textId="77777777" w:rsidR="005B080A" w:rsidRPr="00A1323F" w:rsidRDefault="005B080A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50C00D9" w14:textId="21DD6847" w:rsidR="00D30DEF" w:rsidRPr="00A1323F" w:rsidRDefault="00FE30B9" w:rsidP="0042253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Prostori morajo biti </w:t>
      </w:r>
      <w:r w:rsidR="006D61A3" w:rsidRPr="00A1323F">
        <w:rPr>
          <w:rFonts w:cs="Arial"/>
          <w:sz w:val="20"/>
        </w:rPr>
        <w:t xml:space="preserve">urejeni </w:t>
      </w:r>
      <w:r w:rsidR="005C4C89" w:rsidRPr="00A1323F">
        <w:rPr>
          <w:rFonts w:cs="Arial"/>
          <w:sz w:val="20"/>
        </w:rPr>
        <w:t>oziroma</w:t>
      </w:r>
      <w:r w:rsidR="005B080A" w:rsidRPr="00A1323F">
        <w:rPr>
          <w:rFonts w:cs="Arial"/>
          <w:sz w:val="20"/>
        </w:rPr>
        <w:t xml:space="preserve"> se najemodajalec </w:t>
      </w:r>
      <w:r w:rsidR="006A7A75" w:rsidRPr="00A1323F">
        <w:rPr>
          <w:rFonts w:cs="Arial"/>
          <w:sz w:val="20"/>
        </w:rPr>
        <w:t xml:space="preserve">ob oddaji ponudbe </w:t>
      </w:r>
      <w:r w:rsidR="005B080A" w:rsidRPr="00A1323F">
        <w:rPr>
          <w:rFonts w:cs="Arial"/>
          <w:sz w:val="20"/>
        </w:rPr>
        <w:t>zavezuje, da</w:t>
      </w:r>
      <w:r w:rsidR="005C4C89" w:rsidRPr="00A1323F">
        <w:rPr>
          <w:rFonts w:cs="Arial"/>
          <w:sz w:val="20"/>
        </w:rPr>
        <w:t xml:space="preserve"> bodo</w:t>
      </w:r>
      <w:r w:rsidR="0037648F" w:rsidRPr="00A1323F">
        <w:rPr>
          <w:rFonts w:cs="Arial"/>
          <w:sz w:val="20"/>
        </w:rPr>
        <w:t xml:space="preserve"> prostori</w:t>
      </w:r>
      <w:r w:rsidR="005C4C89" w:rsidRPr="00A1323F">
        <w:rPr>
          <w:rFonts w:cs="Arial"/>
          <w:sz w:val="20"/>
        </w:rPr>
        <w:t xml:space="preserve"> ob </w:t>
      </w:r>
      <w:r w:rsidR="005B080A" w:rsidRPr="00A1323F">
        <w:rPr>
          <w:rFonts w:cs="Arial"/>
          <w:sz w:val="20"/>
        </w:rPr>
        <w:t>pri</w:t>
      </w:r>
      <w:r w:rsidR="005C4C89" w:rsidRPr="00A1323F">
        <w:rPr>
          <w:rFonts w:cs="Arial"/>
          <w:sz w:val="20"/>
        </w:rPr>
        <w:t xml:space="preserve">četku najema </w:t>
      </w:r>
      <w:r w:rsidRPr="00A1323F">
        <w:rPr>
          <w:rFonts w:cs="Arial"/>
          <w:sz w:val="20"/>
        </w:rPr>
        <w:t xml:space="preserve">urejeni </w:t>
      </w:r>
      <w:r w:rsidR="002E2D78" w:rsidRPr="00A1323F">
        <w:rPr>
          <w:rFonts w:cs="Arial"/>
          <w:sz w:val="20"/>
        </w:rPr>
        <w:t xml:space="preserve">smiselno </w:t>
      </w:r>
      <w:r w:rsidRPr="00A1323F">
        <w:rPr>
          <w:rFonts w:cs="Arial"/>
          <w:sz w:val="20"/>
        </w:rPr>
        <w:t xml:space="preserve">v skladu </w:t>
      </w:r>
      <w:r w:rsidR="006A7A75" w:rsidRPr="00A1323F">
        <w:rPr>
          <w:rFonts w:cs="Arial"/>
          <w:sz w:val="20"/>
        </w:rPr>
        <w:t>z M</w:t>
      </w:r>
      <w:r w:rsidRPr="00A1323F">
        <w:rPr>
          <w:rFonts w:cs="Arial"/>
          <w:sz w:val="20"/>
        </w:rPr>
        <w:t>eril</w:t>
      </w:r>
      <w:r w:rsidR="006A7A75" w:rsidRPr="00A1323F">
        <w:rPr>
          <w:rFonts w:cs="Arial"/>
          <w:sz w:val="20"/>
        </w:rPr>
        <w:t>i</w:t>
      </w:r>
      <w:r w:rsidRPr="00A1323F">
        <w:rPr>
          <w:rFonts w:cs="Arial"/>
          <w:sz w:val="20"/>
        </w:rPr>
        <w:t xml:space="preserve"> za ureditev poslovnih prostorov za potrebe vladnih proračunskih uporabnikov</w:t>
      </w:r>
      <w:r w:rsidR="00F5269E">
        <w:rPr>
          <w:rFonts w:cs="Arial"/>
          <w:sz w:val="20"/>
        </w:rPr>
        <w:t xml:space="preserve">, </w:t>
      </w:r>
      <w:r w:rsidR="00422535">
        <w:rPr>
          <w:rFonts w:cs="Arial"/>
          <w:sz w:val="20"/>
        </w:rPr>
        <w:t>ob upoštevanju sprememb in dopolnitev predmetnih meril, ki se nahajajo v prilogi.</w:t>
      </w:r>
    </w:p>
    <w:p w14:paraId="1F0EAAB4" w14:textId="77777777" w:rsidR="00422535" w:rsidRDefault="00422535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highlight w:val="yellow"/>
        </w:rPr>
      </w:pPr>
    </w:p>
    <w:p w14:paraId="5D12D9CE" w14:textId="33554E50" w:rsidR="006A7A75" w:rsidRPr="00A1323F" w:rsidRDefault="006A7A75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422535">
        <w:rPr>
          <w:rFonts w:cs="Arial"/>
          <w:sz w:val="20"/>
        </w:rPr>
        <w:t xml:space="preserve">Informativno zbiranje ponudb za </w:t>
      </w:r>
      <w:r w:rsidR="007E3C2D">
        <w:rPr>
          <w:rFonts w:cs="Arial"/>
          <w:sz w:val="20"/>
        </w:rPr>
        <w:t>n</w:t>
      </w:r>
      <w:r w:rsidRPr="00422535">
        <w:rPr>
          <w:rFonts w:cs="Arial"/>
          <w:sz w:val="20"/>
        </w:rPr>
        <w:t xml:space="preserve">ajem </w:t>
      </w:r>
      <w:r w:rsidR="00F5269E" w:rsidRPr="00422535">
        <w:rPr>
          <w:rFonts w:cs="Arial"/>
          <w:sz w:val="20"/>
        </w:rPr>
        <w:t>poslovnih</w:t>
      </w:r>
      <w:r w:rsidRPr="00422535">
        <w:rPr>
          <w:rFonts w:cs="Arial"/>
          <w:sz w:val="20"/>
        </w:rPr>
        <w:t xml:space="preserve"> prostorov na </w:t>
      </w:r>
      <w:r w:rsidR="004356B7" w:rsidRPr="00422535">
        <w:rPr>
          <w:rFonts w:cs="Arial"/>
          <w:sz w:val="20"/>
        </w:rPr>
        <w:t xml:space="preserve">območju </w:t>
      </w:r>
      <w:r w:rsidR="00D30DEF" w:rsidRPr="00422535">
        <w:rPr>
          <w:rFonts w:cs="Arial"/>
          <w:sz w:val="20"/>
        </w:rPr>
        <w:t>Ljubljane</w:t>
      </w:r>
      <w:r w:rsidRPr="00422535">
        <w:rPr>
          <w:rFonts w:cs="Arial"/>
          <w:sz w:val="20"/>
        </w:rPr>
        <w:t xml:space="preserve"> se ne izvaja na podlagi Zakona o javnem naročanju – (ZJN-3).</w:t>
      </w:r>
      <w:r w:rsidR="00D019AC" w:rsidRPr="00A1323F">
        <w:rPr>
          <w:rFonts w:cs="Arial"/>
          <w:sz w:val="20"/>
        </w:rPr>
        <w:t xml:space="preserve"> </w:t>
      </w:r>
    </w:p>
    <w:p w14:paraId="373A9FE2" w14:textId="77777777" w:rsidR="00A86E8F" w:rsidRPr="00A1323F" w:rsidRDefault="00A86E8F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4EF029A" w14:textId="2FA9328E" w:rsidR="00C52438" w:rsidRPr="00A1323F" w:rsidRDefault="00307D42" w:rsidP="00BC5E3E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A1323F">
        <w:rPr>
          <w:rFonts w:cs="Arial"/>
          <w:b/>
          <w:bCs/>
          <w:sz w:val="20"/>
          <w:u w:val="single"/>
        </w:rPr>
        <w:t xml:space="preserve">3. </w:t>
      </w:r>
      <w:r w:rsidR="00813400" w:rsidRPr="00A1323F">
        <w:rPr>
          <w:rFonts w:cs="Arial"/>
          <w:b/>
          <w:bCs/>
          <w:sz w:val="20"/>
          <w:u w:val="single"/>
        </w:rPr>
        <w:t xml:space="preserve">Najem </w:t>
      </w:r>
      <w:r w:rsidR="00EE0CF6" w:rsidRPr="00A1323F">
        <w:rPr>
          <w:rFonts w:cs="Arial"/>
          <w:b/>
          <w:bCs/>
          <w:sz w:val="20"/>
          <w:u w:val="single"/>
        </w:rPr>
        <w:t xml:space="preserve">poslovnih </w:t>
      </w:r>
      <w:r w:rsidR="00EE0CF6" w:rsidRPr="00BC5E3E">
        <w:rPr>
          <w:rFonts w:cs="Arial"/>
          <w:b/>
          <w:sz w:val="20"/>
          <w:u w:val="single"/>
        </w:rPr>
        <w:t>prostorov</w:t>
      </w:r>
      <w:r w:rsidR="00EE0CF6" w:rsidRPr="00A1323F">
        <w:rPr>
          <w:rFonts w:cs="Arial"/>
          <w:b/>
          <w:bCs/>
          <w:sz w:val="20"/>
          <w:u w:val="single"/>
        </w:rPr>
        <w:t xml:space="preserve"> </w:t>
      </w:r>
      <w:r w:rsidR="00675B79" w:rsidRPr="00A1323F">
        <w:rPr>
          <w:rFonts w:cs="Arial"/>
          <w:b/>
          <w:bCs/>
          <w:sz w:val="20"/>
          <w:u w:val="single"/>
        </w:rPr>
        <w:t>na območju Ljubljane</w:t>
      </w:r>
    </w:p>
    <w:p w14:paraId="7116AEFB" w14:textId="1B623B64" w:rsidR="00E125FE" w:rsidRPr="00A1323F" w:rsidRDefault="00530C21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Naročnik potrebuje nepremičnino </w:t>
      </w:r>
      <w:r w:rsidR="00C52438" w:rsidRPr="002C0DDD">
        <w:rPr>
          <w:rFonts w:cs="Arial"/>
          <w:sz w:val="20"/>
        </w:rPr>
        <w:t>na območju</w:t>
      </w:r>
      <w:r w:rsidR="00D75777" w:rsidRPr="002C0DDD">
        <w:rPr>
          <w:rFonts w:cs="Arial"/>
          <w:sz w:val="20"/>
        </w:rPr>
        <w:t xml:space="preserve"> Mestne občine</w:t>
      </w:r>
      <w:r w:rsidR="00C52438" w:rsidRPr="002C0DDD">
        <w:rPr>
          <w:rFonts w:cs="Arial"/>
          <w:sz w:val="20"/>
        </w:rPr>
        <w:t xml:space="preserve"> </w:t>
      </w:r>
      <w:r w:rsidR="00675B79" w:rsidRPr="002C0DDD">
        <w:rPr>
          <w:rFonts w:cs="Arial"/>
          <w:sz w:val="20"/>
        </w:rPr>
        <w:t>Ljubljana</w:t>
      </w:r>
      <w:r w:rsidR="00C52438" w:rsidRPr="002C0DDD">
        <w:rPr>
          <w:rFonts w:cs="Arial"/>
          <w:sz w:val="20"/>
        </w:rPr>
        <w:t xml:space="preserve"> za </w:t>
      </w:r>
      <w:r w:rsidR="0089114B" w:rsidRPr="002C0DDD">
        <w:rPr>
          <w:rFonts w:cs="Arial"/>
          <w:sz w:val="20"/>
        </w:rPr>
        <w:t xml:space="preserve">zagotovitev </w:t>
      </w:r>
      <w:r w:rsidR="00F35446" w:rsidRPr="002C0DDD">
        <w:rPr>
          <w:rFonts w:cs="Arial"/>
          <w:sz w:val="20"/>
        </w:rPr>
        <w:t>delovnih prostorov</w:t>
      </w:r>
      <w:r w:rsidR="006A1EBC" w:rsidRPr="002C0DDD">
        <w:rPr>
          <w:rFonts w:cs="Arial"/>
          <w:sz w:val="20"/>
        </w:rPr>
        <w:t xml:space="preserve"> organa državne uprave</w:t>
      </w:r>
      <w:r w:rsidR="00E125FE" w:rsidRPr="00A1323F">
        <w:rPr>
          <w:rFonts w:cs="Arial"/>
          <w:sz w:val="20"/>
        </w:rPr>
        <w:t>.</w:t>
      </w:r>
    </w:p>
    <w:p w14:paraId="5E1A231A" w14:textId="77777777" w:rsidR="002C7209" w:rsidRDefault="002C7209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72BABD7" w14:textId="3A623418" w:rsidR="00423D44" w:rsidRPr="00A1323F" w:rsidRDefault="00423D44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Iščejo se opremljeni ali neopremljeni prostori v naslednjih alternativnih sklopih:</w:t>
      </w:r>
    </w:p>
    <w:p w14:paraId="4AC2D1AF" w14:textId="77777777" w:rsid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63B5D00" w14:textId="79D5DC1F" w:rsidR="00423D44" w:rsidRDefault="00625181" w:rsidP="00423D44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bookmarkStart w:id="0" w:name="_Hlk213849226"/>
      <w:r>
        <w:rPr>
          <w:rFonts w:cs="Arial"/>
          <w:sz w:val="20"/>
        </w:rPr>
        <w:t>p</w:t>
      </w:r>
      <w:r w:rsidR="00423D44" w:rsidRPr="00423D44">
        <w:rPr>
          <w:rFonts w:cs="Arial"/>
          <w:sz w:val="20"/>
        </w:rPr>
        <w:t xml:space="preserve">oslovni prostori v skupni izmeri </w:t>
      </w:r>
      <w:r w:rsidR="00423D44">
        <w:rPr>
          <w:rFonts w:cs="Arial"/>
          <w:sz w:val="20"/>
        </w:rPr>
        <w:t>okvirno</w:t>
      </w:r>
      <w:r w:rsidR="00423D44" w:rsidRPr="00423D44">
        <w:rPr>
          <w:rFonts w:cs="Arial"/>
          <w:sz w:val="20"/>
        </w:rPr>
        <w:t xml:space="preserve"> 4.500 m</w:t>
      </w:r>
      <w:r w:rsidR="00423D44" w:rsidRPr="00423D44">
        <w:rPr>
          <w:rFonts w:cs="Arial"/>
          <w:sz w:val="20"/>
          <w:vertAlign w:val="superscript"/>
        </w:rPr>
        <w:t>2</w:t>
      </w:r>
      <w:r w:rsidR="00423D44" w:rsidRPr="00423D44">
        <w:rPr>
          <w:rFonts w:cs="Arial"/>
          <w:sz w:val="20"/>
        </w:rPr>
        <w:t xml:space="preserve"> in arhivski prostori v skupni izmeri približno 1.500 m</w:t>
      </w:r>
      <w:r w:rsidR="00423D44" w:rsidRPr="00423D44">
        <w:rPr>
          <w:rFonts w:cs="Arial"/>
          <w:sz w:val="20"/>
          <w:vertAlign w:val="superscript"/>
        </w:rPr>
        <w:t>2</w:t>
      </w:r>
      <w:r w:rsidR="00423D44">
        <w:rPr>
          <w:rFonts w:cs="Arial"/>
          <w:sz w:val="20"/>
        </w:rPr>
        <w:t>, možnost parkiranja ob stavbi</w:t>
      </w:r>
      <w:bookmarkEnd w:id="0"/>
      <w:r w:rsidR="00423D44">
        <w:rPr>
          <w:rFonts w:cs="Arial"/>
          <w:sz w:val="20"/>
        </w:rPr>
        <w:t>;</w:t>
      </w:r>
    </w:p>
    <w:p w14:paraId="3A70D560" w14:textId="00BDF339" w:rsidR="00423D44" w:rsidRPr="00423D44" w:rsidRDefault="00423D44" w:rsidP="00423D44">
      <w:pPr>
        <w:pStyle w:val="Odstavekseznama"/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ali</w:t>
      </w:r>
    </w:p>
    <w:p w14:paraId="3554EFDE" w14:textId="40B73B55" w:rsidR="00423D44" w:rsidRDefault="00625181" w:rsidP="00423D44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bookmarkStart w:id="1" w:name="_Hlk213849297"/>
      <w:r>
        <w:rPr>
          <w:rFonts w:cs="Arial"/>
          <w:sz w:val="20"/>
        </w:rPr>
        <w:t>p</w:t>
      </w:r>
      <w:r w:rsidR="00423D44">
        <w:rPr>
          <w:rFonts w:cs="Arial"/>
          <w:sz w:val="20"/>
        </w:rPr>
        <w:t>oslovni prostori v skupni izmeri okvirno 7.500 m</w:t>
      </w:r>
      <w:r w:rsidR="00423D44">
        <w:rPr>
          <w:rFonts w:cs="Arial"/>
          <w:sz w:val="20"/>
          <w:vertAlign w:val="superscript"/>
        </w:rPr>
        <w:t>2</w:t>
      </w:r>
      <w:r w:rsidR="00423D44">
        <w:rPr>
          <w:rFonts w:cs="Arial"/>
          <w:sz w:val="20"/>
        </w:rPr>
        <w:t xml:space="preserve"> in arhivski prostori v skupni izmeri 2.500 m</w:t>
      </w:r>
      <w:r w:rsidR="00423D44">
        <w:rPr>
          <w:rFonts w:cs="Arial"/>
          <w:sz w:val="20"/>
          <w:vertAlign w:val="superscript"/>
        </w:rPr>
        <w:t>2</w:t>
      </w:r>
      <w:r w:rsidR="00423D44">
        <w:rPr>
          <w:rFonts w:cs="Arial"/>
          <w:sz w:val="20"/>
        </w:rPr>
        <w:t>,</w:t>
      </w:r>
      <w:bookmarkEnd w:id="1"/>
      <w:r w:rsidR="00423D44">
        <w:rPr>
          <w:rFonts w:cs="Arial"/>
          <w:sz w:val="20"/>
        </w:rPr>
        <w:t xml:space="preserve"> možnost parkiranja ob stavbi.</w:t>
      </w:r>
    </w:p>
    <w:p w14:paraId="14345663" w14:textId="77777777" w:rsid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2087502" w14:textId="77777777" w:rsidR="00224859" w:rsidRDefault="00224859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FEC2CE3" w14:textId="647B1A7E" w:rsidR="00224859" w:rsidRDefault="00183E6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Ne glede na zgoraj omenjeni sklop mora biti p</w:t>
      </w:r>
      <w:r w:rsidR="00224859">
        <w:rPr>
          <w:rFonts w:cs="Arial"/>
          <w:sz w:val="20"/>
        </w:rPr>
        <w:t xml:space="preserve">ritličje </w:t>
      </w:r>
      <w:r>
        <w:rPr>
          <w:rFonts w:cs="Arial"/>
          <w:sz w:val="20"/>
        </w:rPr>
        <w:t>primerno za ureditev območja za</w:t>
      </w:r>
      <w:r w:rsidR="00224859">
        <w:rPr>
          <w:rFonts w:cs="Arial"/>
          <w:sz w:val="20"/>
        </w:rPr>
        <w:t xml:space="preserve"> poslovanj</w:t>
      </w:r>
      <w:r>
        <w:rPr>
          <w:rFonts w:cs="Arial"/>
          <w:sz w:val="20"/>
        </w:rPr>
        <w:t>e</w:t>
      </w:r>
      <w:r w:rsidR="00224859">
        <w:rPr>
          <w:rFonts w:cs="Arial"/>
          <w:sz w:val="20"/>
        </w:rPr>
        <w:t xml:space="preserve"> s strankami. Omogočena mora biti postavitev približno 5</w:t>
      </w:r>
      <w:r>
        <w:rPr>
          <w:rFonts w:cs="Arial"/>
          <w:sz w:val="20"/>
        </w:rPr>
        <w:t>0</w:t>
      </w:r>
      <w:r w:rsidR="00224859">
        <w:rPr>
          <w:rFonts w:cs="Arial"/>
          <w:sz w:val="20"/>
        </w:rPr>
        <w:t xml:space="preserve"> okenc (kar zasede okvirno 1.</w:t>
      </w:r>
      <w:r>
        <w:rPr>
          <w:rFonts w:cs="Arial"/>
          <w:sz w:val="20"/>
        </w:rPr>
        <w:t>4</w:t>
      </w:r>
      <w:r w:rsidR="00224859">
        <w:rPr>
          <w:rFonts w:cs="Arial"/>
          <w:sz w:val="20"/>
        </w:rPr>
        <w:t>00 m</w:t>
      </w:r>
      <w:r w:rsidR="00224859">
        <w:rPr>
          <w:rFonts w:cs="Arial"/>
          <w:sz w:val="20"/>
          <w:vertAlign w:val="superscript"/>
        </w:rPr>
        <w:t>2</w:t>
      </w:r>
      <w:r w:rsidR="00224859">
        <w:rPr>
          <w:rFonts w:cs="Arial"/>
          <w:sz w:val="20"/>
        </w:rPr>
        <w:t>), poleg tega mora ostati prostor za čakalnice za stranke. Na voljo morata biti vsaj dva vhoda za stranke in posebej en vhod za zaposlene.</w:t>
      </w:r>
    </w:p>
    <w:p w14:paraId="59AE018A" w14:textId="77777777" w:rsidR="00183E64" w:rsidRDefault="00183E6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957CE37" w14:textId="5B767DA1" w:rsid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Poslovni prostori morajo vključevati</w:t>
      </w:r>
      <w:r w:rsidR="00183E64">
        <w:rPr>
          <w:rFonts w:cs="Arial"/>
          <w:sz w:val="20"/>
        </w:rPr>
        <w:t xml:space="preserve"> oziroma imeti možnost postavitve</w:t>
      </w:r>
      <w:r>
        <w:rPr>
          <w:rFonts w:cs="Arial"/>
          <w:sz w:val="20"/>
        </w:rPr>
        <w:t xml:space="preserve"> pisarn, hodnik</w:t>
      </w:r>
      <w:r w:rsidR="00183E64">
        <w:rPr>
          <w:rFonts w:cs="Arial"/>
          <w:sz w:val="20"/>
        </w:rPr>
        <w:t>ov</w:t>
      </w:r>
      <w:r>
        <w:rPr>
          <w:rFonts w:cs="Arial"/>
          <w:sz w:val="20"/>
        </w:rPr>
        <w:t>, ki bi se lahko uredili kot čakalnic</w:t>
      </w:r>
      <w:r w:rsidR="00183E64">
        <w:rPr>
          <w:rFonts w:cs="Arial"/>
          <w:sz w:val="20"/>
        </w:rPr>
        <w:t>e</w:t>
      </w:r>
      <w:r>
        <w:rPr>
          <w:rFonts w:cs="Arial"/>
          <w:sz w:val="20"/>
        </w:rPr>
        <w:t>, stranišč, sejn</w:t>
      </w:r>
      <w:r w:rsidR="00183E64">
        <w:rPr>
          <w:rFonts w:cs="Arial"/>
          <w:sz w:val="20"/>
        </w:rPr>
        <w:t>ih</w:t>
      </w:r>
      <w:r>
        <w:rPr>
          <w:rFonts w:cs="Arial"/>
          <w:sz w:val="20"/>
        </w:rPr>
        <w:t xml:space="preserve"> sob različnih velikosti</w:t>
      </w:r>
      <w:r w:rsidR="00183E64">
        <w:rPr>
          <w:rFonts w:cs="Arial"/>
          <w:sz w:val="20"/>
        </w:rPr>
        <w:t xml:space="preserve"> (npr. </w:t>
      </w:r>
      <w:r w:rsidR="00B85A61">
        <w:rPr>
          <w:rFonts w:cs="Arial"/>
          <w:sz w:val="20"/>
        </w:rPr>
        <w:t>šest</w:t>
      </w:r>
      <w:r w:rsidR="00183E64">
        <w:rPr>
          <w:rFonts w:cs="Arial"/>
          <w:sz w:val="20"/>
        </w:rPr>
        <w:t xml:space="preserve"> manjših sejnih sob v </w:t>
      </w:r>
      <w:r w:rsidR="00B85A61">
        <w:rPr>
          <w:rFonts w:cs="Arial"/>
          <w:sz w:val="20"/>
        </w:rPr>
        <w:t>posamezni izmeri približno 35 m</w:t>
      </w:r>
      <w:r w:rsidR="00B85A61">
        <w:rPr>
          <w:rFonts w:cs="Arial"/>
          <w:sz w:val="20"/>
          <w:vertAlign w:val="superscript"/>
        </w:rPr>
        <w:t>2</w:t>
      </w:r>
      <w:r w:rsidR="00B85A61">
        <w:rPr>
          <w:rFonts w:cs="Arial"/>
          <w:sz w:val="20"/>
        </w:rPr>
        <w:t xml:space="preserve"> in tri večje sejne sobe oziroma dvorane v posamezni izmeri približno 90 m</w:t>
      </w:r>
      <w:r w:rsidR="00B85A61">
        <w:rPr>
          <w:rFonts w:cs="Arial"/>
          <w:sz w:val="20"/>
          <w:vertAlign w:val="superscript"/>
        </w:rPr>
        <w:t>2</w:t>
      </w:r>
      <w:r w:rsidR="00B85A61">
        <w:rPr>
          <w:rFonts w:cs="Arial"/>
          <w:sz w:val="20"/>
        </w:rPr>
        <w:t>)</w:t>
      </w:r>
      <w:r>
        <w:rPr>
          <w:rFonts w:cs="Arial"/>
          <w:sz w:val="20"/>
        </w:rPr>
        <w:t>,</w:t>
      </w:r>
      <w:r w:rsidR="00B85A61">
        <w:rPr>
          <w:rFonts w:cs="Arial"/>
          <w:sz w:val="20"/>
        </w:rPr>
        <w:t xml:space="preserve"> ene velike konferenčne dvorane v izmeri približno 200 m</w:t>
      </w:r>
      <w:r w:rsidR="00B85A61"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 čajne kuhinje z umivalniki, hladilniki ter kuhalno ploščo.</w:t>
      </w:r>
    </w:p>
    <w:p w14:paraId="2FF7CC9E" w14:textId="77777777" w:rsid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A91E5BD" w14:textId="727FA8D6" w:rsidR="00423D44" w:rsidRP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Prostori morajo biti na </w:t>
      </w:r>
      <w:r w:rsidRPr="00423D44">
        <w:rPr>
          <w:rFonts w:cs="Arial"/>
          <w:sz w:val="20"/>
        </w:rPr>
        <w:t>lokacij</w:t>
      </w:r>
      <w:r>
        <w:rPr>
          <w:rFonts w:cs="Arial"/>
          <w:sz w:val="20"/>
        </w:rPr>
        <w:t>i</w:t>
      </w:r>
      <w:r w:rsidRPr="00423D44">
        <w:rPr>
          <w:rFonts w:cs="Arial"/>
          <w:sz w:val="20"/>
        </w:rPr>
        <w:t xml:space="preserve"> znotraj Mestne občine Ljubljana, največ 500 m od postajališča javnega mestnega prevoza (pri izračunu naj se uporablja pripomoček Google zemljevidi)</w:t>
      </w:r>
      <w:r>
        <w:rPr>
          <w:rFonts w:cs="Arial"/>
          <w:sz w:val="20"/>
        </w:rPr>
        <w:t xml:space="preserve"> in dostopni invalidom.</w:t>
      </w:r>
    </w:p>
    <w:p w14:paraId="300C49CD" w14:textId="77777777" w:rsidR="00423D44" w:rsidRP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E51F8CA" w14:textId="4AC67AE7" w:rsidR="003B0283" w:rsidRPr="00A1323F" w:rsidRDefault="003B0283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Prostori morajo tvoriti zaključeno celoto. </w:t>
      </w:r>
    </w:p>
    <w:p w14:paraId="409E5265" w14:textId="77777777" w:rsidR="00094F04" w:rsidRPr="00A1323F" w:rsidRDefault="00094F04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65FB6E3C" w14:textId="07A535A8" w:rsidR="003B0283" w:rsidRPr="00A1323F" w:rsidRDefault="003B0283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Prednost pri obravnavi bodo imeli prostori oz</w:t>
      </w:r>
      <w:r w:rsidR="009D2360">
        <w:rPr>
          <w:rFonts w:cs="Arial"/>
          <w:sz w:val="20"/>
        </w:rPr>
        <w:t>iroma</w:t>
      </w:r>
      <w:r w:rsidRPr="00A1323F">
        <w:rPr>
          <w:rFonts w:cs="Arial"/>
          <w:sz w:val="20"/>
        </w:rPr>
        <w:t xml:space="preserve"> lokacije, kje</w:t>
      </w:r>
      <w:r w:rsidR="009D2360">
        <w:rPr>
          <w:rFonts w:cs="Arial"/>
          <w:sz w:val="20"/>
        </w:rPr>
        <w:t>r</w:t>
      </w:r>
      <w:r w:rsidRPr="00A1323F">
        <w:rPr>
          <w:rFonts w:cs="Arial"/>
          <w:sz w:val="20"/>
        </w:rPr>
        <w:t xml:space="preserve"> je možno urediti ali je že urejen ločen dostop v del, ki se najema za potrebe delovanja </w:t>
      </w:r>
      <w:r w:rsidR="006A1EBC">
        <w:rPr>
          <w:rFonts w:cs="Arial"/>
          <w:sz w:val="20"/>
        </w:rPr>
        <w:t>organa državne uprave</w:t>
      </w:r>
      <w:r w:rsidR="00FA363B">
        <w:rPr>
          <w:rFonts w:cs="Arial"/>
          <w:sz w:val="20"/>
        </w:rPr>
        <w:t xml:space="preserve"> ter se ta nahaja v </w:t>
      </w:r>
      <w:r w:rsidR="002C0DDD">
        <w:rPr>
          <w:rFonts w:cs="Arial"/>
          <w:sz w:val="20"/>
        </w:rPr>
        <w:t>pritličju</w:t>
      </w:r>
      <w:r w:rsidR="006A1EBC">
        <w:rPr>
          <w:rFonts w:cs="Arial"/>
          <w:sz w:val="20"/>
        </w:rPr>
        <w:t>.</w:t>
      </w:r>
    </w:p>
    <w:p w14:paraId="10C8DF65" w14:textId="77777777" w:rsidR="006C382C" w:rsidRPr="00A1323F" w:rsidRDefault="006C382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7F1A6F8" w14:textId="03392514" w:rsidR="00BB170D" w:rsidRPr="00876A83" w:rsidRDefault="00307D42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>4</w:t>
      </w:r>
      <w:r w:rsidR="00ED1982" w:rsidRPr="00A1323F">
        <w:rPr>
          <w:rFonts w:cs="Arial"/>
          <w:b/>
          <w:bCs/>
          <w:sz w:val="20"/>
          <w:u w:val="single"/>
        </w:rPr>
        <w:t xml:space="preserve">. </w:t>
      </w:r>
      <w:r w:rsidR="00BE34B1" w:rsidRPr="00A1323F">
        <w:rPr>
          <w:rFonts w:cs="Arial"/>
          <w:b/>
          <w:bCs/>
          <w:sz w:val="20"/>
          <w:u w:val="single"/>
        </w:rPr>
        <w:t xml:space="preserve">Specifikacija </w:t>
      </w:r>
      <w:r w:rsidR="00BE34B1" w:rsidRPr="00BC5E3E">
        <w:rPr>
          <w:rFonts w:cs="Arial"/>
          <w:b/>
          <w:sz w:val="20"/>
          <w:u w:val="single"/>
        </w:rPr>
        <w:t>p</w:t>
      </w:r>
      <w:r w:rsidR="00BB170D" w:rsidRPr="00BC5E3E">
        <w:rPr>
          <w:rFonts w:cs="Arial"/>
          <w:b/>
          <w:sz w:val="20"/>
          <w:u w:val="single"/>
        </w:rPr>
        <w:t>ogoj</w:t>
      </w:r>
      <w:r w:rsidR="00BE34B1" w:rsidRPr="00BC5E3E">
        <w:rPr>
          <w:rFonts w:cs="Arial"/>
          <w:b/>
          <w:sz w:val="20"/>
          <w:u w:val="single"/>
        </w:rPr>
        <w:t>ev</w:t>
      </w:r>
      <w:r w:rsidR="00BB170D" w:rsidRPr="00A1323F">
        <w:rPr>
          <w:rFonts w:cs="Arial"/>
          <w:b/>
          <w:bCs/>
          <w:sz w:val="20"/>
          <w:u w:val="single"/>
        </w:rPr>
        <w:t xml:space="preserve"> oz. zahteve</w:t>
      </w:r>
      <w:r w:rsidR="00ED1982" w:rsidRPr="00A1323F">
        <w:rPr>
          <w:rFonts w:cs="Arial"/>
          <w:b/>
          <w:bCs/>
          <w:sz w:val="20"/>
          <w:u w:val="single"/>
        </w:rPr>
        <w:t xml:space="preserve"> za najem nepremičnine</w:t>
      </w:r>
    </w:p>
    <w:p w14:paraId="60CF2230" w14:textId="3E1C84D2" w:rsidR="00181219" w:rsidRPr="00A1323F" w:rsidRDefault="00181219" w:rsidP="00876A83">
      <w:pPr>
        <w:suppressAutoHyphens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Poslovni prostori morajo ob primopredaji smiselno izpolnjevati spodnje </w:t>
      </w:r>
      <w:r w:rsidR="00011869" w:rsidRPr="00A1323F">
        <w:rPr>
          <w:rFonts w:cs="Arial"/>
          <w:sz w:val="20"/>
        </w:rPr>
        <w:t xml:space="preserve">specifikacije oziroma </w:t>
      </w:r>
      <w:r w:rsidRPr="00A1323F">
        <w:rPr>
          <w:rFonts w:cs="Arial"/>
          <w:sz w:val="20"/>
        </w:rPr>
        <w:t>zahteve</w:t>
      </w:r>
      <w:r w:rsidR="00011869" w:rsidRPr="00A1323F">
        <w:rPr>
          <w:rFonts w:cs="Arial"/>
          <w:sz w:val="20"/>
        </w:rPr>
        <w:t>:</w:t>
      </w:r>
    </w:p>
    <w:p w14:paraId="3CDBEB7E" w14:textId="77777777" w:rsidR="00181219" w:rsidRPr="00A1323F" w:rsidRDefault="00181219" w:rsidP="00876A83">
      <w:pPr>
        <w:suppressAutoHyphens/>
        <w:spacing w:line="276" w:lineRule="auto"/>
        <w:ind w:left="720"/>
        <w:jc w:val="both"/>
        <w:rPr>
          <w:rFonts w:cs="Arial"/>
          <w:sz w:val="20"/>
        </w:rPr>
      </w:pPr>
    </w:p>
    <w:p w14:paraId="036A9D47" w14:textId="14163EE6" w:rsidR="00094F04" w:rsidRPr="00A1323F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Poslovni prostori naj bodo v urejenem, reprezentativnem objektu, ki je namenjen </w:t>
      </w:r>
      <w:r w:rsidR="00691561">
        <w:rPr>
          <w:rFonts w:cs="Arial"/>
          <w:sz w:val="20"/>
        </w:rPr>
        <w:t>pretežno</w:t>
      </w:r>
      <w:r w:rsidR="00691561" w:rsidRPr="00A1323F">
        <w:rPr>
          <w:rFonts w:cs="Arial"/>
          <w:sz w:val="20"/>
        </w:rPr>
        <w:t xml:space="preserve"> </w:t>
      </w:r>
      <w:r w:rsidRPr="00A1323F">
        <w:rPr>
          <w:rFonts w:cs="Arial"/>
          <w:sz w:val="20"/>
        </w:rPr>
        <w:t>poslovni dejavnosti.</w:t>
      </w:r>
    </w:p>
    <w:p w14:paraId="78E94E56" w14:textId="77777777" w:rsidR="00094F04" w:rsidRPr="00A1323F" w:rsidRDefault="00094F04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3689B1CF" w14:textId="7054095D" w:rsidR="00094F04" w:rsidRPr="00EF789E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Poslovni prostori (pisarne in ostali delovni prostori, spremljajoči, tehnični prostori in pripadajoče komunikacije, ki so v izključni uporabi uporabnika) morajo tvoriti funkcionalno zaključeno celoto. </w:t>
      </w:r>
    </w:p>
    <w:p w14:paraId="2FDBF727" w14:textId="4A1A3976" w:rsidR="00094F04" w:rsidRPr="00EF789E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24A57315" w14:textId="5D348807" w:rsidR="00094F04" w:rsidRPr="00EF789E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Zaradi zagotavljanja varnosti osebnih podatkov morajo vsi pisarniški prostori imeti možnost zaklepanja oziroma varnostnega zapiranja – </w:t>
      </w:r>
      <w:r w:rsidR="00422535">
        <w:rPr>
          <w:rFonts w:cs="Arial"/>
          <w:sz w:val="20"/>
        </w:rPr>
        <w:t>najemodajalec</w:t>
      </w:r>
      <w:r w:rsidRPr="00EF789E">
        <w:rPr>
          <w:rFonts w:cs="Arial"/>
          <w:sz w:val="20"/>
        </w:rPr>
        <w:t xml:space="preserve"> poskrbi za primerno število ključev oziroma drugih tehničnih rešitev za odpiranje/zapiranje posameznih prostorov glede na število JU in izvajalcev storitev znotraj prostorov (npr. izvajalec čiščenja, vzdrževalci ipd.).</w:t>
      </w:r>
    </w:p>
    <w:p w14:paraId="13F8C811" w14:textId="77777777" w:rsidR="00094F04" w:rsidRPr="00EF789E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A1FF237" w14:textId="6B1B3922" w:rsidR="00094F04" w:rsidRPr="00EF789E" w:rsidRDefault="00094F04" w:rsidP="00137FAF">
      <w:pPr>
        <w:numPr>
          <w:ilvl w:val="0"/>
          <w:numId w:val="26"/>
        </w:numPr>
        <w:tabs>
          <w:tab w:val="clear" w:pos="720"/>
          <w:tab w:val="num" w:pos="426"/>
        </w:tabs>
        <w:spacing w:after="60" w:line="276" w:lineRule="auto"/>
        <w:ind w:left="425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Splošna tehnična izhodišča, ki jih je potrebno dosledno upoštevati pri projektiranju oz</w:t>
      </w:r>
      <w:r w:rsidR="009D2360">
        <w:rPr>
          <w:rFonts w:cs="Arial"/>
          <w:sz w:val="20"/>
        </w:rPr>
        <w:t>iroma</w:t>
      </w:r>
      <w:r w:rsidRPr="00EF789E">
        <w:rPr>
          <w:rFonts w:cs="Arial"/>
          <w:sz w:val="20"/>
        </w:rPr>
        <w:t xml:space="preserve"> splošna tehnična izhodišča, skladno s katerimi bo moral ponudnik ponujene poslovne prostore urediti:</w:t>
      </w:r>
    </w:p>
    <w:p w14:paraId="469C111B" w14:textId="48D70215" w:rsidR="00094F04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Merila za ureditev poslovnih prostorov za potrebe vladnih proračunskih uporabnikov, različica 4.0 (Vlada RS, št. 35200-3/2018/9, 30.8.2018)</w:t>
      </w:r>
      <w:r w:rsidR="005E4CA0">
        <w:rPr>
          <w:rFonts w:cs="Arial"/>
          <w:sz w:val="20"/>
        </w:rPr>
        <w:t>;</w:t>
      </w:r>
    </w:p>
    <w:p w14:paraId="7FEF9DDE" w14:textId="1DB9CAF1" w:rsidR="00422535" w:rsidRPr="00EF789E" w:rsidRDefault="00422535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Spremembe in dopolnitve </w:t>
      </w:r>
      <w:r w:rsidRPr="00422535">
        <w:rPr>
          <w:rFonts w:cs="Arial"/>
          <w:sz w:val="20"/>
        </w:rPr>
        <w:t>Meril za ureditev poslovnih prostorov za potrebe vladnih proračunskih uporabnikov, različica 4.0 (Vlada RS, št. 35200-</w:t>
      </w:r>
      <w:r>
        <w:rPr>
          <w:rFonts w:cs="Arial"/>
          <w:sz w:val="20"/>
        </w:rPr>
        <w:t>1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2024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7</w:t>
      </w:r>
      <w:r w:rsidRPr="00422535">
        <w:rPr>
          <w:rFonts w:cs="Arial"/>
          <w:sz w:val="20"/>
        </w:rPr>
        <w:t xml:space="preserve">, </w:t>
      </w:r>
      <w:r>
        <w:rPr>
          <w:rFonts w:cs="Arial"/>
          <w:sz w:val="20"/>
        </w:rPr>
        <w:t>25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1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</w:t>
      </w:r>
      <w:r w:rsidRPr="00422535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422535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6C490C93" w14:textId="5D20F06A" w:rsidR="00094F04" w:rsidRPr="00EF789E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Normativi za projektiranje in izgradnjo LAN (</w:t>
      </w:r>
      <w:r w:rsidR="00422535">
        <w:rPr>
          <w:rFonts w:cs="Arial"/>
          <w:sz w:val="20"/>
        </w:rPr>
        <w:t>MDP, 2023</w:t>
      </w:r>
      <w:r w:rsidRPr="00EF789E">
        <w:rPr>
          <w:rFonts w:cs="Arial"/>
          <w:sz w:val="20"/>
        </w:rPr>
        <w:t>)</w:t>
      </w:r>
      <w:r w:rsidR="005E4CA0">
        <w:rPr>
          <w:rFonts w:cs="Arial"/>
          <w:sz w:val="20"/>
        </w:rPr>
        <w:t>;</w:t>
      </w:r>
    </w:p>
    <w:p w14:paraId="49746674" w14:textId="26885173" w:rsidR="00094F04" w:rsidRPr="00EF789E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Skladno z gradbeno zakonodajo je potrebno zagotoviti dostop za gibalno ovirane</w:t>
      </w:r>
      <w:r w:rsidR="005E4CA0">
        <w:rPr>
          <w:rFonts w:cs="Arial"/>
          <w:sz w:val="20"/>
        </w:rPr>
        <w:t>;</w:t>
      </w:r>
    </w:p>
    <w:p w14:paraId="118B3E25" w14:textId="34794577" w:rsidR="00094F04" w:rsidRPr="00EF789E" w:rsidRDefault="00094F04" w:rsidP="00137FAF">
      <w:pPr>
        <w:numPr>
          <w:ilvl w:val="0"/>
          <w:numId w:val="35"/>
        </w:numPr>
        <w:tabs>
          <w:tab w:val="num" w:pos="709"/>
        </w:tabs>
        <w:spacing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Število sanitarij se predvidi skladno s Pravilnikom o zahtevah za zagotavljanje varnosti in zdravja delavcev na delovnih mestih (Uradni list RS, </w:t>
      </w:r>
      <w:r w:rsidRPr="002C0DDD">
        <w:rPr>
          <w:rFonts w:cs="Arial"/>
          <w:sz w:val="20"/>
        </w:rPr>
        <w:t xml:space="preserve">št. </w:t>
      </w:r>
      <w:hyperlink r:id="rId8" w:tgtFrame="_blank" w:tooltip="Pravilnik o zahtevah za zagotavljanje varnosti in zdravja delavcev na delovnih mestih" w:history="1">
        <w:r w:rsidRPr="002C0DDD">
          <w:rPr>
            <w:rStyle w:val="Hiperpovezava"/>
            <w:rFonts w:cs="Arial"/>
            <w:color w:val="auto"/>
            <w:sz w:val="20"/>
            <w:u w:val="none"/>
          </w:rPr>
          <w:t>89/99</w:t>
        </w:r>
      </w:hyperlink>
      <w:r w:rsidRPr="002C0DDD">
        <w:rPr>
          <w:rFonts w:cs="Arial"/>
          <w:sz w:val="20"/>
        </w:rPr>
        <w:t xml:space="preserve">, </w:t>
      </w:r>
      <w:hyperlink r:id="rId9" w:tgtFrame="_blank" w:tooltip="Pravilnik o spremembah in dopolnitvah Pravilnika o zahtevah za zagotavljanje varnosti in zdravja delavcev na delovnih mestih" w:history="1">
        <w:r w:rsidRPr="002C0DDD">
          <w:rPr>
            <w:rStyle w:val="Hiperpovezava"/>
            <w:rFonts w:cs="Arial"/>
            <w:color w:val="auto"/>
            <w:sz w:val="20"/>
            <w:u w:val="none"/>
          </w:rPr>
          <w:t>39/05</w:t>
        </w:r>
      </w:hyperlink>
      <w:r w:rsidRPr="002C0DDD">
        <w:rPr>
          <w:rFonts w:cs="Arial"/>
          <w:sz w:val="20"/>
        </w:rPr>
        <w:t xml:space="preserve"> in </w:t>
      </w:r>
      <w:hyperlink r:id="rId10" w:tgtFrame="_blank" w:tooltip="Zakon o varnosti in zdravju pri delu" w:history="1">
        <w:r w:rsidRPr="002C0DDD">
          <w:rPr>
            <w:rStyle w:val="Hiperpovezava"/>
            <w:rFonts w:cs="Arial"/>
            <w:color w:val="auto"/>
            <w:sz w:val="20"/>
            <w:u w:val="none"/>
          </w:rPr>
          <w:t>43/11</w:t>
        </w:r>
      </w:hyperlink>
      <w:r w:rsidRPr="002C0DDD">
        <w:rPr>
          <w:rFonts w:cs="Arial"/>
          <w:sz w:val="20"/>
        </w:rPr>
        <w:t xml:space="preserve"> –</w:t>
      </w:r>
      <w:r w:rsidRPr="00EF789E">
        <w:rPr>
          <w:rFonts w:cs="Arial"/>
          <w:sz w:val="20"/>
        </w:rPr>
        <w:t xml:space="preserve"> ZVZD-1), enako velja za sanitarije za invalide.</w:t>
      </w:r>
    </w:p>
    <w:p w14:paraId="33545D77" w14:textId="77777777" w:rsidR="00094F04" w:rsidRPr="00A1323F" w:rsidRDefault="00094F04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51FBDA19" w14:textId="2FD9607B" w:rsidR="009C771A" w:rsidRPr="00A1323F" w:rsidRDefault="009C771A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lastRenderedPageBreak/>
        <w:t>Prostori morajo biti ogrevani in klimatizirani. Imeti morajo možnost ustreznega prezračevanja</w:t>
      </w:r>
      <w:r w:rsidR="009D2360">
        <w:rPr>
          <w:rFonts w:cs="Arial"/>
          <w:sz w:val="20"/>
        </w:rPr>
        <w:t xml:space="preserve">, </w:t>
      </w:r>
      <w:r w:rsidRPr="00A1323F">
        <w:rPr>
          <w:rFonts w:cs="Arial"/>
          <w:sz w:val="20"/>
        </w:rPr>
        <w:t xml:space="preserve">mikroklima prostorov </w:t>
      </w:r>
      <w:r w:rsidR="009D2360">
        <w:rPr>
          <w:rFonts w:cs="Arial"/>
          <w:sz w:val="20"/>
        </w:rPr>
        <w:t xml:space="preserve">mora </w:t>
      </w:r>
      <w:r w:rsidRPr="00A1323F">
        <w:rPr>
          <w:rFonts w:cs="Arial"/>
          <w:sz w:val="20"/>
        </w:rPr>
        <w:t>ustrezati zahtevam zakonodaje s področja</w:t>
      </w:r>
      <w:r w:rsidR="009D2360">
        <w:rPr>
          <w:rFonts w:cs="Arial"/>
          <w:sz w:val="20"/>
        </w:rPr>
        <w:t xml:space="preserve"> </w:t>
      </w:r>
      <w:r w:rsidRPr="00A1323F">
        <w:rPr>
          <w:rFonts w:cs="Arial"/>
          <w:sz w:val="20"/>
        </w:rPr>
        <w:t>varstv</w:t>
      </w:r>
      <w:r w:rsidR="009D2360">
        <w:rPr>
          <w:rFonts w:cs="Arial"/>
          <w:sz w:val="20"/>
        </w:rPr>
        <w:t>a</w:t>
      </w:r>
      <w:r w:rsidRPr="00A1323F">
        <w:rPr>
          <w:rFonts w:cs="Arial"/>
          <w:sz w:val="20"/>
        </w:rPr>
        <w:t xml:space="preserve"> in zdravj</w:t>
      </w:r>
      <w:r w:rsidR="009D2360">
        <w:rPr>
          <w:rFonts w:cs="Arial"/>
          <w:sz w:val="20"/>
        </w:rPr>
        <w:t>a</w:t>
      </w:r>
      <w:r w:rsidRPr="00A1323F">
        <w:rPr>
          <w:rFonts w:cs="Arial"/>
          <w:sz w:val="20"/>
        </w:rPr>
        <w:t xml:space="preserve"> </w:t>
      </w:r>
      <w:r w:rsidR="009D2360">
        <w:rPr>
          <w:rFonts w:cs="Arial"/>
          <w:sz w:val="20"/>
        </w:rPr>
        <w:t>pri delu</w:t>
      </w:r>
      <w:r w:rsidRPr="00A1323F">
        <w:rPr>
          <w:rFonts w:cs="Arial"/>
          <w:sz w:val="20"/>
        </w:rPr>
        <w:t>.</w:t>
      </w:r>
    </w:p>
    <w:p w14:paraId="06C7F931" w14:textId="77777777" w:rsidR="00094F04" w:rsidRPr="00A1323F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0AF87B2" w14:textId="58DA9A58" w:rsidR="00094F04" w:rsidRPr="00EF789E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Vsi delovni prostori morajo imeti dnevno svetlobo s pogledom na okolico. Omogočeno mora biti senčenje in zatemnitev prostorov.</w:t>
      </w:r>
    </w:p>
    <w:p w14:paraId="5DCD8B8F" w14:textId="77777777" w:rsidR="00094F04" w:rsidRPr="00EF789E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316FE237" w14:textId="77777777" w:rsidR="00094F04" w:rsidRPr="00EF789E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Predelne stene med delovnimi prostori oziroma delovnimi in tehničnimi prostori morajo biti ustrezne zvočne </w:t>
      </w:r>
      <w:proofErr w:type="spellStart"/>
      <w:r w:rsidRPr="00EF789E">
        <w:rPr>
          <w:rFonts w:cs="Arial"/>
          <w:sz w:val="20"/>
        </w:rPr>
        <w:t>izolativnosti</w:t>
      </w:r>
      <w:proofErr w:type="spellEnd"/>
      <w:r w:rsidRPr="00EF789E">
        <w:rPr>
          <w:rFonts w:cs="Arial"/>
          <w:sz w:val="20"/>
        </w:rPr>
        <w:t xml:space="preserve"> – skladno z veljavnimi tehničnimi smernicami.</w:t>
      </w:r>
    </w:p>
    <w:p w14:paraId="7FFE186C" w14:textId="77777777" w:rsidR="009C771A" w:rsidRPr="00A1323F" w:rsidRDefault="009C771A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0A378C1D" w14:textId="41572CDE" w:rsidR="00261323" w:rsidRPr="00A1323F" w:rsidRDefault="00BB170D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bookmarkStart w:id="2" w:name="_Hlk57792044"/>
      <w:bookmarkStart w:id="3" w:name="_Hlk57791904"/>
      <w:bookmarkStart w:id="4" w:name="_Hlk57364116"/>
      <w:r w:rsidRPr="00A1323F">
        <w:rPr>
          <w:rFonts w:cs="Arial"/>
          <w:sz w:val="20"/>
        </w:rPr>
        <w:t>Nepremičnina mora imeti</w:t>
      </w:r>
      <w:r w:rsidR="00D37E8B" w:rsidRPr="00A1323F">
        <w:rPr>
          <w:rFonts w:cs="Arial"/>
          <w:sz w:val="20"/>
        </w:rPr>
        <w:t xml:space="preserve"> urejeno</w:t>
      </w:r>
      <w:r w:rsidRPr="00A1323F">
        <w:rPr>
          <w:rFonts w:cs="Arial"/>
          <w:sz w:val="20"/>
        </w:rPr>
        <w:t xml:space="preserve"> optično povezavo</w:t>
      </w:r>
      <w:r w:rsidR="00670ED8" w:rsidRPr="00A1323F">
        <w:rPr>
          <w:rFonts w:cs="Arial"/>
          <w:sz w:val="20"/>
        </w:rPr>
        <w:t xml:space="preserve"> telekomu</w:t>
      </w:r>
      <w:r w:rsidR="00550AB3" w:rsidRPr="00A1323F">
        <w:rPr>
          <w:rFonts w:cs="Arial"/>
          <w:sz w:val="20"/>
        </w:rPr>
        <w:t>ni</w:t>
      </w:r>
      <w:r w:rsidR="00670ED8" w:rsidRPr="00A1323F">
        <w:rPr>
          <w:rFonts w:cs="Arial"/>
          <w:sz w:val="20"/>
        </w:rPr>
        <w:t>kacijskega operaterja</w:t>
      </w:r>
      <w:r w:rsidRPr="00A1323F">
        <w:rPr>
          <w:rFonts w:cs="Arial"/>
          <w:sz w:val="20"/>
        </w:rPr>
        <w:t xml:space="preserve"> oziroma </w:t>
      </w:r>
      <w:r w:rsidR="00550AB3" w:rsidRPr="00A1323F">
        <w:rPr>
          <w:rFonts w:cs="Arial"/>
          <w:sz w:val="20"/>
        </w:rPr>
        <w:t xml:space="preserve">se </w:t>
      </w:r>
      <w:r w:rsidRPr="00A1323F">
        <w:rPr>
          <w:rFonts w:cs="Arial"/>
          <w:sz w:val="20"/>
        </w:rPr>
        <w:t>najemodajalec</w:t>
      </w:r>
      <w:r w:rsidR="00550AB3" w:rsidRPr="00A1323F">
        <w:rPr>
          <w:rFonts w:cs="Arial"/>
          <w:sz w:val="20"/>
        </w:rPr>
        <w:t xml:space="preserve"> zavezuje, da bo</w:t>
      </w:r>
      <w:r w:rsidRPr="00A1323F">
        <w:rPr>
          <w:rFonts w:cs="Arial"/>
          <w:sz w:val="20"/>
        </w:rPr>
        <w:t xml:space="preserve"> </w:t>
      </w:r>
      <w:r w:rsidR="00670ED8" w:rsidRPr="00A1323F">
        <w:rPr>
          <w:rFonts w:cs="Arial"/>
          <w:sz w:val="20"/>
        </w:rPr>
        <w:t xml:space="preserve">pred pričetkom najema </w:t>
      </w:r>
      <w:r w:rsidR="001C39D8" w:rsidRPr="00A1323F">
        <w:rPr>
          <w:rFonts w:cs="Arial"/>
          <w:sz w:val="20"/>
        </w:rPr>
        <w:t>na</w:t>
      </w:r>
      <w:r w:rsidR="00D37E8B" w:rsidRPr="00A1323F">
        <w:rPr>
          <w:rFonts w:cs="Arial"/>
          <w:sz w:val="20"/>
        </w:rPr>
        <w:t xml:space="preserve"> nepremičnin</w:t>
      </w:r>
      <w:r w:rsidR="00550AB3" w:rsidRPr="00A1323F">
        <w:rPr>
          <w:rFonts w:cs="Arial"/>
          <w:sz w:val="20"/>
        </w:rPr>
        <w:t>i</w:t>
      </w:r>
      <w:r w:rsidR="00D37E8B" w:rsidRPr="00A1323F">
        <w:rPr>
          <w:rFonts w:cs="Arial"/>
          <w:sz w:val="20"/>
        </w:rPr>
        <w:t xml:space="preserve"> uredil</w:t>
      </w:r>
      <w:r w:rsidR="00670ED8" w:rsidRPr="00A1323F">
        <w:rPr>
          <w:rFonts w:cs="Arial"/>
          <w:sz w:val="20"/>
        </w:rPr>
        <w:t xml:space="preserve"> optičn</w:t>
      </w:r>
      <w:r w:rsidR="00613B38" w:rsidRPr="00A1323F">
        <w:rPr>
          <w:rFonts w:cs="Arial"/>
          <w:sz w:val="20"/>
        </w:rPr>
        <w:t>o</w:t>
      </w:r>
      <w:r w:rsidR="00670ED8" w:rsidRPr="00A1323F">
        <w:rPr>
          <w:rFonts w:cs="Arial"/>
          <w:sz w:val="20"/>
        </w:rPr>
        <w:t xml:space="preserve"> povezav</w:t>
      </w:r>
      <w:r w:rsidR="00613B38" w:rsidRPr="00A1323F">
        <w:rPr>
          <w:rFonts w:cs="Arial"/>
          <w:sz w:val="20"/>
        </w:rPr>
        <w:t>o</w:t>
      </w:r>
      <w:r w:rsidR="00550AB3" w:rsidRPr="00A1323F">
        <w:rPr>
          <w:rFonts w:cs="Arial"/>
          <w:sz w:val="20"/>
        </w:rPr>
        <w:t xml:space="preserve"> v skladu s potrebami najemnika</w:t>
      </w:r>
      <w:r w:rsidR="00D37E8B" w:rsidRPr="00A1323F">
        <w:rPr>
          <w:rFonts w:cs="Arial"/>
          <w:sz w:val="20"/>
        </w:rPr>
        <w:t>. Optična povezava mora biti</w:t>
      </w:r>
      <w:r w:rsidR="00550AB3" w:rsidRPr="00A1323F">
        <w:rPr>
          <w:rFonts w:cs="Arial"/>
          <w:sz w:val="20"/>
        </w:rPr>
        <w:t xml:space="preserve"> </w:t>
      </w:r>
      <w:r w:rsidR="000D5343" w:rsidRPr="00A1323F">
        <w:rPr>
          <w:rFonts w:cs="Arial"/>
          <w:sz w:val="20"/>
        </w:rPr>
        <w:t xml:space="preserve">znotraj nepremičnine </w:t>
      </w:r>
      <w:r w:rsidR="00D37E8B" w:rsidRPr="00A1323F">
        <w:rPr>
          <w:rFonts w:cs="Arial"/>
          <w:sz w:val="20"/>
        </w:rPr>
        <w:t xml:space="preserve">pripeljana do </w:t>
      </w:r>
      <w:r w:rsidR="000D5343" w:rsidRPr="00A1323F">
        <w:rPr>
          <w:rFonts w:cs="Arial"/>
          <w:sz w:val="20"/>
        </w:rPr>
        <w:t>prostora, kjer bo oz</w:t>
      </w:r>
      <w:r w:rsidR="009D2360">
        <w:rPr>
          <w:rFonts w:cs="Arial"/>
          <w:sz w:val="20"/>
        </w:rPr>
        <w:t>iroma</w:t>
      </w:r>
      <w:r w:rsidR="000D5343" w:rsidRPr="00A1323F">
        <w:rPr>
          <w:rFonts w:cs="Arial"/>
          <w:sz w:val="20"/>
        </w:rPr>
        <w:t xml:space="preserve"> je postavljena komunikacijska omarica.</w:t>
      </w:r>
    </w:p>
    <w:bookmarkEnd w:id="2"/>
    <w:p w14:paraId="1006FBA5" w14:textId="77777777" w:rsidR="00261323" w:rsidRPr="00A1323F" w:rsidRDefault="00261323" w:rsidP="005B14C4">
      <w:pPr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725F7FEC" w14:textId="072AD47A" w:rsidR="00550AB3" w:rsidRPr="00EF789E" w:rsidRDefault="00261323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Najemodajalec mora omogočit</w:t>
      </w:r>
      <w:r w:rsidR="00550AB3" w:rsidRPr="00A1323F">
        <w:rPr>
          <w:rFonts w:cs="Arial"/>
          <w:sz w:val="20"/>
        </w:rPr>
        <w:t>i</w:t>
      </w:r>
      <w:r w:rsidRPr="00A1323F">
        <w:rPr>
          <w:rFonts w:cs="Arial"/>
          <w:sz w:val="20"/>
        </w:rPr>
        <w:t xml:space="preserve"> prostor za montažo potrebne infrastrukturne opreme</w:t>
      </w:r>
      <w:r w:rsidR="006F2181" w:rsidRPr="00A1323F">
        <w:rPr>
          <w:rFonts w:cs="Arial"/>
          <w:sz w:val="20"/>
        </w:rPr>
        <w:t xml:space="preserve"> (razvodne omare HKOM in druge infrastrukturne opreme)</w:t>
      </w:r>
      <w:r w:rsidR="00550AB3" w:rsidRPr="00A1323F">
        <w:rPr>
          <w:rFonts w:cs="Arial"/>
          <w:sz w:val="20"/>
        </w:rPr>
        <w:t>, oziroma nuditi uporabo svoje komunikacijske omarice</w:t>
      </w:r>
      <w:r w:rsidR="006F2181" w:rsidRPr="00A1323F">
        <w:rPr>
          <w:rFonts w:cs="Arial"/>
          <w:sz w:val="20"/>
        </w:rPr>
        <w:t>,</w:t>
      </w:r>
      <w:r w:rsidRPr="00A1323F">
        <w:rPr>
          <w:rFonts w:cs="Arial"/>
          <w:sz w:val="20"/>
        </w:rPr>
        <w:t xml:space="preserve"> </w:t>
      </w:r>
      <w:r w:rsidR="006F2181" w:rsidRPr="00A1323F">
        <w:rPr>
          <w:rFonts w:cs="Arial"/>
          <w:sz w:val="20"/>
        </w:rPr>
        <w:t>d</w:t>
      </w:r>
      <w:r w:rsidRPr="00A1323F">
        <w:rPr>
          <w:rFonts w:cs="Arial"/>
          <w:sz w:val="20"/>
        </w:rPr>
        <w:t>o katere imajo dostop le pooblaščene osebe</w:t>
      </w:r>
      <w:r w:rsidR="00550AB3" w:rsidRPr="00A1323F">
        <w:rPr>
          <w:rFonts w:cs="Arial"/>
          <w:sz w:val="20"/>
        </w:rPr>
        <w:t>.</w:t>
      </w:r>
    </w:p>
    <w:p w14:paraId="472F54BA" w14:textId="77777777" w:rsidR="00F63618" w:rsidRPr="00A1323F" w:rsidRDefault="00F63618" w:rsidP="005B14C4">
      <w:p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5"/>
        <w:jc w:val="both"/>
        <w:rPr>
          <w:rFonts w:cs="Arial"/>
          <w:sz w:val="20"/>
        </w:rPr>
      </w:pPr>
    </w:p>
    <w:p w14:paraId="1D6E07CE" w14:textId="521C49BE" w:rsidR="00463A59" w:rsidRPr="00A1323F" w:rsidRDefault="00BB170D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Pisarn</w:t>
      </w:r>
      <w:r w:rsidR="00D83A17" w:rsidRPr="00A1323F">
        <w:rPr>
          <w:rFonts w:cs="Arial"/>
          <w:sz w:val="20"/>
        </w:rPr>
        <w:t>iški</w:t>
      </w:r>
      <w:r w:rsidRPr="00A1323F">
        <w:rPr>
          <w:rFonts w:cs="Arial"/>
          <w:sz w:val="20"/>
        </w:rPr>
        <w:t xml:space="preserve"> </w:t>
      </w:r>
      <w:r w:rsidR="00D83A17" w:rsidRPr="00A1323F">
        <w:rPr>
          <w:rFonts w:cs="Arial"/>
          <w:sz w:val="20"/>
        </w:rPr>
        <w:t xml:space="preserve">in drugi prostori, v katerih se uporabljajo naprave, ki potrebujejo mrežno infrastrukturo, </w:t>
      </w:r>
      <w:r w:rsidRPr="00A1323F">
        <w:rPr>
          <w:rFonts w:cs="Arial"/>
          <w:sz w:val="20"/>
        </w:rPr>
        <w:t>morajo imeti urejeno lokalno mrežno infrastrukturo (vsa</w:t>
      </w:r>
      <w:r w:rsidR="006A7A75" w:rsidRPr="00A1323F">
        <w:rPr>
          <w:rFonts w:cs="Arial"/>
          <w:sz w:val="20"/>
        </w:rPr>
        <w:t>j</w:t>
      </w:r>
      <w:r w:rsidRPr="00A1323F">
        <w:rPr>
          <w:rFonts w:cs="Arial"/>
          <w:sz w:val="20"/>
        </w:rPr>
        <w:t xml:space="preserve"> </w:t>
      </w:r>
      <w:r w:rsidR="006A7A75" w:rsidRPr="00A1323F">
        <w:rPr>
          <w:rFonts w:cs="Arial"/>
          <w:sz w:val="20"/>
        </w:rPr>
        <w:t>CAT</w:t>
      </w:r>
      <w:r w:rsidRPr="00A1323F">
        <w:rPr>
          <w:rFonts w:cs="Arial"/>
          <w:sz w:val="20"/>
        </w:rPr>
        <w:t xml:space="preserve"> 5e ali 6) zaključeno v komunikacijski omari</w:t>
      </w:r>
      <w:r w:rsidR="00550AB3" w:rsidRPr="00A1323F">
        <w:rPr>
          <w:rFonts w:cs="Arial"/>
          <w:sz w:val="20"/>
        </w:rPr>
        <w:t>ci</w:t>
      </w:r>
      <w:r w:rsidR="00670ED8" w:rsidRPr="00A1323F">
        <w:rPr>
          <w:rFonts w:cs="Arial"/>
          <w:sz w:val="20"/>
        </w:rPr>
        <w:t xml:space="preserve">. </w:t>
      </w:r>
      <w:r w:rsidRPr="00A1323F">
        <w:rPr>
          <w:rFonts w:cs="Arial"/>
          <w:sz w:val="20"/>
        </w:rPr>
        <w:t xml:space="preserve">Pisarniški prostori morajo biti opremljeni oziroma </w:t>
      </w:r>
      <w:r w:rsidR="009D2360">
        <w:rPr>
          <w:rFonts w:cs="Arial"/>
          <w:sz w:val="20"/>
        </w:rPr>
        <w:t xml:space="preserve">jih je treba </w:t>
      </w:r>
      <w:r w:rsidRPr="00A1323F">
        <w:rPr>
          <w:rFonts w:cs="Arial"/>
          <w:sz w:val="20"/>
        </w:rPr>
        <w:t>pred najemom opremiti s primernim številom električnih priključkov 220V in mrežnih priključkov, ki se zaključijo v skupnih vozliščih (na posamezno delovno mesto se pričakuje minimalno 2 mrežna priključka tipa RJ-45)</w:t>
      </w:r>
      <w:r w:rsidR="00752595" w:rsidRPr="00A1323F">
        <w:rPr>
          <w:rFonts w:cs="Arial"/>
          <w:sz w:val="20"/>
        </w:rPr>
        <w:t xml:space="preserve"> – specifikacije LAN omrežja so v določene v prilogi </w:t>
      </w:r>
      <w:r w:rsidRPr="00A1323F">
        <w:rPr>
          <w:rFonts w:cs="Arial"/>
          <w:sz w:val="20"/>
        </w:rPr>
        <w:t xml:space="preserve"> </w:t>
      </w:r>
      <w:r w:rsidR="00752595" w:rsidRPr="00A1323F">
        <w:rPr>
          <w:rFonts w:cs="Arial"/>
          <w:sz w:val="20"/>
        </w:rPr>
        <w:t>»Normativi za projektiranje in izgradnjo LAN«.</w:t>
      </w:r>
    </w:p>
    <w:bookmarkEnd w:id="3"/>
    <w:bookmarkEnd w:id="4"/>
    <w:p w14:paraId="6F3C7C49" w14:textId="77777777" w:rsidR="00C274D0" w:rsidRDefault="00C274D0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1031219A" w14:textId="676115FC" w:rsidR="00D57261" w:rsidRDefault="00D57261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Vse prilagoditve oziroma finalizacij</w:t>
      </w:r>
      <w:r w:rsidR="009C771A" w:rsidRPr="00A1323F">
        <w:rPr>
          <w:rFonts w:cs="Arial"/>
          <w:sz w:val="20"/>
        </w:rPr>
        <w:t xml:space="preserve">e poslovnih </w:t>
      </w:r>
      <w:r w:rsidRPr="00A1323F">
        <w:rPr>
          <w:rFonts w:cs="Arial"/>
          <w:sz w:val="20"/>
        </w:rPr>
        <w:t>prostorov mora</w:t>
      </w:r>
      <w:r w:rsidR="009C771A" w:rsidRPr="00A1323F">
        <w:rPr>
          <w:rFonts w:cs="Arial"/>
          <w:sz w:val="20"/>
        </w:rPr>
        <w:t>jo</w:t>
      </w:r>
      <w:r w:rsidRPr="00A1323F">
        <w:rPr>
          <w:rFonts w:cs="Arial"/>
          <w:sz w:val="20"/>
        </w:rPr>
        <w:t xml:space="preserve"> biti zajet</w:t>
      </w:r>
      <w:r w:rsidR="009C771A" w:rsidRPr="00A1323F">
        <w:rPr>
          <w:rFonts w:cs="Arial"/>
          <w:sz w:val="20"/>
        </w:rPr>
        <w:t>e</w:t>
      </w:r>
      <w:r w:rsidRPr="00A1323F">
        <w:rPr>
          <w:rFonts w:cs="Arial"/>
          <w:sz w:val="20"/>
        </w:rPr>
        <w:t xml:space="preserve"> v ceni najema.</w:t>
      </w:r>
    </w:p>
    <w:p w14:paraId="661F8B97" w14:textId="77777777" w:rsidR="00D61BD9" w:rsidRDefault="00D61BD9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6D51BE26" w14:textId="7AAC75D5" w:rsidR="009C771A" w:rsidRDefault="009C771A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5E4CA0">
        <w:rPr>
          <w:rFonts w:cs="Arial"/>
          <w:sz w:val="20"/>
        </w:rPr>
        <w:t>Prostor mora biti tehnično varovan (protivlomno in protipožarno</w:t>
      </w:r>
      <w:bookmarkStart w:id="5" w:name="_Hlk90981788"/>
      <w:r w:rsidR="00C43539" w:rsidRPr="005E4CA0">
        <w:rPr>
          <w:rFonts w:cs="Arial"/>
          <w:sz w:val="20"/>
        </w:rPr>
        <w:t xml:space="preserve"> s povezavami na nadzorne službe</w:t>
      </w:r>
      <w:bookmarkEnd w:id="5"/>
      <w:r w:rsidR="00C274D0" w:rsidRPr="005E4CA0">
        <w:rPr>
          <w:rFonts w:cs="Arial"/>
          <w:sz w:val="20"/>
        </w:rPr>
        <w:t>)</w:t>
      </w:r>
      <w:r w:rsidR="00C43539" w:rsidRPr="005E4CA0">
        <w:rPr>
          <w:rFonts w:cs="Arial"/>
          <w:sz w:val="20"/>
        </w:rPr>
        <w:t>.</w:t>
      </w:r>
    </w:p>
    <w:p w14:paraId="13C36604" w14:textId="77777777" w:rsidR="005E4CA0" w:rsidRPr="005E4CA0" w:rsidRDefault="005E4CA0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368621CD" w14:textId="53424EDC" w:rsidR="009C771A" w:rsidRPr="00A1323F" w:rsidRDefault="009C771A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Poslovni prostori morajo biti dostopni 24</w:t>
      </w:r>
      <w:r w:rsidR="00423D44">
        <w:rPr>
          <w:rFonts w:cs="Arial"/>
          <w:sz w:val="20"/>
        </w:rPr>
        <w:t xml:space="preserve"> ur</w:t>
      </w:r>
      <w:r w:rsidRPr="00A1323F">
        <w:rPr>
          <w:rFonts w:cs="Arial"/>
          <w:sz w:val="20"/>
        </w:rPr>
        <w:t xml:space="preserve"> na dan. Najemodajalec poskrbi za vse</w:t>
      </w:r>
      <w:r w:rsidR="005D07B0" w:rsidRPr="00A1323F">
        <w:rPr>
          <w:rFonts w:cs="Arial"/>
          <w:sz w:val="20"/>
        </w:rPr>
        <w:t>, kar je potrebno, da uporabniki nemoteno</w:t>
      </w:r>
      <w:r w:rsidRPr="00A1323F">
        <w:rPr>
          <w:rFonts w:cs="Arial"/>
          <w:sz w:val="20"/>
        </w:rPr>
        <w:t xml:space="preserve"> dostopajo do poslovnih prostorov. Zaželeno je, da dostop do poslovnih prostorov izven rednega delovnega časa ne povzroča dodatnih stroškov (intervencije varnostnikov ipd.).</w:t>
      </w:r>
    </w:p>
    <w:p w14:paraId="442C3E0D" w14:textId="1AA9F9BD" w:rsidR="00812E38" w:rsidRPr="00A1323F" w:rsidRDefault="00812E38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84F2537" w14:textId="722B3299" w:rsidR="00812E38" w:rsidRPr="00A1323F" w:rsidRDefault="005D07B0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cs="Arial"/>
          <w:sz w:val="20"/>
        </w:rPr>
      </w:pPr>
      <w:r w:rsidRPr="00A1323F">
        <w:rPr>
          <w:rFonts w:cs="Arial"/>
          <w:sz w:val="20"/>
        </w:rPr>
        <w:t>Zagotovljeno mora biti čiščenje prostorov.</w:t>
      </w:r>
    </w:p>
    <w:p w14:paraId="7371B4B5" w14:textId="77777777" w:rsidR="00BB170D" w:rsidRPr="00A1323F" w:rsidRDefault="00BB170D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C3F14E3" w14:textId="374AAB4A" w:rsidR="00DD46E4" w:rsidRPr="00A1323F" w:rsidRDefault="009A4EC9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5</w:t>
      </w:r>
      <w:r w:rsidR="006D61A3" w:rsidRPr="00A1323F">
        <w:rPr>
          <w:rFonts w:cs="Arial"/>
          <w:b/>
          <w:sz w:val="20"/>
          <w:u w:val="single"/>
        </w:rPr>
        <w:t xml:space="preserve">. </w:t>
      </w:r>
      <w:r w:rsidR="006D61A3" w:rsidRPr="00A1323F">
        <w:rPr>
          <w:rFonts w:cs="Arial"/>
          <w:b/>
          <w:bCs/>
          <w:sz w:val="20"/>
          <w:u w:val="single"/>
        </w:rPr>
        <w:t xml:space="preserve">Rok </w:t>
      </w:r>
      <w:r w:rsidR="006D61A3" w:rsidRPr="00BC5E3E">
        <w:rPr>
          <w:rFonts w:cs="Arial"/>
          <w:b/>
          <w:sz w:val="20"/>
          <w:u w:val="single"/>
        </w:rPr>
        <w:t>primopredaje</w:t>
      </w:r>
      <w:r w:rsidR="006D61A3" w:rsidRPr="00A1323F">
        <w:rPr>
          <w:rFonts w:cs="Arial"/>
          <w:b/>
          <w:bCs/>
          <w:sz w:val="20"/>
          <w:u w:val="single"/>
        </w:rPr>
        <w:t xml:space="preserve"> najetih prostorov: </w:t>
      </w:r>
    </w:p>
    <w:p w14:paraId="786AF6DE" w14:textId="6D69B3E5" w:rsidR="001B193A" w:rsidRPr="00A1323F" w:rsidRDefault="00DD00FF" w:rsidP="00876A83">
      <w:pPr>
        <w:spacing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>Primopredaja najetih prostorov se bo izvedla p</w:t>
      </w:r>
      <w:r w:rsidR="00BE34B1" w:rsidRPr="00A1323F">
        <w:rPr>
          <w:rFonts w:cs="Arial"/>
          <w:bCs/>
          <w:sz w:val="20"/>
        </w:rPr>
        <w:t>o dogovoru</w:t>
      </w:r>
      <w:r w:rsidR="00C274D0">
        <w:rPr>
          <w:rFonts w:cs="Arial"/>
          <w:bCs/>
          <w:sz w:val="20"/>
        </w:rPr>
        <w:t>.</w:t>
      </w:r>
    </w:p>
    <w:p w14:paraId="1B37F423" w14:textId="77777777" w:rsidR="006D61A3" w:rsidRPr="00A1323F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6A69254" w14:textId="1FCCF8B5" w:rsidR="00DD46E4" w:rsidRPr="00A1323F" w:rsidRDefault="009A4EC9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6</w:t>
      </w:r>
      <w:r w:rsidR="006D61A3" w:rsidRPr="00A1323F">
        <w:rPr>
          <w:rFonts w:cs="Arial"/>
          <w:b/>
          <w:sz w:val="20"/>
          <w:u w:val="single"/>
        </w:rPr>
        <w:t xml:space="preserve">. Čas trajanja </w:t>
      </w:r>
      <w:r w:rsidR="006D61A3" w:rsidRPr="00BC5E3E">
        <w:rPr>
          <w:rFonts w:cs="Arial"/>
          <w:b/>
          <w:sz w:val="20"/>
          <w:u w:val="single"/>
        </w:rPr>
        <w:t>najema</w:t>
      </w:r>
      <w:r w:rsidR="006D61A3" w:rsidRPr="00A1323F">
        <w:rPr>
          <w:rFonts w:cs="Arial"/>
          <w:b/>
          <w:sz w:val="20"/>
          <w:u w:val="single"/>
        </w:rPr>
        <w:t xml:space="preserve">: </w:t>
      </w:r>
    </w:p>
    <w:p w14:paraId="4C9D92E5" w14:textId="7C7250EB" w:rsidR="00D019AC" w:rsidRDefault="00423D44" w:rsidP="00876A83">
      <w:pPr>
        <w:spacing w:line="276" w:lineRule="auto"/>
        <w:ind w:right="-54"/>
        <w:jc w:val="both"/>
        <w:rPr>
          <w:rFonts w:cs="Arial"/>
          <w:sz w:val="20"/>
        </w:rPr>
      </w:pPr>
      <w:r>
        <w:rPr>
          <w:rFonts w:cs="Arial"/>
          <w:sz w:val="20"/>
        </w:rPr>
        <w:t>Nedoločen čas</w:t>
      </w:r>
      <w:r w:rsidR="002C0DDD">
        <w:rPr>
          <w:rFonts w:cs="Arial"/>
          <w:sz w:val="20"/>
        </w:rPr>
        <w:t>.</w:t>
      </w:r>
    </w:p>
    <w:p w14:paraId="570294D5" w14:textId="77777777" w:rsidR="002C0DDD" w:rsidRPr="00A1323F" w:rsidRDefault="002C0DDD" w:rsidP="00876A83">
      <w:pPr>
        <w:spacing w:line="276" w:lineRule="auto"/>
        <w:ind w:right="-54"/>
        <w:jc w:val="both"/>
        <w:rPr>
          <w:rFonts w:cs="Arial"/>
          <w:sz w:val="20"/>
        </w:rPr>
      </w:pPr>
    </w:p>
    <w:p w14:paraId="2336831A" w14:textId="38DF9A53" w:rsidR="00DD46E4" w:rsidRPr="00A1323F" w:rsidRDefault="009A4EC9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7</w:t>
      </w:r>
      <w:r w:rsidR="006D61A3" w:rsidRPr="00A1323F">
        <w:rPr>
          <w:rFonts w:cs="Arial"/>
          <w:b/>
          <w:sz w:val="20"/>
          <w:u w:val="single"/>
        </w:rPr>
        <w:t xml:space="preserve">. Ponudbena cena: </w:t>
      </w:r>
    </w:p>
    <w:p w14:paraId="64E67328" w14:textId="04A242B3" w:rsidR="006D61A3" w:rsidRPr="00A1323F" w:rsidRDefault="006D61A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Ponudnik mora obvezno izpolniti priloženi </w:t>
      </w:r>
      <w:r w:rsidR="00752595" w:rsidRPr="00A1323F">
        <w:rPr>
          <w:rFonts w:cs="Arial"/>
          <w:sz w:val="20"/>
        </w:rPr>
        <w:t xml:space="preserve">izpolnjen </w:t>
      </w:r>
      <w:r w:rsidRPr="00A1323F">
        <w:rPr>
          <w:rFonts w:cs="Arial"/>
          <w:sz w:val="20"/>
        </w:rPr>
        <w:t>obrazec PONUDBA</w:t>
      </w:r>
      <w:r w:rsidR="00752595" w:rsidRPr="00A1323F">
        <w:rPr>
          <w:rFonts w:cs="Arial"/>
          <w:sz w:val="20"/>
        </w:rPr>
        <w:t xml:space="preserve"> s tlorisom poslovnih prostorov</w:t>
      </w:r>
      <w:r w:rsidR="001B193A" w:rsidRPr="00A1323F">
        <w:rPr>
          <w:rFonts w:cs="Arial"/>
          <w:sz w:val="20"/>
        </w:rPr>
        <w:t>.</w:t>
      </w:r>
      <w:r w:rsidR="00DD46E4" w:rsidRPr="00A1323F">
        <w:rPr>
          <w:rFonts w:cs="Arial"/>
          <w:sz w:val="20"/>
        </w:rPr>
        <w:t xml:space="preserve"> </w:t>
      </w:r>
      <w:r w:rsidR="00ED45F0" w:rsidRPr="00A1323F">
        <w:rPr>
          <w:rFonts w:cs="Arial"/>
          <w:sz w:val="20"/>
        </w:rPr>
        <w:t xml:space="preserve">Ponudba mora veljati najmanj </w:t>
      </w:r>
      <w:r w:rsidR="005E4CA0">
        <w:rPr>
          <w:rFonts w:cs="Arial"/>
          <w:sz w:val="20"/>
        </w:rPr>
        <w:t>šestdeset (</w:t>
      </w:r>
      <w:r w:rsidR="00ED45F0" w:rsidRPr="00A1323F">
        <w:rPr>
          <w:rFonts w:cs="Arial"/>
          <w:sz w:val="20"/>
        </w:rPr>
        <w:t>60</w:t>
      </w:r>
      <w:r w:rsidR="005E4CA0">
        <w:rPr>
          <w:rFonts w:cs="Arial"/>
          <w:sz w:val="20"/>
        </w:rPr>
        <w:t>)</w:t>
      </w:r>
      <w:r w:rsidR="00ED45F0" w:rsidRPr="00A1323F">
        <w:rPr>
          <w:rFonts w:cs="Arial"/>
          <w:sz w:val="20"/>
        </w:rPr>
        <w:t xml:space="preserve"> dni od dneva odpiranja ponudb.</w:t>
      </w:r>
      <w:r w:rsidR="00DD00FF" w:rsidRPr="00A1323F">
        <w:rPr>
          <w:rFonts w:cs="Arial"/>
          <w:sz w:val="20"/>
        </w:rPr>
        <w:t xml:space="preserve"> </w:t>
      </w:r>
    </w:p>
    <w:p w14:paraId="77DCA9A2" w14:textId="2C2C36B2" w:rsidR="006D61A3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3B1F319C" w14:textId="77777777" w:rsidR="00B85A61" w:rsidRDefault="00B85A61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59875EA6" w14:textId="77777777" w:rsidR="00B85A61" w:rsidRPr="00A1323F" w:rsidRDefault="00B85A61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67649F77" w14:textId="40816EAB" w:rsidR="006D61A3" w:rsidRPr="00A1323F" w:rsidRDefault="009A4EC9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lastRenderedPageBreak/>
        <w:t>8</w:t>
      </w:r>
      <w:r w:rsidR="00ED1982" w:rsidRPr="00A1323F">
        <w:rPr>
          <w:rFonts w:cs="Arial"/>
          <w:b/>
          <w:sz w:val="20"/>
          <w:u w:val="single"/>
        </w:rPr>
        <w:t>.</w:t>
      </w:r>
      <w:r w:rsidR="006D61A3" w:rsidRPr="00A1323F">
        <w:rPr>
          <w:rFonts w:cs="Arial"/>
          <w:b/>
          <w:sz w:val="20"/>
          <w:u w:val="single"/>
        </w:rPr>
        <w:t xml:space="preserve"> Način, mesto in čas oddaje ponudb:</w:t>
      </w:r>
    </w:p>
    <w:p w14:paraId="1A467C90" w14:textId="5AC559C8" w:rsidR="006D61A3" w:rsidRPr="00A1323F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Ponudbeno dokumentacijo ponudniki </w:t>
      </w:r>
      <w:r w:rsidR="008F1792" w:rsidRPr="00A1323F">
        <w:rPr>
          <w:rFonts w:cs="Arial"/>
          <w:sz w:val="20"/>
        </w:rPr>
        <w:t xml:space="preserve">pošljejo priporočeno po pošti oziroma dokumentacijo </w:t>
      </w:r>
      <w:r w:rsidRPr="00A1323F">
        <w:rPr>
          <w:rFonts w:cs="Arial"/>
          <w:sz w:val="20"/>
        </w:rPr>
        <w:t>pr</w:t>
      </w:r>
      <w:r w:rsidR="008F1792" w:rsidRPr="00A1323F">
        <w:rPr>
          <w:rFonts w:cs="Arial"/>
          <w:sz w:val="20"/>
        </w:rPr>
        <w:t>inesejo osebno v zaprti pisemski ovojnici</w:t>
      </w:r>
      <w:r w:rsidRPr="00A1323F">
        <w:rPr>
          <w:rFonts w:cs="Arial"/>
          <w:sz w:val="20"/>
        </w:rPr>
        <w:t xml:space="preserve"> najkasneje do</w:t>
      </w:r>
      <w:r w:rsidRPr="00A1323F">
        <w:rPr>
          <w:rFonts w:cs="Arial"/>
          <w:b/>
          <w:sz w:val="20"/>
        </w:rPr>
        <w:t xml:space="preserve"> </w:t>
      </w:r>
      <w:r w:rsidR="00B121D4">
        <w:rPr>
          <w:rFonts w:cs="Arial"/>
          <w:b/>
          <w:sz w:val="20"/>
        </w:rPr>
        <w:t>15</w:t>
      </w:r>
      <w:r w:rsidR="002C0DDD">
        <w:rPr>
          <w:rFonts w:cs="Arial"/>
          <w:b/>
          <w:sz w:val="20"/>
        </w:rPr>
        <w:t>. </w:t>
      </w:r>
      <w:r w:rsidR="00423D44">
        <w:rPr>
          <w:rFonts w:cs="Arial"/>
          <w:b/>
          <w:sz w:val="20"/>
        </w:rPr>
        <w:t>1</w:t>
      </w:r>
      <w:r w:rsidR="00B85A61">
        <w:rPr>
          <w:rFonts w:cs="Arial"/>
          <w:b/>
          <w:sz w:val="20"/>
        </w:rPr>
        <w:t>2</w:t>
      </w:r>
      <w:r w:rsidR="002C0DDD">
        <w:rPr>
          <w:rFonts w:cs="Arial"/>
          <w:b/>
          <w:sz w:val="20"/>
        </w:rPr>
        <w:t>. 202</w:t>
      </w:r>
      <w:r w:rsidR="00625181">
        <w:rPr>
          <w:rFonts w:cs="Arial"/>
          <w:b/>
          <w:sz w:val="20"/>
        </w:rPr>
        <w:t>5</w:t>
      </w:r>
      <w:r w:rsidR="004677E3">
        <w:rPr>
          <w:rFonts w:cs="Arial"/>
          <w:b/>
          <w:sz w:val="20"/>
        </w:rPr>
        <w:t>,</w:t>
      </w:r>
      <w:r w:rsidRPr="00A1323F">
        <w:rPr>
          <w:rFonts w:cs="Arial"/>
          <w:b/>
          <w:sz w:val="20"/>
        </w:rPr>
        <w:t xml:space="preserve"> do 1</w:t>
      </w:r>
      <w:r w:rsidR="00A5731B" w:rsidRPr="00A1323F">
        <w:rPr>
          <w:rFonts w:cs="Arial"/>
          <w:b/>
          <w:sz w:val="20"/>
        </w:rPr>
        <w:t>5</w:t>
      </w:r>
      <w:r w:rsidRPr="00A1323F">
        <w:rPr>
          <w:rFonts w:cs="Arial"/>
          <w:b/>
          <w:sz w:val="20"/>
        </w:rPr>
        <w:t>.00 ure</w:t>
      </w:r>
      <w:r w:rsidR="00422535">
        <w:rPr>
          <w:rStyle w:val="Sprotnaopomba-sklic"/>
          <w:rFonts w:cs="Arial"/>
          <w:b/>
          <w:sz w:val="20"/>
        </w:rPr>
        <w:footnoteReference w:id="1"/>
      </w:r>
      <w:r w:rsidRPr="00A1323F">
        <w:rPr>
          <w:rFonts w:cs="Arial"/>
          <w:sz w:val="20"/>
          <w:vertAlign w:val="superscript"/>
        </w:rPr>
        <w:t xml:space="preserve"> </w:t>
      </w:r>
      <w:r w:rsidRPr="00A1323F">
        <w:rPr>
          <w:rFonts w:cs="Arial"/>
          <w:sz w:val="20"/>
        </w:rPr>
        <w:t xml:space="preserve">na naslov: </w:t>
      </w:r>
      <w:r w:rsidR="00C221D3" w:rsidRPr="00A1323F">
        <w:rPr>
          <w:rFonts w:cs="Arial"/>
          <w:sz w:val="20"/>
        </w:rPr>
        <w:t xml:space="preserve">Ministrstvo za javno upravo, </w:t>
      </w:r>
      <w:r w:rsidRPr="00A1323F">
        <w:rPr>
          <w:rFonts w:cs="Arial"/>
          <w:sz w:val="20"/>
        </w:rPr>
        <w:t>Tržaška cesta 21, 1000 Ljubljana, z nazivom zadeve »</w:t>
      </w:r>
      <w:r w:rsidR="005E4CA0">
        <w:rPr>
          <w:rFonts w:cs="Arial"/>
          <w:sz w:val="20"/>
        </w:rPr>
        <w:t>P</w:t>
      </w:r>
      <w:r w:rsidRPr="00A1323F">
        <w:rPr>
          <w:rFonts w:cs="Arial"/>
          <w:sz w:val="20"/>
        </w:rPr>
        <w:t>onudba v zadevi</w:t>
      </w:r>
      <w:r w:rsidR="00C274D0">
        <w:rPr>
          <w:rFonts w:cs="Arial"/>
          <w:sz w:val="20"/>
        </w:rPr>
        <w:t xml:space="preserve"> </w:t>
      </w:r>
      <w:r w:rsidR="005E4CA0">
        <w:rPr>
          <w:rFonts w:cs="Arial"/>
          <w:sz w:val="20"/>
        </w:rPr>
        <w:t xml:space="preserve">št. </w:t>
      </w:r>
      <w:r w:rsidR="00B85A61" w:rsidRPr="00B85A61">
        <w:rPr>
          <w:rFonts w:cs="Arial"/>
          <w:sz w:val="20"/>
        </w:rPr>
        <w:t>4782-114/2025-3130</w:t>
      </w:r>
      <w:r w:rsidR="004356B7" w:rsidRPr="00A1323F">
        <w:rPr>
          <w:rFonts w:cs="Arial"/>
          <w:sz w:val="20"/>
        </w:rPr>
        <w:t xml:space="preserve"> – NE ODPIRAJ</w:t>
      </w:r>
      <w:r w:rsidRPr="00A1323F">
        <w:rPr>
          <w:rFonts w:cs="Arial"/>
          <w:sz w:val="20"/>
        </w:rPr>
        <w:t>«.</w:t>
      </w:r>
    </w:p>
    <w:p w14:paraId="1D255C1C" w14:textId="77777777" w:rsidR="006D61A3" w:rsidRPr="00A1323F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3D4B4FB3" w14:textId="0AFE2E91" w:rsidR="006D61A3" w:rsidRPr="00A1323F" w:rsidRDefault="006D61A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Odpiranje ponudb </w:t>
      </w:r>
      <w:r w:rsidR="00DD00FF" w:rsidRPr="00A1323F">
        <w:rPr>
          <w:rFonts w:cs="Arial"/>
          <w:sz w:val="20"/>
        </w:rPr>
        <w:t xml:space="preserve">NE BO </w:t>
      </w:r>
      <w:r w:rsidRPr="00A1323F">
        <w:rPr>
          <w:rFonts w:cs="Arial"/>
          <w:sz w:val="20"/>
        </w:rPr>
        <w:t>javno.</w:t>
      </w:r>
    </w:p>
    <w:p w14:paraId="544D3203" w14:textId="308485EA" w:rsidR="00C221D3" w:rsidRPr="00A1323F" w:rsidRDefault="00C221D3" w:rsidP="00876A83">
      <w:pPr>
        <w:spacing w:line="276" w:lineRule="auto"/>
        <w:jc w:val="both"/>
        <w:rPr>
          <w:rFonts w:cs="Arial"/>
          <w:sz w:val="20"/>
        </w:rPr>
      </w:pPr>
    </w:p>
    <w:p w14:paraId="67124044" w14:textId="0633A812" w:rsidR="00C221D3" w:rsidRPr="00A1323F" w:rsidRDefault="00C221D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Ponudbe, predložene po izteku roka, bodo izločene iz postopka.</w:t>
      </w:r>
    </w:p>
    <w:p w14:paraId="0D3D6258" w14:textId="77777777" w:rsidR="006D61A3" w:rsidRPr="00A1323F" w:rsidRDefault="006D61A3" w:rsidP="00876A83">
      <w:pPr>
        <w:spacing w:line="276" w:lineRule="auto"/>
        <w:jc w:val="both"/>
        <w:rPr>
          <w:rFonts w:cs="Arial"/>
          <w:sz w:val="20"/>
          <w:u w:val="single"/>
        </w:rPr>
      </w:pPr>
    </w:p>
    <w:p w14:paraId="06F2750E" w14:textId="246A1AA8" w:rsidR="006D61A3" w:rsidRPr="00A1323F" w:rsidRDefault="006D61A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Ponudniki bodo o rezultatih zbiranja ponudb obveščeni na njihov naslov najkasneje</w:t>
      </w:r>
      <w:r w:rsidR="005E4CA0">
        <w:rPr>
          <w:rFonts w:cs="Arial"/>
          <w:sz w:val="20"/>
        </w:rPr>
        <w:t xml:space="preserve"> štirinajst</w:t>
      </w:r>
      <w:r w:rsidRPr="00A1323F">
        <w:rPr>
          <w:rFonts w:cs="Arial"/>
          <w:sz w:val="20"/>
        </w:rPr>
        <w:t xml:space="preserve"> </w:t>
      </w:r>
      <w:r w:rsidR="005E4CA0">
        <w:rPr>
          <w:rFonts w:cs="Arial"/>
          <w:sz w:val="20"/>
        </w:rPr>
        <w:t>(</w:t>
      </w:r>
      <w:r w:rsidRPr="00A1323F">
        <w:rPr>
          <w:rFonts w:cs="Arial"/>
          <w:sz w:val="20"/>
        </w:rPr>
        <w:t>14</w:t>
      </w:r>
      <w:r w:rsidR="005E4CA0"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po zaključenem zbiranju ponudb.</w:t>
      </w:r>
    </w:p>
    <w:p w14:paraId="1E815E93" w14:textId="77777777" w:rsidR="006D61A3" w:rsidRPr="00A1323F" w:rsidRDefault="006D61A3" w:rsidP="00876A83">
      <w:pPr>
        <w:spacing w:line="276" w:lineRule="auto"/>
        <w:jc w:val="both"/>
        <w:rPr>
          <w:rFonts w:cs="Arial"/>
          <w:sz w:val="20"/>
          <w:u w:val="single"/>
        </w:rPr>
      </w:pPr>
    </w:p>
    <w:p w14:paraId="6E79E080" w14:textId="46F7BA8E" w:rsidR="00DD00FF" w:rsidRPr="00A1323F" w:rsidRDefault="009F04E8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 xml:space="preserve">9. </w:t>
      </w:r>
      <w:r w:rsidR="006D61A3" w:rsidRPr="00A1323F">
        <w:rPr>
          <w:rFonts w:cs="Arial"/>
          <w:b/>
          <w:bCs/>
          <w:sz w:val="20"/>
          <w:u w:val="single"/>
        </w:rPr>
        <w:t xml:space="preserve">Ogled </w:t>
      </w:r>
      <w:r w:rsidR="006D61A3" w:rsidRPr="00BC5E3E">
        <w:rPr>
          <w:rFonts w:cs="Arial"/>
          <w:b/>
          <w:sz w:val="20"/>
          <w:u w:val="single"/>
        </w:rPr>
        <w:t>prostorov</w:t>
      </w:r>
      <w:r w:rsidR="006D61A3" w:rsidRPr="00A1323F">
        <w:rPr>
          <w:rFonts w:cs="Arial"/>
          <w:b/>
          <w:bCs/>
          <w:sz w:val="20"/>
          <w:u w:val="single"/>
        </w:rPr>
        <w:t>:</w:t>
      </w:r>
      <w:r w:rsidR="006D61A3" w:rsidRPr="00A1323F">
        <w:rPr>
          <w:rFonts w:cs="Arial"/>
          <w:b/>
          <w:sz w:val="20"/>
          <w:u w:val="single"/>
        </w:rPr>
        <w:t xml:space="preserve"> </w:t>
      </w:r>
    </w:p>
    <w:p w14:paraId="6415E1A0" w14:textId="3FD7E6EF" w:rsidR="006D61A3" w:rsidRPr="00A1323F" w:rsidRDefault="006D61A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Ponudnik mora omogočiti ogled ponujenih prostorov</w:t>
      </w:r>
      <w:r w:rsidRPr="00A1323F">
        <w:rPr>
          <w:rFonts w:cs="Arial"/>
          <w:b/>
          <w:sz w:val="20"/>
        </w:rPr>
        <w:t xml:space="preserve"> </w:t>
      </w:r>
      <w:r w:rsidRPr="00A1323F">
        <w:rPr>
          <w:rFonts w:cs="Arial"/>
          <w:sz w:val="20"/>
        </w:rPr>
        <w:t>v roku največ</w:t>
      </w:r>
      <w:r w:rsidR="005E4CA0">
        <w:rPr>
          <w:rFonts w:cs="Arial"/>
          <w:sz w:val="20"/>
        </w:rPr>
        <w:t xml:space="preserve"> tri</w:t>
      </w:r>
      <w:r w:rsidRPr="00A1323F">
        <w:rPr>
          <w:rFonts w:cs="Arial"/>
          <w:sz w:val="20"/>
        </w:rPr>
        <w:t xml:space="preserve"> </w:t>
      </w:r>
      <w:r w:rsidR="005E4CA0">
        <w:rPr>
          <w:rFonts w:cs="Arial"/>
          <w:sz w:val="20"/>
        </w:rPr>
        <w:t>(</w:t>
      </w:r>
      <w:r w:rsidRPr="00A1323F">
        <w:rPr>
          <w:rFonts w:cs="Arial"/>
          <w:sz w:val="20"/>
        </w:rPr>
        <w:t>3</w:t>
      </w:r>
      <w:r w:rsidR="005E4CA0"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po zaprosilu naročnika.</w:t>
      </w:r>
    </w:p>
    <w:p w14:paraId="367DA81E" w14:textId="77777777" w:rsidR="006D61A3" w:rsidRPr="00A1323F" w:rsidRDefault="006D61A3" w:rsidP="00876A83">
      <w:pPr>
        <w:spacing w:line="276" w:lineRule="auto"/>
        <w:jc w:val="both"/>
        <w:rPr>
          <w:rFonts w:cs="Arial"/>
          <w:b/>
          <w:sz w:val="20"/>
        </w:rPr>
      </w:pPr>
    </w:p>
    <w:p w14:paraId="0DA75D72" w14:textId="6E43CDFA" w:rsidR="006D61A3" w:rsidRPr="00A1323F" w:rsidRDefault="009F04E8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10</w:t>
      </w:r>
      <w:r w:rsidR="006D61A3" w:rsidRPr="00A1323F">
        <w:rPr>
          <w:rFonts w:cs="Arial"/>
          <w:b/>
          <w:bCs/>
          <w:sz w:val="20"/>
          <w:u w:val="single"/>
        </w:rPr>
        <w:t xml:space="preserve">. </w:t>
      </w:r>
      <w:r w:rsidR="00572FA2" w:rsidRPr="00A1323F">
        <w:rPr>
          <w:rFonts w:cs="Arial"/>
          <w:b/>
          <w:bCs/>
          <w:sz w:val="20"/>
          <w:u w:val="single"/>
        </w:rPr>
        <w:t>P</w:t>
      </w:r>
      <w:r w:rsidR="006D61A3" w:rsidRPr="00A1323F">
        <w:rPr>
          <w:rFonts w:cs="Arial"/>
          <w:b/>
          <w:bCs/>
          <w:sz w:val="20"/>
          <w:u w:val="single"/>
        </w:rPr>
        <w:t>onudnik</w:t>
      </w:r>
      <w:r w:rsidR="00572FA2" w:rsidRPr="00A1323F">
        <w:rPr>
          <w:rFonts w:cs="Arial"/>
          <w:b/>
          <w:bCs/>
          <w:sz w:val="20"/>
          <w:u w:val="single"/>
        </w:rPr>
        <w:t xml:space="preserve"> bo v primeru </w:t>
      </w:r>
      <w:r w:rsidR="00572FA2" w:rsidRPr="00BC5E3E">
        <w:rPr>
          <w:rFonts w:cs="Arial"/>
          <w:b/>
          <w:sz w:val="20"/>
          <w:u w:val="single"/>
        </w:rPr>
        <w:t>primerne</w:t>
      </w:r>
      <w:r w:rsidR="00572FA2" w:rsidRPr="00A1323F">
        <w:rPr>
          <w:rFonts w:cs="Arial"/>
          <w:b/>
          <w:bCs/>
          <w:sz w:val="20"/>
          <w:u w:val="single"/>
        </w:rPr>
        <w:t xml:space="preserve"> ponudbe pozvan </w:t>
      </w:r>
      <w:r w:rsidR="006D61A3" w:rsidRPr="00A1323F">
        <w:rPr>
          <w:rFonts w:cs="Arial"/>
          <w:b/>
          <w:bCs/>
          <w:sz w:val="20"/>
          <w:u w:val="single"/>
        </w:rPr>
        <w:t xml:space="preserve">predložiti </w:t>
      </w:r>
      <w:r w:rsidR="00572FA2" w:rsidRPr="00A1323F">
        <w:rPr>
          <w:rFonts w:cs="Arial"/>
          <w:b/>
          <w:bCs/>
          <w:sz w:val="20"/>
          <w:u w:val="single"/>
        </w:rPr>
        <w:t>dodatno</w:t>
      </w:r>
      <w:r w:rsidR="006D61A3" w:rsidRPr="00A1323F">
        <w:rPr>
          <w:rFonts w:cs="Arial"/>
          <w:b/>
          <w:bCs/>
          <w:sz w:val="20"/>
          <w:u w:val="single"/>
        </w:rPr>
        <w:t xml:space="preserve"> dokumentacijo: </w:t>
      </w:r>
    </w:p>
    <w:p w14:paraId="0A93D715" w14:textId="0229D25A" w:rsidR="006D61A3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6D61A3" w:rsidRPr="00A1323F">
        <w:rPr>
          <w:rFonts w:ascii="Arial" w:hAnsi="Arial" w:cs="Arial"/>
          <w:b/>
          <w:bCs/>
          <w:sz w:val="20"/>
          <w:szCs w:val="20"/>
        </w:rPr>
        <w:t>.1</w:t>
      </w:r>
      <w:r>
        <w:rPr>
          <w:rFonts w:ascii="Arial" w:hAnsi="Arial" w:cs="Arial"/>
          <w:b/>
          <w:bCs/>
          <w:sz w:val="20"/>
          <w:szCs w:val="20"/>
          <w:lang w:val="sl-SI"/>
        </w:rPr>
        <w:t>.</w:t>
      </w:r>
      <w:r w:rsidR="006D61A3" w:rsidRPr="00A1323F">
        <w:rPr>
          <w:rFonts w:ascii="Arial" w:hAnsi="Arial" w:cs="Arial"/>
          <w:sz w:val="20"/>
          <w:szCs w:val="20"/>
        </w:rPr>
        <w:t xml:space="preserve"> Potrdilo / izjavo o plačanih davkih in prispevkih (tuj državljan mora priložiti potrdilo, ki ga izdajo institucije v njegovi državi enakovredne institucijam, od katerih se zahteva potrdilo za slovenske državljane, kolikor takega potrdila ne more pridobiti, pa lastno izjavo, overjeno pri notarju, s katero pod kazensko in materialno odgovornostjo izjavlja, da ima plačane davke in prispevke). Ponudbe, ki imajo izkazane neplačane zapadle davčne obveznosti, bodo izločene.</w:t>
      </w:r>
    </w:p>
    <w:p w14:paraId="5475C286" w14:textId="77777777" w:rsidR="005E4CA0" w:rsidRPr="00A1323F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4AEFE5E" w14:textId="04C484DD" w:rsidR="006D61A3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960A5B" w:rsidRPr="00A1323F">
        <w:rPr>
          <w:rFonts w:ascii="Arial" w:hAnsi="Arial" w:cs="Arial"/>
          <w:b/>
          <w:bCs/>
          <w:sz w:val="20"/>
          <w:szCs w:val="20"/>
        </w:rPr>
        <w:t>.</w:t>
      </w:r>
      <w:r w:rsidR="00960A5B" w:rsidRPr="00800A72">
        <w:rPr>
          <w:rFonts w:ascii="Arial" w:hAnsi="Arial" w:cs="Arial"/>
          <w:b/>
          <w:bCs/>
          <w:sz w:val="20"/>
          <w:szCs w:val="20"/>
        </w:rPr>
        <w:t>2.</w:t>
      </w:r>
      <w:r w:rsidR="00960A5B" w:rsidRPr="00A1323F">
        <w:rPr>
          <w:rFonts w:ascii="Arial" w:hAnsi="Arial" w:cs="Arial"/>
          <w:sz w:val="20"/>
          <w:szCs w:val="20"/>
        </w:rPr>
        <w:t xml:space="preserve"> </w:t>
      </w:r>
      <w:r w:rsidR="006D61A3" w:rsidRPr="00A1323F">
        <w:rPr>
          <w:rFonts w:ascii="Arial" w:hAnsi="Arial" w:cs="Arial"/>
          <w:sz w:val="20"/>
          <w:szCs w:val="20"/>
        </w:rPr>
        <w:t>Potrdilo, da v zadnjih šestih mesecih ponudnik ni imel blokade TRR (velja za pravne osebe in s.p. - tuja pravna oseba mora priložiti potrdila, ki jih izdajo institucije v njegovi državi enakovredne institucijam, od katerih se zahteva potrdila za slovenske pravne osebe, v kolikor takega potrdila ne more pridobiti pa lastno izjavo, overjeno pri notarju, s katero pod kazensko in materialno odgovornostjo izjavlja, da v zadnjih šestih mesecih ni imel blokade TRR).</w:t>
      </w:r>
    </w:p>
    <w:p w14:paraId="59765857" w14:textId="77777777" w:rsidR="005E4CA0" w:rsidRPr="00A1323F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8614FC4" w14:textId="514C297A" w:rsidR="006D61A3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960A5B" w:rsidRPr="00A1323F">
        <w:rPr>
          <w:rFonts w:ascii="Arial" w:hAnsi="Arial" w:cs="Arial"/>
          <w:b/>
          <w:bCs/>
          <w:sz w:val="20"/>
          <w:szCs w:val="20"/>
        </w:rPr>
        <w:t>.3.</w:t>
      </w:r>
      <w:r w:rsidR="00960A5B" w:rsidRPr="00A1323F">
        <w:rPr>
          <w:rFonts w:ascii="Arial" w:hAnsi="Arial" w:cs="Arial"/>
          <w:sz w:val="20"/>
          <w:szCs w:val="20"/>
        </w:rPr>
        <w:t xml:space="preserve"> </w:t>
      </w:r>
      <w:r w:rsidR="006D61A3" w:rsidRPr="00A1323F">
        <w:rPr>
          <w:rFonts w:ascii="Arial" w:hAnsi="Arial" w:cs="Arial"/>
          <w:sz w:val="20"/>
          <w:szCs w:val="20"/>
        </w:rPr>
        <w:t>Dokazilo o lastništvu prostorov iz ponudbe (izpis iz Zemljiške knjige, gradbeno dovoljenje, uporabno dovoljenje, pogodba).</w:t>
      </w:r>
    </w:p>
    <w:p w14:paraId="100C16BC" w14:textId="77777777" w:rsidR="005E4CA0" w:rsidRPr="00A1323F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83DD018" w14:textId="2F071090" w:rsidR="006D61A3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960A5B" w:rsidRPr="00A1323F">
        <w:rPr>
          <w:rFonts w:ascii="Arial" w:hAnsi="Arial" w:cs="Arial"/>
          <w:b/>
          <w:bCs/>
          <w:sz w:val="20"/>
          <w:szCs w:val="20"/>
          <w:lang w:val="sl-SI"/>
        </w:rPr>
        <w:t>.4.</w:t>
      </w:r>
      <w:r w:rsidR="00960A5B"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="006D61A3" w:rsidRPr="00A1323F">
        <w:rPr>
          <w:rFonts w:ascii="Arial" w:hAnsi="Arial" w:cs="Arial"/>
          <w:sz w:val="20"/>
          <w:szCs w:val="20"/>
        </w:rPr>
        <w:t>Dokazilo, da ima objekt uporabno dovoljenje za pisarniške prostore.</w:t>
      </w:r>
    </w:p>
    <w:p w14:paraId="7CDE03CF" w14:textId="77777777" w:rsidR="005E4CA0" w:rsidRPr="00A1323F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66503E8" w14:textId="6BFD9C61" w:rsidR="006D61A3" w:rsidRPr="00A1323F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960A5B" w:rsidRPr="00A1323F">
        <w:rPr>
          <w:rFonts w:ascii="Arial" w:hAnsi="Arial" w:cs="Arial"/>
          <w:b/>
          <w:bCs/>
          <w:sz w:val="20"/>
          <w:szCs w:val="20"/>
          <w:lang w:val="sl-SI"/>
        </w:rPr>
        <w:t>.5.</w:t>
      </w:r>
      <w:r w:rsidR="00960A5B"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="006D61A3" w:rsidRPr="00A1323F">
        <w:rPr>
          <w:rFonts w:ascii="Arial" w:hAnsi="Arial" w:cs="Arial"/>
          <w:sz w:val="20"/>
          <w:szCs w:val="20"/>
        </w:rPr>
        <w:t>Tehnični opis ponujenih poslovnih prostorov – podatki o tehnični opremljenosti, dostopnosti, tloris</w:t>
      </w:r>
      <w:r w:rsidR="00960A5B" w:rsidRPr="00A1323F">
        <w:rPr>
          <w:rFonts w:ascii="Arial" w:hAnsi="Arial" w:cs="Arial"/>
          <w:sz w:val="20"/>
          <w:szCs w:val="20"/>
        </w:rPr>
        <w:t>i</w:t>
      </w:r>
      <w:r w:rsidR="006D61A3" w:rsidRPr="00A1323F">
        <w:rPr>
          <w:rFonts w:ascii="Arial" w:hAnsi="Arial" w:cs="Arial"/>
          <w:sz w:val="20"/>
          <w:szCs w:val="20"/>
        </w:rPr>
        <w:t>.</w:t>
      </w:r>
    </w:p>
    <w:p w14:paraId="6609CBFE" w14:textId="77777777" w:rsidR="00775A51" w:rsidRPr="00A1323F" w:rsidRDefault="00775A51" w:rsidP="00876A83">
      <w:pPr>
        <w:tabs>
          <w:tab w:val="left" w:pos="0"/>
          <w:tab w:val="left" w:pos="540"/>
        </w:tabs>
        <w:spacing w:line="276" w:lineRule="auto"/>
        <w:ind w:left="720"/>
        <w:jc w:val="both"/>
        <w:rPr>
          <w:rFonts w:cs="Arial"/>
          <w:b/>
          <w:bCs/>
          <w:sz w:val="20"/>
        </w:rPr>
      </w:pPr>
    </w:p>
    <w:p w14:paraId="12AB9430" w14:textId="71A0E5BF" w:rsidR="006D61A3" w:rsidRPr="00A1323F" w:rsidRDefault="006D61A3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1</w:t>
      </w:r>
      <w:r w:rsidR="009F04E8">
        <w:rPr>
          <w:rFonts w:cs="Arial"/>
          <w:b/>
          <w:sz w:val="20"/>
          <w:u w:val="single"/>
        </w:rPr>
        <w:t>1</w:t>
      </w:r>
      <w:r w:rsidRPr="00A1323F">
        <w:rPr>
          <w:rFonts w:cs="Arial"/>
          <w:b/>
          <w:sz w:val="20"/>
          <w:u w:val="single"/>
        </w:rPr>
        <w:t xml:space="preserve">. </w:t>
      </w:r>
      <w:r w:rsidRPr="00876A83">
        <w:rPr>
          <w:rFonts w:cs="Arial"/>
          <w:b/>
          <w:bCs/>
          <w:sz w:val="20"/>
          <w:u w:val="single"/>
        </w:rPr>
        <w:t>Dodatne</w:t>
      </w:r>
      <w:r w:rsidRPr="00A1323F">
        <w:rPr>
          <w:rFonts w:cs="Arial"/>
          <w:b/>
          <w:sz w:val="20"/>
          <w:u w:val="single"/>
        </w:rPr>
        <w:t xml:space="preserve"> informacije in vprašanja:</w:t>
      </w:r>
    </w:p>
    <w:p w14:paraId="5B60A40B" w14:textId="57D4A031" w:rsidR="006D61A3" w:rsidRPr="00A1323F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1323F">
        <w:rPr>
          <w:rFonts w:ascii="Arial" w:hAnsi="Arial" w:cs="Arial"/>
          <w:sz w:val="20"/>
          <w:szCs w:val="20"/>
        </w:rPr>
        <w:t xml:space="preserve">Dodatne informacije lahko dobite na Ministrstvu za javno upravo, Direktoratu za stvarno premoženje, Tržaška 21, Ljubljana, pri </w:t>
      </w:r>
      <w:r w:rsidR="00E413D0">
        <w:rPr>
          <w:rFonts w:ascii="Arial" w:hAnsi="Arial" w:cs="Arial"/>
          <w:sz w:val="20"/>
          <w:szCs w:val="20"/>
        </w:rPr>
        <w:t>Nevenki Trček</w:t>
      </w:r>
      <w:r w:rsidR="00572FA2"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="00483C3C">
        <w:rPr>
          <w:rFonts w:ascii="Arial" w:hAnsi="Arial" w:cs="Arial"/>
          <w:sz w:val="20"/>
          <w:szCs w:val="20"/>
          <w:lang w:val="sl-SI"/>
        </w:rPr>
        <w:t xml:space="preserve">(el. naslov: </w:t>
      </w:r>
      <w:r w:rsidR="00E413D0">
        <w:rPr>
          <w:rFonts w:ascii="Arial" w:hAnsi="Arial" w:cs="Arial"/>
          <w:sz w:val="20"/>
          <w:szCs w:val="20"/>
        </w:rPr>
        <w:t>nevenka.trcek@gov.si</w:t>
      </w:r>
      <w:r w:rsidR="00483C3C">
        <w:rPr>
          <w:rFonts w:ascii="Arial" w:hAnsi="Arial" w:cs="Arial"/>
          <w:sz w:val="20"/>
          <w:szCs w:val="20"/>
          <w:lang w:val="sl-SI"/>
        </w:rPr>
        <w:t xml:space="preserve">, tel. št.: </w:t>
      </w:r>
      <w:r w:rsidR="00E413D0">
        <w:rPr>
          <w:rFonts w:ascii="Arial" w:hAnsi="Arial" w:cs="Arial"/>
          <w:sz w:val="20"/>
          <w:szCs w:val="20"/>
          <w:lang w:val="sl-SI"/>
        </w:rPr>
        <w:t>01 478 8493)</w:t>
      </w:r>
      <w:r w:rsidR="00775A51">
        <w:rPr>
          <w:rFonts w:ascii="Arial" w:hAnsi="Arial" w:cs="Arial"/>
          <w:sz w:val="20"/>
          <w:szCs w:val="20"/>
          <w:lang w:val="sl-SI"/>
        </w:rPr>
        <w:t xml:space="preserve"> </w:t>
      </w:r>
      <w:r w:rsidR="00572FA2" w:rsidRPr="00A1323F">
        <w:rPr>
          <w:rFonts w:ascii="Arial" w:hAnsi="Arial" w:cs="Arial"/>
          <w:sz w:val="20"/>
          <w:szCs w:val="20"/>
          <w:lang w:val="sl-SI"/>
        </w:rPr>
        <w:t xml:space="preserve">oziroma na </w:t>
      </w:r>
      <w:r w:rsidR="00483C3C" w:rsidRPr="0066021B">
        <w:rPr>
          <w:rFonts w:ascii="Arial" w:hAnsi="Arial" w:cs="Arial"/>
          <w:sz w:val="20"/>
          <w:szCs w:val="20"/>
          <w:lang w:val="sl-SI"/>
        </w:rPr>
        <w:t>gp.mju@gov.si</w:t>
      </w:r>
      <w:r w:rsidR="00572FA2" w:rsidRPr="00A1323F">
        <w:rPr>
          <w:rFonts w:ascii="Arial" w:hAnsi="Arial" w:cs="Arial"/>
          <w:sz w:val="20"/>
          <w:szCs w:val="20"/>
          <w:lang w:val="sl-SI"/>
        </w:rPr>
        <w:t xml:space="preserve"> s sklicem na zadevo</w:t>
      </w:r>
      <w:r w:rsidR="00483C3C">
        <w:rPr>
          <w:rFonts w:ascii="Arial" w:hAnsi="Arial" w:cs="Arial"/>
          <w:sz w:val="20"/>
          <w:szCs w:val="20"/>
          <w:lang w:val="sl-SI"/>
        </w:rPr>
        <w:t xml:space="preserve"> št. </w:t>
      </w:r>
      <w:r w:rsidR="00E413D0" w:rsidRPr="00E413D0">
        <w:rPr>
          <w:rFonts w:ascii="Arial" w:hAnsi="Arial" w:cs="Arial"/>
          <w:sz w:val="20"/>
          <w:szCs w:val="20"/>
          <w:lang w:val="sl-SI"/>
        </w:rPr>
        <w:t>4782-114/2025-3130</w:t>
      </w:r>
      <w:r w:rsidR="003F0ABC" w:rsidRPr="00A1323F">
        <w:rPr>
          <w:rFonts w:ascii="Arial" w:hAnsi="Arial" w:cs="Arial"/>
          <w:sz w:val="20"/>
          <w:szCs w:val="20"/>
          <w:lang w:val="sl-SI"/>
        </w:rPr>
        <w:t>)</w:t>
      </w:r>
      <w:r w:rsidRPr="00A1323F">
        <w:rPr>
          <w:rFonts w:ascii="Arial" w:hAnsi="Arial" w:cs="Arial"/>
          <w:sz w:val="20"/>
          <w:szCs w:val="20"/>
        </w:rPr>
        <w:t>.</w:t>
      </w:r>
    </w:p>
    <w:p w14:paraId="25821316" w14:textId="77777777" w:rsidR="006D61A3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EB3E96" w14:textId="0274C047" w:rsidR="00DD00FF" w:rsidRPr="00A1323F" w:rsidRDefault="006D61A3" w:rsidP="00BC5E3E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A1323F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2</w:t>
      </w:r>
      <w:r w:rsidRPr="00A1323F">
        <w:rPr>
          <w:rFonts w:cs="Arial"/>
          <w:b/>
          <w:bCs/>
          <w:sz w:val="20"/>
          <w:u w:val="single"/>
        </w:rPr>
        <w:t>. Odločitev o izbiri</w:t>
      </w:r>
      <w:r w:rsidRPr="00A1323F">
        <w:rPr>
          <w:rFonts w:cs="Arial"/>
          <w:b/>
          <w:bCs/>
          <w:sz w:val="20"/>
        </w:rPr>
        <w:t>:</w:t>
      </w:r>
    </w:p>
    <w:p w14:paraId="643F37C8" w14:textId="60DC256D" w:rsidR="003F0ABC" w:rsidRPr="00EF789E" w:rsidRDefault="00960A5B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  <w:lang w:eastAsia="sl-SI"/>
        </w:rPr>
        <w:t>Ministrstvo bo opravilo ogled prejetih ponudb in izbralo nepremičnino, ki bo najbolje zadovoljevala  potrebe</w:t>
      </w:r>
      <w:r w:rsidR="003F0ABC" w:rsidRPr="00A1323F">
        <w:rPr>
          <w:rFonts w:cs="Arial"/>
          <w:sz w:val="20"/>
          <w:lang w:eastAsia="sl-SI"/>
        </w:rPr>
        <w:t xml:space="preserve"> </w:t>
      </w:r>
      <w:r w:rsidR="00483C3C">
        <w:rPr>
          <w:rFonts w:cs="Arial"/>
          <w:sz w:val="20"/>
          <w:lang w:eastAsia="sl-SI"/>
        </w:rPr>
        <w:t>organa državne uprave</w:t>
      </w:r>
      <w:r w:rsidR="003F0ABC" w:rsidRPr="00A1323F">
        <w:rPr>
          <w:rFonts w:cs="Arial"/>
          <w:sz w:val="20"/>
          <w:lang w:eastAsia="sl-SI"/>
        </w:rPr>
        <w:t xml:space="preserve">, ob upoštevanju </w:t>
      </w:r>
      <w:r w:rsidRPr="00A1323F">
        <w:rPr>
          <w:rFonts w:cs="Arial"/>
          <w:sz w:val="20"/>
          <w:lang w:eastAsia="sl-SI"/>
        </w:rPr>
        <w:t>gospodarn</w:t>
      </w:r>
      <w:r w:rsidR="003F0ABC" w:rsidRPr="00A1323F">
        <w:rPr>
          <w:rFonts w:cs="Arial"/>
          <w:sz w:val="20"/>
          <w:lang w:eastAsia="sl-SI"/>
        </w:rPr>
        <w:t>e</w:t>
      </w:r>
      <w:r w:rsidRPr="00A1323F">
        <w:rPr>
          <w:rFonts w:cs="Arial"/>
          <w:sz w:val="20"/>
          <w:lang w:eastAsia="sl-SI"/>
        </w:rPr>
        <w:t xml:space="preserve"> in učinkovit</w:t>
      </w:r>
      <w:r w:rsidR="003F0ABC" w:rsidRPr="00A1323F">
        <w:rPr>
          <w:rFonts w:cs="Arial"/>
          <w:sz w:val="20"/>
          <w:lang w:eastAsia="sl-SI"/>
        </w:rPr>
        <w:t>e</w:t>
      </w:r>
      <w:r w:rsidRPr="00A1323F">
        <w:rPr>
          <w:rFonts w:cs="Arial"/>
          <w:sz w:val="20"/>
          <w:lang w:eastAsia="sl-SI"/>
        </w:rPr>
        <w:t xml:space="preserve"> rab</w:t>
      </w:r>
      <w:r w:rsidR="003F0ABC" w:rsidRPr="00A1323F">
        <w:rPr>
          <w:rFonts w:cs="Arial"/>
          <w:sz w:val="20"/>
          <w:lang w:eastAsia="sl-SI"/>
        </w:rPr>
        <w:t>e</w:t>
      </w:r>
      <w:r w:rsidRPr="00A1323F">
        <w:rPr>
          <w:rFonts w:cs="Arial"/>
          <w:sz w:val="20"/>
          <w:lang w:eastAsia="sl-SI"/>
        </w:rPr>
        <w:t xml:space="preserve"> javnih sredstev.</w:t>
      </w:r>
      <w:r w:rsidR="00011869" w:rsidRPr="00A1323F">
        <w:rPr>
          <w:rFonts w:cs="Arial"/>
          <w:sz w:val="20"/>
          <w:lang w:eastAsia="sl-SI"/>
        </w:rPr>
        <w:t xml:space="preserve"> </w:t>
      </w:r>
      <w:r w:rsidR="003F0ABC" w:rsidRPr="00EF789E">
        <w:rPr>
          <w:rFonts w:cs="Arial"/>
          <w:sz w:val="20"/>
          <w:lang w:eastAsia="sl-SI"/>
        </w:rPr>
        <w:lastRenderedPageBreak/>
        <w:t xml:space="preserve">Z izbranim ponudnikom bo potekalo tudi dogovarjanje o načinu izpolnjevanja zahtev poslovnih prostorov v skladu s potrebami. </w:t>
      </w:r>
      <w:r w:rsidR="003F0ABC" w:rsidRPr="00EF789E">
        <w:rPr>
          <w:rFonts w:cs="Arial"/>
          <w:sz w:val="20"/>
        </w:rPr>
        <w:t>Naročnik lahko do sklenitve pravnega posla postopek zbiranja ponudb ustavi oziroma ne sklene pogodbe z uspelim ponudnikom, brez odškodninske odgovornosti.</w:t>
      </w:r>
    </w:p>
    <w:p w14:paraId="683BB0E6" w14:textId="54FE466A" w:rsidR="00C221D3" w:rsidRDefault="00C221D3" w:rsidP="00876A83">
      <w:pPr>
        <w:spacing w:line="276" w:lineRule="auto"/>
        <w:jc w:val="both"/>
        <w:rPr>
          <w:rFonts w:cs="Arial"/>
          <w:sz w:val="20"/>
        </w:rPr>
      </w:pPr>
    </w:p>
    <w:p w14:paraId="39E028B3" w14:textId="4A425418" w:rsidR="00C221D3" w:rsidRPr="00A1323F" w:rsidRDefault="00C221D3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3</w:t>
      </w:r>
      <w:r w:rsidRPr="00A1323F">
        <w:rPr>
          <w:rFonts w:cs="Arial"/>
          <w:b/>
          <w:bCs/>
          <w:sz w:val="20"/>
          <w:u w:val="single"/>
        </w:rPr>
        <w:t>. Sklenitev pogodbe:</w:t>
      </w:r>
    </w:p>
    <w:p w14:paraId="32AC927A" w14:textId="573633D2" w:rsidR="007B6A9E" w:rsidRPr="00A1323F" w:rsidRDefault="00C221D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Ponudnik, ki bo izpolnjeval vse zahtevane pogoje, mora </w:t>
      </w:r>
      <w:r w:rsidR="007B6A9E" w:rsidRPr="00A1323F">
        <w:rPr>
          <w:rFonts w:cs="Arial"/>
          <w:sz w:val="20"/>
        </w:rPr>
        <w:t xml:space="preserve">v roku </w:t>
      </w:r>
      <w:r w:rsidR="00625181">
        <w:rPr>
          <w:rFonts w:cs="Arial"/>
          <w:sz w:val="20"/>
        </w:rPr>
        <w:t>trideset</w:t>
      </w:r>
      <w:r w:rsidR="00422535">
        <w:rPr>
          <w:rFonts w:cs="Arial"/>
          <w:sz w:val="20"/>
        </w:rPr>
        <w:t xml:space="preserve"> (</w:t>
      </w:r>
      <w:r w:rsidR="00625181">
        <w:rPr>
          <w:rFonts w:cs="Arial"/>
          <w:sz w:val="20"/>
        </w:rPr>
        <w:t>30</w:t>
      </w:r>
      <w:r w:rsidR="00422535">
        <w:rPr>
          <w:rFonts w:cs="Arial"/>
          <w:sz w:val="20"/>
        </w:rPr>
        <w:t>)</w:t>
      </w:r>
      <w:r w:rsidR="007B6A9E" w:rsidRPr="00A1323F">
        <w:rPr>
          <w:rFonts w:cs="Arial"/>
          <w:sz w:val="20"/>
        </w:rPr>
        <w:t xml:space="preserve"> dni po pozivu naročnika skleniti pogodbo.</w:t>
      </w:r>
    </w:p>
    <w:p w14:paraId="1690ABEA" w14:textId="471FF192" w:rsidR="00C32150" w:rsidRDefault="00C32150" w:rsidP="00876A83">
      <w:pPr>
        <w:spacing w:line="276" w:lineRule="auto"/>
        <w:jc w:val="both"/>
        <w:rPr>
          <w:rFonts w:cs="Arial"/>
          <w:sz w:val="20"/>
        </w:rPr>
      </w:pPr>
    </w:p>
    <w:p w14:paraId="5AC51AF5" w14:textId="50C3F8C7" w:rsidR="00ED0F17" w:rsidRPr="00EF789E" w:rsidRDefault="00ED0F17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EF789E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4</w:t>
      </w:r>
      <w:r w:rsidRPr="00EF789E">
        <w:rPr>
          <w:rFonts w:cs="Arial"/>
          <w:b/>
          <w:bCs/>
          <w:sz w:val="20"/>
          <w:u w:val="single"/>
        </w:rPr>
        <w:t>. Provizije nepremičninskih agencij:</w:t>
      </w:r>
    </w:p>
    <w:p w14:paraId="56A8058A" w14:textId="77777777" w:rsidR="00ED0F17" w:rsidRPr="00EF789E" w:rsidRDefault="00ED0F17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Naročnik pri najemanju nepremičnin ne bo upošteval ponudb, pri katerih bi moral plačati provizijo posredniku za sklenitev najemne pogodbe.</w:t>
      </w:r>
    </w:p>
    <w:p w14:paraId="6DED2276" w14:textId="77777777" w:rsidR="006C382C" w:rsidRPr="00A1323F" w:rsidRDefault="006C382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19DACC0" w14:textId="7CD15F90" w:rsidR="007434F9" w:rsidRPr="00A1323F" w:rsidRDefault="007434F9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5</w:t>
      </w:r>
      <w:r w:rsidRPr="00A1323F">
        <w:rPr>
          <w:rFonts w:cs="Arial"/>
          <w:b/>
          <w:bCs/>
          <w:sz w:val="20"/>
          <w:u w:val="single"/>
        </w:rPr>
        <w:t>. Objava obvestila posameznikom po 13. členu Splošne uredbe o varstvu podatkov (GDPR)</w:t>
      </w:r>
    </w:p>
    <w:p w14:paraId="48F930DE" w14:textId="77777777" w:rsidR="007434F9" w:rsidRPr="00A1323F" w:rsidRDefault="007434F9" w:rsidP="00422535">
      <w:pPr>
        <w:spacing w:after="60"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9930A40" w14:textId="2B2D187A" w:rsidR="00983BBC" w:rsidRPr="00EF789E" w:rsidRDefault="00983BBC" w:rsidP="00876A83">
      <w:pPr>
        <w:spacing w:line="276" w:lineRule="auto"/>
        <w:rPr>
          <w:rStyle w:val="Hiperpovezava"/>
          <w:rFonts w:cs="Arial"/>
          <w:sz w:val="20"/>
        </w:rPr>
      </w:pPr>
      <w:hyperlink r:id="rId11" w:history="1">
        <w:r w:rsidRPr="00EF789E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7C10C507" w14:textId="77777777" w:rsidR="00C32150" w:rsidRPr="00EF789E" w:rsidRDefault="00C32150" w:rsidP="00876A83">
      <w:pPr>
        <w:spacing w:line="276" w:lineRule="auto"/>
        <w:rPr>
          <w:rStyle w:val="Hiperpovezava"/>
          <w:rFonts w:cs="Arial"/>
          <w:sz w:val="20"/>
        </w:rPr>
      </w:pPr>
    </w:p>
    <w:p w14:paraId="31E8D2F9" w14:textId="10C0591E" w:rsidR="00D96809" w:rsidRPr="00A1323F" w:rsidRDefault="00DD00FF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EF789E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6</w:t>
      </w:r>
      <w:r w:rsidR="00D96809" w:rsidRPr="00A1323F">
        <w:rPr>
          <w:rFonts w:cs="Arial"/>
          <w:b/>
          <w:bCs/>
          <w:sz w:val="20"/>
          <w:u w:val="single"/>
        </w:rPr>
        <w:t>. Plačilo najemnine</w:t>
      </w:r>
    </w:p>
    <w:p w14:paraId="4BF27498" w14:textId="5BBAE178" w:rsidR="00D96809" w:rsidRDefault="00DD00FF" w:rsidP="00876A83">
      <w:pPr>
        <w:spacing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 xml:space="preserve">Najemodajalec bo </w:t>
      </w:r>
      <w:r w:rsidR="00C221D3" w:rsidRPr="00A1323F">
        <w:rPr>
          <w:rFonts w:cs="Arial"/>
          <w:bCs/>
          <w:sz w:val="20"/>
        </w:rPr>
        <w:t xml:space="preserve">za </w:t>
      </w:r>
      <w:r w:rsidRPr="00A1323F">
        <w:rPr>
          <w:rFonts w:cs="Arial"/>
          <w:bCs/>
          <w:sz w:val="20"/>
        </w:rPr>
        <w:t>najemnino za nepremičnino izstavljal mesečne e-račune naročniku, in sicer do 5. dne v mesecu za pretekli mesec. Naročnik bo stroške najema poravnaval 30. dan od datuma prejema pravilno izstavljenega računa.</w:t>
      </w:r>
    </w:p>
    <w:p w14:paraId="2B68A70A" w14:textId="68DCFA6E" w:rsidR="00D61BD9" w:rsidRDefault="00D61BD9" w:rsidP="00876A83">
      <w:pPr>
        <w:spacing w:line="276" w:lineRule="auto"/>
        <w:jc w:val="both"/>
        <w:rPr>
          <w:rFonts w:cs="Arial"/>
          <w:bCs/>
          <w:sz w:val="20"/>
        </w:rPr>
      </w:pPr>
    </w:p>
    <w:p w14:paraId="20B0BBC7" w14:textId="7C0AC52D" w:rsidR="00D61BD9" w:rsidRPr="00A1323F" w:rsidRDefault="00D61BD9" w:rsidP="00876A83">
      <w:pPr>
        <w:spacing w:line="276" w:lineRule="auto"/>
        <w:jc w:val="both"/>
        <w:rPr>
          <w:rFonts w:cs="Arial"/>
          <w:bCs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A1323F" w14:paraId="47859F6A" w14:textId="77777777" w:rsidTr="00B06FE3">
        <w:tc>
          <w:tcPr>
            <w:tcW w:w="4319" w:type="dxa"/>
          </w:tcPr>
          <w:p w14:paraId="349A21E6" w14:textId="77777777" w:rsidR="00AF58EE" w:rsidRPr="00A1323F" w:rsidRDefault="00AF58EE" w:rsidP="00876A83">
            <w:pPr>
              <w:spacing w:line="276" w:lineRule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AD87E00" w14:textId="4F08DB70" w:rsidR="009A4EC9" w:rsidRDefault="00F21264" w:rsidP="00AF795C">
            <w:pPr>
              <w:tabs>
                <w:tab w:val="left" w:pos="3402"/>
              </w:tabs>
              <w:spacing w:before="12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64F5DF55" w14:textId="4CDCE250" w:rsidR="00AF58EE" w:rsidRPr="00AF795C" w:rsidRDefault="00F21264" w:rsidP="00AF795C">
            <w:pPr>
              <w:tabs>
                <w:tab w:val="left" w:pos="3402"/>
              </w:tabs>
              <w:spacing w:after="12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minister</w:t>
            </w:r>
          </w:p>
        </w:tc>
      </w:tr>
    </w:tbl>
    <w:p w14:paraId="6C416FAF" w14:textId="77777777" w:rsidR="00A31408" w:rsidRPr="00A1323F" w:rsidRDefault="00A31408" w:rsidP="00876A83">
      <w:pPr>
        <w:spacing w:line="276" w:lineRule="auto"/>
        <w:jc w:val="both"/>
        <w:rPr>
          <w:rFonts w:cs="Arial"/>
          <w:b/>
          <w:sz w:val="20"/>
        </w:rPr>
      </w:pPr>
    </w:p>
    <w:p w14:paraId="4FD7E6AA" w14:textId="77777777" w:rsidR="00423D44" w:rsidRDefault="00423D44" w:rsidP="00685494">
      <w:pPr>
        <w:tabs>
          <w:tab w:val="center" w:pos="5670"/>
        </w:tabs>
        <w:spacing w:after="120" w:line="276" w:lineRule="auto"/>
        <w:jc w:val="both"/>
        <w:rPr>
          <w:rFonts w:cs="Arial"/>
          <w:i/>
          <w:iCs/>
          <w:noProof/>
          <w:sz w:val="20"/>
        </w:rPr>
      </w:pPr>
    </w:p>
    <w:p w14:paraId="2459055A" w14:textId="6131D57C" w:rsidR="00B726FE" w:rsidRPr="00EF789E" w:rsidRDefault="00B726FE" w:rsidP="00685494">
      <w:pPr>
        <w:tabs>
          <w:tab w:val="center" w:pos="5670"/>
        </w:tabs>
        <w:spacing w:after="120" w:line="276" w:lineRule="auto"/>
        <w:jc w:val="both"/>
        <w:rPr>
          <w:rFonts w:cs="Arial"/>
          <w:noProof/>
          <w:sz w:val="20"/>
        </w:rPr>
      </w:pPr>
      <w:r w:rsidRPr="00685494">
        <w:rPr>
          <w:rFonts w:cs="Arial"/>
          <w:i/>
          <w:iCs/>
          <w:noProof/>
          <w:sz w:val="20"/>
        </w:rPr>
        <w:t>Prilog</w:t>
      </w:r>
      <w:r w:rsidR="00685494" w:rsidRPr="00685494">
        <w:rPr>
          <w:rFonts w:cs="Arial"/>
          <w:i/>
          <w:iCs/>
          <w:noProof/>
          <w:sz w:val="20"/>
        </w:rPr>
        <w:t>e</w:t>
      </w:r>
      <w:r w:rsidRPr="00EF789E">
        <w:rPr>
          <w:rFonts w:cs="Arial"/>
          <w:noProof/>
          <w:sz w:val="20"/>
        </w:rPr>
        <w:t>:</w:t>
      </w:r>
    </w:p>
    <w:p w14:paraId="353A6643" w14:textId="1AF7B97E" w:rsidR="00AF795C" w:rsidRDefault="00AF795C" w:rsidP="00876A83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Obrazec – Ponudba za najem poslovnih prostorov;</w:t>
      </w:r>
    </w:p>
    <w:p w14:paraId="062F09CB" w14:textId="55F864A8" w:rsidR="00B726FE" w:rsidRPr="00EF789E" w:rsidRDefault="00B726FE" w:rsidP="00876A83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noProof/>
          <w:sz w:val="20"/>
        </w:rPr>
      </w:pPr>
      <w:r w:rsidRPr="00EF789E">
        <w:rPr>
          <w:rFonts w:cs="Arial"/>
          <w:noProof/>
          <w:sz w:val="20"/>
        </w:rPr>
        <w:t>Merila za ureditev poslovnih prostorov za potrebe vladnih proračunskih uporabnikov, različica 4.0 (Vlada RS, št. 35200-3/2018/9, 30.8.2018)</w:t>
      </w:r>
    </w:p>
    <w:p w14:paraId="2A0F85D9" w14:textId="687A484F" w:rsidR="00B726FE" w:rsidRPr="00EF789E" w:rsidRDefault="00422535" w:rsidP="00685494">
      <w:pPr>
        <w:spacing w:after="60" w:line="276" w:lineRule="auto"/>
        <w:ind w:left="709"/>
        <w:jc w:val="both"/>
        <w:rPr>
          <w:rFonts w:cs="Arial"/>
          <w:color w:val="0070C0"/>
          <w:sz w:val="20"/>
        </w:rPr>
      </w:pPr>
      <w:hyperlink r:id="rId12" w:history="1">
        <w:r w:rsidRPr="00902077">
          <w:rPr>
            <w:rStyle w:val="Hiperpovezava"/>
            <w:rFonts w:cs="Arial"/>
            <w:sz w:val="20"/>
          </w:rPr>
          <w:t>https://www.gov.si/assets/ministrstva/MJU/DSP/Investicije/Merila-PP-VPU/Merila-za-ureditev-poslovnih-prostorov-za-potrebe-vladnih-proracunskih-uporabnikov-razlicica-4-v2.0.pdf</w:t>
        </w:r>
      </w:hyperlink>
      <w:r w:rsidR="00AF795C">
        <w:rPr>
          <w:rStyle w:val="Hiperpovezava"/>
          <w:rFonts w:cs="Arial"/>
          <w:sz w:val="20"/>
        </w:rPr>
        <w:t>;</w:t>
      </w:r>
    </w:p>
    <w:p w14:paraId="1199C825" w14:textId="712AD08F" w:rsidR="00685494" w:rsidRPr="00685494" w:rsidRDefault="00685494" w:rsidP="00685494">
      <w:pPr>
        <w:pStyle w:val="Odstavekseznama"/>
        <w:numPr>
          <w:ilvl w:val="0"/>
          <w:numId w:val="25"/>
        </w:numPr>
        <w:tabs>
          <w:tab w:val="center" w:pos="5670"/>
        </w:tabs>
        <w:spacing w:after="60" w:line="276" w:lineRule="auto"/>
        <w:ind w:left="714" w:hanging="357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Spremembe in dopolnitve </w:t>
      </w:r>
      <w:r w:rsidRPr="00422535">
        <w:rPr>
          <w:rFonts w:cs="Arial"/>
          <w:sz w:val="20"/>
        </w:rPr>
        <w:t>Meril za ureditev poslovnih prostorov za potrebe vladnih proračunskih uporabnikov, različica 4.0 (Vlada RS, št. 35200-</w:t>
      </w:r>
      <w:r>
        <w:rPr>
          <w:rFonts w:cs="Arial"/>
          <w:sz w:val="20"/>
        </w:rPr>
        <w:t>1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2024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7</w:t>
      </w:r>
      <w:r w:rsidRPr="00422535">
        <w:rPr>
          <w:rFonts w:cs="Arial"/>
          <w:sz w:val="20"/>
        </w:rPr>
        <w:t xml:space="preserve">, </w:t>
      </w:r>
      <w:r>
        <w:rPr>
          <w:rFonts w:cs="Arial"/>
          <w:sz w:val="20"/>
        </w:rPr>
        <w:t>25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1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</w:t>
      </w:r>
      <w:r w:rsidRPr="00422535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422535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0AE795D1" w14:textId="502546E7" w:rsidR="00685494" w:rsidRPr="0066021B" w:rsidRDefault="00B726FE" w:rsidP="0066021B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sz w:val="20"/>
        </w:rPr>
      </w:pPr>
      <w:r w:rsidRPr="00EF789E">
        <w:rPr>
          <w:rFonts w:cs="Arial"/>
          <w:noProof/>
          <w:sz w:val="20"/>
        </w:rPr>
        <w:t xml:space="preserve">Normativi za projektiranje in izgradnjo LAN (verzija </w:t>
      </w:r>
      <w:r w:rsidR="0066021B">
        <w:rPr>
          <w:rFonts w:cs="Arial"/>
          <w:noProof/>
          <w:sz w:val="20"/>
        </w:rPr>
        <w:t>7.0</w:t>
      </w:r>
      <w:r w:rsidRPr="00EF789E">
        <w:rPr>
          <w:rFonts w:cs="Arial"/>
          <w:noProof/>
          <w:sz w:val="20"/>
        </w:rPr>
        <w:t>, M</w:t>
      </w:r>
      <w:r w:rsidR="00685494">
        <w:rPr>
          <w:rFonts w:cs="Arial"/>
          <w:noProof/>
          <w:sz w:val="20"/>
        </w:rPr>
        <w:t>DP</w:t>
      </w:r>
      <w:r w:rsidRPr="00EF789E">
        <w:rPr>
          <w:rFonts w:cs="Arial"/>
          <w:noProof/>
          <w:sz w:val="20"/>
        </w:rPr>
        <w:t>, 20</w:t>
      </w:r>
      <w:r w:rsidR="00685494">
        <w:rPr>
          <w:rFonts w:cs="Arial"/>
          <w:noProof/>
          <w:sz w:val="20"/>
        </w:rPr>
        <w:t>23</w:t>
      </w:r>
      <w:r w:rsidRPr="00EF789E">
        <w:rPr>
          <w:rFonts w:cs="Arial"/>
          <w:noProof/>
          <w:sz w:val="20"/>
        </w:rPr>
        <w:t>)</w:t>
      </w:r>
      <w:r w:rsidR="00AF795C" w:rsidRPr="0066021B">
        <w:rPr>
          <w:rFonts w:cs="Arial"/>
          <w:noProof/>
          <w:sz w:val="20"/>
        </w:rPr>
        <w:t>.</w:t>
      </w:r>
    </w:p>
    <w:p w14:paraId="4B5E5B3A" w14:textId="77777777" w:rsidR="00AF795C" w:rsidRDefault="00AF795C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E44DB" w14:textId="77777777" w:rsidR="0066021B" w:rsidRDefault="0066021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C88E87" w14:textId="77777777" w:rsidR="00AF795C" w:rsidRDefault="00AF795C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7C65B4" w14:textId="77777777" w:rsidR="001676DB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AF9296" w14:textId="77777777" w:rsidR="001676DB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CA3B7B" w14:textId="59DE5CD5" w:rsidR="001676DB" w:rsidRDefault="001676DB" w:rsidP="00432352">
      <w:pPr>
        <w:pStyle w:val="Telobesedila-zamik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PRILOGA 1</w:t>
      </w:r>
    </w:p>
    <w:p w14:paraId="2EBE5C5D" w14:textId="7516B6F9" w:rsidR="0091217A" w:rsidRPr="00A1323F" w:rsidRDefault="005223D4" w:rsidP="0006790F">
      <w:pPr>
        <w:pStyle w:val="Telobesedila-zamik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1323F">
        <w:rPr>
          <w:rFonts w:ascii="Arial" w:hAnsi="Arial" w:cs="Arial"/>
          <w:b/>
          <w:bCs/>
          <w:sz w:val="20"/>
          <w:szCs w:val="20"/>
        </w:rPr>
        <w:t>PONUDBA ŠT.</w:t>
      </w:r>
      <w:r w:rsidR="00876A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323F">
        <w:rPr>
          <w:rFonts w:ascii="Arial" w:hAnsi="Arial" w:cs="Arial"/>
          <w:b/>
          <w:bCs/>
          <w:sz w:val="20"/>
          <w:szCs w:val="20"/>
        </w:rPr>
        <w:t>______</w:t>
      </w:r>
    </w:p>
    <w:p w14:paraId="6D4470F3" w14:textId="556EDB86" w:rsidR="00AF795C" w:rsidRDefault="0091217A" w:rsidP="0006790F">
      <w:pPr>
        <w:pStyle w:val="Telobesedila-zamik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1323F">
        <w:rPr>
          <w:rFonts w:ascii="Arial" w:hAnsi="Arial" w:cs="Arial"/>
          <w:b/>
          <w:bCs/>
          <w:sz w:val="20"/>
          <w:szCs w:val="20"/>
          <w:lang w:val="sl-SI"/>
        </w:rPr>
        <w:t xml:space="preserve">ZA </w:t>
      </w:r>
      <w:r w:rsidR="005223D4" w:rsidRPr="00A1323F">
        <w:rPr>
          <w:rFonts w:ascii="Arial" w:hAnsi="Arial" w:cs="Arial"/>
          <w:b/>
          <w:sz w:val="20"/>
          <w:szCs w:val="20"/>
        </w:rPr>
        <w:t xml:space="preserve">NAJEM </w:t>
      </w:r>
      <w:r w:rsidRPr="00A1323F">
        <w:rPr>
          <w:rFonts w:ascii="Arial" w:hAnsi="Arial" w:cs="Arial"/>
          <w:b/>
          <w:sz w:val="20"/>
          <w:szCs w:val="20"/>
        </w:rPr>
        <w:t xml:space="preserve">POSLOVNIH PISARNIŠKIH PROSTOROV </w:t>
      </w:r>
    </w:p>
    <w:p w14:paraId="37D95E22" w14:textId="77B359DB" w:rsidR="00BC5E3E" w:rsidRDefault="0091217A" w:rsidP="0006790F">
      <w:pPr>
        <w:pStyle w:val="Telobesedila-zamik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1323F">
        <w:rPr>
          <w:rFonts w:ascii="Arial" w:hAnsi="Arial" w:cs="Arial"/>
          <w:b/>
          <w:sz w:val="20"/>
          <w:szCs w:val="20"/>
        </w:rPr>
        <w:t>NA OBMOČJU LJUBLJANE</w:t>
      </w:r>
    </w:p>
    <w:p w14:paraId="3E502F1F" w14:textId="5DC32A58" w:rsidR="005223D4" w:rsidRPr="00A1323F" w:rsidRDefault="005223D4" w:rsidP="0006790F">
      <w:pPr>
        <w:pStyle w:val="Telobesedila-zamik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A1323F">
        <w:rPr>
          <w:rFonts w:ascii="Arial" w:hAnsi="Arial" w:cs="Arial"/>
          <w:b/>
          <w:sz w:val="20"/>
          <w:szCs w:val="20"/>
          <w:lang w:val="sl-SI"/>
        </w:rPr>
        <w:t>(ZADEVA</w:t>
      </w:r>
      <w:r w:rsidR="0091217A" w:rsidRPr="00A1323F">
        <w:rPr>
          <w:rFonts w:ascii="Arial" w:hAnsi="Arial" w:cs="Arial"/>
          <w:b/>
          <w:sz w:val="20"/>
          <w:szCs w:val="20"/>
          <w:lang w:val="sl-SI"/>
        </w:rPr>
        <w:t xml:space="preserve"> ŠT</w:t>
      </w:r>
      <w:r w:rsidRPr="00A1323F">
        <w:rPr>
          <w:rFonts w:ascii="Arial" w:hAnsi="Arial" w:cs="Arial"/>
          <w:b/>
          <w:sz w:val="20"/>
          <w:szCs w:val="20"/>
          <w:lang w:val="sl-SI"/>
        </w:rPr>
        <w:t xml:space="preserve">: </w:t>
      </w:r>
      <w:r w:rsidR="00B85A61" w:rsidRPr="00B85A61">
        <w:rPr>
          <w:rFonts w:ascii="Arial" w:hAnsi="Arial" w:cs="Arial"/>
          <w:b/>
          <w:sz w:val="20"/>
          <w:szCs w:val="20"/>
          <w:lang w:val="sl-SI"/>
        </w:rPr>
        <w:t>4782-114/2025-3130</w:t>
      </w:r>
      <w:r w:rsidRPr="00A1323F">
        <w:rPr>
          <w:rFonts w:ascii="Arial" w:hAnsi="Arial" w:cs="Arial"/>
          <w:b/>
          <w:sz w:val="20"/>
          <w:szCs w:val="20"/>
          <w:lang w:val="sl-SI"/>
        </w:rPr>
        <w:t>)</w:t>
      </w:r>
    </w:p>
    <w:p w14:paraId="252C9759" w14:textId="1342C1F3" w:rsidR="005223D4" w:rsidRPr="00A1323F" w:rsidRDefault="006C382C" w:rsidP="00876A83">
      <w:pPr>
        <w:pStyle w:val="Naslov3"/>
        <w:spacing w:line="276" w:lineRule="auto"/>
        <w:rPr>
          <w:rFonts w:ascii="Arial" w:hAnsi="Arial" w:cs="Arial"/>
          <w:sz w:val="20"/>
          <w:szCs w:val="20"/>
        </w:rPr>
      </w:pPr>
      <w:r w:rsidRPr="00A1323F">
        <w:rPr>
          <w:rFonts w:ascii="Arial" w:hAnsi="Arial" w:cs="Arial"/>
          <w:sz w:val="20"/>
          <w:szCs w:val="20"/>
          <w:lang w:val="sl-SI"/>
        </w:rPr>
        <w:t xml:space="preserve">1. </w:t>
      </w:r>
      <w:r w:rsidR="005223D4" w:rsidRPr="00A1323F">
        <w:rPr>
          <w:rFonts w:ascii="Arial" w:hAnsi="Arial" w:cs="Arial"/>
          <w:sz w:val="20"/>
          <w:szCs w:val="20"/>
        </w:rPr>
        <w:t>PODATKI O PONUDNIKU</w:t>
      </w:r>
    </w:p>
    <w:p w14:paraId="3AB6F811" w14:textId="77777777" w:rsidR="005223D4" w:rsidRPr="00A1323F" w:rsidRDefault="005223D4" w:rsidP="00876A83">
      <w:pPr>
        <w:spacing w:line="276" w:lineRule="auto"/>
        <w:jc w:val="both"/>
        <w:rPr>
          <w:rFonts w:cs="Arial"/>
          <w:i/>
          <w:iCs/>
          <w:sz w:val="20"/>
        </w:rPr>
      </w:pPr>
      <w:r w:rsidRPr="00A1323F">
        <w:rPr>
          <w:rFonts w:cs="Arial"/>
          <w:i/>
          <w:iCs/>
          <w:sz w:val="20"/>
        </w:rPr>
        <w:t xml:space="preserve">Ponudnik mora </w:t>
      </w:r>
      <w:r w:rsidRPr="00A1323F">
        <w:rPr>
          <w:rFonts w:cs="Arial"/>
          <w:i/>
          <w:iCs/>
          <w:sz w:val="20"/>
          <w:u w:val="single"/>
        </w:rPr>
        <w:t xml:space="preserve">obvezno izpolniti spodnji del Obrazca! </w:t>
      </w:r>
    </w:p>
    <w:p w14:paraId="185769A3" w14:textId="77777777" w:rsidR="005223D4" w:rsidRPr="00A1323F" w:rsidRDefault="005223D4" w:rsidP="00876A83">
      <w:pPr>
        <w:spacing w:line="276" w:lineRule="auto"/>
        <w:rPr>
          <w:rFonts w:cs="Arial"/>
          <w:sz w:val="20"/>
        </w:rPr>
      </w:pPr>
    </w:p>
    <w:p w14:paraId="6C7C544D" w14:textId="6A9843F9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Firma oz. naziv ponudnika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  <w:t>____________________________________________</w:t>
      </w:r>
    </w:p>
    <w:p w14:paraId="78BAEFC0" w14:textId="6E749A52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Naslov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368C9A9A" w14:textId="66555506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Matična številka</w:t>
      </w:r>
      <w:r w:rsidRPr="00A1323F">
        <w:rPr>
          <w:rFonts w:cs="Arial"/>
          <w:sz w:val="20"/>
        </w:rPr>
        <w:tab/>
      </w:r>
      <w:r w:rsidR="001676DB">
        <w:rPr>
          <w:rFonts w:cs="Arial"/>
          <w:sz w:val="20"/>
        </w:rPr>
        <w:t>:</w:t>
      </w:r>
      <w:r w:rsidR="001676DB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4B13D78B" w14:textId="72ABC5CE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ID za DDV/davčna številka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  <w:t xml:space="preserve">____________________________________________                                                      </w:t>
      </w:r>
    </w:p>
    <w:p w14:paraId="5340C1EB" w14:textId="42D06EFD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Zavezanec za DDV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 xml:space="preserve">  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DA / NE</w:t>
      </w:r>
    </w:p>
    <w:p w14:paraId="765C26B7" w14:textId="513EC330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Številka TR</w:t>
      </w:r>
      <w:r w:rsidR="007B6A9E" w:rsidRPr="00A1323F">
        <w:rPr>
          <w:rFonts w:cs="Arial"/>
          <w:sz w:val="20"/>
        </w:rPr>
        <w:t>R</w:t>
      </w:r>
      <w:r w:rsidRPr="00A1323F">
        <w:rPr>
          <w:rFonts w:cs="Arial"/>
          <w:sz w:val="20"/>
        </w:rPr>
        <w:t xml:space="preserve"> računa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48462C39" w14:textId="461DBE5D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Številka telefon</w:t>
      </w:r>
      <w:r w:rsidR="00B85A61">
        <w:rPr>
          <w:rFonts w:cs="Arial"/>
          <w:sz w:val="20"/>
        </w:rPr>
        <w:t>a</w:t>
      </w:r>
      <w:r w:rsidR="001676DB">
        <w:rPr>
          <w:rFonts w:cs="Arial"/>
          <w:sz w:val="20"/>
        </w:rPr>
        <w:t>:</w:t>
      </w:r>
      <w:r w:rsidR="00B85A61">
        <w:rPr>
          <w:rFonts w:cs="Arial"/>
          <w:sz w:val="20"/>
        </w:rPr>
        <w:tab/>
      </w:r>
      <w:r w:rsidR="00B85A61"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</w:t>
      </w:r>
      <w:r w:rsidR="00B85A61">
        <w:rPr>
          <w:rFonts w:cs="Arial"/>
          <w:sz w:val="20"/>
        </w:rPr>
        <w:t>_______</w:t>
      </w:r>
    </w:p>
    <w:p w14:paraId="471B565B" w14:textId="0C7314D1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Elektronski naslov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7ECCBE1E" w14:textId="35F243DC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Pooblaščena oseba za</w:t>
      </w:r>
      <w:r w:rsidR="001676DB">
        <w:rPr>
          <w:rFonts w:cs="Arial"/>
          <w:sz w:val="20"/>
        </w:rPr>
        <w:t>:</w:t>
      </w:r>
    </w:p>
    <w:p w14:paraId="0FA675AB" w14:textId="233C6450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podpis pogodbe</w:t>
      </w:r>
      <w:r w:rsidRPr="00A1323F">
        <w:rPr>
          <w:rFonts w:cs="Arial"/>
          <w:sz w:val="20"/>
        </w:rPr>
        <w:tab/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="00B85A61"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____________________________________________</w:t>
      </w:r>
    </w:p>
    <w:p w14:paraId="7FFCE2D4" w14:textId="77777777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Pooblaščena oseba za</w:t>
      </w:r>
    </w:p>
    <w:p w14:paraId="2396EAAF" w14:textId="2A220FA9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tolmačenje ponudbe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6FB6053A" w14:textId="77777777" w:rsidR="00D96809" w:rsidRPr="00A1323F" w:rsidRDefault="00D96809" w:rsidP="00876A83">
      <w:pPr>
        <w:spacing w:line="276" w:lineRule="auto"/>
        <w:rPr>
          <w:rFonts w:cs="Arial"/>
          <w:sz w:val="20"/>
        </w:rPr>
      </w:pPr>
    </w:p>
    <w:p w14:paraId="41C077A5" w14:textId="77777777" w:rsidR="0091217A" w:rsidRPr="00EF789E" w:rsidRDefault="0091217A" w:rsidP="00876A83">
      <w:pPr>
        <w:spacing w:line="276" w:lineRule="auto"/>
        <w:rPr>
          <w:rFonts w:cs="Arial"/>
          <w:b/>
          <w:sz w:val="20"/>
        </w:rPr>
      </w:pPr>
      <w:r w:rsidRPr="00EF789E">
        <w:rPr>
          <w:rFonts w:cs="Arial"/>
          <w:b/>
          <w:sz w:val="20"/>
        </w:rPr>
        <w:t>II: Podatki o ponujeni nepremičnini:</w:t>
      </w:r>
    </w:p>
    <w:p w14:paraId="55573300" w14:textId="77777777" w:rsidR="0091217A" w:rsidRPr="00EF789E" w:rsidRDefault="0091217A" w:rsidP="00876A83">
      <w:pPr>
        <w:spacing w:line="276" w:lineRule="auto"/>
        <w:rPr>
          <w:rFonts w:cs="Arial"/>
          <w:b/>
          <w:sz w:val="20"/>
        </w:rPr>
      </w:pPr>
    </w:p>
    <w:p w14:paraId="0D4C61AB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Naslov oz. lokacija ponujene nepremičnine</w:t>
      </w:r>
    </w:p>
    <w:p w14:paraId="464B885B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_____________________________________________________________________</w:t>
      </w:r>
    </w:p>
    <w:p w14:paraId="4DCF8A07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</w:p>
    <w:p w14:paraId="2DEF2049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Nadstropje oziroma etaža: _______________________________________________</w:t>
      </w:r>
    </w:p>
    <w:p w14:paraId="49B66005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</w:p>
    <w:p w14:paraId="748E6EF0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Dvigalo: DA / NE  Opombe: ______________________________________________</w:t>
      </w:r>
    </w:p>
    <w:p w14:paraId="1742E633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</w:p>
    <w:p w14:paraId="7C85F37D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Dostopnost invalidom: DA / NE Opombe: ___________________________________</w:t>
      </w:r>
    </w:p>
    <w:p w14:paraId="39DAEEC2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 </w:t>
      </w:r>
    </w:p>
    <w:p w14:paraId="1F065521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Optična internetna povezava na nepremičnini: DA / NE</w:t>
      </w:r>
    </w:p>
    <w:p w14:paraId="50FCA5DC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Ponudnik optične povezave: ________________________________________</w:t>
      </w:r>
    </w:p>
    <w:p w14:paraId="0773BEB8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7E684B7E" w14:textId="2212B05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Dovoljenje lastnik</w:t>
      </w:r>
      <w:r w:rsidR="00B85A61">
        <w:rPr>
          <w:rFonts w:cs="Arial"/>
          <w:sz w:val="20"/>
          <w:szCs w:val="24"/>
        </w:rPr>
        <w:t>a</w:t>
      </w:r>
      <w:r w:rsidRPr="00E260CA">
        <w:rPr>
          <w:rFonts w:cs="Arial"/>
          <w:sz w:val="20"/>
          <w:szCs w:val="24"/>
        </w:rPr>
        <w:t>, da se vzpostavi optična povezava glede na potrebe najemnika: DA /</w:t>
      </w:r>
      <w:r w:rsidR="00B85A61">
        <w:rPr>
          <w:rFonts w:cs="Arial"/>
          <w:sz w:val="20"/>
          <w:szCs w:val="24"/>
        </w:rPr>
        <w:t xml:space="preserve"> </w:t>
      </w:r>
      <w:r w:rsidRPr="00E260CA">
        <w:rPr>
          <w:rFonts w:cs="Arial"/>
          <w:sz w:val="20"/>
          <w:szCs w:val="24"/>
        </w:rPr>
        <w:t>NE</w:t>
      </w:r>
    </w:p>
    <w:p w14:paraId="022518E3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3143A2D9" w14:textId="5769602F" w:rsidR="001676DB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Opremljenost pisarniških prostorov z mrežnimi povezavami: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836D8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52CCDB7A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Opremljeni pisarniški prostori: DA / NE</w:t>
      </w:r>
    </w:p>
    <w:p w14:paraId="180CBD73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3BCCAE5C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Seznam pisarniške opreme oziroma opis:</w:t>
      </w:r>
    </w:p>
    <w:p w14:paraId="3649C123" w14:textId="4F5BEBD2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CD715" w14:textId="782E6218" w:rsidR="000641F4" w:rsidRDefault="0091217A" w:rsidP="00876A83">
      <w:pPr>
        <w:spacing w:line="276" w:lineRule="auto"/>
        <w:jc w:val="both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lastRenderedPageBreak/>
        <w:t xml:space="preserve">Upravnik na objektu: DA / NE  </w:t>
      </w:r>
    </w:p>
    <w:p w14:paraId="2EA268B0" w14:textId="1ADE1AF5" w:rsidR="0091217A" w:rsidRPr="00E260CA" w:rsidRDefault="0091217A" w:rsidP="00876A83">
      <w:pPr>
        <w:spacing w:line="276" w:lineRule="auto"/>
        <w:jc w:val="both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Naziv upravnika: __________________________________________</w:t>
      </w:r>
    </w:p>
    <w:p w14:paraId="2796F09F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6499BE94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Parkirna mesta: ___________________________________________________________________</w:t>
      </w:r>
    </w:p>
    <w:p w14:paraId="79312428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6D44FE0D" w14:textId="108F0A66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Rok za prevzem nepremičnine: _____________________ oz</w:t>
      </w:r>
      <w:r w:rsidR="000641F4">
        <w:rPr>
          <w:rFonts w:cs="Arial"/>
          <w:sz w:val="20"/>
          <w:szCs w:val="24"/>
        </w:rPr>
        <w:t>iroma</w:t>
      </w:r>
      <w:r w:rsidRPr="00E260CA">
        <w:rPr>
          <w:rFonts w:cs="Arial"/>
          <w:sz w:val="20"/>
          <w:szCs w:val="24"/>
        </w:rPr>
        <w:t xml:space="preserve"> takoj po podpisu najemne pogodbe.</w:t>
      </w:r>
    </w:p>
    <w:p w14:paraId="0AD32BBE" w14:textId="77777777" w:rsidR="0091217A" w:rsidRPr="00E260CA" w:rsidRDefault="0091217A" w:rsidP="00876A83">
      <w:pPr>
        <w:spacing w:line="276" w:lineRule="auto"/>
        <w:rPr>
          <w:rFonts w:cs="Arial"/>
          <w:b/>
          <w:sz w:val="20"/>
          <w:szCs w:val="24"/>
        </w:rPr>
      </w:pPr>
    </w:p>
    <w:p w14:paraId="6241C49B" w14:textId="368B0D70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2. PONUDBENA CENA ZA NAJEM POSLOVNIH PROSTOROV:</w:t>
      </w:r>
    </w:p>
    <w:p w14:paraId="10204B13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41ECC66F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 xml:space="preserve">Poslovni  prostori:     </w:t>
      </w:r>
      <w:r w:rsidRPr="00E260CA">
        <w:rPr>
          <w:rFonts w:cs="Arial"/>
          <w:b/>
          <w:sz w:val="20"/>
          <w:lang w:eastAsia="sl-SI"/>
        </w:rPr>
        <w:tab/>
      </w:r>
      <w:r w:rsidRPr="00E260CA">
        <w:rPr>
          <w:rFonts w:cs="Arial"/>
          <w:b/>
          <w:sz w:val="20"/>
          <w:lang w:eastAsia="sl-SI"/>
        </w:rPr>
        <w:tab/>
      </w:r>
      <w:r w:rsidRPr="00E260CA">
        <w:rPr>
          <w:rFonts w:cs="Arial"/>
          <w:b/>
          <w:sz w:val="20"/>
          <w:lang w:eastAsia="sl-SI"/>
        </w:rPr>
        <w:tab/>
      </w:r>
    </w:p>
    <w:p w14:paraId="33856272" w14:textId="77777777" w:rsidR="0091217A" w:rsidRPr="00E260CA" w:rsidRDefault="0091217A" w:rsidP="00876A83">
      <w:pPr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Pisarniški poslovni prostori: </w:t>
      </w:r>
    </w:p>
    <w:p w14:paraId="1F1E8C41" w14:textId="77777777" w:rsidR="0091217A" w:rsidRPr="00E260C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površina:____________________m2, </w:t>
      </w:r>
    </w:p>
    <w:p w14:paraId="71F74F1C" w14:textId="77777777" w:rsidR="0091217A" w:rsidRPr="00E260C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cena/m2/mesec: _____________EUR</w:t>
      </w:r>
    </w:p>
    <w:p w14:paraId="37A2D989" w14:textId="0E83E3ED" w:rsidR="0091217A" w:rsidRPr="00E260CA" w:rsidRDefault="0091217A" w:rsidP="00B85A61">
      <w:pPr>
        <w:numPr>
          <w:ilvl w:val="0"/>
          <w:numId w:val="3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Drugi poslovni prostori</w:t>
      </w:r>
      <w:r w:rsidR="008651C5">
        <w:rPr>
          <w:rFonts w:cs="Arial"/>
          <w:bCs/>
          <w:sz w:val="20"/>
          <w:lang w:eastAsia="sl-SI"/>
        </w:rPr>
        <w:t>:*</w:t>
      </w:r>
    </w:p>
    <w:p w14:paraId="7D803A0D" w14:textId="77777777" w:rsidR="0091217A" w:rsidRPr="00E260C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površina:____________________m2, </w:t>
      </w:r>
    </w:p>
    <w:p w14:paraId="3B400A65" w14:textId="184C1E8E" w:rsidR="0091217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cena/m2/mesec: _____________EUR</w:t>
      </w:r>
    </w:p>
    <w:p w14:paraId="03AEEB11" w14:textId="41767C74" w:rsidR="008651C5" w:rsidRPr="00E260CA" w:rsidRDefault="008651C5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  <w:lang w:eastAsia="sl-SI"/>
        </w:rPr>
        <w:t>*</w:t>
      </w:r>
      <w:r w:rsidRPr="00E260CA">
        <w:rPr>
          <w:rFonts w:cs="Arial"/>
          <w:sz w:val="20"/>
          <w:lang w:eastAsia="sl-SI"/>
        </w:rPr>
        <w:t xml:space="preserve">Prostori, ki niso namenjeni pisarnam (hodniki, </w:t>
      </w:r>
      <w:r>
        <w:rPr>
          <w:rFonts w:cs="Arial"/>
          <w:sz w:val="20"/>
          <w:lang w:eastAsia="sl-SI"/>
        </w:rPr>
        <w:t>toaletni prostori, čajna kuhinja)</w:t>
      </w:r>
      <w:r w:rsidRPr="00E260CA">
        <w:rPr>
          <w:rFonts w:cs="Arial"/>
          <w:sz w:val="20"/>
          <w:lang w:eastAsia="sl-SI"/>
        </w:rPr>
        <w:t>, so pa v izključni uporabi najemnika.</w:t>
      </w:r>
    </w:p>
    <w:p w14:paraId="22DBA055" w14:textId="77777777" w:rsidR="0091217A" w:rsidRPr="00E260CA" w:rsidRDefault="0091217A" w:rsidP="00B85A61">
      <w:pPr>
        <w:numPr>
          <w:ilvl w:val="0"/>
          <w:numId w:val="3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Najem parkir</w:t>
      </w:r>
      <w:r>
        <w:rPr>
          <w:rFonts w:cs="Arial"/>
          <w:bCs/>
          <w:sz w:val="20"/>
          <w:lang w:eastAsia="sl-SI"/>
        </w:rPr>
        <w:t>nega</w:t>
      </w:r>
      <w:r w:rsidRPr="00E260CA">
        <w:rPr>
          <w:rFonts w:cs="Arial"/>
          <w:bCs/>
          <w:sz w:val="20"/>
          <w:lang w:eastAsia="sl-SI"/>
        </w:rPr>
        <w:t xml:space="preserve"> mest</w:t>
      </w:r>
      <w:r>
        <w:rPr>
          <w:rFonts w:cs="Arial"/>
          <w:bCs/>
          <w:sz w:val="20"/>
          <w:lang w:eastAsia="sl-SI"/>
        </w:rPr>
        <w:t>a</w:t>
      </w:r>
      <w:r w:rsidRPr="00E260CA">
        <w:rPr>
          <w:rFonts w:cs="Arial"/>
          <w:bCs/>
          <w:sz w:val="20"/>
          <w:lang w:eastAsia="sl-SI"/>
        </w:rPr>
        <w:t xml:space="preserve">: </w:t>
      </w:r>
    </w:p>
    <w:p w14:paraId="5EA295F9" w14:textId="77777777" w:rsidR="0091217A" w:rsidRPr="00E260C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 / kos/mesec: ____________EUR</w:t>
      </w:r>
    </w:p>
    <w:p w14:paraId="1E605B09" w14:textId="77777777" w:rsidR="0091217A" w:rsidRPr="00E260CA" w:rsidRDefault="0091217A" w:rsidP="00B85A61">
      <w:pPr>
        <w:numPr>
          <w:ilvl w:val="0"/>
          <w:numId w:val="3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Oprema: </w:t>
      </w:r>
    </w:p>
    <w:p w14:paraId="7191191F" w14:textId="0755C89F" w:rsidR="0091217A" w:rsidRPr="00E260CA" w:rsidRDefault="00B85A61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š</w:t>
      </w:r>
      <w:r w:rsidR="0091217A" w:rsidRPr="00E260CA">
        <w:rPr>
          <w:rFonts w:cs="Arial"/>
          <w:bCs/>
          <w:sz w:val="20"/>
          <w:lang w:eastAsia="sl-SI"/>
        </w:rPr>
        <w:t>tevilo/kos/komplet: _____________</w:t>
      </w:r>
    </w:p>
    <w:p w14:paraId="667DA495" w14:textId="7406D9C3" w:rsidR="0091217A" w:rsidRPr="00E260CA" w:rsidRDefault="00B85A61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c</w:t>
      </w:r>
      <w:r w:rsidR="0091217A" w:rsidRPr="00E260CA">
        <w:rPr>
          <w:rFonts w:cs="Arial"/>
          <w:bCs/>
          <w:sz w:val="20"/>
          <w:lang w:eastAsia="sl-SI"/>
        </w:rPr>
        <w:t>ena/mesec v EUR:_____________</w:t>
      </w:r>
    </w:p>
    <w:p w14:paraId="7D1FDEBD" w14:textId="77777777" w:rsidR="0091217A" w:rsidRPr="00E260CA" w:rsidRDefault="0091217A" w:rsidP="00876A83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</w:p>
    <w:p w14:paraId="4AB0E71B" w14:textId="77777777" w:rsidR="0091217A" w:rsidRPr="00E260CA" w:rsidRDefault="0091217A" w:rsidP="00876A83">
      <w:pPr>
        <w:tabs>
          <w:tab w:val="left" w:pos="0"/>
        </w:tabs>
        <w:spacing w:line="276" w:lineRule="auto"/>
        <w:ind w:left="360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SKUPAJ PONUDBENA CENA MESEČNO:____________________ EUR</w:t>
      </w:r>
    </w:p>
    <w:p w14:paraId="7F9EC6C1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093BD30D" w14:textId="77777777" w:rsidR="0091217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OPOMBA:</w:t>
      </w:r>
      <w:r w:rsidRPr="00E260CA">
        <w:rPr>
          <w:rFonts w:cs="Arial"/>
          <w:sz w:val="20"/>
          <w:lang w:eastAsia="sl-SI"/>
        </w:rPr>
        <w:t xml:space="preserve"> Cene najema</w:t>
      </w:r>
      <w:r>
        <w:rPr>
          <w:rFonts w:cs="Arial"/>
          <w:sz w:val="20"/>
          <w:lang w:eastAsia="sl-SI"/>
        </w:rPr>
        <w:t xml:space="preserve"> poslovnih prostorov in parkirnega mesta </w:t>
      </w:r>
      <w:r w:rsidRPr="00E260CA">
        <w:rPr>
          <w:rFonts w:cs="Arial"/>
          <w:sz w:val="20"/>
          <w:lang w:eastAsia="sl-SI"/>
        </w:rPr>
        <w:t>morajo biti brez DDV</w:t>
      </w:r>
      <w:r>
        <w:rPr>
          <w:rFonts w:cs="Arial"/>
          <w:sz w:val="20"/>
          <w:lang w:eastAsia="sl-SI"/>
        </w:rPr>
        <w:t>, ker gre za enovit pravni posel</w:t>
      </w:r>
      <w:r w:rsidRPr="00E260CA">
        <w:rPr>
          <w:rFonts w:cs="Arial"/>
          <w:sz w:val="20"/>
          <w:lang w:eastAsia="sl-SI"/>
        </w:rPr>
        <w:t xml:space="preserve">. Na podlagi 44. člena Zakona o davku na dodano vrednost se za najem </w:t>
      </w:r>
      <w:r>
        <w:rPr>
          <w:rFonts w:cs="Arial"/>
          <w:sz w:val="20"/>
          <w:lang w:eastAsia="sl-SI"/>
        </w:rPr>
        <w:t>poslovnih prostorov</w:t>
      </w:r>
      <w:r w:rsidRPr="00E260CA">
        <w:rPr>
          <w:rFonts w:cs="Arial"/>
          <w:sz w:val="20"/>
          <w:lang w:eastAsia="sl-SI"/>
        </w:rPr>
        <w:t xml:space="preserve"> ne obračunava DDV. </w:t>
      </w:r>
    </w:p>
    <w:p w14:paraId="47C5F7F2" w14:textId="77777777" w:rsidR="00830686" w:rsidRDefault="00830686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4D4F2784" w14:textId="055277AE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Ocena stroškov</w:t>
      </w:r>
      <w:r w:rsidRPr="00E260CA">
        <w:rPr>
          <w:rFonts w:cs="Arial"/>
          <w:bCs/>
          <w:sz w:val="20"/>
          <w:lang w:eastAsia="sl-SI"/>
        </w:rPr>
        <w:t>:</w:t>
      </w:r>
    </w:p>
    <w:p w14:paraId="70ABC2AD" w14:textId="77777777" w:rsidR="0091217A" w:rsidRPr="00E260CA" w:rsidRDefault="0091217A" w:rsidP="00876A83">
      <w:pPr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Povprečni stroški / m2 / mesec: ___________ EUR</w:t>
      </w:r>
    </w:p>
    <w:p w14:paraId="08584AE1" w14:textId="496870A9" w:rsidR="0091217A" w:rsidRPr="00E260CA" w:rsidRDefault="00B85A61" w:rsidP="00876A83">
      <w:pPr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P</w:t>
      </w:r>
      <w:r w:rsidR="0091217A" w:rsidRPr="00E260CA">
        <w:rPr>
          <w:rFonts w:cs="Arial"/>
          <w:bCs/>
          <w:sz w:val="20"/>
          <w:lang w:eastAsia="sl-SI"/>
        </w:rPr>
        <w:t xml:space="preserve">ovršina:___________m2, </w:t>
      </w:r>
    </w:p>
    <w:p w14:paraId="3E3D6019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</w:p>
    <w:p w14:paraId="539C6810" w14:textId="77777777" w:rsidR="0091217A" w:rsidRPr="00E260CA" w:rsidRDefault="0091217A" w:rsidP="00876A83">
      <w:pPr>
        <w:tabs>
          <w:tab w:val="left" w:pos="0"/>
        </w:tabs>
        <w:spacing w:line="276" w:lineRule="auto"/>
        <w:ind w:left="360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SKUPAJ OCENA STROŠKOV MESEČNO:____________________ EUR</w:t>
      </w:r>
    </w:p>
    <w:p w14:paraId="6926A8C5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0B257A97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Ocena stroškov vključuje naslednje stroške :</w:t>
      </w:r>
    </w:p>
    <w:p w14:paraId="37DCB159" w14:textId="7151ECF5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C698B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2DB9B48B" w14:textId="77777777" w:rsidR="0091217A" w:rsidRPr="00B85A61" w:rsidRDefault="0091217A" w:rsidP="00876A83">
      <w:pPr>
        <w:spacing w:line="276" w:lineRule="auto"/>
        <w:ind w:left="60"/>
        <w:jc w:val="both"/>
        <w:rPr>
          <w:rFonts w:cs="Arial"/>
          <w:b/>
          <w:i/>
          <w:iCs/>
          <w:sz w:val="20"/>
        </w:rPr>
      </w:pPr>
      <w:r w:rsidRPr="00B85A61">
        <w:rPr>
          <w:rFonts w:cs="Arial"/>
          <w:b/>
          <w:i/>
          <w:iCs/>
          <w:sz w:val="20"/>
        </w:rPr>
        <w:t>OBVEZNA PRILOGA:</w:t>
      </w:r>
    </w:p>
    <w:p w14:paraId="484FF111" w14:textId="77777777" w:rsidR="0091217A" w:rsidRPr="00E260CA" w:rsidRDefault="0091217A" w:rsidP="00876A83">
      <w:pPr>
        <w:spacing w:line="276" w:lineRule="auto"/>
        <w:ind w:left="60"/>
        <w:jc w:val="both"/>
        <w:rPr>
          <w:rFonts w:cs="Arial"/>
          <w:bCs/>
          <w:sz w:val="20"/>
        </w:rPr>
      </w:pPr>
      <w:r w:rsidRPr="00E260CA">
        <w:rPr>
          <w:rFonts w:cs="Arial"/>
          <w:bCs/>
          <w:sz w:val="20"/>
        </w:rPr>
        <w:t>- informativni tloris ponujenih prostorov</w:t>
      </w:r>
    </w:p>
    <w:p w14:paraId="3DDFF856" w14:textId="77777777" w:rsidR="0091217A" w:rsidRDefault="0091217A" w:rsidP="00876A83">
      <w:pPr>
        <w:spacing w:line="276" w:lineRule="auto"/>
        <w:ind w:left="60"/>
        <w:jc w:val="both"/>
        <w:rPr>
          <w:rFonts w:cs="Arial"/>
          <w:sz w:val="20"/>
        </w:rPr>
      </w:pPr>
    </w:p>
    <w:p w14:paraId="26B13B26" w14:textId="77777777" w:rsidR="00B85A61" w:rsidRDefault="00B85A61" w:rsidP="00876A83">
      <w:pPr>
        <w:spacing w:line="276" w:lineRule="auto"/>
        <w:ind w:left="60"/>
        <w:jc w:val="both"/>
        <w:rPr>
          <w:rFonts w:cs="Arial"/>
          <w:sz w:val="20"/>
        </w:rPr>
      </w:pPr>
    </w:p>
    <w:p w14:paraId="6F4BC858" w14:textId="77777777" w:rsidR="00B85A61" w:rsidRPr="00E260CA" w:rsidRDefault="00B85A61" w:rsidP="00876A83">
      <w:pPr>
        <w:spacing w:line="276" w:lineRule="auto"/>
        <w:ind w:left="60"/>
        <w:jc w:val="both"/>
        <w:rPr>
          <w:rFonts w:cs="Arial"/>
          <w:sz w:val="20"/>
        </w:rPr>
      </w:pPr>
    </w:p>
    <w:p w14:paraId="5446C8F1" w14:textId="77777777" w:rsidR="0091217A" w:rsidRPr="00E260CA" w:rsidRDefault="0091217A" w:rsidP="00876A83">
      <w:pPr>
        <w:spacing w:line="276" w:lineRule="auto"/>
        <w:ind w:left="60"/>
        <w:jc w:val="both"/>
        <w:rPr>
          <w:rFonts w:cs="Arial"/>
          <w:sz w:val="20"/>
        </w:rPr>
      </w:pPr>
      <w:r w:rsidRPr="00E260CA">
        <w:rPr>
          <w:rFonts w:cs="Arial"/>
          <w:sz w:val="20"/>
        </w:rPr>
        <w:t>Datum:_______________</w:t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  <w:t>Žig in podpis ponudnika:</w:t>
      </w:r>
    </w:p>
    <w:p w14:paraId="3A97AD41" w14:textId="77777777" w:rsidR="0091217A" w:rsidRPr="00E260CA" w:rsidRDefault="0091217A" w:rsidP="00876A83">
      <w:pPr>
        <w:spacing w:line="276" w:lineRule="auto"/>
        <w:ind w:left="60"/>
        <w:jc w:val="both"/>
        <w:rPr>
          <w:rFonts w:cs="Arial"/>
          <w:sz w:val="20"/>
        </w:rPr>
      </w:pP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</w:p>
    <w:p w14:paraId="775274C3" w14:textId="77777777" w:rsidR="005223D4" w:rsidRPr="0091217A" w:rsidRDefault="005223D4" w:rsidP="00876A83">
      <w:pPr>
        <w:spacing w:line="276" w:lineRule="auto"/>
        <w:ind w:left="60"/>
        <w:jc w:val="both"/>
        <w:rPr>
          <w:rFonts w:cs="Arial"/>
          <w:sz w:val="20"/>
        </w:rPr>
      </w:pP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  <w:t>___________________</w:t>
      </w:r>
    </w:p>
    <w:sectPr w:rsidR="005223D4" w:rsidRPr="0091217A" w:rsidSect="00AF795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1BE3" w14:textId="77777777" w:rsidR="0045300E" w:rsidRDefault="0045300E">
      <w:r>
        <w:separator/>
      </w:r>
    </w:p>
  </w:endnote>
  <w:endnote w:type="continuationSeparator" w:id="0">
    <w:p w14:paraId="4CDBD763" w14:textId="77777777" w:rsidR="0045300E" w:rsidRDefault="0045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61BE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8F87531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6952" w14:textId="77777777" w:rsidR="00793489" w:rsidRPr="00E413D0" w:rsidRDefault="00793489" w:rsidP="0094450C">
    <w:pPr>
      <w:pStyle w:val="Noga"/>
      <w:framePr w:wrap="around" w:vAnchor="text" w:hAnchor="margin" w:xAlign="right" w:y="1"/>
      <w:rPr>
        <w:rStyle w:val="tevilkastrani"/>
        <w:sz w:val="20"/>
        <w:szCs w:val="18"/>
      </w:rPr>
    </w:pPr>
    <w:r w:rsidRPr="00E413D0">
      <w:rPr>
        <w:rStyle w:val="tevilkastrani"/>
        <w:sz w:val="20"/>
        <w:szCs w:val="18"/>
      </w:rPr>
      <w:fldChar w:fldCharType="begin"/>
    </w:r>
    <w:r w:rsidRPr="00E413D0">
      <w:rPr>
        <w:rStyle w:val="tevilkastrani"/>
        <w:sz w:val="20"/>
        <w:szCs w:val="18"/>
      </w:rPr>
      <w:instrText xml:space="preserve">PAGE  </w:instrText>
    </w:r>
    <w:r w:rsidRPr="00E413D0">
      <w:rPr>
        <w:rStyle w:val="tevilkastrani"/>
        <w:sz w:val="20"/>
        <w:szCs w:val="18"/>
      </w:rPr>
      <w:fldChar w:fldCharType="separate"/>
    </w:r>
    <w:r w:rsidRPr="00E413D0">
      <w:rPr>
        <w:rStyle w:val="tevilkastrani"/>
        <w:noProof/>
        <w:sz w:val="20"/>
        <w:szCs w:val="18"/>
      </w:rPr>
      <w:t>4</w:t>
    </w:r>
    <w:r w:rsidRPr="00E413D0">
      <w:rPr>
        <w:rStyle w:val="tevilkastrani"/>
        <w:sz w:val="20"/>
        <w:szCs w:val="18"/>
      </w:rPr>
      <w:fldChar w:fldCharType="end"/>
    </w:r>
  </w:p>
  <w:p w14:paraId="0C742ABC" w14:textId="77777777" w:rsidR="00793489" w:rsidRDefault="00793489" w:rsidP="0015233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444765626"/>
      <w:docPartObj>
        <w:docPartGallery w:val="Page Numbers (Bottom of Page)"/>
        <w:docPartUnique/>
      </w:docPartObj>
    </w:sdtPr>
    <w:sdtEndPr/>
    <w:sdtContent>
      <w:p w14:paraId="09EAD397" w14:textId="6D6213CA" w:rsidR="00F5269E" w:rsidRPr="00F5269E" w:rsidRDefault="00F5269E">
        <w:pPr>
          <w:pStyle w:val="Noga"/>
          <w:jc w:val="right"/>
          <w:rPr>
            <w:sz w:val="20"/>
            <w:szCs w:val="18"/>
          </w:rPr>
        </w:pPr>
        <w:r w:rsidRPr="00F5269E">
          <w:rPr>
            <w:sz w:val="20"/>
            <w:szCs w:val="18"/>
          </w:rPr>
          <w:fldChar w:fldCharType="begin"/>
        </w:r>
        <w:r w:rsidRPr="00F5269E">
          <w:rPr>
            <w:sz w:val="20"/>
            <w:szCs w:val="18"/>
          </w:rPr>
          <w:instrText>PAGE   \* MERGEFORMAT</w:instrText>
        </w:r>
        <w:r w:rsidRPr="00F5269E">
          <w:rPr>
            <w:sz w:val="20"/>
            <w:szCs w:val="18"/>
          </w:rPr>
          <w:fldChar w:fldCharType="separate"/>
        </w:r>
        <w:r w:rsidRPr="00F5269E">
          <w:rPr>
            <w:sz w:val="20"/>
            <w:szCs w:val="18"/>
          </w:rPr>
          <w:t>2</w:t>
        </w:r>
        <w:r w:rsidRPr="00F5269E">
          <w:rPr>
            <w:sz w:val="20"/>
            <w:szCs w:val="18"/>
          </w:rPr>
          <w:fldChar w:fldCharType="end"/>
        </w:r>
      </w:p>
    </w:sdtContent>
  </w:sdt>
  <w:p w14:paraId="65625F31" w14:textId="77777777" w:rsidR="00F5269E" w:rsidRDefault="00F526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9409" w14:textId="77777777" w:rsidR="0045300E" w:rsidRDefault="0045300E">
      <w:r>
        <w:separator/>
      </w:r>
    </w:p>
  </w:footnote>
  <w:footnote w:type="continuationSeparator" w:id="0">
    <w:p w14:paraId="7F620C9B" w14:textId="77777777" w:rsidR="0045300E" w:rsidRDefault="0045300E">
      <w:r>
        <w:continuationSeparator/>
      </w:r>
    </w:p>
  </w:footnote>
  <w:footnote w:id="1">
    <w:p w14:paraId="75F35F37" w14:textId="004F5199" w:rsidR="00422535" w:rsidRPr="00422535" w:rsidRDefault="00422535" w:rsidP="00422535">
      <w:pPr>
        <w:spacing w:line="276" w:lineRule="auto"/>
        <w:jc w:val="both"/>
        <w:rPr>
          <w:rStyle w:val="Hiperpovezava"/>
          <w:rFonts w:cs="Arial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422535">
        <w:rPr>
          <w:rFonts w:cs="Arial"/>
          <w:sz w:val="16"/>
          <w:szCs w:val="16"/>
        </w:rPr>
        <w:t>Vse zainteresirane ponudnike opozarjamo na spremenjeno poslovanje Pošte Slovenije d.o.o. od 1.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7.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2021 dalje. Vse podrobnejše informacije so dostopne na naslednji povezavi: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422535">
          <w:rPr>
            <w:rFonts w:cs="Arial"/>
            <w:sz w:val="16"/>
            <w:szCs w:val="16"/>
          </w:rPr>
          <w:t>https://www.posta.si/o-nas/novice/posta-slovenije-s-1-julijem-uvaja-locevanje-posiljk-korespondence-na-prednostne-in-neprednostne</w:t>
        </w:r>
      </w:hyperlink>
      <w:r w:rsidRPr="00422535">
        <w:rPr>
          <w:rFonts w:cs="Arial"/>
          <w:sz w:val="16"/>
          <w:szCs w:val="16"/>
        </w:rPr>
        <w:t>.</w:t>
      </w:r>
    </w:p>
    <w:p w14:paraId="047B96EA" w14:textId="1498B905" w:rsidR="00422535" w:rsidRDefault="0042253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3318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7EC4DC3A" w14:textId="77777777" w:rsidTr="007C6E67">
      <w:trPr>
        <w:trHeight w:val="980"/>
      </w:trPr>
      <w:tc>
        <w:tcPr>
          <w:tcW w:w="657" w:type="dxa"/>
        </w:tcPr>
        <w:p w14:paraId="6C2065E8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A6D0A5B" wp14:editId="4433353A">
                <wp:extent cx="292735" cy="372110"/>
                <wp:effectExtent l="0" t="0" r="0" b="8890"/>
                <wp:docPr id="981668354" name="Slika 981668354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31F26DD8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C6CB4FC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1680642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61419D7F" w14:textId="22F90D35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1948E4">
      <w:rPr>
        <w:rFonts w:cs="Arial"/>
        <w:sz w:val="16"/>
      </w:rPr>
      <w:t>8</w:t>
    </w:r>
    <w:r w:rsidR="00876A83">
      <w:rPr>
        <w:rFonts w:cs="Arial"/>
        <w:sz w:val="16"/>
      </w:rPr>
      <w:t>9</w:t>
    </w:r>
    <w:r w:rsidR="001948E4">
      <w:rPr>
        <w:rFonts w:cs="Arial"/>
        <w:sz w:val="16"/>
      </w:rPr>
      <w:t xml:space="preserve"> </w:t>
    </w:r>
    <w:r w:rsidR="00876A83">
      <w:rPr>
        <w:rFonts w:cs="Arial"/>
        <w:sz w:val="16"/>
      </w:rPr>
      <w:t>23</w:t>
    </w:r>
  </w:p>
  <w:p w14:paraId="2D43F7D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388B440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4E77C25B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9244F"/>
    <w:multiLevelType w:val="hybridMultilevel"/>
    <w:tmpl w:val="CCB82618"/>
    <w:lvl w:ilvl="0" w:tplc="F3A82D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2045C"/>
    <w:multiLevelType w:val="hybridMultilevel"/>
    <w:tmpl w:val="C9DC91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84414"/>
    <w:multiLevelType w:val="hybridMultilevel"/>
    <w:tmpl w:val="10E20A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80B9C"/>
    <w:multiLevelType w:val="hybridMultilevel"/>
    <w:tmpl w:val="28220C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D0B28"/>
    <w:multiLevelType w:val="hybridMultilevel"/>
    <w:tmpl w:val="48CE7A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63240"/>
    <w:multiLevelType w:val="multilevel"/>
    <w:tmpl w:val="0CC2F4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ED2C54"/>
    <w:multiLevelType w:val="hybridMultilevel"/>
    <w:tmpl w:val="08D083E8"/>
    <w:lvl w:ilvl="0" w:tplc="603A02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5361D"/>
    <w:multiLevelType w:val="multilevel"/>
    <w:tmpl w:val="52F260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C09AF"/>
    <w:multiLevelType w:val="hybridMultilevel"/>
    <w:tmpl w:val="73805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BB40291"/>
    <w:multiLevelType w:val="multilevel"/>
    <w:tmpl w:val="0CC2F4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5CC4B59"/>
    <w:multiLevelType w:val="hybridMultilevel"/>
    <w:tmpl w:val="DDF6B496"/>
    <w:lvl w:ilvl="0" w:tplc="E50A6B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41B30"/>
    <w:multiLevelType w:val="multilevel"/>
    <w:tmpl w:val="8D183E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332D79"/>
    <w:multiLevelType w:val="hybridMultilevel"/>
    <w:tmpl w:val="EEF0EF46"/>
    <w:lvl w:ilvl="0" w:tplc="9222C7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444">
    <w:abstractNumId w:val="29"/>
  </w:num>
  <w:num w:numId="2" w16cid:durableId="568468971">
    <w:abstractNumId w:val="12"/>
  </w:num>
  <w:num w:numId="3" w16cid:durableId="2052487430">
    <w:abstractNumId w:val="17"/>
  </w:num>
  <w:num w:numId="4" w16cid:durableId="1757707600">
    <w:abstractNumId w:val="5"/>
  </w:num>
  <w:num w:numId="5" w16cid:durableId="865405837">
    <w:abstractNumId w:val="9"/>
  </w:num>
  <w:num w:numId="6" w16cid:durableId="1162164929">
    <w:abstractNumId w:val="27"/>
  </w:num>
  <w:num w:numId="7" w16cid:durableId="344720528">
    <w:abstractNumId w:val="21"/>
  </w:num>
  <w:num w:numId="8" w16cid:durableId="1975598990">
    <w:abstractNumId w:val="28"/>
  </w:num>
  <w:num w:numId="9" w16cid:durableId="2146122097">
    <w:abstractNumId w:val="11"/>
  </w:num>
  <w:num w:numId="10" w16cid:durableId="1143814238">
    <w:abstractNumId w:val="0"/>
  </w:num>
  <w:num w:numId="11" w16cid:durableId="1307006593">
    <w:abstractNumId w:val="16"/>
  </w:num>
  <w:num w:numId="12" w16cid:durableId="1962684910">
    <w:abstractNumId w:val="1"/>
  </w:num>
  <w:num w:numId="13" w16cid:durableId="541527562">
    <w:abstractNumId w:val="26"/>
  </w:num>
  <w:num w:numId="14" w16cid:durableId="2093506842">
    <w:abstractNumId w:val="23"/>
  </w:num>
  <w:num w:numId="15" w16cid:durableId="2069105669">
    <w:abstractNumId w:val="10"/>
  </w:num>
  <w:num w:numId="16" w16cid:durableId="1777211490">
    <w:abstractNumId w:val="24"/>
  </w:num>
  <w:num w:numId="17" w16cid:durableId="1021661780">
    <w:abstractNumId w:val="32"/>
  </w:num>
  <w:num w:numId="18" w16cid:durableId="811942197">
    <w:abstractNumId w:val="34"/>
  </w:num>
  <w:num w:numId="19" w16cid:durableId="233855497">
    <w:abstractNumId w:val="22"/>
  </w:num>
  <w:num w:numId="20" w16cid:durableId="1071733002">
    <w:abstractNumId w:val="33"/>
  </w:num>
  <w:num w:numId="21" w16cid:durableId="973752735">
    <w:abstractNumId w:val="4"/>
  </w:num>
  <w:num w:numId="22" w16cid:durableId="2023849119">
    <w:abstractNumId w:val="19"/>
  </w:num>
  <w:num w:numId="23" w16cid:durableId="13362309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6185884">
    <w:abstractNumId w:val="3"/>
  </w:num>
  <w:num w:numId="25" w16cid:durableId="1196037080">
    <w:abstractNumId w:val="18"/>
  </w:num>
  <w:num w:numId="26" w16cid:durableId="2052800138">
    <w:abstractNumId w:val="2"/>
  </w:num>
  <w:num w:numId="27" w16cid:durableId="567501993">
    <w:abstractNumId w:val="15"/>
  </w:num>
  <w:num w:numId="28" w16cid:durableId="97220422">
    <w:abstractNumId w:val="30"/>
  </w:num>
  <w:num w:numId="29" w16cid:durableId="834610990">
    <w:abstractNumId w:val="13"/>
  </w:num>
  <w:num w:numId="30" w16cid:durableId="381447415">
    <w:abstractNumId w:val="20"/>
  </w:num>
  <w:num w:numId="31" w16cid:durableId="1542017500">
    <w:abstractNumId w:val="14"/>
  </w:num>
  <w:num w:numId="32" w16cid:durableId="569928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0212678">
    <w:abstractNumId w:val="8"/>
  </w:num>
  <w:num w:numId="34" w16cid:durableId="755370394">
    <w:abstractNumId w:val="7"/>
  </w:num>
  <w:num w:numId="35" w16cid:durableId="1605070214">
    <w:abstractNumId w:val="25"/>
  </w:num>
  <w:num w:numId="36" w16cid:durableId="1210651126">
    <w:abstractNumId w:val="31"/>
  </w:num>
  <w:num w:numId="37" w16cid:durableId="251091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1869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51E7E"/>
    <w:rsid w:val="00052581"/>
    <w:rsid w:val="00062541"/>
    <w:rsid w:val="000628CA"/>
    <w:rsid w:val="00062B89"/>
    <w:rsid w:val="000641F4"/>
    <w:rsid w:val="00066DCE"/>
    <w:rsid w:val="0006790F"/>
    <w:rsid w:val="000746B7"/>
    <w:rsid w:val="00074954"/>
    <w:rsid w:val="000769BF"/>
    <w:rsid w:val="00083F83"/>
    <w:rsid w:val="00087ED3"/>
    <w:rsid w:val="000934BA"/>
    <w:rsid w:val="00094F04"/>
    <w:rsid w:val="00097B90"/>
    <w:rsid w:val="000A0B43"/>
    <w:rsid w:val="000A0ED5"/>
    <w:rsid w:val="000A44F5"/>
    <w:rsid w:val="000A4BBB"/>
    <w:rsid w:val="000A7238"/>
    <w:rsid w:val="000B0C16"/>
    <w:rsid w:val="000B21B1"/>
    <w:rsid w:val="000B5A0C"/>
    <w:rsid w:val="000C0AFE"/>
    <w:rsid w:val="000C4445"/>
    <w:rsid w:val="000D2307"/>
    <w:rsid w:val="000D5343"/>
    <w:rsid w:val="000D6EBE"/>
    <w:rsid w:val="000E27C2"/>
    <w:rsid w:val="000E56AC"/>
    <w:rsid w:val="000F083F"/>
    <w:rsid w:val="000F7160"/>
    <w:rsid w:val="0012192D"/>
    <w:rsid w:val="00122202"/>
    <w:rsid w:val="00132AC3"/>
    <w:rsid w:val="001357B2"/>
    <w:rsid w:val="001364B1"/>
    <w:rsid w:val="00137FAF"/>
    <w:rsid w:val="001403B2"/>
    <w:rsid w:val="0014272F"/>
    <w:rsid w:val="00151D8D"/>
    <w:rsid w:val="00152339"/>
    <w:rsid w:val="00152C83"/>
    <w:rsid w:val="001567F1"/>
    <w:rsid w:val="001576A9"/>
    <w:rsid w:val="00157886"/>
    <w:rsid w:val="00165A9E"/>
    <w:rsid w:val="00166F1C"/>
    <w:rsid w:val="001676DB"/>
    <w:rsid w:val="00176134"/>
    <w:rsid w:val="00181219"/>
    <w:rsid w:val="00182099"/>
    <w:rsid w:val="00183532"/>
    <w:rsid w:val="0018355E"/>
    <w:rsid w:val="00183E64"/>
    <w:rsid w:val="001900E9"/>
    <w:rsid w:val="00194838"/>
    <w:rsid w:val="001948E4"/>
    <w:rsid w:val="00197B10"/>
    <w:rsid w:val="001A002E"/>
    <w:rsid w:val="001A2932"/>
    <w:rsid w:val="001A53CB"/>
    <w:rsid w:val="001B05C2"/>
    <w:rsid w:val="001B193A"/>
    <w:rsid w:val="001B28C9"/>
    <w:rsid w:val="001B5146"/>
    <w:rsid w:val="001B5274"/>
    <w:rsid w:val="001B71C3"/>
    <w:rsid w:val="001B791B"/>
    <w:rsid w:val="001C1433"/>
    <w:rsid w:val="001C39D8"/>
    <w:rsid w:val="001C53AF"/>
    <w:rsid w:val="001C6661"/>
    <w:rsid w:val="001C6C37"/>
    <w:rsid w:val="001C7F42"/>
    <w:rsid w:val="001D719E"/>
    <w:rsid w:val="001E0072"/>
    <w:rsid w:val="001E7A0B"/>
    <w:rsid w:val="001F5946"/>
    <w:rsid w:val="001F77F6"/>
    <w:rsid w:val="002004FE"/>
    <w:rsid w:val="00201517"/>
    <w:rsid w:val="00202A77"/>
    <w:rsid w:val="002106A0"/>
    <w:rsid w:val="002115A9"/>
    <w:rsid w:val="00214573"/>
    <w:rsid w:val="00222757"/>
    <w:rsid w:val="00223D32"/>
    <w:rsid w:val="00224859"/>
    <w:rsid w:val="002263E9"/>
    <w:rsid w:val="00227465"/>
    <w:rsid w:val="00232953"/>
    <w:rsid w:val="00232B7E"/>
    <w:rsid w:val="0023599C"/>
    <w:rsid w:val="00237AB8"/>
    <w:rsid w:val="00237B7D"/>
    <w:rsid w:val="00242B5C"/>
    <w:rsid w:val="0024547A"/>
    <w:rsid w:val="002462A7"/>
    <w:rsid w:val="00252456"/>
    <w:rsid w:val="00261323"/>
    <w:rsid w:val="00262FA5"/>
    <w:rsid w:val="00263203"/>
    <w:rsid w:val="00266117"/>
    <w:rsid w:val="00271CE5"/>
    <w:rsid w:val="00272572"/>
    <w:rsid w:val="00282020"/>
    <w:rsid w:val="00282FFA"/>
    <w:rsid w:val="002835BA"/>
    <w:rsid w:val="00286027"/>
    <w:rsid w:val="00294ECF"/>
    <w:rsid w:val="0029627C"/>
    <w:rsid w:val="002A0B09"/>
    <w:rsid w:val="002A26AB"/>
    <w:rsid w:val="002B0538"/>
    <w:rsid w:val="002B11F3"/>
    <w:rsid w:val="002B2BCB"/>
    <w:rsid w:val="002B390B"/>
    <w:rsid w:val="002B3B24"/>
    <w:rsid w:val="002B3ECA"/>
    <w:rsid w:val="002C0DDD"/>
    <w:rsid w:val="002C21FF"/>
    <w:rsid w:val="002C4206"/>
    <w:rsid w:val="002C7209"/>
    <w:rsid w:val="002D1C9B"/>
    <w:rsid w:val="002D5777"/>
    <w:rsid w:val="002D61AC"/>
    <w:rsid w:val="002D710D"/>
    <w:rsid w:val="002E0C1B"/>
    <w:rsid w:val="002E1ECC"/>
    <w:rsid w:val="002E2D78"/>
    <w:rsid w:val="002E4C59"/>
    <w:rsid w:val="002E5123"/>
    <w:rsid w:val="002F09A6"/>
    <w:rsid w:val="002F19B9"/>
    <w:rsid w:val="002F29D2"/>
    <w:rsid w:val="002F3CDC"/>
    <w:rsid w:val="002F43C6"/>
    <w:rsid w:val="002F68F6"/>
    <w:rsid w:val="00307CB4"/>
    <w:rsid w:val="00307D42"/>
    <w:rsid w:val="003102C1"/>
    <w:rsid w:val="00311BF9"/>
    <w:rsid w:val="00314A57"/>
    <w:rsid w:val="003154D1"/>
    <w:rsid w:val="00315892"/>
    <w:rsid w:val="00321910"/>
    <w:rsid w:val="00321D44"/>
    <w:rsid w:val="0033019C"/>
    <w:rsid w:val="00331E43"/>
    <w:rsid w:val="0033229B"/>
    <w:rsid w:val="0033324A"/>
    <w:rsid w:val="003338B3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479F"/>
    <w:rsid w:val="003760E7"/>
    <w:rsid w:val="0037648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550F"/>
    <w:rsid w:val="003A6833"/>
    <w:rsid w:val="003A6A3A"/>
    <w:rsid w:val="003A7B6E"/>
    <w:rsid w:val="003B0283"/>
    <w:rsid w:val="003B1033"/>
    <w:rsid w:val="003B1C49"/>
    <w:rsid w:val="003B30A8"/>
    <w:rsid w:val="003B3372"/>
    <w:rsid w:val="003B5C61"/>
    <w:rsid w:val="003C069C"/>
    <w:rsid w:val="003C634D"/>
    <w:rsid w:val="003D2A70"/>
    <w:rsid w:val="003D6428"/>
    <w:rsid w:val="003D7C16"/>
    <w:rsid w:val="003D7CBB"/>
    <w:rsid w:val="003E1C74"/>
    <w:rsid w:val="003E1E8F"/>
    <w:rsid w:val="003E2284"/>
    <w:rsid w:val="003E4854"/>
    <w:rsid w:val="003E69B7"/>
    <w:rsid w:val="003E7DCE"/>
    <w:rsid w:val="003F0ABC"/>
    <w:rsid w:val="003F5EC6"/>
    <w:rsid w:val="003F75D0"/>
    <w:rsid w:val="004012F9"/>
    <w:rsid w:val="00402ABC"/>
    <w:rsid w:val="0040383E"/>
    <w:rsid w:val="0040755E"/>
    <w:rsid w:val="00413F33"/>
    <w:rsid w:val="0042221C"/>
    <w:rsid w:val="00422535"/>
    <w:rsid w:val="00423D44"/>
    <w:rsid w:val="004262B6"/>
    <w:rsid w:val="00426D7E"/>
    <w:rsid w:val="00430C16"/>
    <w:rsid w:val="00432352"/>
    <w:rsid w:val="004334CE"/>
    <w:rsid w:val="00433CBC"/>
    <w:rsid w:val="00435304"/>
    <w:rsid w:val="004356B7"/>
    <w:rsid w:val="00435D40"/>
    <w:rsid w:val="004371B7"/>
    <w:rsid w:val="00441A04"/>
    <w:rsid w:val="00442633"/>
    <w:rsid w:val="00444866"/>
    <w:rsid w:val="00445F6E"/>
    <w:rsid w:val="00446898"/>
    <w:rsid w:val="00450112"/>
    <w:rsid w:val="00452853"/>
    <w:rsid w:val="00452B53"/>
    <w:rsid w:val="0045300E"/>
    <w:rsid w:val="0045722C"/>
    <w:rsid w:val="00463A59"/>
    <w:rsid w:val="00464756"/>
    <w:rsid w:val="00464DAC"/>
    <w:rsid w:val="004677E3"/>
    <w:rsid w:val="00475747"/>
    <w:rsid w:val="00480477"/>
    <w:rsid w:val="00481860"/>
    <w:rsid w:val="00483C3C"/>
    <w:rsid w:val="00485520"/>
    <w:rsid w:val="00485762"/>
    <w:rsid w:val="00486021"/>
    <w:rsid w:val="00487560"/>
    <w:rsid w:val="00494C40"/>
    <w:rsid w:val="00495AF8"/>
    <w:rsid w:val="00497CA0"/>
    <w:rsid w:val="004A12F0"/>
    <w:rsid w:val="004A2853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74E1"/>
    <w:rsid w:val="00512640"/>
    <w:rsid w:val="005174C8"/>
    <w:rsid w:val="0052194C"/>
    <w:rsid w:val="005223D4"/>
    <w:rsid w:val="005259F4"/>
    <w:rsid w:val="00525D3C"/>
    <w:rsid w:val="00526246"/>
    <w:rsid w:val="00530C21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AB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7106"/>
    <w:rsid w:val="00572FA2"/>
    <w:rsid w:val="0057475F"/>
    <w:rsid w:val="005869E9"/>
    <w:rsid w:val="005B080A"/>
    <w:rsid w:val="005B1231"/>
    <w:rsid w:val="005B14C4"/>
    <w:rsid w:val="005B45B7"/>
    <w:rsid w:val="005B4EA7"/>
    <w:rsid w:val="005C19F5"/>
    <w:rsid w:val="005C4A27"/>
    <w:rsid w:val="005C4C89"/>
    <w:rsid w:val="005C590D"/>
    <w:rsid w:val="005D07B0"/>
    <w:rsid w:val="005D0806"/>
    <w:rsid w:val="005D1EA2"/>
    <w:rsid w:val="005D3723"/>
    <w:rsid w:val="005D660D"/>
    <w:rsid w:val="005D6AC2"/>
    <w:rsid w:val="005E143C"/>
    <w:rsid w:val="005E1AEB"/>
    <w:rsid w:val="005E1D3C"/>
    <w:rsid w:val="005E4CA0"/>
    <w:rsid w:val="005F13CA"/>
    <w:rsid w:val="005F27F3"/>
    <w:rsid w:val="005F4B33"/>
    <w:rsid w:val="005F7574"/>
    <w:rsid w:val="005F7AB5"/>
    <w:rsid w:val="006013D4"/>
    <w:rsid w:val="00601FFC"/>
    <w:rsid w:val="00602602"/>
    <w:rsid w:val="0060358C"/>
    <w:rsid w:val="00603846"/>
    <w:rsid w:val="00603ED6"/>
    <w:rsid w:val="006068CF"/>
    <w:rsid w:val="00606CD8"/>
    <w:rsid w:val="00607F9C"/>
    <w:rsid w:val="00613B38"/>
    <w:rsid w:val="00623B06"/>
    <w:rsid w:val="00625181"/>
    <w:rsid w:val="00630132"/>
    <w:rsid w:val="0063188F"/>
    <w:rsid w:val="00632253"/>
    <w:rsid w:val="00633D9D"/>
    <w:rsid w:val="00642714"/>
    <w:rsid w:val="00643054"/>
    <w:rsid w:val="00644595"/>
    <w:rsid w:val="00644CCE"/>
    <w:rsid w:val="006455CE"/>
    <w:rsid w:val="00651288"/>
    <w:rsid w:val="00655E3C"/>
    <w:rsid w:val="00656088"/>
    <w:rsid w:val="006578CB"/>
    <w:rsid w:val="00657D64"/>
    <w:rsid w:val="0066021B"/>
    <w:rsid w:val="00663915"/>
    <w:rsid w:val="00670515"/>
    <w:rsid w:val="00670ED8"/>
    <w:rsid w:val="00670FBD"/>
    <w:rsid w:val="00675B79"/>
    <w:rsid w:val="00681366"/>
    <w:rsid w:val="00684B57"/>
    <w:rsid w:val="00685494"/>
    <w:rsid w:val="006856C6"/>
    <w:rsid w:val="00686578"/>
    <w:rsid w:val="00691561"/>
    <w:rsid w:val="00692DF2"/>
    <w:rsid w:val="0069597E"/>
    <w:rsid w:val="006A1EBC"/>
    <w:rsid w:val="006A5D08"/>
    <w:rsid w:val="006A7A75"/>
    <w:rsid w:val="006B1B87"/>
    <w:rsid w:val="006B2151"/>
    <w:rsid w:val="006C382C"/>
    <w:rsid w:val="006C4A64"/>
    <w:rsid w:val="006D42D9"/>
    <w:rsid w:val="006D42EC"/>
    <w:rsid w:val="006D61A3"/>
    <w:rsid w:val="006D76B0"/>
    <w:rsid w:val="006E1099"/>
    <w:rsid w:val="006E4FD5"/>
    <w:rsid w:val="006E5B37"/>
    <w:rsid w:val="006E5F2B"/>
    <w:rsid w:val="006E7EA6"/>
    <w:rsid w:val="006F0D4E"/>
    <w:rsid w:val="006F19FB"/>
    <w:rsid w:val="006F2181"/>
    <w:rsid w:val="006F2F4A"/>
    <w:rsid w:val="006F471E"/>
    <w:rsid w:val="0070485E"/>
    <w:rsid w:val="0070748F"/>
    <w:rsid w:val="00712172"/>
    <w:rsid w:val="007167D4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3EC8"/>
    <w:rsid w:val="00745230"/>
    <w:rsid w:val="0074631D"/>
    <w:rsid w:val="0074642E"/>
    <w:rsid w:val="00747FA2"/>
    <w:rsid w:val="00751282"/>
    <w:rsid w:val="00752595"/>
    <w:rsid w:val="007535A5"/>
    <w:rsid w:val="00754A54"/>
    <w:rsid w:val="00757895"/>
    <w:rsid w:val="0076664F"/>
    <w:rsid w:val="0077309A"/>
    <w:rsid w:val="007753E8"/>
    <w:rsid w:val="00775A51"/>
    <w:rsid w:val="00776877"/>
    <w:rsid w:val="00776C0E"/>
    <w:rsid w:val="00777712"/>
    <w:rsid w:val="00780BCC"/>
    <w:rsid w:val="007822A8"/>
    <w:rsid w:val="00783158"/>
    <w:rsid w:val="00783310"/>
    <w:rsid w:val="00787667"/>
    <w:rsid w:val="0079283D"/>
    <w:rsid w:val="00793489"/>
    <w:rsid w:val="007968A0"/>
    <w:rsid w:val="00796DA3"/>
    <w:rsid w:val="007A4A6D"/>
    <w:rsid w:val="007A5A4F"/>
    <w:rsid w:val="007B0F27"/>
    <w:rsid w:val="007B1A64"/>
    <w:rsid w:val="007B2417"/>
    <w:rsid w:val="007B25A6"/>
    <w:rsid w:val="007B6A9E"/>
    <w:rsid w:val="007B718F"/>
    <w:rsid w:val="007C0998"/>
    <w:rsid w:val="007C1E4C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3C2D"/>
    <w:rsid w:val="007E6DC5"/>
    <w:rsid w:val="007E7D95"/>
    <w:rsid w:val="007F0551"/>
    <w:rsid w:val="007F689E"/>
    <w:rsid w:val="007F78C0"/>
    <w:rsid w:val="00800A72"/>
    <w:rsid w:val="008020E2"/>
    <w:rsid w:val="00805058"/>
    <w:rsid w:val="00806303"/>
    <w:rsid w:val="00812CA9"/>
    <w:rsid w:val="00812E38"/>
    <w:rsid w:val="00813400"/>
    <w:rsid w:val="0081443E"/>
    <w:rsid w:val="00814D77"/>
    <w:rsid w:val="0081673D"/>
    <w:rsid w:val="00821E44"/>
    <w:rsid w:val="00822DE9"/>
    <w:rsid w:val="00824F15"/>
    <w:rsid w:val="00830686"/>
    <w:rsid w:val="00830AC0"/>
    <w:rsid w:val="00846C6A"/>
    <w:rsid w:val="00847C53"/>
    <w:rsid w:val="00847C9C"/>
    <w:rsid w:val="008561B9"/>
    <w:rsid w:val="00860ECF"/>
    <w:rsid w:val="008651C5"/>
    <w:rsid w:val="00871E0C"/>
    <w:rsid w:val="00874478"/>
    <w:rsid w:val="00876A83"/>
    <w:rsid w:val="0088043C"/>
    <w:rsid w:val="008852E0"/>
    <w:rsid w:val="008906C9"/>
    <w:rsid w:val="00890713"/>
    <w:rsid w:val="0089114B"/>
    <w:rsid w:val="00891BE1"/>
    <w:rsid w:val="00891DCD"/>
    <w:rsid w:val="00894E2C"/>
    <w:rsid w:val="008A3040"/>
    <w:rsid w:val="008A389A"/>
    <w:rsid w:val="008A617C"/>
    <w:rsid w:val="008B2EAD"/>
    <w:rsid w:val="008B7D7B"/>
    <w:rsid w:val="008C0CD0"/>
    <w:rsid w:val="008C5738"/>
    <w:rsid w:val="008C5AB8"/>
    <w:rsid w:val="008D04F0"/>
    <w:rsid w:val="008D616B"/>
    <w:rsid w:val="008E1353"/>
    <w:rsid w:val="008E2E7A"/>
    <w:rsid w:val="008E2FDF"/>
    <w:rsid w:val="008E4591"/>
    <w:rsid w:val="008E4D90"/>
    <w:rsid w:val="008F1792"/>
    <w:rsid w:val="008F2606"/>
    <w:rsid w:val="008F3500"/>
    <w:rsid w:val="008F3D5C"/>
    <w:rsid w:val="008F3D83"/>
    <w:rsid w:val="008F4EC5"/>
    <w:rsid w:val="008F69FB"/>
    <w:rsid w:val="00900179"/>
    <w:rsid w:val="00900F01"/>
    <w:rsid w:val="009027C4"/>
    <w:rsid w:val="00902BD2"/>
    <w:rsid w:val="00906459"/>
    <w:rsid w:val="00907479"/>
    <w:rsid w:val="0091217A"/>
    <w:rsid w:val="009129C9"/>
    <w:rsid w:val="00914C97"/>
    <w:rsid w:val="00914F8E"/>
    <w:rsid w:val="00915D90"/>
    <w:rsid w:val="00915F33"/>
    <w:rsid w:val="00916DDA"/>
    <w:rsid w:val="00920449"/>
    <w:rsid w:val="00924E3C"/>
    <w:rsid w:val="0093149E"/>
    <w:rsid w:val="00935152"/>
    <w:rsid w:val="00941181"/>
    <w:rsid w:val="00942D33"/>
    <w:rsid w:val="0094450C"/>
    <w:rsid w:val="00945D08"/>
    <w:rsid w:val="0095240C"/>
    <w:rsid w:val="009577D7"/>
    <w:rsid w:val="00957E05"/>
    <w:rsid w:val="00960A5B"/>
    <w:rsid w:val="009612BB"/>
    <w:rsid w:val="00961407"/>
    <w:rsid w:val="009671D7"/>
    <w:rsid w:val="009751C1"/>
    <w:rsid w:val="009761E1"/>
    <w:rsid w:val="00981AC3"/>
    <w:rsid w:val="00982BBF"/>
    <w:rsid w:val="00983BBC"/>
    <w:rsid w:val="00984ECE"/>
    <w:rsid w:val="00986DFA"/>
    <w:rsid w:val="009903A1"/>
    <w:rsid w:val="0099234A"/>
    <w:rsid w:val="0099777D"/>
    <w:rsid w:val="009977DA"/>
    <w:rsid w:val="009A19C6"/>
    <w:rsid w:val="009A2EF4"/>
    <w:rsid w:val="009A4EC9"/>
    <w:rsid w:val="009A54C5"/>
    <w:rsid w:val="009A780F"/>
    <w:rsid w:val="009B0BED"/>
    <w:rsid w:val="009C550F"/>
    <w:rsid w:val="009C771A"/>
    <w:rsid w:val="009C7C1C"/>
    <w:rsid w:val="009D2360"/>
    <w:rsid w:val="009D748A"/>
    <w:rsid w:val="009D769F"/>
    <w:rsid w:val="009E0ADD"/>
    <w:rsid w:val="009E1D51"/>
    <w:rsid w:val="009E3F45"/>
    <w:rsid w:val="009E6A19"/>
    <w:rsid w:val="009F04E8"/>
    <w:rsid w:val="009F0CC9"/>
    <w:rsid w:val="00A000A8"/>
    <w:rsid w:val="00A04B66"/>
    <w:rsid w:val="00A11704"/>
    <w:rsid w:val="00A11BBA"/>
    <w:rsid w:val="00A125C5"/>
    <w:rsid w:val="00A1323F"/>
    <w:rsid w:val="00A1452D"/>
    <w:rsid w:val="00A16808"/>
    <w:rsid w:val="00A179CB"/>
    <w:rsid w:val="00A2159C"/>
    <w:rsid w:val="00A21655"/>
    <w:rsid w:val="00A24CD9"/>
    <w:rsid w:val="00A31408"/>
    <w:rsid w:val="00A409D9"/>
    <w:rsid w:val="00A4236A"/>
    <w:rsid w:val="00A45C0D"/>
    <w:rsid w:val="00A473FB"/>
    <w:rsid w:val="00A5039D"/>
    <w:rsid w:val="00A5731B"/>
    <w:rsid w:val="00A57D5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514"/>
    <w:rsid w:val="00A73001"/>
    <w:rsid w:val="00A76813"/>
    <w:rsid w:val="00A77A3D"/>
    <w:rsid w:val="00A8075E"/>
    <w:rsid w:val="00A8112F"/>
    <w:rsid w:val="00A813FF"/>
    <w:rsid w:val="00A82A09"/>
    <w:rsid w:val="00A86E8F"/>
    <w:rsid w:val="00A876CC"/>
    <w:rsid w:val="00A93D92"/>
    <w:rsid w:val="00AA12D8"/>
    <w:rsid w:val="00AA2C31"/>
    <w:rsid w:val="00AA6CA5"/>
    <w:rsid w:val="00AA744E"/>
    <w:rsid w:val="00AA77E7"/>
    <w:rsid w:val="00AB38CE"/>
    <w:rsid w:val="00AD2025"/>
    <w:rsid w:val="00AD5749"/>
    <w:rsid w:val="00AE1429"/>
    <w:rsid w:val="00AE2166"/>
    <w:rsid w:val="00AE22DF"/>
    <w:rsid w:val="00AE316A"/>
    <w:rsid w:val="00AE5398"/>
    <w:rsid w:val="00AF35DD"/>
    <w:rsid w:val="00AF57D7"/>
    <w:rsid w:val="00AF58EE"/>
    <w:rsid w:val="00AF795C"/>
    <w:rsid w:val="00B00957"/>
    <w:rsid w:val="00B03EB6"/>
    <w:rsid w:val="00B04BC8"/>
    <w:rsid w:val="00B06FE3"/>
    <w:rsid w:val="00B07264"/>
    <w:rsid w:val="00B10ABD"/>
    <w:rsid w:val="00B121D4"/>
    <w:rsid w:val="00B17141"/>
    <w:rsid w:val="00B1772F"/>
    <w:rsid w:val="00B2558F"/>
    <w:rsid w:val="00B25C8E"/>
    <w:rsid w:val="00B27D81"/>
    <w:rsid w:val="00B31575"/>
    <w:rsid w:val="00B37162"/>
    <w:rsid w:val="00B51F4B"/>
    <w:rsid w:val="00B523AB"/>
    <w:rsid w:val="00B52546"/>
    <w:rsid w:val="00B5283A"/>
    <w:rsid w:val="00B537B0"/>
    <w:rsid w:val="00B53D68"/>
    <w:rsid w:val="00B5435C"/>
    <w:rsid w:val="00B60B54"/>
    <w:rsid w:val="00B60FD3"/>
    <w:rsid w:val="00B610DF"/>
    <w:rsid w:val="00B61836"/>
    <w:rsid w:val="00B726FE"/>
    <w:rsid w:val="00B83EEA"/>
    <w:rsid w:val="00B84BCF"/>
    <w:rsid w:val="00B853D2"/>
    <w:rsid w:val="00B8547D"/>
    <w:rsid w:val="00B859C9"/>
    <w:rsid w:val="00B85A61"/>
    <w:rsid w:val="00B90DE6"/>
    <w:rsid w:val="00B92C72"/>
    <w:rsid w:val="00B97E08"/>
    <w:rsid w:val="00BA0EE9"/>
    <w:rsid w:val="00BA2EF1"/>
    <w:rsid w:val="00BA4208"/>
    <w:rsid w:val="00BA5694"/>
    <w:rsid w:val="00BB170D"/>
    <w:rsid w:val="00BB1F36"/>
    <w:rsid w:val="00BB25DB"/>
    <w:rsid w:val="00BB38EB"/>
    <w:rsid w:val="00BB7214"/>
    <w:rsid w:val="00BC1EB5"/>
    <w:rsid w:val="00BC5A93"/>
    <w:rsid w:val="00BC5E3E"/>
    <w:rsid w:val="00BD16E9"/>
    <w:rsid w:val="00BD18EF"/>
    <w:rsid w:val="00BD2B63"/>
    <w:rsid w:val="00BD302D"/>
    <w:rsid w:val="00BD4013"/>
    <w:rsid w:val="00BD49AE"/>
    <w:rsid w:val="00BD4D54"/>
    <w:rsid w:val="00BE34B1"/>
    <w:rsid w:val="00BE5577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01FF"/>
    <w:rsid w:val="00C21350"/>
    <w:rsid w:val="00C21FBE"/>
    <w:rsid w:val="00C221D3"/>
    <w:rsid w:val="00C23973"/>
    <w:rsid w:val="00C250D5"/>
    <w:rsid w:val="00C26D38"/>
    <w:rsid w:val="00C274D0"/>
    <w:rsid w:val="00C276D7"/>
    <w:rsid w:val="00C31BE7"/>
    <w:rsid w:val="00C32150"/>
    <w:rsid w:val="00C33C5E"/>
    <w:rsid w:val="00C34086"/>
    <w:rsid w:val="00C36C44"/>
    <w:rsid w:val="00C37645"/>
    <w:rsid w:val="00C43539"/>
    <w:rsid w:val="00C44E0D"/>
    <w:rsid w:val="00C50208"/>
    <w:rsid w:val="00C52438"/>
    <w:rsid w:val="00C569F5"/>
    <w:rsid w:val="00C61358"/>
    <w:rsid w:val="00C72E19"/>
    <w:rsid w:val="00C756E6"/>
    <w:rsid w:val="00C77797"/>
    <w:rsid w:val="00C9191F"/>
    <w:rsid w:val="00C9261E"/>
    <w:rsid w:val="00C92898"/>
    <w:rsid w:val="00C97457"/>
    <w:rsid w:val="00CA19F3"/>
    <w:rsid w:val="00CB0324"/>
    <w:rsid w:val="00CB4AEF"/>
    <w:rsid w:val="00CB4E53"/>
    <w:rsid w:val="00CB7D2C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CF1C8C"/>
    <w:rsid w:val="00CF3BEA"/>
    <w:rsid w:val="00CF5C69"/>
    <w:rsid w:val="00D016DE"/>
    <w:rsid w:val="00D019AC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0DEF"/>
    <w:rsid w:val="00D31BDB"/>
    <w:rsid w:val="00D32887"/>
    <w:rsid w:val="00D34899"/>
    <w:rsid w:val="00D37E8B"/>
    <w:rsid w:val="00D40B47"/>
    <w:rsid w:val="00D40EB7"/>
    <w:rsid w:val="00D44782"/>
    <w:rsid w:val="00D4528A"/>
    <w:rsid w:val="00D4588D"/>
    <w:rsid w:val="00D5488D"/>
    <w:rsid w:val="00D565B1"/>
    <w:rsid w:val="00D57261"/>
    <w:rsid w:val="00D57861"/>
    <w:rsid w:val="00D61BD9"/>
    <w:rsid w:val="00D62095"/>
    <w:rsid w:val="00D63FBD"/>
    <w:rsid w:val="00D64859"/>
    <w:rsid w:val="00D64BF2"/>
    <w:rsid w:val="00D66273"/>
    <w:rsid w:val="00D708FE"/>
    <w:rsid w:val="00D73D0B"/>
    <w:rsid w:val="00D75777"/>
    <w:rsid w:val="00D75F7D"/>
    <w:rsid w:val="00D7738A"/>
    <w:rsid w:val="00D83758"/>
    <w:rsid w:val="00D83A17"/>
    <w:rsid w:val="00D83C76"/>
    <w:rsid w:val="00D8542D"/>
    <w:rsid w:val="00D91A53"/>
    <w:rsid w:val="00D92B05"/>
    <w:rsid w:val="00D96809"/>
    <w:rsid w:val="00DA5900"/>
    <w:rsid w:val="00DA73C0"/>
    <w:rsid w:val="00DB292E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00FF"/>
    <w:rsid w:val="00DD4044"/>
    <w:rsid w:val="00DD46E4"/>
    <w:rsid w:val="00DD7EDD"/>
    <w:rsid w:val="00DE5B46"/>
    <w:rsid w:val="00DE7DB7"/>
    <w:rsid w:val="00DF6B6A"/>
    <w:rsid w:val="00E01879"/>
    <w:rsid w:val="00E0357D"/>
    <w:rsid w:val="00E125FE"/>
    <w:rsid w:val="00E1308A"/>
    <w:rsid w:val="00E1585D"/>
    <w:rsid w:val="00E16539"/>
    <w:rsid w:val="00E22F05"/>
    <w:rsid w:val="00E24EC2"/>
    <w:rsid w:val="00E2649E"/>
    <w:rsid w:val="00E33A1B"/>
    <w:rsid w:val="00E36965"/>
    <w:rsid w:val="00E36DF0"/>
    <w:rsid w:val="00E413D0"/>
    <w:rsid w:val="00E41874"/>
    <w:rsid w:val="00E44021"/>
    <w:rsid w:val="00E44C83"/>
    <w:rsid w:val="00E4582E"/>
    <w:rsid w:val="00E4661B"/>
    <w:rsid w:val="00E46741"/>
    <w:rsid w:val="00E550F0"/>
    <w:rsid w:val="00E5603B"/>
    <w:rsid w:val="00E628E9"/>
    <w:rsid w:val="00E657A7"/>
    <w:rsid w:val="00E65F70"/>
    <w:rsid w:val="00E707A6"/>
    <w:rsid w:val="00E7158D"/>
    <w:rsid w:val="00E83A59"/>
    <w:rsid w:val="00E9107B"/>
    <w:rsid w:val="00E969F9"/>
    <w:rsid w:val="00E97071"/>
    <w:rsid w:val="00EA0F8C"/>
    <w:rsid w:val="00EA17E3"/>
    <w:rsid w:val="00EA3608"/>
    <w:rsid w:val="00EA4D82"/>
    <w:rsid w:val="00EA5D0F"/>
    <w:rsid w:val="00EB195E"/>
    <w:rsid w:val="00EB38D9"/>
    <w:rsid w:val="00EB793D"/>
    <w:rsid w:val="00EC46DE"/>
    <w:rsid w:val="00EC6EF3"/>
    <w:rsid w:val="00EC7219"/>
    <w:rsid w:val="00EC75AE"/>
    <w:rsid w:val="00EC7D53"/>
    <w:rsid w:val="00ED05C8"/>
    <w:rsid w:val="00ED0A11"/>
    <w:rsid w:val="00ED0F17"/>
    <w:rsid w:val="00ED1982"/>
    <w:rsid w:val="00ED3B97"/>
    <w:rsid w:val="00ED45F0"/>
    <w:rsid w:val="00ED7BA7"/>
    <w:rsid w:val="00EE0CF6"/>
    <w:rsid w:val="00EE0FC2"/>
    <w:rsid w:val="00EE26C1"/>
    <w:rsid w:val="00EE46F2"/>
    <w:rsid w:val="00EE4853"/>
    <w:rsid w:val="00EE51D0"/>
    <w:rsid w:val="00EF413C"/>
    <w:rsid w:val="00EF789E"/>
    <w:rsid w:val="00F0098B"/>
    <w:rsid w:val="00F05E5B"/>
    <w:rsid w:val="00F121C5"/>
    <w:rsid w:val="00F1242C"/>
    <w:rsid w:val="00F20F5F"/>
    <w:rsid w:val="00F21264"/>
    <w:rsid w:val="00F221BB"/>
    <w:rsid w:val="00F23FF3"/>
    <w:rsid w:val="00F240BB"/>
    <w:rsid w:val="00F24543"/>
    <w:rsid w:val="00F30B63"/>
    <w:rsid w:val="00F32F3B"/>
    <w:rsid w:val="00F34B36"/>
    <w:rsid w:val="00F34D3A"/>
    <w:rsid w:val="00F35446"/>
    <w:rsid w:val="00F361AB"/>
    <w:rsid w:val="00F46724"/>
    <w:rsid w:val="00F51BFC"/>
    <w:rsid w:val="00F5269E"/>
    <w:rsid w:val="00F54FF9"/>
    <w:rsid w:val="00F5522F"/>
    <w:rsid w:val="00F5752B"/>
    <w:rsid w:val="00F57656"/>
    <w:rsid w:val="00F57ABA"/>
    <w:rsid w:val="00F57FED"/>
    <w:rsid w:val="00F61B8C"/>
    <w:rsid w:val="00F63618"/>
    <w:rsid w:val="00F7010A"/>
    <w:rsid w:val="00F701E9"/>
    <w:rsid w:val="00F76E06"/>
    <w:rsid w:val="00F855E5"/>
    <w:rsid w:val="00F877CF"/>
    <w:rsid w:val="00F90A3A"/>
    <w:rsid w:val="00FA1E76"/>
    <w:rsid w:val="00FA363B"/>
    <w:rsid w:val="00FB0434"/>
    <w:rsid w:val="00FB2EA2"/>
    <w:rsid w:val="00FB5633"/>
    <w:rsid w:val="00FB5852"/>
    <w:rsid w:val="00FB5862"/>
    <w:rsid w:val="00FC1FF6"/>
    <w:rsid w:val="00FC399C"/>
    <w:rsid w:val="00FD25A2"/>
    <w:rsid w:val="00FE08C5"/>
    <w:rsid w:val="00FE30B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95BC0C0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223D4"/>
    <w:pPr>
      <w:keepNext/>
      <w:spacing w:before="240" w:after="60" w:line="260" w:lineRule="exact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E30B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C4C89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D61A3"/>
    <w:pPr>
      <w:suppressAutoHyphens/>
      <w:spacing w:after="120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lobesedilaZnak">
    <w:name w:val="Telo besedila Znak"/>
    <w:basedOn w:val="Privzetapisavaodstavka"/>
    <w:link w:val="Telobesedila"/>
    <w:rsid w:val="006D61A3"/>
    <w:rPr>
      <w:sz w:val="24"/>
      <w:szCs w:val="24"/>
      <w:lang w:val="x-none" w:eastAsia="ar-SA"/>
    </w:rPr>
  </w:style>
  <w:style w:type="paragraph" w:styleId="Telobesedila-zamik">
    <w:name w:val="Body Text Indent"/>
    <w:basedOn w:val="Navaden"/>
    <w:link w:val="Telobesedila-zamikZnak"/>
    <w:rsid w:val="006D61A3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6D61A3"/>
    <w:rPr>
      <w:sz w:val="24"/>
      <w:szCs w:val="24"/>
      <w:lang w:val="x-none" w:eastAsia="x-none"/>
    </w:rPr>
  </w:style>
  <w:style w:type="character" w:customStyle="1" w:styleId="Naslov3Znak">
    <w:name w:val="Naslov 3 Znak"/>
    <w:basedOn w:val="Privzetapisavaodstavka"/>
    <w:link w:val="Naslov3"/>
    <w:semiHidden/>
    <w:rsid w:val="005223D4"/>
    <w:rPr>
      <w:rFonts w:ascii="Calibri Light" w:hAnsi="Calibri Light"/>
      <w:b/>
      <w:bCs/>
      <w:sz w:val="26"/>
      <w:szCs w:val="26"/>
      <w:lang w:val="x-none" w:eastAsia="en-US"/>
    </w:rPr>
  </w:style>
  <w:style w:type="paragraph" w:styleId="Revizija">
    <w:name w:val="Revision"/>
    <w:hidden/>
    <w:uiPriority w:val="99"/>
    <w:semiHidden/>
    <w:rsid w:val="00512640"/>
    <w:rPr>
      <w:rFonts w:ascii="Arial" w:hAnsi="Arial"/>
      <w:sz w:val="22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8F1792"/>
    <w:rPr>
      <w:vertAlign w:val="superscript"/>
    </w:rPr>
  </w:style>
  <w:style w:type="character" w:styleId="SledenaHiperpovezava">
    <w:name w:val="FollowedHyperlink"/>
    <w:basedOn w:val="Privzetapisavaodstavka"/>
    <w:rsid w:val="00F5269E"/>
    <w:rPr>
      <w:color w:val="954F72" w:themeColor="followed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F5269E"/>
    <w:rPr>
      <w:rFonts w:ascii="Arial" w:hAnsi="Arial"/>
      <w:sz w:val="22"/>
      <w:lang w:eastAsia="en-US"/>
    </w:rPr>
  </w:style>
  <w:style w:type="paragraph" w:styleId="Sprotnaopomba-besedilo">
    <w:name w:val="footnote text"/>
    <w:basedOn w:val="Navaden"/>
    <w:link w:val="Sprotnaopomba-besediloZnak"/>
    <w:rsid w:val="00422535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22535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1999-01-428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si/assets/ministrstva/MJU/DSP/Investicije/Merila-PP-VPU/Merila-za-ureditev-poslovnih-prostorov-za-potrebe-vladnih-proracunskih-uporabnikov-razlicica-4-v2.0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JU/DSP/Sistemsko-urejanje/OBVESTILO_ravnanje_s_stvarnim_premozenjem-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11-01-203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1395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7042-4E42-47EA-9D76-22EA4428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2</TotalTime>
  <Pages>7</Pages>
  <Words>1873</Words>
  <Characters>14492</Characters>
  <Application>Microsoft Office Word</Application>
  <DocSecurity>4</DocSecurity>
  <Lines>120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za prodajo nepremičnine parc. št. 40743_1695</vt:lpstr>
    </vt:vector>
  </TitlesOfParts>
  <Company>Indea d.o.o.</Company>
  <LinksUpToDate>false</LinksUpToDate>
  <CharactersWithSpaces>16333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 pp na obmocju MOL november 25</dc:title>
  <dc:subject/>
  <dc:creator>Marija Petek</dc:creator>
  <cp:keywords>4782-114/2025</cp:keywords>
  <dc:description/>
  <cp:lastModifiedBy>Nevenka Trček</cp:lastModifiedBy>
  <cp:revision>2</cp:revision>
  <cp:lastPrinted>2019-07-25T11:29:00Z</cp:lastPrinted>
  <dcterms:created xsi:type="dcterms:W3CDTF">2025-11-19T08:10:00Z</dcterms:created>
  <dcterms:modified xsi:type="dcterms:W3CDTF">2025-11-19T08:10:00Z</dcterms:modified>
</cp:coreProperties>
</file>