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3A31" w14:textId="50D64E01" w:rsidR="00D70F59" w:rsidRPr="007B1818" w:rsidRDefault="00D70F59" w:rsidP="00D70F5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69014445"/>
      <w:r w:rsidRPr="007B1818">
        <w:rPr>
          <w:rFonts w:ascii="Arial" w:hAnsi="Arial" w:cs="Arial"/>
          <w:sz w:val="20"/>
          <w:szCs w:val="20"/>
        </w:rPr>
        <w:t xml:space="preserve">Številka: </w:t>
      </w:r>
      <w:r w:rsidR="00352551" w:rsidRPr="007B1818">
        <w:rPr>
          <w:rFonts w:ascii="Arial" w:hAnsi="Arial" w:cs="Arial"/>
          <w:sz w:val="20"/>
          <w:szCs w:val="20"/>
        </w:rPr>
        <w:tab/>
      </w:r>
      <w:r w:rsidR="00F24EE0" w:rsidRPr="007B1818">
        <w:rPr>
          <w:rFonts w:ascii="Arial" w:hAnsi="Arial" w:cs="Arial"/>
          <w:sz w:val="20"/>
          <w:szCs w:val="20"/>
        </w:rPr>
        <w:t>4300-12/2025-2180/</w:t>
      </w:r>
      <w:r w:rsidR="007B1818" w:rsidRPr="007B1818">
        <w:rPr>
          <w:rFonts w:ascii="Arial" w:hAnsi="Arial" w:cs="Arial"/>
          <w:sz w:val="20"/>
          <w:szCs w:val="20"/>
        </w:rPr>
        <w:t>9</w:t>
      </w:r>
    </w:p>
    <w:p w14:paraId="40EF255E" w14:textId="2CE7C4C5" w:rsidR="00D70F59" w:rsidRPr="007B1818" w:rsidRDefault="00D70F59" w:rsidP="00D70F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818">
        <w:rPr>
          <w:rFonts w:ascii="Arial" w:hAnsi="Arial" w:cs="Arial"/>
          <w:sz w:val="20"/>
          <w:szCs w:val="20"/>
        </w:rPr>
        <w:t xml:space="preserve">Datum: </w:t>
      </w:r>
      <w:r w:rsidR="00352551" w:rsidRPr="007B1818">
        <w:rPr>
          <w:rFonts w:ascii="Arial" w:hAnsi="Arial" w:cs="Arial"/>
          <w:sz w:val="20"/>
          <w:szCs w:val="20"/>
        </w:rPr>
        <w:tab/>
      </w:r>
      <w:r w:rsidR="007B1818" w:rsidRPr="007B1818">
        <w:rPr>
          <w:rFonts w:ascii="Arial" w:hAnsi="Arial" w:cs="Arial"/>
          <w:sz w:val="20"/>
          <w:szCs w:val="20"/>
        </w:rPr>
        <w:t>13</w:t>
      </w:r>
      <w:r w:rsidR="0079485C" w:rsidRPr="007B1818">
        <w:rPr>
          <w:rFonts w:ascii="Arial" w:hAnsi="Arial" w:cs="Arial"/>
          <w:sz w:val="20"/>
          <w:szCs w:val="20"/>
        </w:rPr>
        <w:t>.</w:t>
      </w:r>
      <w:r w:rsidR="00C4727A" w:rsidRPr="007B1818">
        <w:rPr>
          <w:rFonts w:ascii="Arial" w:hAnsi="Arial" w:cs="Arial"/>
          <w:sz w:val="20"/>
          <w:szCs w:val="20"/>
        </w:rPr>
        <w:t>5</w:t>
      </w:r>
      <w:r w:rsidR="0079485C" w:rsidRPr="007B1818">
        <w:rPr>
          <w:rFonts w:ascii="Arial" w:hAnsi="Arial" w:cs="Arial"/>
          <w:sz w:val="20"/>
          <w:szCs w:val="20"/>
        </w:rPr>
        <w:t>.2025</w:t>
      </w:r>
    </w:p>
    <w:p w14:paraId="31797080" w14:textId="77777777" w:rsidR="00D70F59" w:rsidRPr="007B1818" w:rsidRDefault="00D70F59" w:rsidP="00D70F59">
      <w:pPr>
        <w:spacing w:line="240" w:lineRule="auto"/>
        <w:rPr>
          <w:rFonts w:ascii="Arial" w:hAnsi="Arial" w:cs="Arial"/>
          <w:sz w:val="20"/>
          <w:szCs w:val="20"/>
        </w:rPr>
      </w:pPr>
    </w:p>
    <w:p w14:paraId="46AB9A4C" w14:textId="77777777" w:rsidR="007B1818" w:rsidRPr="007B1818" w:rsidRDefault="007B1818" w:rsidP="007B1818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B1818">
        <w:rPr>
          <w:rFonts w:ascii="Arial" w:eastAsia="Calibri" w:hAnsi="Arial" w:cs="Arial"/>
          <w:sz w:val="20"/>
          <w:szCs w:val="20"/>
        </w:rPr>
        <w:t>Ministrstvo za gospodarstvo, turizem in šport, Kotnikova ulica 5, 1000 Ljubljana objavlja</w:t>
      </w:r>
    </w:p>
    <w:p w14:paraId="404B2855" w14:textId="77777777" w:rsidR="007B1818" w:rsidRPr="007B1818" w:rsidRDefault="007B1818" w:rsidP="007B1818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E570CBD" w14:textId="77777777" w:rsidR="007B1818" w:rsidRPr="007B1818" w:rsidRDefault="007B1818" w:rsidP="007B18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Hlk140402450"/>
      <w:bookmarkStart w:id="2" w:name="_Hlk167954307"/>
      <w:r w:rsidRPr="007B1818">
        <w:rPr>
          <w:rFonts w:ascii="Arial" w:eastAsia="Times New Roman" w:hAnsi="Arial" w:cs="Arial"/>
          <w:b/>
          <w:bCs/>
          <w:sz w:val="20"/>
          <w:szCs w:val="20"/>
        </w:rPr>
        <w:t>Spremembe Javnega razpisa</w:t>
      </w:r>
    </w:p>
    <w:p w14:paraId="0C90698F" w14:textId="77777777" w:rsidR="007B1818" w:rsidRPr="007B1818" w:rsidRDefault="007B1818" w:rsidP="007B18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B1818">
        <w:rPr>
          <w:rFonts w:ascii="Arial" w:eastAsia="Times New Roman" w:hAnsi="Arial" w:cs="Arial"/>
          <w:b/>
          <w:bCs/>
          <w:sz w:val="20"/>
          <w:szCs w:val="20"/>
        </w:rPr>
        <w:t xml:space="preserve">za </w:t>
      </w:r>
      <w:bookmarkEnd w:id="1"/>
      <w:r w:rsidRPr="007B1818">
        <w:rPr>
          <w:rFonts w:ascii="Arial" w:eastAsia="Times New Roman" w:hAnsi="Arial" w:cs="Arial"/>
          <w:b/>
          <w:bCs/>
          <w:sz w:val="20"/>
          <w:szCs w:val="20"/>
        </w:rPr>
        <w:t>sofinanciranje gospodarskih struktur avtohtone slovenske narodne skupnosti v zamejstvu v letu 2025 - Gospodarske strukture Slovencev v zamejstvu v letu 2025</w:t>
      </w:r>
      <w:bookmarkEnd w:id="2"/>
      <w:r w:rsidRPr="007B1818">
        <w:rPr>
          <w:rFonts w:ascii="Arial" w:eastAsia="Times New Roman" w:hAnsi="Arial" w:cs="Arial"/>
          <w:b/>
          <w:bCs/>
          <w:sz w:val="20"/>
          <w:szCs w:val="20"/>
        </w:rPr>
        <w:t xml:space="preserve"> (JR GSSZ 2025)</w:t>
      </w:r>
    </w:p>
    <w:p w14:paraId="1B2E3D96" w14:textId="77777777" w:rsidR="007B1818" w:rsidRPr="007B1818" w:rsidRDefault="007B1818" w:rsidP="007B1818">
      <w:pPr>
        <w:jc w:val="both"/>
        <w:rPr>
          <w:rFonts w:ascii="Arial" w:hAnsi="Arial" w:cs="Arial"/>
          <w:sz w:val="20"/>
          <w:szCs w:val="20"/>
        </w:rPr>
      </w:pPr>
    </w:p>
    <w:p w14:paraId="57FD6487" w14:textId="77777777" w:rsidR="007B1818" w:rsidRPr="007B1818" w:rsidRDefault="007B1818" w:rsidP="007B1818">
      <w:pPr>
        <w:jc w:val="both"/>
        <w:rPr>
          <w:rFonts w:ascii="Arial" w:hAnsi="Arial" w:cs="Arial"/>
          <w:sz w:val="20"/>
          <w:szCs w:val="20"/>
        </w:rPr>
      </w:pPr>
      <w:r w:rsidRPr="007B1818">
        <w:rPr>
          <w:rFonts w:ascii="Arial" w:hAnsi="Arial" w:cs="Arial"/>
          <w:sz w:val="20"/>
          <w:szCs w:val="20"/>
        </w:rPr>
        <w:t>V točki  9 javnega razpisa se četrti odstavek spremeni tako, da se glasi:</w:t>
      </w:r>
    </w:p>
    <w:p w14:paraId="2F06825C" w14:textId="77777777" w:rsidR="007B1818" w:rsidRPr="007B1818" w:rsidRDefault="007B1818" w:rsidP="007B18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7B1818">
        <w:rPr>
          <w:rFonts w:ascii="Arial" w:eastAsia="Times New Roman" w:hAnsi="Arial" w:cs="Arial"/>
          <w:sz w:val="20"/>
          <w:szCs w:val="20"/>
          <w:lang w:eastAsia="sl-SI"/>
        </w:rPr>
        <w:t>»Osnova za izplačilo sredstev po tem javnem razpisu je s strani ministrstva potrjen zahtevek za izplačilo, ki ga posreduje upravičenec. Upravičenec lahko v zahtevku uveljavlja upravičene stroške, ki so bili plačani do datuma izstavitve zahtevka; in sicer v največ dveh ločenih zahtevkih.«</w:t>
      </w:r>
    </w:p>
    <w:p w14:paraId="27C3CBCE" w14:textId="77777777" w:rsidR="007B1818" w:rsidRPr="007B1818" w:rsidRDefault="007B1818" w:rsidP="007B18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6E6326" w14:textId="77777777" w:rsidR="007B1818" w:rsidRPr="007B1818" w:rsidRDefault="007B1818" w:rsidP="007B18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7B1818">
        <w:rPr>
          <w:rFonts w:ascii="Arial" w:eastAsia="Times New Roman" w:hAnsi="Arial" w:cs="Arial"/>
          <w:sz w:val="20"/>
          <w:szCs w:val="20"/>
          <w:lang w:eastAsia="sl-SI"/>
        </w:rPr>
        <w:t>V točki 10 javnega razpisa se prvi odstavek spremeni tako, da se glasi:</w:t>
      </w:r>
    </w:p>
    <w:p w14:paraId="2EDE5CF5" w14:textId="77777777" w:rsidR="007B1818" w:rsidRPr="007B1818" w:rsidRDefault="007B1818" w:rsidP="007B18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A0E6AB" w14:textId="77777777" w:rsidR="007B1818" w:rsidRPr="007B1818" w:rsidRDefault="007B1818" w:rsidP="007B18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7B1818">
        <w:rPr>
          <w:rFonts w:ascii="Arial" w:eastAsia="Times New Roman" w:hAnsi="Arial" w:cs="Arial"/>
          <w:sz w:val="20"/>
          <w:szCs w:val="20"/>
          <w:lang w:eastAsia="sl-SI"/>
        </w:rPr>
        <w:t>»Upravičeni stroški, ki so predmet sofinanciranja, so stroški dela redno zaposlenih (celoten strošek delodajalca) v zamejskih gospodarskih strukturah ter materialni stroški do višine 15 % celotnega zahtevka.«</w:t>
      </w:r>
    </w:p>
    <w:p w14:paraId="6EBDE26B" w14:textId="77777777" w:rsidR="007B1818" w:rsidRPr="007B1818" w:rsidRDefault="007B1818" w:rsidP="007B18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A41AD6" w14:textId="77777777" w:rsidR="007B1818" w:rsidRPr="007B1818" w:rsidRDefault="007B1818" w:rsidP="007B1818">
      <w:pPr>
        <w:jc w:val="both"/>
        <w:rPr>
          <w:rFonts w:ascii="Arial" w:hAnsi="Arial" w:cs="Arial"/>
          <w:sz w:val="20"/>
          <w:szCs w:val="20"/>
        </w:rPr>
      </w:pPr>
      <w:r w:rsidRPr="007B1818">
        <w:rPr>
          <w:rFonts w:ascii="Arial" w:hAnsi="Arial" w:cs="Arial"/>
          <w:sz w:val="20"/>
          <w:szCs w:val="20"/>
        </w:rPr>
        <w:t>Drugi odstavek se črta.</w:t>
      </w:r>
    </w:p>
    <w:p w14:paraId="5D239DAA" w14:textId="77777777" w:rsidR="00D70F59" w:rsidRPr="007B1818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5D3BEC" w14:textId="77777777" w:rsidR="00D70F59" w:rsidRPr="007B1818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D099FD" w14:textId="77777777" w:rsidR="00D70F59" w:rsidRPr="007B1818" w:rsidRDefault="00D70F59" w:rsidP="00D70F59">
      <w:pPr>
        <w:rPr>
          <w:rFonts w:ascii="Arial" w:hAnsi="Arial" w:cs="Arial"/>
          <w:sz w:val="20"/>
          <w:szCs w:val="20"/>
        </w:rPr>
      </w:pPr>
    </w:p>
    <w:p w14:paraId="5FC23BC7" w14:textId="77777777" w:rsidR="004F6F25" w:rsidRPr="007B1818" w:rsidRDefault="004F6F25" w:rsidP="00D60F73">
      <w:pPr>
        <w:ind w:left="5664"/>
        <w:jc w:val="center"/>
        <w:rPr>
          <w:rFonts w:ascii="Arial" w:hAnsi="Arial" w:cs="Arial"/>
          <w:sz w:val="20"/>
          <w:szCs w:val="20"/>
        </w:rPr>
      </w:pPr>
      <w:r w:rsidRPr="007B1818">
        <w:rPr>
          <w:rFonts w:ascii="Arial" w:hAnsi="Arial" w:cs="Arial"/>
          <w:sz w:val="20"/>
          <w:szCs w:val="20"/>
        </w:rPr>
        <w:t>Matjaž HAN</w:t>
      </w:r>
    </w:p>
    <w:p w14:paraId="17B03CCE" w14:textId="48D4BC8C" w:rsidR="00D70F59" w:rsidRPr="007B1818" w:rsidRDefault="004F6F25" w:rsidP="00D60F73">
      <w:pPr>
        <w:ind w:left="5664"/>
        <w:jc w:val="center"/>
        <w:rPr>
          <w:rFonts w:ascii="Arial" w:hAnsi="Arial" w:cs="Arial"/>
          <w:sz w:val="20"/>
          <w:szCs w:val="20"/>
        </w:rPr>
      </w:pPr>
      <w:r w:rsidRPr="007B1818">
        <w:rPr>
          <w:rFonts w:ascii="Arial" w:hAnsi="Arial" w:cs="Arial"/>
          <w:sz w:val="20"/>
          <w:szCs w:val="20"/>
        </w:rPr>
        <w:t>MINISTER</w:t>
      </w:r>
    </w:p>
    <w:p w14:paraId="75401F65" w14:textId="77777777" w:rsidR="004F6F25" w:rsidRPr="007B1818" w:rsidRDefault="004F6F25" w:rsidP="00D70F59">
      <w:pPr>
        <w:rPr>
          <w:rFonts w:ascii="Arial" w:hAnsi="Arial" w:cs="Arial"/>
          <w:sz w:val="20"/>
          <w:szCs w:val="20"/>
        </w:rPr>
      </w:pPr>
    </w:p>
    <w:p w14:paraId="5F195FA9" w14:textId="77777777" w:rsidR="00D70F59" w:rsidRPr="007B1818" w:rsidRDefault="00D70F59" w:rsidP="00D70F59">
      <w:pPr>
        <w:rPr>
          <w:rFonts w:ascii="Arial" w:hAnsi="Arial" w:cs="Arial"/>
          <w:sz w:val="20"/>
          <w:szCs w:val="20"/>
        </w:rPr>
      </w:pPr>
    </w:p>
    <w:bookmarkEnd w:id="0"/>
    <w:p w14:paraId="6B77C968" w14:textId="77777777" w:rsidR="00D70F59" w:rsidRPr="007B1818" w:rsidRDefault="00D70F59" w:rsidP="00D70F59">
      <w:pPr>
        <w:rPr>
          <w:rFonts w:ascii="Arial" w:hAnsi="Arial" w:cs="Arial"/>
          <w:sz w:val="20"/>
          <w:szCs w:val="20"/>
        </w:rPr>
      </w:pPr>
    </w:p>
    <w:p w14:paraId="32035707" w14:textId="77777777" w:rsidR="00AB660A" w:rsidRPr="007B1818" w:rsidRDefault="00AB660A" w:rsidP="00D70F59">
      <w:pPr>
        <w:rPr>
          <w:rFonts w:ascii="Arial" w:hAnsi="Arial" w:cs="Arial"/>
          <w:sz w:val="20"/>
          <w:szCs w:val="20"/>
        </w:rPr>
      </w:pPr>
    </w:p>
    <w:sectPr w:rsidR="00AB660A" w:rsidRPr="007B1818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4964" w14:textId="77777777" w:rsidR="0092525B" w:rsidRDefault="0092525B" w:rsidP="008A4089">
      <w:pPr>
        <w:spacing w:line="240" w:lineRule="auto"/>
      </w:pPr>
      <w:r>
        <w:separator/>
      </w:r>
    </w:p>
  </w:endnote>
  <w:endnote w:type="continuationSeparator" w:id="0">
    <w:p w14:paraId="445DEEDC" w14:textId="77777777" w:rsidR="0092525B" w:rsidRDefault="0092525B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7A4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792228" w14:textId="77777777" w:rsidR="00E678B9" w:rsidRDefault="00E678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DAC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390080D" w14:textId="77777777" w:rsidR="00E678B9" w:rsidRDefault="00E678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762A" w14:textId="77777777" w:rsidR="0092525B" w:rsidRDefault="0092525B" w:rsidP="008A4089">
      <w:pPr>
        <w:spacing w:line="240" w:lineRule="auto"/>
      </w:pPr>
      <w:r>
        <w:separator/>
      </w:r>
    </w:p>
  </w:footnote>
  <w:footnote w:type="continuationSeparator" w:id="0">
    <w:p w14:paraId="4169D987" w14:textId="77777777" w:rsidR="0092525B" w:rsidRDefault="0092525B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45D0" w14:textId="77777777" w:rsidR="00E678B9" w:rsidRPr="00110CBD" w:rsidRDefault="00E678B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7956296" w14:textId="77777777" w:rsidTr="00CA6DCC">
      <w:trPr>
        <w:trHeight w:hRule="exact" w:val="847"/>
      </w:trPr>
      <w:tc>
        <w:tcPr>
          <w:tcW w:w="649" w:type="dxa"/>
        </w:tcPr>
        <w:p w14:paraId="6A0E1DE6" w14:textId="77777777" w:rsidR="00E678B9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9DEEC6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7DE032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B2D196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C359EB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017128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102E6710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F34961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F700B6D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8735F5E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D1E5BE9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20B8CD6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CAD3831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C51A41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310DC9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8EBB60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35B3A38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008503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F3E796" w14:textId="77777777" w:rsidR="00E678B9" w:rsidRPr="006D42D9" w:rsidRDefault="00E678B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F93473" w14:textId="77777777" w:rsidR="00E678B9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55FB4C" wp14:editId="589643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FDEE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5E1904" w14:textId="77777777" w:rsidR="00E678B9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CF25DE1" w14:textId="77777777" w:rsidR="00D66869" w:rsidRPr="008F3500" w:rsidRDefault="00D66869" w:rsidP="00E678B9">
    <w:pPr>
      <w:pStyle w:val="Glava"/>
      <w:tabs>
        <w:tab w:val="clear" w:pos="4320"/>
        <w:tab w:val="clear" w:pos="8640"/>
        <w:tab w:val="left" w:pos="5112"/>
      </w:tabs>
      <w:spacing w:before="240" w:after="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908801E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627D0A5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007C2A4E" w14:textId="77777777" w:rsidR="00E678B9" w:rsidRPr="008F3500" w:rsidRDefault="00E678B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193"/>
    <w:multiLevelType w:val="multilevel"/>
    <w:tmpl w:val="5860C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4203AF"/>
    <w:multiLevelType w:val="hybridMultilevel"/>
    <w:tmpl w:val="58C84442"/>
    <w:lvl w:ilvl="0" w:tplc="44BA11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C6C47"/>
    <w:multiLevelType w:val="hybridMultilevel"/>
    <w:tmpl w:val="CF72F9C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6EF8"/>
    <w:multiLevelType w:val="hybridMultilevel"/>
    <w:tmpl w:val="E80EF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70AF1"/>
    <w:multiLevelType w:val="hybridMultilevel"/>
    <w:tmpl w:val="719C08F0"/>
    <w:lvl w:ilvl="0" w:tplc="44BA1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34CE0"/>
    <w:multiLevelType w:val="multilevel"/>
    <w:tmpl w:val="E3B4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6415256">
    <w:abstractNumId w:val="0"/>
  </w:num>
  <w:num w:numId="2" w16cid:durableId="1456757276">
    <w:abstractNumId w:val="1"/>
  </w:num>
  <w:num w:numId="3" w16cid:durableId="1081561839">
    <w:abstractNumId w:val="4"/>
  </w:num>
  <w:num w:numId="4" w16cid:durableId="1936673020">
    <w:abstractNumId w:val="5"/>
  </w:num>
  <w:num w:numId="5" w16cid:durableId="1037926120">
    <w:abstractNumId w:val="3"/>
  </w:num>
  <w:num w:numId="6" w16cid:durableId="155662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59"/>
    <w:rsid w:val="00014C52"/>
    <w:rsid w:val="000150D5"/>
    <w:rsid w:val="00075A69"/>
    <w:rsid w:val="00093AB3"/>
    <w:rsid w:val="000A2012"/>
    <w:rsid w:val="000B7817"/>
    <w:rsid w:val="001009F4"/>
    <w:rsid w:val="00114A24"/>
    <w:rsid w:val="001473AC"/>
    <w:rsid w:val="001543F1"/>
    <w:rsid w:val="001661C7"/>
    <w:rsid w:val="001A35B5"/>
    <w:rsid w:val="001E33A1"/>
    <w:rsid w:val="002041F5"/>
    <w:rsid w:val="0023504D"/>
    <w:rsid w:val="00235F9B"/>
    <w:rsid w:val="00240A57"/>
    <w:rsid w:val="00243085"/>
    <w:rsid w:val="0024780F"/>
    <w:rsid w:val="00291EE2"/>
    <w:rsid w:val="002C541A"/>
    <w:rsid w:val="002D0709"/>
    <w:rsid w:val="00302596"/>
    <w:rsid w:val="00311B5E"/>
    <w:rsid w:val="00352551"/>
    <w:rsid w:val="003651A0"/>
    <w:rsid w:val="003702FA"/>
    <w:rsid w:val="00374230"/>
    <w:rsid w:val="00392078"/>
    <w:rsid w:val="00397CFF"/>
    <w:rsid w:val="00432E36"/>
    <w:rsid w:val="00477541"/>
    <w:rsid w:val="00490A55"/>
    <w:rsid w:val="004941CD"/>
    <w:rsid w:val="004A2771"/>
    <w:rsid w:val="004C1260"/>
    <w:rsid w:val="004F229D"/>
    <w:rsid w:val="004F27DD"/>
    <w:rsid w:val="004F6F25"/>
    <w:rsid w:val="005141A8"/>
    <w:rsid w:val="005312F3"/>
    <w:rsid w:val="00546EB8"/>
    <w:rsid w:val="00551291"/>
    <w:rsid w:val="00631DA0"/>
    <w:rsid w:val="00656C9B"/>
    <w:rsid w:val="00695DAA"/>
    <w:rsid w:val="00722E8D"/>
    <w:rsid w:val="007426CF"/>
    <w:rsid w:val="00785D39"/>
    <w:rsid w:val="0079485C"/>
    <w:rsid w:val="0079510C"/>
    <w:rsid w:val="007A64F5"/>
    <w:rsid w:val="007B1818"/>
    <w:rsid w:val="007F3043"/>
    <w:rsid w:val="007F547E"/>
    <w:rsid w:val="00800A86"/>
    <w:rsid w:val="00825F51"/>
    <w:rsid w:val="00857DFF"/>
    <w:rsid w:val="00863AA6"/>
    <w:rsid w:val="008A36E1"/>
    <w:rsid w:val="008A4089"/>
    <w:rsid w:val="009241E0"/>
    <w:rsid w:val="0092525B"/>
    <w:rsid w:val="009304F7"/>
    <w:rsid w:val="0093168E"/>
    <w:rsid w:val="00957C44"/>
    <w:rsid w:val="00966472"/>
    <w:rsid w:val="00976BC6"/>
    <w:rsid w:val="00984831"/>
    <w:rsid w:val="009910A1"/>
    <w:rsid w:val="009D4208"/>
    <w:rsid w:val="009E5C9E"/>
    <w:rsid w:val="00A146DA"/>
    <w:rsid w:val="00A66BB1"/>
    <w:rsid w:val="00A71427"/>
    <w:rsid w:val="00AB660A"/>
    <w:rsid w:val="00AC1684"/>
    <w:rsid w:val="00AD4205"/>
    <w:rsid w:val="00AE0305"/>
    <w:rsid w:val="00B1274A"/>
    <w:rsid w:val="00B12F1A"/>
    <w:rsid w:val="00B30F0C"/>
    <w:rsid w:val="00B504B8"/>
    <w:rsid w:val="00B95256"/>
    <w:rsid w:val="00BA0488"/>
    <w:rsid w:val="00BB165F"/>
    <w:rsid w:val="00BB3818"/>
    <w:rsid w:val="00C20F41"/>
    <w:rsid w:val="00C3025A"/>
    <w:rsid w:val="00C31D44"/>
    <w:rsid w:val="00C33463"/>
    <w:rsid w:val="00C343A1"/>
    <w:rsid w:val="00C46AFB"/>
    <w:rsid w:val="00C4727A"/>
    <w:rsid w:val="00C66EC5"/>
    <w:rsid w:val="00C77296"/>
    <w:rsid w:val="00CB0C88"/>
    <w:rsid w:val="00CB2EC3"/>
    <w:rsid w:val="00CD2BF5"/>
    <w:rsid w:val="00CD4813"/>
    <w:rsid w:val="00D60F73"/>
    <w:rsid w:val="00D65377"/>
    <w:rsid w:val="00D66869"/>
    <w:rsid w:val="00D70F59"/>
    <w:rsid w:val="00D852FF"/>
    <w:rsid w:val="00D96FEB"/>
    <w:rsid w:val="00E42551"/>
    <w:rsid w:val="00E54DF0"/>
    <w:rsid w:val="00E678B9"/>
    <w:rsid w:val="00F13FDD"/>
    <w:rsid w:val="00F17F85"/>
    <w:rsid w:val="00F24EE0"/>
    <w:rsid w:val="00F41FF9"/>
    <w:rsid w:val="00FA7FF9"/>
    <w:rsid w:val="00FB62A2"/>
    <w:rsid w:val="00FC6A27"/>
    <w:rsid w:val="00FD273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0EE"/>
  <w15:chartTrackingRefBased/>
  <w15:docId w15:val="{8668A444-20C2-47E5-826C-1B7B1E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F59"/>
  </w:style>
  <w:style w:type="paragraph" w:styleId="Naslov1">
    <w:name w:val="heading 1"/>
    <w:basedOn w:val="Navaden"/>
    <w:next w:val="Navaden"/>
    <w:link w:val="Naslov1Znak"/>
    <w:qFormat/>
    <w:rsid w:val="00D70F59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D70F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"/>
    <w:rsid w:val="00D70F59"/>
    <w:rPr>
      <w:rFonts w:ascii="Arial" w:eastAsia="Times New Roman" w:hAnsi="Arial" w:cs="Times New Roman"/>
      <w:b/>
      <w:bCs/>
      <w:kern w:val="32"/>
      <w:szCs w:val="32"/>
    </w:rPr>
  </w:style>
  <w:style w:type="paragraph" w:styleId="Naslov">
    <w:name w:val="Title"/>
    <w:basedOn w:val="Navaden"/>
    <w:next w:val="Naslov1"/>
    <w:link w:val="NaslovZnak"/>
    <w:autoRedefine/>
    <w:qFormat/>
    <w:rsid w:val="00D70F5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D70F59"/>
    <w:rPr>
      <w:rFonts w:ascii="Arial" w:eastAsia="Times New Roman" w:hAnsi="Arial" w:cs="Times New Roman"/>
      <w:b/>
      <w:color w:val="000000"/>
      <w:sz w:val="24"/>
      <w:szCs w:val="20"/>
    </w:rPr>
  </w:style>
  <w:style w:type="table" w:customStyle="1" w:styleId="Tabelamrea3">
    <w:name w:val="Tabela – mreža3"/>
    <w:basedOn w:val="Navadnatabela"/>
    <w:next w:val="Tabelamre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661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661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661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61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61C7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7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64050E-77F8-45C1-80EF-1DE025C9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93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Grilc</dc:creator>
  <cp:keywords/>
  <dc:description/>
  <cp:lastModifiedBy>Uroš Prikl</cp:lastModifiedBy>
  <cp:revision>22</cp:revision>
  <cp:lastPrinted>2025-04-16T12:33:00Z</cp:lastPrinted>
  <dcterms:created xsi:type="dcterms:W3CDTF">2025-04-16T11:24:00Z</dcterms:created>
  <dcterms:modified xsi:type="dcterms:W3CDTF">2025-05-13T13:45:00Z</dcterms:modified>
</cp:coreProperties>
</file>