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C11C" w14:textId="3F48855B" w:rsidR="0094431A" w:rsidRPr="00886871" w:rsidRDefault="001A6C06" w:rsidP="00886871">
      <w:pPr>
        <w:pStyle w:val="Podnaslov"/>
        <w:shd w:val="clear" w:color="auto" w:fill="CCECFF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ŠPORTNE PRIREDITVE</w:t>
      </w:r>
      <w:r w:rsidR="0094431A" w:rsidRPr="00465CE3">
        <w:rPr>
          <w:rFonts w:ascii="Arial" w:hAnsi="Arial" w:cs="Arial"/>
          <w:sz w:val="22"/>
          <w:szCs w:val="22"/>
        </w:rPr>
        <w:t xml:space="preserve"> 202</w:t>
      </w:r>
      <w:r w:rsidR="002448D8">
        <w:rPr>
          <w:rFonts w:ascii="Arial" w:hAnsi="Arial" w:cs="Arial"/>
          <w:sz w:val="22"/>
          <w:szCs w:val="22"/>
        </w:rPr>
        <w:t>5</w:t>
      </w:r>
      <w:r w:rsidR="00886871">
        <w:rPr>
          <w:rFonts w:ascii="Arial" w:hAnsi="Arial" w:cs="Arial"/>
          <w:sz w:val="22"/>
          <w:szCs w:val="22"/>
        </w:rPr>
        <w:t xml:space="preserve"> – RAZPISNI OBRAZEC</w:t>
      </w:r>
    </w:p>
    <w:p w14:paraId="22960468" w14:textId="77777777" w:rsidR="0094431A" w:rsidRPr="00465CE3" w:rsidRDefault="0094431A" w:rsidP="0094431A">
      <w:pPr>
        <w:pStyle w:val="Podnaslov"/>
        <w:shd w:val="clear" w:color="auto" w:fill="FFFFFF"/>
        <w:rPr>
          <w:rFonts w:ascii="Arial" w:hAnsi="Arial" w:cs="Arial"/>
          <w:shd w:val="clear" w:color="auto" w:fill="FFFFFF"/>
        </w:rPr>
      </w:pPr>
    </w:p>
    <w:p w14:paraId="7033C1C0" w14:textId="29BED77C" w:rsidR="0094431A" w:rsidRPr="00465CE3" w:rsidRDefault="0094431A" w:rsidP="0094431A">
      <w:pPr>
        <w:pStyle w:val="Podnaslov"/>
        <w:shd w:val="clear" w:color="auto" w:fill="FFFFFF"/>
        <w:rPr>
          <w:rFonts w:ascii="Arial" w:hAnsi="Arial" w:cs="Arial"/>
        </w:rPr>
      </w:pPr>
      <w:r w:rsidRPr="00465CE3">
        <w:rPr>
          <w:rFonts w:ascii="Arial" w:hAnsi="Arial" w:cs="Arial"/>
          <w:shd w:val="clear" w:color="auto" w:fill="FFFFFF"/>
        </w:rPr>
        <w:t xml:space="preserve">1. PODATKI O </w:t>
      </w:r>
      <w:r w:rsidR="00041376">
        <w:rPr>
          <w:rFonts w:ascii="Arial" w:hAnsi="Arial" w:cs="Arial"/>
          <w:shd w:val="clear" w:color="auto" w:fill="FFFFFF"/>
        </w:rPr>
        <w:t>PRIJAVITELJU</w:t>
      </w:r>
    </w:p>
    <w:p w14:paraId="1FB26E4A" w14:textId="77777777" w:rsidR="0094431A" w:rsidRPr="00465CE3" w:rsidRDefault="0094431A" w:rsidP="0094431A">
      <w:pPr>
        <w:pStyle w:val="Podnaslov"/>
        <w:shd w:val="clear" w:color="auto" w:fill="FFFFFF"/>
        <w:rPr>
          <w:rFonts w:ascii="Arial" w:hAnsi="Arial" w:cs="Arial"/>
          <w:b w:val="0"/>
          <w:noProof/>
        </w:rPr>
      </w:pPr>
    </w:p>
    <w:tbl>
      <w:tblPr>
        <w:tblpPr w:leftFromText="141" w:rightFromText="141" w:vertAnchor="text" w:horzAnchor="margin" w:tblpY="-5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3823"/>
        <w:gridCol w:w="4677"/>
      </w:tblGrid>
      <w:tr w:rsidR="0094431A" w:rsidRPr="00465CE3" w14:paraId="7BD75555" w14:textId="77777777" w:rsidTr="00041376">
        <w:trPr>
          <w:trHeight w:val="270"/>
        </w:trPr>
        <w:tc>
          <w:tcPr>
            <w:tcW w:w="3823" w:type="dxa"/>
            <w:shd w:val="clear" w:color="auto" w:fill="CCECFF"/>
          </w:tcPr>
          <w:p w14:paraId="42445938" w14:textId="315EC9F9" w:rsidR="0094431A" w:rsidRPr="00465CE3" w:rsidRDefault="0094431A" w:rsidP="0094431A">
            <w:pPr>
              <w:pStyle w:val="Naslov4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65CE3">
              <w:rPr>
                <w:rFonts w:ascii="Arial" w:hAnsi="Arial" w:cs="Arial"/>
                <w:sz w:val="20"/>
                <w:szCs w:val="20"/>
                <w:lang w:val="sl-SI"/>
              </w:rPr>
              <w:t xml:space="preserve">NAZIV </w:t>
            </w:r>
            <w:r w:rsidR="00041376">
              <w:rPr>
                <w:rFonts w:ascii="Arial" w:hAnsi="Arial" w:cs="Arial"/>
                <w:sz w:val="20"/>
                <w:szCs w:val="20"/>
                <w:lang w:val="sl-SI"/>
              </w:rPr>
              <w:t>PRIJAVITELJA</w:t>
            </w:r>
          </w:p>
        </w:tc>
        <w:tc>
          <w:tcPr>
            <w:tcW w:w="4677" w:type="dxa"/>
          </w:tcPr>
          <w:p w14:paraId="531F88FE" w14:textId="31218A55" w:rsidR="0094431A" w:rsidRPr="00465CE3" w:rsidRDefault="00220948" w:rsidP="0094431A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 w:rsidR="00631D38">
              <w:rPr>
                <w:rFonts w:cs="Arial"/>
                <w:b/>
                <w:caps/>
                <w:szCs w:val="20"/>
              </w:rPr>
              <w:t> </w:t>
            </w:r>
            <w:r w:rsidR="00631D38">
              <w:rPr>
                <w:rFonts w:cs="Arial"/>
                <w:b/>
                <w:caps/>
                <w:szCs w:val="20"/>
              </w:rPr>
              <w:t> </w:t>
            </w:r>
            <w:r w:rsidR="00631D38">
              <w:rPr>
                <w:rFonts w:cs="Arial"/>
                <w:b/>
                <w:caps/>
                <w:szCs w:val="20"/>
              </w:rPr>
              <w:t> </w:t>
            </w:r>
            <w:r w:rsidR="00631D38">
              <w:rPr>
                <w:rFonts w:cs="Arial"/>
                <w:b/>
                <w:caps/>
                <w:szCs w:val="20"/>
              </w:rPr>
              <w:t> </w:t>
            </w:r>
            <w:r w:rsidR="00631D38"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2EBFBB3D" w14:textId="77777777" w:rsidTr="00041376">
        <w:tc>
          <w:tcPr>
            <w:tcW w:w="3823" w:type="dxa"/>
            <w:shd w:val="clear" w:color="auto" w:fill="CCECFF"/>
          </w:tcPr>
          <w:p w14:paraId="72929A21" w14:textId="77777777" w:rsidR="0094431A" w:rsidRPr="00465CE3" w:rsidRDefault="0094431A" w:rsidP="0094431A">
            <w:pPr>
              <w:pStyle w:val="Glava"/>
              <w:rPr>
                <w:rFonts w:cs="Arial"/>
                <w:noProof/>
                <w:szCs w:val="20"/>
              </w:rPr>
            </w:pPr>
            <w:r w:rsidRPr="00465CE3">
              <w:rPr>
                <w:rFonts w:cs="Arial"/>
                <w:noProof/>
                <w:szCs w:val="20"/>
              </w:rPr>
              <w:t xml:space="preserve">Točen naslov (ulica, številka, poštna številka, kraj) </w:t>
            </w:r>
          </w:p>
        </w:tc>
        <w:tc>
          <w:tcPr>
            <w:tcW w:w="4677" w:type="dxa"/>
          </w:tcPr>
          <w:p w14:paraId="7D2FD307" w14:textId="106E347B" w:rsidR="0094431A" w:rsidRPr="00465CE3" w:rsidRDefault="00220948" w:rsidP="0094431A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56DBB47F" w14:textId="77777777" w:rsidTr="00041376">
        <w:tc>
          <w:tcPr>
            <w:tcW w:w="3823" w:type="dxa"/>
            <w:shd w:val="clear" w:color="auto" w:fill="CCECFF"/>
          </w:tcPr>
          <w:p w14:paraId="0C7EEB34" w14:textId="77777777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Telefon</w:t>
            </w:r>
          </w:p>
        </w:tc>
        <w:tc>
          <w:tcPr>
            <w:tcW w:w="4677" w:type="dxa"/>
          </w:tcPr>
          <w:p w14:paraId="7C11EDC6" w14:textId="6EE016B7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5F998224" w14:textId="77777777" w:rsidTr="00041376">
        <w:tc>
          <w:tcPr>
            <w:tcW w:w="3823" w:type="dxa"/>
            <w:shd w:val="clear" w:color="auto" w:fill="CCECFF"/>
          </w:tcPr>
          <w:p w14:paraId="45A857CF" w14:textId="681F55F0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E – pošta</w:t>
            </w:r>
            <w:r w:rsidR="00B20210">
              <w:rPr>
                <w:rFonts w:cs="Arial"/>
                <w:noProof/>
                <w:szCs w:val="20"/>
                <w:lang w:val="sl-SI"/>
              </w:rPr>
              <w:t xml:space="preserve"> (za e-vročanje)</w:t>
            </w:r>
          </w:p>
        </w:tc>
        <w:tc>
          <w:tcPr>
            <w:tcW w:w="4677" w:type="dxa"/>
          </w:tcPr>
          <w:p w14:paraId="663D7AB6" w14:textId="25D467FD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4686892F" w14:textId="77777777" w:rsidTr="00041376">
        <w:tc>
          <w:tcPr>
            <w:tcW w:w="3823" w:type="dxa"/>
            <w:shd w:val="clear" w:color="auto" w:fill="CCECFF"/>
          </w:tcPr>
          <w:p w14:paraId="1F2279BE" w14:textId="77777777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Naslov spletne strani</w:t>
            </w:r>
          </w:p>
        </w:tc>
        <w:tc>
          <w:tcPr>
            <w:tcW w:w="4677" w:type="dxa"/>
          </w:tcPr>
          <w:p w14:paraId="08A53FA0" w14:textId="60A611FA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78315A88" w14:textId="77777777" w:rsidTr="00041376">
        <w:tc>
          <w:tcPr>
            <w:tcW w:w="3823" w:type="dxa"/>
            <w:shd w:val="clear" w:color="auto" w:fill="CCECFF"/>
          </w:tcPr>
          <w:p w14:paraId="3249A26C" w14:textId="77777777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Številka TRR</w:t>
            </w:r>
          </w:p>
        </w:tc>
        <w:tc>
          <w:tcPr>
            <w:tcW w:w="4677" w:type="dxa"/>
          </w:tcPr>
          <w:p w14:paraId="4DE8D49D" w14:textId="5E0C7F15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B20210" w:rsidRPr="00465CE3" w14:paraId="7EAD9E44" w14:textId="77777777" w:rsidTr="00041376">
        <w:tc>
          <w:tcPr>
            <w:tcW w:w="3823" w:type="dxa"/>
            <w:shd w:val="clear" w:color="auto" w:fill="CCECFF"/>
          </w:tcPr>
          <w:p w14:paraId="488B5929" w14:textId="5ED7B937" w:rsidR="00B20210" w:rsidRPr="00465CE3" w:rsidRDefault="00B20210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Matična številka</w:t>
            </w:r>
          </w:p>
        </w:tc>
        <w:tc>
          <w:tcPr>
            <w:tcW w:w="4677" w:type="dxa"/>
          </w:tcPr>
          <w:p w14:paraId="24E84BB8" w14:textId="7439777F" w:rsidR="00B20210" w:rsidRDefault="00B20210" w:rsidP="0094431A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236FF7FF" w14:textId="77777777" w:rsidTr="00041376">
        <w:trPr>
          <w:trHeight w:val="283"/>
        </w:trPr>
        <w:tc>
          <w:tcPr>
            <w:tcW w:w="3823" w:type="dxa"/>
            <w:shd w:val="clear" w:color="auto" w:fill="CCECFF"/>
          </w:tcPr>
          <w:p w14:paraId="186B08E6" w14:textId="77777777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Davčna številka</w:t>
            </w:r>
          </w:p>
        </w:tc>
        <w:tc>
          <w:tcPr>
            <w:tcW w:w="4677" w:type="dxa"/>
          </w:tcPr>
          <w:p w14:paraId="5D410BD6" w14:textId="20742B9D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19CC4CCF" w14:textId="77777777" w:rsidTr="00041376">
        <w:tc>
          <w:tcPr>
            <w:tcW w:w="3823" w:type="dxa"/>
            <w:shd w:val="clear" w:color="auto" w:fill="CCECFF"/>
          </w:tcPr>
          <w:p w14:paraId="1989B0A7" w14:textId="272FDA5F" w:rsidR="0094431A" w:rsidRPr="00465CE3" w:rsidRDefault="0094431A" w:rsidP="0094431A">
            <w:pPr>
              <w:pStyle w:val="Glava"/>
              <w:rPr>
                <w:rFonts w:cs="Arial"/>
                <w:noProof/>
                <w:szCs w:val="20"/>
              </w:rPr>
            </w:pPr>
            <w:r w:rsidRPr="00465CE3">
              <w:rPr>
                <w:rFonts w:cs="Arial"/>
                <w:noProof/>
                <w:szCs w:val="20"/>
              </w:rPr>
              <w:t xml:space="preserve">Ime in priimek </w:t>
            </w:r>
            <w:r w:rsidR="00B20210">
              <w:rPr>
                <w:rFonts w:cs="Arial"/>
                <w:szCs w:val="20"/>
              </w:rPr>
              <w:t>zakonitega</w:t>
            </w:r>
            <w:r w:rsidRPr="00465CE3">
              <w:rPr>
                <w:rFonts w:cs="Arial"/>
                <w:szCs w:val="20"/>
              </w:rPr>
              <w:t xml:space="preserve"> zastopnika </w:t>
            </w:r>
            <w:r w:rsidR="00B20210">
              <w:rPr>
                <w:rFonts w:cs="Arial"/>
                <w:szCs w:val="20"/>
              </w:rPr>
              <w:t>izvajalca</w:t>
            </w:r>
          </w:p>
        </w:tc>
        <w:tc>
          <w:tcPr>
            <w:tcW w:w="4677" w:type="dxa"/>
          </w:tcPr>
          <w:p w14:paraId="524AC74A" w14:textId="23B9D77D" w:rsidR="0094431A" w:rsidRPr="00465CE3" w:rsidRDefault="00220948" w:rsidP="00AC651E">
            <w:pPr>
              <w:pStyle w:val="Noga"/>
              <w:spacing w:line="36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3B455C72" w14:textId="77777777" w:rsidTr="00041376">
        <w:tc>
          <w:tcPr>
            <w:tcW w:w="3823" w:type="dxa"/>
            <w:shd w:val="clear" w:color="auto" w:fill="CCECFF"/>
          </w:tcPr>
          <w:p w14:paraId="4DAB5C64" w14:textId="1B73DBA4" w:rsidR="0094431A" w:rsidRPr="00465CE3" w:rsidRDefault="00B20210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Funkcija zakonitega zastopnika</w:t>
            </w:r>
          </w:p>
        </w:tc>
        <w:tc>
          <w:tcPr>
            <w:tcW w:w="4677" w:type="dxa"/>
          </w:tcPr>
          <w:p w14:paraId="42045533" w14:textId="2B8CABC1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4C4697" w:rsidRPr="00465CE3" w14:paraId="378244D1" w14:textId="77777777" w:rsidTr="00041376">
        <w:tc>
          <w:tcPr>
            <w:tcW w:w="3823" w:type="dxa"/>
            <w:shd w:val="clear" w:color="auto" w:fill="CCECFF"/>
          </w:tcPr>
          <w:p w14:paraId="6AA748C4" w14:textId="451D29CA" w:rsidR="004C4697" w:rsidRPr="00465CE3" w:rsidRDefault="004C4697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1266D0">
              <w:rPr>
                <w:rFonts w:cs="Arial"/>
                <w:noProof/>
                <w:szCs w:val="20"/>
                <w:lang w:val="sl-SI"/>
              </w:rPr>
              <w:t xml:space="preserve">Ime in priimek </w:t>
            </w:r>
            <w:r w:rsidR="00B20210">
              <w:rPr>
                <w:rFonts w:cs="Arial"/>
                <w:noProof/>
                <w:szCs w:val="20"/>
                <w:lang w:val="sl-SI"/>
              </w:rPr>
              <w:t>kontaktne osebe</w:t>
            </w:r>
          </w:p>
        </w:tc>
        <w:tc>
          <w:tcPr>
            <w:tcW w:w="4677" w:type="dxa"/>
          </w:tcPr>
          <w:p w14:paraId="2E9F7CC4" w14:textId="5C6EF7F6" w:rsidR="004C4697" w:rsidRDefault="007100AB" w:rsidP="0094431A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32E350AE" w14:textId="77777777" w:rsidTr="00041376">
        <w:tc>
          <w:tcPr>
            <w:tcW w:w="3823" w:type="dxa"/>
            <w:shd w:val="clear" w:color="auto" w:fill="CCECFF"/>
          </w:tcPr>
          <w:p w14:paraId="6EF84FDD" w14:textId="1C3DD7CE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 xml:space="preserve">Telefon </w:t>
            </w:r>
            <w:r w:rsidR="00B20210">
              <w:rPr>
                <w:rFonts w:cs="Arial"/>
                <w:noProof/>
                <w:szCs w:val="20"/>
                <w:lang w:val="sl-SI"/>
              </w:rPr>
              <w:t>kontaktne osebe</w:t>
            </w:r>
            <w:r w:rsidR="00041376">
              <w:rPr>
                <w:rFonts w:cs="Arial"/>
                <w:noProof/>
                <w:szCs w:val="20"/>
                <w:lang w:val="sl-SI"/>
              </w:rPr>
              <w:t xml:space="preserve"> (dosegljiva kontaktna oseba za potrebe razpisa)</w:t>
            </w:r>
          </w:p>
        </w:tc>
        <w:tc>
          <w:tcPr>
            <w:tcW w:w="4677" w:type="dxa"/>
          </w:tcPr>
          <w:p w14:paraId="471CB1F1" w14:textId="4EA5E0AE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0D5B12CF" w14:textId="77777777" w:rsidTr="00041376">
        <w:tc>
          <w:tcPr>
            <w:tcW w:w="3823" w:type="dxa"/>
            <w:shd w:val="clear" w:color="auto" w:fill="CCECFF"/>
          </w:tcPr>
          <w:p w14:paraId="559AECCA" w14:textId="23EFD02A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 xml:space="preserve">E-pošta </w:t>
            </w:r>
            <w:r w:rsidR="00B20210">
              <w:rPr>
                <w:rFonts w:cs="Arial"/>
                <w:noProof/>
                <w:szCs w:val="20"/>
                <w:lang w:val="sl-SI"/>
              </w:rPr>
              <w:t>kontaktne osebe</w:t>
            </w:r>
          </w:p>
        </w:tc>
        <w:tc>
          <w:tcPr>
            <w:tcW w:w="4677" w:type="dxa"/>
          </w:tcPr>
          <w:p w14:paraId="337AE976" w14:textId="4CA95DAF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</w:tbl>
    <w:p w14:paraId="07D68F0C" w14:textId="5F8E9D0A" w:rsidR="00670A6A" w:rsidRDefault="00FF7209" w:rsidP="0094431A">
      <w:pPr>
        <w:pStyle w:val="Glava"/>
        <w:shd w:val="clear" w:color="auto" w:fill="FFFFFF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2. </w:t>
      </w:r>
      <w:r w:rsidR="008750CF">
        <w:rPr>
          <w:rFonts w:cs="Arial"/>
          <w:b/>
          <w:szCs w:val="20"/>
        </w:rPr>
        <w:t>PODATKI O PROGRAMU</w:t>
      </w:r>
    </w:p>
    <w:p w14:paraId="16258DC2" w14:textId="77777777" w:rsidR="00670A6A" w:rsidRPr="00465CE3" w:rsidRDefault="00670A6A" w:rsidP="00670A6A">
      <w:pPr>
        <w:pStyle w:val="Podnaslov"/>
        <w:shd w:val="clear" w:color="auto" w:fill="FFFFFF"/>
        <w:rPr>
          <w:rFonts w:ascii="Arial" w:hAnsi="Arial" w:cs="Arial"/>
          <w:b w:val="0"/>
          <w:noProof/>
        </w:rPr>
      </w:pPr>
    </w:p>
    <w:tbl>
      <w:tblPr>
        <w:tblpPr w:leftFromText="141" w:rightFromText="141" w:vertAnchor="text" w:horzAnchor="margin" w:tblpY="-5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5665"/>
        <w:gridCol w:w="2835"/>
      </w:tblGrid>
      <w:tr w:rsidR="00670A6A" w:rsidRPr="00465CE3" w14:paraId="18B89896" w14:textId="77777777" w:rsidTr="008750CF">
        <w:trPr>
          <w:trHeight w:val="276"/>
        </w:trPr>
        <w:tc>
          <w:tcPr>
            <w:tcW w:w="5665" w:type="dxa"/>
            <w:shd w:val="clear" w:color="auto" w:fill="CCECFF"/>
          </w:tcPr>
          <w:p w14:paraId="39BC0DF0" w14:textId="1448D52F" w:rsidR="00670A6A" w:rsidRPr="00465CE3" w:rsidRDefault="00745319" w:rsidP="00E957A1">
            <w:pPr>
              <w:pStyle w:val="Naslov4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Višina </w:t>
            </w:r>
            <w:r w:rsidR="008750CF">
              <w:rPr>
                <w:rFonts w:ascii="Arial" w:hAnsi="Arial" w:cs="Arial"/>
                <w:sz w:val="20"/>
                <w:szCs w:val="20"/>
                <w:lang w:val="sl-SI"/>
              </w:rPr>
              <w:t>celotnih sredstev za program</w:t>
            </w:r>
          </w:p>
        </w:tc>
        <w:tc>
          <w:tcPr>
            <w:tcW w:w="2835" w:type="dxa"/>
          </w:tcPr>
          <w:p w14:paraId="7E6F8E72" w14:textId="54D70061" w:rsidR="00670A6A" w:rsidRPr="00465CE3" w:rsidRDefault="00670A6A" w:rsidP="00E957A1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 w:rsidR="008967DB"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  <w:tr w:rsidR="00670A6A" w:rsidRPr="00465CE3" w14:paraId="1BA4DC14" w14:textId="77777777" w:rsidTr="008750CF">
        <w:trPr>
          <w:trHeight w:val="412"/>
        </w:trPr>
        <w:tc>
          <w:tcPr>
            <w:tcW w:w="5665" w:type="dxa"/>
            <w:shd w:val="clear" w:color="auto" w:fill="CCECFF"/>
          </w:tcPr>
          <w:p w14:paraId="7CC27EFE" w14:textId="01A4C7D7" w:rsidR="00670A6A" w:rsidRPr="008967DB" w:rsidRDefault="008967DB" w:rsidP="00E957A1">
            <w:pPr>
              <w:pStyle w:val="Glava"/>
              <w:rPr>
                <w:rFonts w:cs="Arial"/>
                <w:b/>
                <w:bCs/>
                <w:noProof/>
                <w:szCs w:val="20"/>
              </w:rPr>
            </w:pPr>
            <w:r w:rsidRPr="008967DB">
              <w:rPr>
                <w:rFonts w:cs="Arial"/>
                <w:b/>
                <w:bCs/>
                <w:szCs w:val="20"/>
              </w:rPr>
              <w:t xml:space="preserve">Višina </w:t>
            </w:r>
            <w:r w:rsidR="008750CF">
              <w:rPr>
                <w:rFonts w:cs="Arial"/>
                <w:b/>
                <w:bCs/>
                <w:szCs w:val="20"/>
              </w:rPr>
              <w:t>zaprošenih sredstev za program</w:t>
            </w:r>
          </w:p>
        </w:tc>
        <w:tc>
          <w:tcPr>
            <w:tcW w:w="2835" w:type="dxa"/>
          </w:tcPr>
          <w:p w14:paraId="4C8EC192" w14:textId="15FB6A92" w:rsidR="00670A6A" w:rsidRPr="00465CE3" w:rsidRDefault="00670A6A" w:rsidP="00E957A1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 w:rsidR="008967DB"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  <w:tr w:rsidR="00670A6A" w:rsidRPr="00465CE3" w14:paraId="5C31C659" w14:textId="77777777" w:rsidTr="00704EB8">
        <w:trPr>
          <w:trHeight w:val="412"/>
        </w:trPr>
        <w:tc>
          <w:tcPr>
            <w:tcW w:w="5665" w:type="dxa"/>
            <w:shd w:val="clear" w:color="auto" w:fill="CCECFF"/>
          </w:tcPr>
          <w:p w14:paraId="1E9B9D2C" w14:textId="1F42EEE2" w:rsidR="00670A6A" w:rsidRPr="008967DB" w:rsidRDefault="008750CF" w:rsidP="00E957A1">
            <w:pPr>
              <w:spacing w:line="360" w:lineRule="auto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>
              <w:rPr>
                <w:rFonts w:cs="Arial"/>
                <w:b/>
                <w:bCs/>
                <w:noProof/>
                <w:szCs w:val="20"/>
                <w:lang w:val="sl-SI"/>
              </w:rPr>
              <w:t>Naziv športne prireditve</w:t>
            </w:r>
          </w:p>
        </w:tc>
        <w:tc>
          <w:tcPr>
            <w:tcW w:w="2835" w:type="dxa"/>
          </w:tcPr>
          <w:p w14:paraId="52E95369" w14:textId="77777777" w:rsidR="00670A6A" w:rsidRPr="00465CE3" w:rsidRDefault="00670A6A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8750CF" w:rsidRPr="00465CE3" w14:paraId="2CFBEF21" w14:textId="77777777" w:rsidTr="00704EB8">
        <w:trPr>
          <w:trHeight w:val="412"/>
        </w:trPr>
        <w:tc>
          <w:tcPr>
            <w:tcW w:w="5665" w:type="dxa"/>
            <w:shd w:val="clear" w:color="auto" w:fill="CCECFF"/>
          </w:tcPr>
          <w:p w14:paraId="5B4C157D" w14:textId="7B2197DC" w:rsidR="008750CF" w:rsidRDefault="008750CF" w:rsidP="00E957A1">
            <w:pPr>
              <w:spacing w:line="360" w:lineRule="auto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>
              <w:rPr>
                <w:rFonts w:cs="Arial"/>
                <w:b/>
                <w:bCs/>
                <w:noProof/>
                <w:szCs w:val="20"/>
                <w:lang w:val="sl-SI"/>
              </w:rPr>
              <w:t>Kraj prireditve</w:t>
            </w:r>
          </w:p>
        </w:tc>
        <w:tc>
          <w:tcPr>
            <w:tcW w:w="2835" w:type="dxa"/>
          </w:tcPr>
          <w:p w14:paraId="10E1440A" w14:textId="223E83C2" w:rsidR="008750CF" w:rsidRDefault="008750CF" w:rsidP="00E957A1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8750CF" w:rsidRPr="00465CE3" w14:paraId="1CEEA87A" w14:textId="77777777" w:rsidTr="00704EB8">
        <w:trPr>
          <w:trHeight w:val="412"/>
        </w:trPr>
        <w:tc>
          <w:tcPr>
            <w:tcW w:w="5665" w:type="dxa"/>
            <w:shd w:val="clear" w:color="auto" w:fill="CCECFF"/>
          </w:tcPr>
          <w:p w14:paraId="53ED6A70" w14:textId="580ED5B5" w:rsidR="008750CF" w:rsidRDefault="008750CF" w:rsidP="00E957A1">
            <w:pPr>
              <w:spacing w:line="360" w:lineRule="auto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>
              <w:rPr>
                <w:rFonts w:cs="Arial"/>
                <w:b/>
                <w:bCs/>
                <w:noProof/>
                <w:szCs w:val="20"/>
                <w:lang w:val="sl-SI"/>
              </w:rPr>
              <w:t>Datum prireditve</w:t>
            </w:r>
          </w:p>
        </w:tc>
        <w:tc>
          <w:tcPr>
            <w:tcW w:w="2835" w:type="dxa"/>
          </w:tcPr>
          <w:p w14:paraId="56192008" w14:textId="535166D8" w:rsidR="008750CF" w:rsidRDefault="008750CF" w:rsidP="00E957A1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8750CF" w:rsidRPr="00465CE3" w14:paraId="31E70757" w14:textId="77777777" w:rsidTr="00704EB8">
        <w:trPr>
          <w:trHeight w:val="412"/>
        </w:trPr>
        <w:tc>
          <w:tcPr>
            <w:tcW w:w="5665" w:type="dxa"/>
            <w:shd w:val="clear" w:color="auto" w:fill="CCECFF"/>
          </w:tcPr>
          <w:p w14:paraId="5EF0F680" w14:textId="06BF2671" w:rsidR="008750CF" w:rsidRDefault="008750CF" w:rsidP="00E957A1">
            <w:pPr>
              <w:spacing w:line="360" w:lineRule="auto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>
              <w:rPr>
                <w:rFonts w:cs="Arial"/>
                <w:b/>
                <w:bCs/>
                <w:noProof/>
                <w:szCs w:val="20"/>
                <w:lang w:val="sl-SI"/>
              </w:rPr>
              <w:t>Predvideno število udeležencev</w:t>
            </w:r>
          </w:p>
        </w:tc>
        <w:tc>
          <w:tcPr>
            <w:tcW w:w="2835" w:type="dxa"/>
          </w:tcPr>
          <w:p w14:paraId="5D2D6776" w14:textId="74E33D3D" w:rsidR="008750CF" w:rsidRDefault="008750CF" w:rsidP="00E957A1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</w:tbl>
    <w:p w14:paraId="3DD149F2" w14:textId="77777777" w:rsidR="008750CF" w:rsidRDefault="008750CF" w:rsidP="008750CF">
      <w:pPr>
        <w:spacing w:after="160" w:line="259" w:lineRule="auto"/>
        <w:rPr>
          <w:rFonts w:cs="Arial"/>
          <w:b/>
          <w:szCs w:val="20"/>
        </w:rPr>
      </w:pPr>
    </w:p>
    <w:p w14:paraId="4858C55D" w14:textId="77777777" w:rsidR="008750CF" w:rsidRDefault="008750CF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4307930C" w14:textId="210E9AE3" w:rsidR="008750CF" w:rsidRDefault="008750CF" w:rsidP="008750CF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3. FINANČNI NAČRT PROGRAMA</w:t>
      </w:r>
    </w:p>
    <w:p w14:paraId="3F64C25D" w14:textId="4E31F91D" w:rsidR="008750CF" w:rsidRPr="008750CF" w:rsidRDefault="008750CF" w:rsidP="008750CF">
      <w:pPr>
        <w:spacing w:line="259" w:lineRule="auto"/>
        <w:rPr>
          <w:rFonts w:cs="Arial"/>
          <w:b/>
          <w:szCs w:val="20"/>
          <w:lang w:val="sl-SI"/>
        </w:rPr>
      </w:pPr>
      <w:r w:rsidRPr="008750CF">
        <w:rPr>
          <w:rFonts w:cs="Arial"/>
          <w:b/>
          <w:szCs w:val="20"/>
          <w:lang w:val="sl-SI"/>
        </w:rPr>
        <w:t>Prihodki</w:t>
      </w:r>
    </w:p>
    <w:p w14:paraId="14A105A2" w14:textId="77777777" w:rsidR="008750CF" w:rsidRPr="00465CE3" w:rsidRDefault="008750CF" w:rsidP="008750CF">
      <w:pPr>
        <w:pStyle w:val="Podnaslov"/>
        <w:shd w:val="clear" w:color="auto" w:fill="FFFFFF"/>
        <w:rPr>
          <w:rFonts w:ascii="Arial" w:hAnsi="Arial" w:cs="Arial"/>
          <w:b w:val="0"/>
          <w:noProof/>
        </w:rPr>
      </w:pPr>
    </w:p>
    <w:tbl>
      <w:tblPr>
        <w:tblpPr w:leftFromText="141" w:rightFromText="141" w:vertAnchor="text" w:horzAnchor="margin" w:tblpY="-5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5665"/>
        <w:gridCol w:w="2835"/>
      </w:tblGrid>
      <w:tr w:rsidR="008750CF" w:rsidRPr="00465CE3" w14:paraId="078FB11F" w14:textId="77777777" w:rsidTr="00E957A1">
        <w:trPr>
          <w:trHeight w:val="276"/>
        </w:trPr>
        <w:tc>
          <w:tcPr>
            <w:tcW w:w="5665" w:type="dxa"/>
            <w:shd w:val="clear" w:color="auto" w:fill="CCECFF"/>
          </w:tcPr>
          <w:p w14:paraId="0061DC44" w14:textId="6C49F767" w:rsidR="008750CF" w:rsidRPr="008750CF" w:rsidRDefault="008750CF" w:rsidP="00E957A1">
            <w:pPr>
              <w:pStyle w:val="Naslov4"/>
              <w:rPr>
                <w:rFonts w:ascii="Arial" w:hAnsi="Arial" w:cs="Arial"/>
                <w:b w:val="0"/>
                <w:bCs w:val="0"/>
                <w:sz w:val="20"/>
                <w:szCs w:val="20"/>
                <w:lang w:val="sl-SI"/>
              </w:rPr>
            </w:pPr>
            <w:r w:rsidRPr="008750CF">
              <w:rPr>
                <w:rFonts w:ascii="Arial" w:hAnsi="Arial" w:cs="Arial"/>
                <w:b w:val="0"/>
                <w:bCs w:val="0"/>
                <w:sz w:val="20"/>
                <w:szCs w:val="20"/>
                <w:lang w:val="sl-SI"/>
              </w:rPr>
              <w:t>Lastna sredstva</w:t>
            </w:r>
          </w:p>
        </w:tc>
        <w:tc>
          <w:tcPr>
            <w:tcW w:w="2835" w:type="dxa"/>
          </w:tcPr>
          <w:p w14:paraId="454BC9F6" w14:textId="77777777" w:rsidR="008750CF" w:rsidRPr="00465CE3" w:rsidRDefault="008750CF" w:rsidP="00E957A1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  <w:tr w:rsidR="008750CF" w:rsidRPr="00465CE3" w14:paraId="2F655DA2" w14:textId="77777777" w:rsidTr="00E957A1">
        <w:trPr>
          <w:trHeight w:val="412"/>
        </w:trPr>
        <w:tc>
          <w:tcPr>
            <w:tcW w:w="5665" w:type="dxa"/>
            <w:shd w:val="clear" w:color="auto" w:fill="CCECFF"/>
          </w:tcPr>
          <w:p w14:paraId="2E8AB074" w14:textId="5D6159D6" w:rsidR="008750CF" w:rsidRPr="008750CF" w:rsidRDefault="008750CF" w:rsidP="00E957A1">
            <w:pPr>
              <w:pStyle w:val="Glava"/>
              <w:rPr>
                <w:rFonts w:cs="Arial"/>
                <w:noProof/>
                <w:szCs w:val="20"/>
              </w:rPr>
            </w:pPr>
            <w:r>
              <w:rPr>
                <w:rFonts w:cs="Arial"/>
                <w:szCs w:val="20"/>
              </w:rPr>
              <w:t>Sponzorska sredstva</w:t>
            </w:r>
          </w:p>
        </w:tc>
        <w:tc>
          <w:tcPr>
            <w:tcW w:w="2835" w:type="dxa"/>
          </w:tcPr>
          <w:p w14:paraId="19A022D7" w14:textId="77777777" w:rsidR="008750CF" w:rsidRPr="00465CE3" w:rsidRDefault="008750CF" w:rsidP="00E957A1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  <w:tr w:rsidR="008750CF" w:rsidRPr="00465CE3" w14:paraId="5A039099" w14:textId="77777777" w:rsidTr="00E957A1">
        <w:trPr>
          <w:trHeight w:val="412"/>
        </w:trPr>
        <w:tc>
          <w:tcPr>
            <w:tcW w:w="5665" w:type="dxa"/>
            <w:shd w:val="clear" w:color="auto" w:fill="CCECFF"/>
          </w:tcPr>
          <w:p w14:paraId="5EC5ED49" w14:textId="51C1CAD5" w:rsidR="008750CF" w:rsidRPr="008750CF" w:rsidRDefault="008750CF" w:rsidP="00E957A1">
            <w:pPr>
              <w:spacing w:line="360" w:lineRule="auto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>
              <w:rPr>
                <w:rFonts w:cs="Arial"/>
                <w:b/>
                <w:bCs/>
                <w:noProof/>
                <w:szCs w:val="20"/>
                <w:lang w:val="sl-SI"/>
              </w:rPr>
              <w:t>Ministrstvo za gospodarstvo, turizem in šport</w:t>
            </w:r>
          </w:p>
        </w:tc>
        <w:tc>
          <w:tcPr>
            <w:tcW w:w="2835" w:type="dxa"/>
          </w:tcPr>
          <w:p w14:paraId="6A2CF6C3" w14:textId="0B5921D1" w:rsidR="008750CF" w:rsidRPr="00465CE3" w:rsidRDefault="008750CF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  <w:tr w:rsidR="008750CF" w:rsidRPr="00465CE3" w14:paraId="4D64AC31" w14:textId="77777777" w:rsidTr="00E957A1">
        <w:trPr>
          <w:trHeight w:val="412"/>
        </w:trPr>
        <w:tc>
          <w:tcPr>
            <w:tcW w:w="5665" w:type="dxa"/>
            <w:shd w:val="clear" w:color="auto" w:fill="CCECFF"/>
          </w:tcPr>
          <w:p w14:paraId="70551D22" w14:textId="3CA409B8" w:rsidR="008750CF" w:rsidRPr="008750CF" w:rsidRDefault="008750CF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Fundacija za šport</w:t>
            </w:r>
          </w:p>
        </w:tc>
        <w:tc>
          <w:tcPr>
            <w:tcW w:w="2835" w:type="dxa"/>
          </w:tcPr>
          <w:p w14:paraId="0C4BA77A" w14:textId="6CAAFA87" w:rsidR="008750CF" w:rsidRDefault="008750CF" w:rsidP="00E957A1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  <w:tr w:rsidR="008750CF" w:rsidRPr="00465CE3" w14:paraId="41BA2683" w14:textId="77777777" w:rsidTr="00E957A1">
        <w:trPr>
          <w:trHeight w:val="412"/>
        </w:trPr>
        <w:tc>
          <w:tcPr>
            <w:tcW w:w="5665" w:type="dxa"/>
            <w:shd w:val="clear" w:color="auto" w:fill="CCECFF"/>
          </w:tcPr>
          <w:p w14:paraId="5360D5B4" w14:textId="727499BA" w:rsidR="008750CF" w:rsidRDefault="008750CF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Donacije</w:t>
            </w:r>
          </w:p>
        </w:tc>
        <w:tc>
          <w:tcPr>
            <w:tcW w:w="2835" w:type="dxa"/>
          </w:tcPr>
          <w:p w14:paraId="44F3380D" w14:textId="765A0779" w:rsidR="008750CF" w:rsidRDefault="008750CF" w:rsidP="00E957A1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  <w:tr w:rsidR="008750CF" w:rsidRPr="00465CE3" w14:paraId="2F1FBC3A" w14:textId="77777777" w:rsidTr="00E957A1">
        <w:trPr>
          <w:trHeight w:val="412"/>
        </w:trPr>
        <w:tc>
          <w:tcPr>
            <w:tcW w:w="5665" w:type="dxa"/>
            <w:shd w:val="clear" w:color="auto" w:fill="CCECFF"/>
          </w:tcPr>
          <w:p w14:paraId="68708E7C" w14:textId="7EABDD7E" w:rsidR="008750CF" w:rsidRPr="008750CF" w:rsidRDefault="008750CF" w:rsidP="00E957A1">
            <w:pPr>
              <w:spacing w:line="360" w:lineRule="auto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>
              <w:rPr>
                <w:rFonts w:cs="Arial"/>
                <w:b/>
                <w:bCs/>
                <w:noProof/>
                <w:szCs w:val="20"/>
                <w:lang w:val="sl-SI"/>
              </w:rPr>
              <w:t>SKUPAJ</w:t>
            </w:r>
          </w:p>
        </w:tc>
        <w:tc>
          <w:tcPr>
            <w:tcW w:w="2835" w:type="dxa"/>
          </w:tcPr>
          <w:p w14:paraId="41171F7C" w14:textId="76DDA5AA" w:rsidR="008750CF" w:rsidRDefault="008750CF" w:rsidP="00E957A1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</w:tbl>
    <w:p w14:paraId="1FA70372" w14:textId="0A01EABC" w:rsidR="008750CF" w:rsidRPr="004937D3" w:rsidRDefault="008750CF" w:rsidP="008750CF">
      <w:pPr>
        <w:spacing w:line="259" w:lineRule="auto"/>
        <w:rPr>
          <w:rFonts w:cs="Arial"/>
          <w:b/>
          <w:szCs w:val="20"/>
          <w:lang w:val="sl-SI"/>
        </w:rPr>
      </w:pPr>
      <w:r w:rsidRPr="004937D3">
        <w:rPr>
          <w:rFonts w:cs="Arial"/>
          <w:b/>
          <w:szCs w:val="20"/>
          <w:lang w:val="sl-SI"/>
        </w:rPr>
        <w:t>Odhodki</w:t>
      </w:r>
    </w:p>
    <w:p w14:paraId="653BF551" w14:textId="77777777" w:rsidR="008750CF" w:rsidRPr="00465CE3" w:rsidRDefault="008750CF" w:rsidP="008750CF">
      <w:pPr>
        <w:pStyle w:val="Podnaslov"/>
        <w:shd w:val="clear" w:color="auto" w:fill="FFFFFF"/>
        <w:rPr>
          <w:rFonts w:ascii="Arial" w:hAnsi="Arial" w:cs="Arial"/>
          <w:b w:val="0"/>
          <w:noProof/>
        </w:rPr>
      </w:pPr>
    </w:p>
    <w:tbl>
      <w:tblPr>
        <w:tblpPr w:leftFromText="141" w:rightFromText="141" w:vertAnchor="text" w:horzAnchor="margin" w:tblpY="-5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5665"/>
        <w:gridCol w:w="2835"/>
      </w:tblGrid>
      <w:tr w:rsidR="008750CF" w:rsidRPr="00465CE3" w14:paraId="7F70550A" w14:textId="77777777" w:rsidTr="00E957A1">
        <w:trPr>
          <w:trHeight w:val="276"/>
        </w:trPr>
        <w:tc>
          <w:tcPr>
            <w:tcW w:w="5665" w:type="dxa"/>
            <w:shd w:val="clear" w:color="auto" w:fill="CCECFF"/>
          </w:tcPr>
          <w:p w14:paraId="483F1A83" w14:textId="3116CADE" w:rsidR="008750CF" w:rsidRPr="008750CF" w:rsidRDefault="004937D3" w:rsidP="00E957A1">
            <w:pPr>
              <w:pStyle w:val="Naslov4"/>
              <w:rPr>
                <w:rFonts w:ascii="Arial" w:hAnsi="Arial" w:cs="Arial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l-SI"/>
              </w:rPr>
              <w:t>Stroški programa</w:t>
            </w:r>
          </w:p>
        </w:tc>
        <w:tc>
          <w:tcPr>
            <w:tcW w:w="2835" w:type="dxa"/>
          </w:tcPr>
          <w:p w14:paraId="37E8F79F" w14:textId="77777777" w:rsidR="008750CF" w:rsidRPr="00465CE3" w:rsidRDefault="008750CF" w:rsidP="00E957A1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  <w:tr w:rsidR="008750CF" w:rsidRPr="00465CE3" w14:paraId="373AB18F" w14:textId="77777777" w:rsidTr="00E957A1">
        <w:trPr>
          <w:trHeight w:val="412"/>
        </w:trPr>
        <w:tc>
          <w:tcPr>
            <w:tcW w:w="5665" w:type="dxa"/>
            <w:shd w:val="clear" w:color="auto" w:fill="CCECFF"/>
          </w:tcPr>
          <w:p w14:paraId="137B6F60" w14:textId="33EFEA71" w:rsidR="008750CF" w:rsidRPr="008750CF" w:rsidRDefault="004937D3" w:rsidP="00E957A1">
            <w:pPr>
              <w:pStyle w:val="Glava"/>
              <w:rPr>
                <w:rFonts w:cs="Arial"/>
                <w:noProof/>
                <w:szCs w:val="20"/>
              </w:rPr>
            </w:pPr>
            <w:r>
              <w:rPr>
                <w:rFonts w:cs="Arial"/>
                <w:szCs w:val="20"/>
              </w:rPr>
              <w:t>Režijski stroški</w:t>
            </w:r>
          </w:p>
        </w:tc>
        <w:tc>
          <w:tcPr>
            <w:tcW w:w="2835" w:type="dxa"/>
          </w:tcPr>
          <w:p w14:paraId="016C6A67" w14:textId="77777777" w:rsidR="008750CF" w:rsidRPr="00465CE3" w:rsidRDefault="008750CF" w:rsidP="00E957A1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  <w:tr w:rsidR="008750CF" w:rsidRPr="00465CE3" w14:paraId="0EFD1A8F" w14:textId="77777777" w:rsidTr="00E957A1">
        <w:trPr>
          <w:trHeight w:val="412"/>
        </w:trPr>
        <w:tc>
          <w:tcPr>
            <w:tcW w:w="5665" w:type="dxa"/>
            <w:shd w:val="clear" w:color="auto" w:fill="CCECFF"/>
          </w:tcPr>
          <w:p w14:paraId="61BA8102" w14:textId="071C0F8D" w:rsidR="008750CF" w:rsidRPr="004937D3" w:rsidRDefault="004937D3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Ostalo</w:t>
            </w:r>
          </w:p>
        </w:tc>
        <w:tc>
          <w:tcPr>
            <w:tcW w:w="2835" w:type="dxa"/>
          </w:tcPr>
          <w:p w14:paraId="4AF408A9" w14:textId="77777777" w:rsidR="008750CF" w:rsidRPr="00465CE3" w:rsidRDefault="008750CF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  <w:tr w:rsidR="008750CF" w:rsidRPr="00465CE3" w14:paraId="6C2358ED" w14:textId="77777777" w:rsidTr="00E957A1">
        <w:trPr>
          <w:trHeight w:val="412"/>
        </w:trPr>
        <w:tc>
          <w:tcPr>
            <w:tcW w:w="5665" w:type="dxa"/>
            <w:shd w:val="clear" w:color="auto" w:fill="CCECFF"/>
          </w:tcPr>
          <w:p w14:paraId="399C44BD" w14:textId="77777777" w:rsidR="008750CF" w:rsidRPr="008750CF" w:rsidRDefault="008750CF" w:rsidP="00E957A1">
            <w:pPr>
              <w:spacing w:line="360" w:lineRule="auto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>
              <w:rPr>
                <w:rFonts w:cs="Arial"/>
                <w:b/>
                <w:bCs/>
                <w:noProof/>
                <w:szCs w:val="20"/>
                <w:lang w:val="sl-SI"/>
              </w:rPr>
              <w:t>SKUPAJ</w:t>
            </w:r>
          </w:p>
        </w:tc>
        <w:tc>
          <w:tcPr>
            <w:tcW w:w="2835" w:type="dxa"/>
          </w:tcPr>
          <w:p w14:paraId="3B05E4B2" w14:textId="77777777" w:rsidR="008750CF" w:rsidRDefault="008750CF" w:rsidP="00E957A1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</w:tbl>
    <w:p w14:paraId="0726E652" w14:textId="65C93051" w:rsidR="0094431A" w:rsidRPr="00465CE3" w:rsidRDefault="004937D3" w:rsidP="0094431A">
      <w:pPr>
        <w:pStyle w:val="Glava"/>
        <w:shd w:val="clear" w:color="auto" w:fill="FFFFFF"/>
        <w:rPr>
          <w:rFonts w:cs="Arial"/>
          <w:b/>
          <w:szCs w:val="20"/>
        </w:rPr>
      </w:pPr>
      <w:r>
        <w:rPr>
          <w:rFonts w:cs="Arial"/>
          <w:b/>
          <w:szCs w:val="20"/>
        </w:rPr>
        <w:t>4</w:t>
      </w:r>
      <w:r w:rsidR="00670A6A">
        <w:rPr>
          <w:rFonts w:cs="Arial"/>
          <w:b/>
          <w:szCs w:val="20"/>
        </w:rPr>
        <w:t xml:space="preserve">. </w:t>
      </w:r>
      <w:r w:rsidR="0094431A" w:rsidRPr="00465CE3">
        <w:rPr>
          <w:rFonts w:cs="Arial"/>
          <w:b/>
          <w:szCs w:val="20"/>
        </w:rPr>
        <w:t>VLOGI JE POTREBNO PRILOŽITI NASLEDNJE PRILOGE, POTRDILA IN DOKAZILA:</w:t>
      </w:r>
    </w:p>
    <w:p w14:paraId="7A5E851E" w14:textId="77777777" w:rsidR="0094431A" w:rsidRPr="00465CE3" w:rsidRDefault="0094431A" w:rsidP="0094431A">
      <w:pPr>
        <w:pStyle w:val="Glava"/>
        <w:shd w:val="clear" w:color="auto" w:fill="FFFFFF"/>
        <w:rPr>
          <w:rFonts w:cs="Arial"/>
          <w:b/>
          <w:szCs w:val="20"/>
        </w:rPr>
      </w:pPr>
    </w:p>
    <w:tbl>
      <w:tblPr>
        <w:tblW w:w="85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863"/>
      </w:tblGrid>
      <w:tr w:rsidR="0094431A" w:rsidRPr="00465CE3" w14:paraId="016D634E" w14:textId="77777777" w:rsidTr="00D50923">
        <w:sdt>
          <w:sdtPr>
            <w:rPr>
              <w:rFonts w:cs="Arial"/>
              <w:szCs w:val="20"/>
              <w:lang w:val="sl-SI"/>
            </w:rPr>
            <w:id w:val="-107496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725CBFC" w14:textId="1D97433A" w:rsidR="0094431A" w:rsidRPr="00465CE3" w:rsidRDefault="00670A6A" w:rsidP="00DC0B0D">
                <w:pPr>
                  <w:jc w:val="center"/>
                  <w:rPr>
                    <w:rFonts w:cs="Arial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p>
            </w:tc>
          </w:sdtContent>
        </w:sdt>
        <w:tc>
          <w:tcPr>
            <w:tcW w:w="7863" w:type="dxa"/>
          </w:tcPr>
          <w:p w14:paraId="200F2E3B" w14:textId="5368A5FB" w:rsidR="0094431A" w:rsidRPr="004971F4" w:rsidRDefault="004937D3" w:rsidP="00DC0B0D">
            <w:pPr>
              <w:pStyle w:val="Glava"/>
              <w:jc w:val="both"/>
              <w:rPr>
                <w:rFonts w:cs="Arial"/>
                <w:szCs w:val="20"/>
              </w:rPr>
            </w:pPr>
            <w:r w:rsidRPr="004937D3">
              <w:rPr>
                <w:rFonts w:cs="Arial"/>
                <w:szCs w:val="20"/>
              </w:rPr>
              <w:t>letni program dela vlagatelja za leto 2025 z načrtovanimi vsebinami, potrjen na skupščini ali izvršnem odboru vlagatelja (kot dokazilo je potrebno predložiti podpisan zapisnik)</w:t>
            </w:r>
          </w:p>
        </w:tc>
      </w:tr>
      <w:tr w:rsidR="0094431A" w:rsidRPr="00465CE3" w14:paraId="0DE460B0" w14:textId="77777777" w:rsidTr="00D50923">
        <w:tc>
          <w:tcPr>
            <w:tcW w:w="709" w:type="dxa"/>
          </w:tcPr>
          <w:sdt>
            <w:sdtPr>
              <w:rPr>
                <w:rFonts w:cs="Arial"/>
                <w:szCs w:val="20"/>
                <w:lang w:val="sl-SI"/>
              </w:rPr>
              <w:id w:val="-489323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8760F4" w14:textId="11DC131A" w:rsidR="0094431A" w:rsidRPr="00465CE3" w:rsidRDefault="0053274C" w:rsidP="00DC0B0D">
                <w:pPr>
                  <w:jc w:val="center"/>
                  <w:rPr>
                    <w:rFonts w:cs="Arial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7863" w:type="dxa"/>
          </w:tcPr>
          <w:p w14:paraId="509F64A1" w14:textId="30C7804A" w:rsidR="0094431A" w:rsidRPr="004971F4" w:rsidRDefault="004937D3" w:rsidP="00DC0B0D">
            <w:pPr>
              <w:pStyle w:val="Glava"/>
              <w:jc w:val="both"/>
              <w:rPr>
                <w:rFonts w:cs="Arial"/>
                <w:szCs w:val="20"/>
              </w:rPr>
            </w:pPr>
            <w:r w:rsidRPr="004937D3">
              <w:rPr>
                <w:rFonts w:cs="Arial"/>
                <w:szCs w:val="20"/>
              </w:rPr>
              <w:t>letni finančni načrt vlagatelja za leto 2025 s specifikacijo vseh virov financiranja in vseh stroškov, potrjen na skupščini ali izvršnem odboru vlagatelja (kot dokazilo je potrebno predložiti podpisan zapisnik)</w:t>
            </w:r>
          </w:p>
        </w:tc>
      </w:tr>
      <w:tr w:rsidR="004937D3" w:rsidRPr="00465CE3" w14:paraId="780F4C2B" w14:textId="77777777" w:rsidTr="00E957A1">
        <w:tc>
          <w:tcPr>
            <w:tcW w:w="709" w:type="dxa"/>
          </w:tcPr>
          <w:sdt>
            <w:sdtPr>
              <w:rPr>
                <w:rFonts w:cs="Arial"/>
                <w:szCs w:val="20"/>
                <w:lang w:val="sl-SI"/>
              </w:rPr>
              <w:id w:val="-215052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80783A" w14:textId="77777777" w:rsidR="004937D3" w:rsidRPr="00465CE3" w:rsidRDefault="004937D3" w:rsidP="00E957A1">
                <w:pPr>
                  <w:jc w:val="center"/>
                  <w:rPr>
                    <w:rFonts w:cs="Arial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7863" w:type="dxa"/>
          </w:tcPr>
          <w:p w14:paraId="2B91163F" w14:textId="71F09CF2" w:rsidR="004937D3" w:rsidRPr="004971F4" w:rsidRDefault="004937D3" w:rsidP="00E957A1">
            <w:pPr>
              <w:pStyle w:val="Glava"/>
              <w:jc w:val="both"/>
              <w:rPr>
                <w:rFonts w:cs="Arial"/>
                <w:szCs w:val="20"/>
              </w:rPr>
            </w:pPr>
            <w:r w:rsidRPr="004937D3">
              <w:rPr>
                <w:rFonts w:cs="Arial"/>
                <w:szCs w:val="20"/>
              </w:rPr>
              <w:t>zapisnik seje zadnje skupščine (priložijo vsi vlagatelji, ustanovljeni po Zakonu o društvih</w:t>
            </w:r>
          </w:p>
        </w:tc>
      </w:tr>
    </w:tbl>
    <w:p w14:paraId="3AD30118" w14:textId="77777777" w:rsidR="0094431A" w:rsidRDefault="0094431A" w:rsidP="0094431A">
      <w:pPr>
        <w:pStyle w:val="Glava"/>
        <w:shd w:val="clear" w:color="auto" w:fill="FFFFFF"/>
        <w:jc w:val="both"/>
        <w:rPr>
          <w:rFonts w:cs="Arial"/>
          <w:szCs w:val="20"/>
        </w:rPr>
      </w:pPr>
    </w:p>
    <w:p w14:paraId="6AB67964" w14:textId="77777777" w:rsidR="003F3FB6" w:rsidRPr="00465CE3" w:rsidRDefault="003F3FB6" w:rsidP="0094431A">
      <w:pPr>
        <w:pStyle w:val="Glava"/>
        <w:shd w:val="clear" w:color="auto" w:fill="FFFFFF"/>
        <w:jc w:val="both"/>
        <w:rPr>
          <w:rFonts w:cs="Arial"/>
          <w:szCs w:val="20"/>
        </w:rPr>
      </w:pPr>
    </w:p>
    <w:p w14:paraId="2E3EB1E4" w14:textId="5A31E778" w:rsidR="0094431A" w:rsidRPr="00465CE3" w:rsidRDefault="0094431A" w:rsidP="0094431A">
      <w:pPr>
        <w:rPr>
          <w:rFonts w:cs="Arial"/>
          <w:szCs w:val="20"/>
          <w:lang w:val="sl-SI"/>
        </w:rPr>
      </w:pPr>
      <w:r w:rsidRPr="00465CE3">
        <w:rPr>
          <w:rFonts w:cs="Arial"/>
          <w:szCs w:val="20"/>
          <w:lang w:val="sl-SI"/>
        </w:rPr>
        <w:t xml:space="preserve">Kraj in datum: </w:t>
      </w:r>
      <w:r w:rsidR="00B27A9A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A9A">
        <w:rPr>
          <w:rFonts w:cs="Arial"/>
          <w:b/>
          <w:caps/>
          <w:szCs w:val="20"/>
        </w:rPr>
        <w:instrText xml:space="preserve"> FORMTEXT </w:instrText>
      </w:r>
      <w:r w:rsidR="00B27A9A">
        <w:rPr>
          <w:rFonts w:cs="Arial"/>
          <w:b/>
          <w:caps/>
          <w:szCs w:val="20"/>
        </w:rPr>
      </w:r>
      <w:r w:rsidR="00B27A9A">
        <w:rPr>
          <w:rFonts w:cs="Arial"/>
          <w:b/>
          <w:caps/>
          <w:szCs w:val="20"/>
        </w:rPr>
        <w:fldChar w:fldCharType="separate"/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szCs w:val="20"/>
        </w:rPr>
        <w:fldChar w:fldCharType="end"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  <w:t xml:space="preserve">Žig: </w:t>
      </w:r>
      <w:r w:rsidR="00B27A9A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A9A">
        <w:rPr>
          <w:rFonts w:cs="Arial"/>
          <w:b/>
          <w:caps/>
          <w:szCs w:val="20"/>
        </w:rPr>
        <w:instrText xml:space="preserve"> FORMTEXT </w:instrText>
      </w:r>
      <w:r w:rsidR="00B27A9A">
        <w:rPr>
          <w:rFonts w:cs="Arial"/>
          <w:b/>
          <w:caps/>
          <w:szCs w:val="20"/>
        </w:rPr>
      </w:r>
      <w:r w:rsidR="00B27A9A">
        <w:rPr>
          <w:rFonts w:cs="Arial"/>
          <w:b/>
          <w:caps/>
          <w:szCs w:val="20"/>
        </w:rPr>
        <w:fldChar w:fldCharType="separate"/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szCs w:val="20"/>
        </w:rPr>
        <w:fldChar w:fldCharType="end"/>
      </w:r>
      <w:r w:rsidRPr="00465CE3">
        <w:rPr>
          <w:rFonts w:cs="Arial"/>
          <w:szCs w:val="20"/>
          <w:lang w:val="sl-SI"/>
        </w:rPr>
        <w:tab/>
      </w:r>
      <w:r w:rsidR="00B27A9A">
        <w:rPr>
          <w:rFonts w:cs="Arial"/>
          <w:szCs w:val="20"/>
          <w:lang w:val="sl-SI"/>
        </w:rPr>
        <w:tab/>
      </w:r>
      <w:r w:rsidR="008130A4">
        <w:rPr>
          <w:rFonts w:cs="Arial"/>
          <w:szCs w:val="20"/>
          <w:u w:val="single"/>
          <w:lang w:val="sl-SI"/>
        </w:rPr>
        <w:t>Zakoniti</w:t>
      </w:r>
      <w:r w:rsidRPr="00465CE3">
        <w:rPr>
          <w:rFonts w:cs="Arial"/>
          <w:szCs w:val="20"/>
          <w:u w:val="single"/>
          <w:lang w:val="sl-SI"/>
        </w:rPr>
        <w:t xml:space="preserve"> zastopnik:</w:t>
      </w:r>
    </w:p>
    <w:p w14:paraId="363B4647" w14:textId="12806512" w:rsidR="0094431A" w:rsidRPr="00465CE3" w:rsidRDefault="0094431A" w:rsidP="0094431A">
      <w:pPr>
        <w:spacing w:line="360" w:lineRule="auto"/>
        <w:rPr>
          <w:rFonts w:cs="Arial"/>
          <w:szCs w:val="20"/>
          <w:lang w:val="sl-SI"/>
        </w:rPr>
      </w:pP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="00F40892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>Ime in priimek:</w:t>
      </w:r>
      <w:r w:rsidR="00B27A9A">
        <w:rPr>
          <w:rFonts w:cs="Arial"/>
          <w:szCs w:val="20"/>
          <w:lang w:val="sl-SI"/>
        </w:rPr>
        <w:t xml:space="preserve"> </w:t>
      </w:r>
      <w:r w:rsidR="00B27A9A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A9A">
        <w:rPr>
          <w:rFonts w:cs="Arial"/>
          <w:b/>
          <w:caps/>
          <w:szCs w:val="20"/>
        </w:rPr>
        <w:instrText xml:space="preserve"> FORMTEXT </w:instrText>
      </w:r>
      <w:r w:rsidR="00B27A9A">
        <w:rPr>
          <w:rFonts w:cs="Arial"/>
          <w:b/>
          <w:caps/>
          <w:szCs w:val="20"/>
        </w:rPr>
      </w:r>
      <w:r w:rsidR="00B27A9A">
        <w:rPr>
          <w:rFonts w:cs="Arial"/>
          <w:b/>
          <w:caps/>
          <w:szCs w:val="20"/>
        </w:rPr>
        <w:fldChar w:fldCharType="separate"/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szCs w:val="20"/>
        </w:rPr>
        <w:fldChar w:fldCharType="end"/>
      </w:r>
    </w:p>
    <w:p w14:paraId="1B03F274" w14:textId="654684D4" w:rsidR="0094431A" w:rsidRPr="00465CE3" w:rsidRDefault="0094431A" w:rsidP="0094431A">
      <w:pPr>
        <w:spacing w:line="360" w:lineRule="auto"/>
        <w:rPr>
          <w:rFonts w:cs="Arial"/>
          <w:szCs w:val="20"/>
          <w:lang w:val="sl-SI"/>
        </w:rPr>
      </w:pP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  <w:t>Funkcija:</w:t>
      </w:r>
      <w:r w:rsidR="00B27A9A">
        <w:rPr>
          <w:rFonts w:cs="Arial"/>
          <w:szCs w:val="20"/>
          <w:lang w:val="sl-SI"/>
        </w:rPr>
        <w:t xml:space="preserve"> </w:t>
      </w:r>
      <w:r w:rsidR="00B27A9A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A9A">
        <w:rPr>
          <w:rFonts w:cs="Arial"/>
          <w:b/>
          <w:caps/>
          <w:szCs w:val="20"/>
        </w:rPr>
        <w:instrText xml:space="preserve"> FORMTEXT </w:instrText>
      </w:r>
      <w:r w:rsidR="00B27A9A">
        <w:rPr>
          <w:rFonts w:cs="Arial"/>
          <w:b/>
          <w:caps/>
          <w:szCs w:val="20"/>
        </w:rPr>
      </w:r>
      <w:r w:rsidR="00B27A9A">
        <w:rPr>
          <w:rFonts w:cs="Arial"/>
          <w:b/>
          <w:caps/>
          <w:szCs w:val="20"/>
        </w:rPr>
        <w:fldChar w:fldCharType="separate"/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szCs w:val="20"/>
        </w:rPr>
        <w:fldChar w:fldCharType="end"/>
      </w:r>
    </w:p>
    <w:p w14:paraId="742EF0FD" w14:textId="5D62B5EB" w:rsidR="00AB660A" w:rsidRPr="00465CE3" w:rsidRDefault="0094431A" w:rsidP="0094431A">
      <w:pPr>
        <w:spacing w:line="360" w:lineRule="auto"/>
        <w:rPr>
          <w:rFonts w:cs="Arial"/>
        </w:rPr>
      </w:pP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  <w:t xml:space="preserve">Podpis: </w:t>
      </w:r>
      <w:r w:rsidR="00B27A9A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A9A">
        <w:rPr>
          <w:rFonts w:cs="Arial"/>
          <w:b/>
          <w:caps/>
          <w:szCs w:val="20"/>
        </w:rPr>
        <w:instrText xml:space="preserve"> FORMTEXT </w:instrText>
      </w:r>
      <w:r w:rsidR="00B27A9A">
        <w:rPr>
          <w:rFonts w:cs="Arial"/>
          <w:b/>
          <w:caps/>
          <w:szCs w:val="20"/>
        </w:rPr>
      </w:r>
      <w:r w:rsidR="00B27A9A">
        <w:rPr>
          <w:rFonts w:cs="Arial"/>
          <w:b/>
          <w:caps/>
          <w:szCs w:val="20"/>
        </w:rPr>
        <w:fldChar w:fldCharType="separate"/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szCs w:val="20"/>
        </w:rPr>
        <w:fldChar w:fldCharType="end"/>
      </w:r>
    </w:p>
    <w:sectPr w:rsidR="00AB660A" w:rsidRPr="00465CE3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DC5F" w14:textId="77777777" w:rsidR="0064374E" w:rsidRDefault="0064374E" w:rsidP="008A4089">
      <w:pPr>
        <w:spacing w:line="240" w:lineRule="auto"/>
      </w:pPr>
      <w:r>
        <w:separator/>
      </w:r>
    </w:p>
  </w:endnote>
  <w:endnote w:type="continuationSeparator" w:id="0">
    <w:p w14:paraId="5846A4E0" w14:textId="77777777" w:rsidR="0064374E" w:rsidRDefault="0064374E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F51A" w14:textId="77777777" w:rsidR="00EC5AA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84ACBB" w14:textId="77777777" w:rsidR="00EC5AAC" w:rsidRDefault="00EC5AA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75BB" w14:textId="77777777" w:rsidR="00EC5AA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565B401A" w14:textId="77777777" w:rsidR="00EC5AAC" w:rsidRDefault="00EC5AA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C756" w14:textId="77777777" w:rsidR="005141A8" w:rsidRDefault="005141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E98A" w14:textId="77777777" w:rsidR="0064374E" w:rsidRDefault="0064374E" w:rsidP="008A4089">
      <w:pPr>
        <w:spacing w:line="240" w:lineRule="auto"/>
      </w:pPr>
      <w:r>
        <w:separator/>
      </w:r>
    </w:p>
  </w:footnote>
  <w:footnote w:type="continuationSeparator" w:id="0">
    <w:p w14:paraId="0DA23917" w14:textId="77777777" w:rsidR="0064374E" w:rsidRDefault="0064374E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D1C7" w14:textId="77777777" w:rsidR="005141A8" w:rsidRDefault="005141A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785" w14:textId="77777777" w:rsidR="00EC5AAC" w:rsidRPr="00110CBD" w:rsidRDefault="00EC5AA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6619920C" w14:textId="77777777" w:rsidTr="00CA6DCC">
      <w:trPr>
        <w:trHeight w:hRule="exact" w:val="847"/>
      </w:trPr>
      <w:tc>
        <w:tcPr>
          <w:tcW w:w="649" w:type="dxa"/>
        </w:tcPr>
        <w:p w14:paraId="5BD35E01" w14:textId="77777777" w:rsidR="00EC5AA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6CA370F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26AF2D77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2970011A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48E7183D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6499B52C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77C85117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5ADBE613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41165785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11286362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557966D0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2D6A2CF4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5D4B5BFD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2F14E076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4EF3E9C1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7E5B779D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1608AE76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17F36328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7E04C480" w14:textId="77777777" w:rsidR="00EC5AAC" w:rsidRPr="006D42D9" w:rsidRDefault="00EC5AAC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F2FA45C" w14:textId="77777777" w:rsidR="00EC5AA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D5CF446" wp14:editId="721414F7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D8BCAB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11C14B6B" w14:textId="77777777" w:rsidR="00EC5AAC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3F771439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564FAC11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4988EE74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  <w:p w14:paraId="2530AFA9" w14:textId="77777777" w:rsidR="00EC5AAC" w:rsidRPr="008F3500" w:rsidRDefault="00EC5AA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1A"/>
    <w:rsid w:val="000150D5"/>
    <w:rsid w:val="00035366"/>
    <w:rsid w:val="00041376"/>
    <w:rsid w:val="000B353A"/>
    <w:rsid w:val="001266D0"/>
    <w:rsid w:val="001A6C06"/>
    <w:rsid w:val="002041F5"/>
    <w:rsid w:val="002160E2"/>
    <w:rsid w:val="00220948"/>
    <w:rsid w:val="002448D8"/>
    <w:rsid w:val="00291EE2"/>
    <w:rsid w:val="002C4600"/>
    <w:rsid w:val="002D5258"/>
    <w:rsid w:val="00304CED"/>
    <w:rsid w:val="00354C8B"/>
    <w:rsid w:val="003702FA"/>
    <w:rsid w:val="00374230"/>
    <w:rsid w:val="003F3FB6"/>
    <w:rsid w:val="00465CE3"/>
    <w:rsid w:val="004937D3"/>
    <w:rsid w:val="004941CD"/>
    <w:rsid w:val="004971F4"/>
    <w:rsid w:val="004C4697"/>
    <w:rsid w:val="00512BF5"/>
    <w:rsid w:val="005141A8"/>
    <w:rsid w:val="0053274C"/>
    <w:rsid w:val="005438EC"/>
    <w:rsid w:val="005822BB"/>
    <w:rsid w:val="0061099E"/>
    <w:rsid w:val="00631D38"/>
    <w:rsid w:val="00631DA0"/>
    <w:rsid w:val="0063666F"/>
    <w:rsid w:val="0064374E"/>
    <w:rsid w:val="00670A6A"/>
    <w:rsid w:val="00690C82"/>
    <w:rsid w:val="006B465D"/>
    <w:rsid w:val="006C49D0"/>
    <w:rsid w:val="006C7C3E"/>
    <w:rsid w:val="006D12FB"/>
    <w:rsid w:val="00704EB8"/>
    <w:rsid w:val="007100AB"/>
    <w:rsid w:val="00722E8D"/>
    <w:rsid w:val="00745319"/>
    <w:rsid w:val="00761E44"/>
    <w:rsid w:val="0079510C"/>
    <w:rsid w:val="007A64F5"/>
    <w:rsid w:val="008130A4"/>
    <w:rsid w:val="00863AA6"/>
    <w:rsid w:val="008750CF"/>
    <w:rsid w:val="00886871"/>
    <w:rsid w:val="008967DB"/>
    <w:rsid w:val="008A39C1"/>
    <w:rsid w:val="008A4089"/>
    <w:rsid w:val="008A7A60"/>
    <w:rsid w:val="008C2585"/>
    <w:rsid w:val="009024AF"/>
    <w:rsid w:val="0094431A"/>
    <w:rsid w:val="00A624B5"/>
    <w:rsid w:val="00AB660A"/>
    <w:rsid w:val="00AC1684"/>
    <w:rsid w:val="00AC651E"/>
    <w:rsid w:val="00B12F1A"/>
    <w:rsid w:val="00B163E8"/>
    <w:rsid w:val="00B200CE"/>
    <w:rsid w:val="00B20210"/>
    <w:rsid w:val="00B2526C"/>
    <w:rsid w:val="00B27A9A"/>
    <w:rsid w:val="00BA0488"/>
    <w:rsid w:val="00BB63B1"/>
    <w:rsid w:val="00C3025A"/>
    <w:rsid w:val="00C77296"/>
    <w:rsid w:val="00D351FB"/>
    <w:rsid w:val="00D45038"/>
    <w:rsid w:val="00D50923"/>
    <w:rsid w:val="00D66869"/>
    <w:rsid w:val="00DA3338"/>
    <w:rsid w:val="00DB5A39"/>
    <w:rsid w:val="00EA432A"/>
    <w:rsid w:val="00EA7962"/>
    <w:rsid w:val="00EB1A90"/>
    <w:rsid w:val="00EC5AAC"/>
    <w:rsid w:val="00EE05C5"/>
    <w:rsid w:val="00F01612"/>
    <w:rsid w:val="00F058F2"/>
    <w:rsid w:val="00F13FDD"/>
    <w:rsid w:val="00F17F85"/>
    <w:rsid w:val="00F40892"/>
    <w:rsid w:val="00F91E1E"/>
    <w:rsid w:val="00FA66F4"/>
    <w:rsid w:val="00FA7FF9"/>
    <w:rsid w:val="00FC6A27"/>
    <w:rsid w:val="00FD2735"/>
    <w:rsid w:val="00FF4077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E3BD"/>
  <w15:chartTrackingRefBased/>
  <w15:docId w15:val="{711328D5-DE12-4010-9815-E3ADBE44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431A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4">
    <w:name w:val="heading 4"/>
    <w:basedOn w:val="Navaden"/>
    <w:next w:val="Navaden"/>
    <w:link w:val="Naslov4Znak"/>
    <w:qFormat/>
    <w:rsid w:val="0094431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  <w:spacing w:line="260" w:lineRule="exact"/>
    </w:pPr>
    <w:rPr>
      <w:lang w:val="sl-SI"/>
    </w:r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  <w:spacing w:line="260" w:lineRule="exact"/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spacing w:line="260" w:lineRule="exact"/>
      <w:textAlignment w:val="baseline"/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spacing w:line="260" w:lineRule="exact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spacing w:line="260" w:lineRule="exact"/>
      <w:textAlignment w:val="baseline"/>
    </w:pPr>
    <w:rPr>
      <w:lang w:val="it-IT"/>
    </w:rPr>
  </w:style>
  <w:style w:type="character" w:customStyle="1" w:styleId="Naslov4Znak">
    <w:name w:val="Naslov 4 Znak"/>
    <w:basedOn w:val="Privzetapisavaodstavka"/>
    <w:link w:val="Naslov4"/>
    <w:rsid w:val="0094431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lobesedila-zamik">
    <w:name w:val="Body Text Indent"/>
    <w:basedOn w:val="Navaden"/>
    <w:link w:val="Telobesedila-zamikZnak"/>
    <w:rsid w:val="0094431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94431A"/>
    <w:rPr>
      <w:rFonts w:ascii="Arial" w:eastAsia="Times New Roman" w:hAnsi="Arial" w:cs="Times New Roman"/>
      <w:sz w:val="20"/>
      <w:szCs w:val="24"/>
      <w:lang w:val="en-US"/>
    </w:rPr>
  </w:style>
  <w:style w:type="paragraph" w:styleId="Podnaslov">
    <w:name w:val="Subtitle"/>
    <w:basedOn w:val="Navaden"/>
    <w:link w:val="PodnaslovZnak"/>
    <w:qFormat/>
    <w:rsid w:val="0094431A"/>
    <w:pPr>
      <w:spacing w:line="240" w:lineRule="auto"/>
    </w:pPr>
    <w:rPr>
      <w:rFonts w:ascii="Bookman Old Style" w:hAnsi="Bookman Old Style"/>
      <w:b/>
      <w:szCs w:val="20"/>
      <w:lang w:val="sl-SI" w:eastAsia="sl-SI"/>
    </w:rPr>
  </w:style>
  <w:style w:type="character" w:customStyle="1" w:styleId="PodnaslovZnak">
    <w:name w:val="Podnaslov Znak"/>
    <w:basedOn w:val="Privzetapisavaodstavka"/>
    <w:link w:val="Podnaslov"/>
    <w:rsid w:val="0094431A"/>
    <w:rPr>
      <w:rFonts w:ascii="Bookman Old Style" w:eastAsia="Times New Roman" w:hAnsi="Bookman Old Style" w:cs="Times New Roman"/>
      <w:b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OKUMENTI%20MGT&#352;\2%20DOPISNI%20LISTI%20MGT&#352;\MGTS_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93A81A-82CA-4541-8C71-95E32B9F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MGTS_SI</Template>
  <TotalTime>13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Zlatnar</dc:creator>
  <cp:keywords/>
  <dc:description/>
  <cp:lastModifiedBy>Eva Seničar</cp:lastModifiedBy>
  <cp:revision>8</cp:revision>
  <cp:lastPrinted>2022-04-20T12:17:00Z</cp:lastPrinted>
  <dcterms:created xsi:type="dcterms:W3CDTF">2025-10-15T10:15:00Z</dcterms:created>
  <dcterms:modified xsi:type="dcterms:W3CDTF">2025-10-23T12:07:00Z</dcterms:modified>
</cp:coreProperties>
</file>