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CB67" w14:textId="77777777" w:rsidR="00705184" w:rsidRDefault="002448D8" w:rsidP="00886871">
      <w:pPr>
        <w:pStyle w:val="Podnaslov"/>
        <w:shd w:val="clear" w:color="auto" w:fill="CCEC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OBČINSKE</w:t>
      </w:r>
      <w:r w:rsidR="0094431A" w:rsidRPr="00465CE3">
        <w:rPr>
          <w:rFonts w:ascii="Arial" w:hAnsi="Arial" w:cs="Arial"/>
          <w:sz w:val="22"/>
          <w:szCs w:val="22"/>
        </w:rPr>
        <w:t xml:space="preserve"> PANOŽNE ŠPORTNE ŠOLE 202</w:t>
      </w:r>
      <w:r>
        <w:rPr>
          <w:rFonts w:ascii="Arial" w:hAnsi="Arial" w:cs="Arial"/>
          <w:sz w:val="22"/>
          <w:szCs w:val="22"/>
        </w:rPr>
        <w:t>5</w:t>
      </w:r>
      <w:r w:rsidR="00886871">
        <w:rPr>
          <w:rFonts w:ascii="Arial" w:hAnsi="Arial" w:cs="Arial"/>
          <w:sz w:val="22"/>
          <w:szCs w:val="22"/>
        </w:rPr>
        <w:t xml:space="preserve"> – </w:t>
      </w:r>
    </w:p>
    <w:p w14:paraId="11D57346" w14:textId="6E6EF715" w:rsidR="001F4676" w:rsidRPr="001F4676" w:rsidRDefault="00886871" w:rsidP="00886871">
      <w:pPr>
        <w:pStyle w:val="Podnaslov"/>
        <w:shd w:val="clear" w:color="auto" w:fill="CCEC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RAZPISNI OBRAZEC</w:t>
      </w:r>
      <w:r w:rsidR="009419FE">
        <w:rPr>
          <w:rFonts w:ascii="Arial" w:hAnsi="Arial" w:cs="Arial"/>
          <w:sz w:val="22"/>
          <w:szCs w:val="22"/>
        </w:rPr>
        <w:t xml:space="preserve"> ZA SKUPNO PRIJAVO DVEH OBČIN</w:t>
      </w:r>
    </w:p>
    <w:p w14:paraId="22960468" w14:textId="77777777" w:rsidR="0094431A" w:rsidRDefault="0094431A" w:rsidP="0094431A">
      <w:pPr>
        <w:pStyle w:val="Podnaslov"/>
        <w:shd w:val="clear" w:color="auto" w:fill="FFFFFF"/>
        <w:rPr>
          <w:rFonts w:ascii="Arial" w:hAnsi="Arial" w:cs="Arial"/>
          <w:shd w:val="clear" w:color="auto" w:fill="FFFFFF"/>
        </w:rPr>
      </w:pPr>
    </w:p>
    <w:p w14:paraId="5EF4D59E" w14:textId="5E929E34" w:rsidR="001F4676" w:rsidRDefault="00036704" w:rsidP="0094431A">
      <w:pPr>
        <w:pStyle w:val="Podnaslov"/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Pomembno navodilo</w:t>
      </w:r>
      <w:r w:rsidR="001F4676" w:rsidRPr="001F4676">
        <w:rPr>
          <w:rFonts w:ascii="Arial" w:hAnsi="Arial" w:cs="Arial"/>
          <w:shd w:val="clear" w:color="auto" w:fill="FFFFFF"/>
        </w:rPr>
        <w:t>:</w:t>
      </w:r>
    </w:p>
    <w:p w14:paraId="28F4A325" w14:textId="288243A6" w:rsidR="001F4676" w:rsidRDefault="00A10B5B" w:rsidP="00BC2AC9">
      <w:pPr>
        <w:pStyle w:val="Podnaslov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b w:val="0"/>
          <w:bCs/>
          <w:shd w:val="clear" w:color="auto" w:fill="FFFFFF"/>
        </w:rPr>
      </w:pPr>
      <w:r>
        <w:rPr>
          <w:rFonts w:ascii="Arial" w:hAnsi="Arial" w:cs="Arial"/>
          <w:b w:val="0"/>
          <w:bCs/>
          <w:shd w:val="clear" w:color="auto" w:fill="FFFFFF"/>
        </w:rPr>
        <w:t>o</w:t>
      </w:r>
      <w:r w:rsidR="008861C7">
        <w:rPr>
          <w:rFonts w:ascii="Arial" w:hAnsi="Arial" w:cs="Arial"/>
          <w:b w:val="0"/>
          <w:bCs/>
          <w:shd w:val="clear" w:color="auto" w:fill="FFFFFF"/>
        </w:rPr>
        <w:t>brazec skupno izpolnita dve sosednji občini</w:t>
      </w:r>
      <w:r w:rsidR="00DD5881">
        <w:rPr>
          <w:rFonts w:ascii="Arial" w:hAnsi="Arial" w:cs="Arial"/>
          <w:b w:val="0"/>
          <w:bCs/>
          <w:shd w:val="clear" w:color="auto" w:fill="FFFFFF"/>
        </w:rPr>
        <w:t xml:space="preserve"> v primeru </w:t>
      </w:r>
      <w:r w:rsidR="00BC2AC9">
        <w:rPr>
          <w:rFonts w:ascii="Arial" w:hAnsi="Arial" w:cs="Arial"/>
          <w:b w:val="0"/>
          <w:bCs/>
          <w:shd w:val="clear" w:color="auto" w:fill="FFFFFF"/>
        </w:rPr>
        <w:t xml:space="preserve">iz </w:t>
      </w:r>
      <w:r w:rsidR="00EE2F96">
        <w:rPr>
          <w:rFonts w:ascii="Arial" w:hAnsi="Arial" w:cs="Arial"/>
          <w:b w:val="0"/>
          <w:bCs/>
          <w:shd w:val="clear" w:color="auto" w:fill="FFFFFF"/>
        </w:rPr>
        <w:t>četrtega</w:t>
      </w:r>
      <w:r w:rsidR="00DD5881">
        <w:rPr>
          <w:rFonts w:ascii="Arial" w:hAnsi="Arial" w:cs="Arial"/>
          <w:b w:val="0"/>
          <w:bCs/>
          <w:shd w:val="clear" w:color="auto" w:fill="FFFFFF"/>
        </w:rPr>
        <w:t xml:space="preserve"> odstavka 31. člena</w:t>
      </w:r>
      <w:r w:rsidR="00B84C85">
        <w:rPr>
          <w:rFonts w:ascii="Arial" w:hAnsi="Arial" w:cs="Arial"/>
          <w:b w:val="0"/>
          <w:bCs/>
          <w:shd w:val="clear" w:color="auto" w:fill="FFFFFF"/>
        </w:rPr>
        <w:t xml:space="preserve"> Pravilnika</w:t>
      </w:r>
      <w:r w:rsidR="00DD5881">
        <w:rPr>
          <w:rFonts w:ascii="Arial" w:hAnsi="Arial" w:cs="Arial"/>
          <w:b w:val="0"/>
          <w:bCs/>
          <w:shd w:val="clear" w:color="auto" w:fill="FFFFFF"/>
        </w:rPr>
        <w:t xml:space="preserve"> </w:t>
      </w:r>
      <w:r w:rsidR="00B84C85" w:rsidRPr="00B84C85">
        <w:rPr>
          <w:rFonts w:ascii="Arial" w:hAnsi="Arial" w:cs="Arial"/>
          <w:b w:val="0"/>
          <w:bCs/>
          <w:shd w:val="clear" w:color="auto" w:fill="FFFFFF"/>
        </w:rPr>
        <w:t>o sofinanciranju izvajanja letnega programa športa na državni ravni (Uradni list RS, št. 68/19, 91/20, 138/21, 74/23, 118/23, 6/24</w:t>
      </w:r>
      <w:r w:rsidR="00B84C85">
        <w:rPr>
          <w:rFonts w:ascii="Arial" w:hAnsi="Arial" w:cs="Arial"/>
          <w:b w:val="0"/>
          <w:bCs/>
          <w:shd w:val="clear" w:color="auto" w:fill="FFFFFF"/>
        </w:rPr>
        <w:t>,</w:t>
      </w:r>
      <w:r w:rsidR="00B84C85" w:rsidRPr="00B84C85">
        <w:rPr>
          <w:rFonts w:ascii="Arial" w:hAnsi="Arial" w:cs="Arial"/>
          <w:b w:val="0"/>
          <w:bCs/>
          <w:shd w:val="clear" w:color="auto" w:fill="FFFFFF"/>
        </w:rPr>
        <w:t xml:space="preserve"> 18/25</w:t>
      </w:r>
      <w:r w:rsidR="00B84C85">
        <w:rPr>
          <w:rFonts w:ascii="Arial" w:hAnsi="Arial" w:cs="Arial"/>
          <w:b w:val="0"/>
          <w:bCs/>
          <w:shd w:val="clear" w:color="auto" w:fill="FFFFFF"/>
        </w:rPr>
        <w:t xml:space="preserve"> in 80/25</w:t>
      </w:r>
      <w:r w:rsidR="00B84C85" w:rsidRPr="00B84C85">
        <w:rPr>
          <w:rFonts w:ascii="Arial" w:hAnsi="Arial" w:cs="Arial"/>
          <w:b w:val="0"/>
          <w:bCs/>
          <w:shd w:val="clear" w:color="auto" w:fill="FFFFFF"/>
        </w:rPr>
        <w:t>)</w:t>
      </w:r>
      <w:r w:rsidR="00204D3C">
        <w:rPr>
          <w:rFonts w:ascii="Arial" w:hAnsi="Arial" w:cs="Arial"/>
          <w:b w:val="0"/>
          <w:bCs/>
          <w:shd w:val="clear" w:color="auto" w:fill="FFFFFF"/>
        </w:rPr>
        <w:t>, in sicer</w:t>
      </w:r>
      <w:r w:rsidR="00807B1E">
        <w:rPr>
          <w:rFonts w:ascii="Arial" w:hAnsi="Arial" w:cs="Arial"/>
          <w:b w:val="0"/>
          <w:bCs/>
          <w:shd w:val="clear" w:color="auto" w:fill="FFFFFF"/>
        </w:rPr>
        <w:t xml:space="preserve"> zgolj če izpolnjujeta vse pogoje</w:t>
      </w:r>
      <w:r w:rsidR="00204D3C">
        <w:rPr>
          <w:rFonts w:ascii="Arial" w:hAnsi="Arial" w:cs="Arial"/>
          <w:b w:val="0"/>
          <w:bCs/>
          <w:shd w:val="clear" w:color="auto" w:fill="FFFFFF"/>
        </w:rPr>
        <w:t>:</w:t>
      </w:r>
    </w:p>
    <w:p w14:paraId="2A8F132A" w14:textId="6012EED3" w:rsidR="00204D3C" w:rsidRDefault="00C025FA" w:rsidP="00204D3C">
      <w:pPr>
        <w:pStyle w:val="Podnaslov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b w:val="0"/>
          <w:bCs/>
          <w:shd w:val="clear" w:color="auto" w:fill="FFFFFF"/>
        </w:rPr>
      </w:pPr>
      <w:r>
        <w:rPr>
          <w:rFonts w:ascii="Arial" w:hAnsi="Arial" w:cs="Arial"/>
          <w:b w:val="0"/>
          <w:bCs/>
          <w:shd w:val="clear" w:color="auto" w:fill="FFFFFF"/>
        </w:rPr>
        <w:t>gre za sosednji občini</w:t>
      </w:r>
      <w:r w:rsidR="00574AB5">
        <w:rPr>
          <w:rFonts w:ascii="Arial" w:hAnsi="Arial" w:cs="Arial"/>
          <w:b w:val="0"/>
          <w:bCs/>
          <w:shd w:val="clear" w:color="auto" w:fill="FFFFFF"/>
        </w:rPr>
        <w:t>,</w:t>
      </w:r>
      <w:r>
        <w:rPr>
          <w:rFonts w:ascii="Arial" w:hAnsi="Arial" w:cs="Arial"/>
          <w:b w:val="0"/>
          <w:bCs/>
          <w:shd w:val="clear" w:color="auto" w:fill="FFFFFF"/>
        </w:rPr>
        <w:t xml:space="preserve"> ki </w:t>
      </w:r>
      <w:r w:rsidR="00807B1E">
        <w:rPr>
          <w:rFonts w:ascii="Arial" w:hAnsi="Arial" w:cs="Arial"/>
          <w:b w:val="0"/>
          <w:bCs/>
          <w:shd w:val="clear" w:color="auto" w:fill="FFFFFF"/>
        </w:rPr>
        <w:t xml:space="preserve">si </w:t>
      </w:r>
      <w:r>
        <w:rPr>
          <w:rFonts w:ascii="Arial" w:hAnsi="Arial" w:cs="Arial"/>
          <w:b w:val="0"/>
          <w:bCs/>
          <w:shd w:val="clear" w:color="auto" w:fill="FFFFFF"/>
        </w:rPr>
        <w:t>delita geografsko mejo</w:t>
      </w:r>
      <w:r w:rsidR="00895936">
        <w:rPr>
          <w:rFonts w:ascii="Arial" w:hAnsi="Arial" w:cs="Arial"/>
          <w:b w:val="0"/>
          <w:bCs/>
          <w:shd w:val="clear" w:color="auto" w:fill="FFFFFF"/>
        </w:rPr>
        <w:t>;</w:t>
      </w:r>
    </w:p>
    <w:p w14:paraId="22C8ABCB" w14:textId="15F2E825" w:rsidR="00895936" w:rsidRDefault="00574AB5" w:rsidP="00204D3C">
      <w:pPr>
        <w:pStyle w:val="Podnaslov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b w:val="0"/>
          <w:bCs/>
          <w:shd w:val="clear" w:color="auto" w:fill="FFFFFF"/>
        </w:rPr>
      </w:pPr>
      <w:r>
        <w:rPr>
          <w:rFonts w:ascii="Arial" w:hAnsi="Arial" w:cs="Arial"/>
          <w:b w:val="0"/>
          <w:bCs/>
          <w:shd w:val="clear" w:color="auto" w:fill="FFFFFF"/>
        </w:rPr>
        <w:t xml:space="preserve">vsaka od občin </w:t>
      </w:r>
      <w:r w:rsidR="00807B1E">
        <w:rPr>
          <w:rFonts w:ascii="Arial" w:hAnsi="Arial" w:cs="Arial"/>
          <w:b w:val="0"/>
          <w:bCs/>
          <w:shd w:val="clear" w:color="auto" w:fill="FFFFFF"/>
        </w:rPr>
        <w:t>ima manj kot 5.000 prebivalcev po zadnjih znanih</w:t>
      </w:r>
      <w:r w:rsidR="005E6ACB">
        <w:rPr>
          <w:rFonts w:ascii="Arial" w:hAnsi="Arial" w:cs="Arial"/>
          <w:b w:val="0"/>
          <w:bCs/>
          <w:shd w:val="clear" w:color="auto" w:fill="FFFFFF"/>
        </w:rPr>
        <w:t xml:space="preserve"> uradnih</w:t>
      </w:r>
      <w:r w:rsidR="00807B1E">
        <w:rPr>
          <w:rFonts w:ascii="Arial" w:hAnsi="Arial" w:cs="Arial"/>
          <w:b w:val="0"/>
          <w:bCs/>
          <w:shd w:val="clear" w:color="auto" w:fill="FFFFFF"/>
        </w:rPr>
        <w:t xml:space="preserve"> </w:t>
      </w:r>
      <w:r w:rsidR="0040654D">
        <w:rPr>
          <w:rFonts w:ascii="Arial" w:hAnsi="Arial" w:cs="Arial"/>
          <w:b w:val="0"/>
          <w:bCs/>
          <w:shd w:val="clear" w:color="auto" w:fill="FFFFFF"/>
        </w:rPr>
        <w:t xml:space="preserve">statističnih </w:t>
      </w:r>
      <w:r w:rsidR="00807B1E">
        <w:rPr>
          <w:rFonts w:ascii="Arial" w:hAnsi="Arial" w:cs="Arial"/>
          <w:b w:val="0"/>
          <w:bCs/>
          <w:shd w:val="clear" w:color="auto" w:fill="FFFFFF"/>
        </w:rPr>
        <w:t>podatkih</w:t>
      </w:r>
      <w:r w:rsidR="009E0B1E">
        <w:rPr>
          <w:rFonts w:ascii="Arial" w:hAnsi="Arial" w:cs="Arial"/>
          <w:b w:val="0"/>
          <w:bCs/>
          <w:shd w:val="clear" w:color="auto" w:fill="FFFFFF"/>
        </w:rPr>
        <w:t xml:space="preserve"> (</w:t>
      </w:r>
      <w:hyperlink r:id="rId8" w:history="1">
        <w:r w:rsidR="009E0B1E" w:rsidRPr="00D91972">
          <w:rPr>
            <w:rStyle w:val="Hiperpovezava"/>
            <w:rFonts w:ascii="Arial" w:hAnsi="Arial" w:cs="Arial"/>
            <w:b w:val="0"/>
            <w:bCs/>
            <w:shd w:val="clear" w:color="auto" w:fill="FFFFFF"/>
          </w:rPr>
          <w:t>https://www.gov.si/teme/obcine-v-stevilkah/</w:t>
        </w:r>
      </w:hyperlink>
      <w:r w:rsidR="0040654D">
        <w:rPr>
          <w:rFonts w:ascii="Arial" w:hAnsi="Arial" w:cs="Arial"/>
          <w:b w:val="0"/>
          <w:bCs/>
          <w:shd w:val="clear" w:color="auto" w:fill="FFFFFF"/>
        </w:rPr>
        <w:t xml:space="preserve"> </w:t>
      </w:r>
      <w:r w:rsidR="001D1F4B">
        <w:rPr>
          <w:rFonts w:ascii="Arial" w:hAnsi="Arial" w:cs="Arial"/>
          <w:b w:val="0"/>
          <w:bCs/>
          <w:shd w:val="clear" w:color="auto" w:fill="FFFFFF"/>
        </w:rPr>
        <w:t xml:space="preserve">in </w:t>
      </w:r>
      <w:hyperlink r:id="rId9" w:history="1">
        <w:r w:rsidR="001D1F4B" w:rsidRPr="00D91972">
          <w:rPr>
            <w:rStyle w:val="Hiperpovezava"/>
            <w:rFonts w:ascii="Arial" w:hAnsi="Arial" w:cs="Arial"/>
            <w:b w:val="0"/>
            <w:bCs/>
            <w:shd w:val="clear" w:color="auto" w:fill="FFFFFF"/>
          </w:rPr>
          <w:t>https://pxweb.stat.si/SiStatData/pxweb/sl/Data/Data/05C4003S.px/</w:t>
        </w:r>
      </w:hyperlink>
      <w:r w:rsidR="001D1F4B">
        <w:rPr>
          <w:rFonts w:ascii="Arial" w:hAnsi="Arial" w:cs="Arial"/>
          <w:b w:val="0"/>
          <w:bCs/>
          <w:shd w:val="clear" w:color="auto" w:fill="FFFFFF"/>
        </w:rPr>
        <w:t xml:space="preserve"> </w:t>
      </w:r>
      <w:r w:rsidR="009E0B1E">
        <w:rPr>
          <w:rFonts w:ascii="Arial" w:hAnsi="Arial" w:cs="Arial"/>
          <w:b w:val="0"/>
          <w:bCs/>
          <w:shd w:val="clear" w:color="auto" w:fill="FFFFFF"/>
        </w:rPr>
        <w:t>)</w:t>
      </w:r>
    </w:p>
    <w:p w14:paraId="18106A15" w14:textId="053CD86E" w:rsidR="00E1218C" w:rsidRDefault="0040654D" w:rsidP="00204D3C">
      <w:pPr>
        <w:pStyle w:val="Podnaslov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b w:val="0"/>
          <w:bCs/>
          <w:shd w:val="clear" w:color="auto" w:fill="FFFFFF"/>
        </w:rPr>
      </w:pPr>
      <w:r>
        <w:rPr>
          <w:rFonts w:ascii="Arial" w:hAnsi="Arial" w:cs="Arial"/>
          <w:b w:val="0"/>
          <w:bCs/>
          <w:shd w:val="clear" w:color="auto" w:fill="FFFFFF"/>
        </w:rPr>
        <w:t>občini</w:t>
      </w:r>
      <w:r w:rsidR="00476893">
        <w:rPr>
          <w:rFonts w:ascii="Arial" w:hAnsi="Arial" w:cs="Arial"/>
          <w:b w:val="0"/>
          <w:bCs/>
          <w:shd w:val="clear" w:color="auto" w:fill="FFFFFF"/>
        </w:rPr>
        <w:t xml:space="preserve"> skupaj</w:t>
      </w:r>
      <w:r w:rsidR="00EE34E1">
        <w:rPr>
          <w:rFonts w:ascii="Arial" w:hAnsi="Arial" w:cs="Arial"/>
          <w:b w:val="0"/>
          <w:bCs/>
          <w:shd w:val="clear" w:color="auto" w:fill="FFFFFF"/>
        </w:rPr>
        <w:t xml:space="preserve"> </w:t>
      </w:r>
      <w:r w:rsidR="00AE6B8D" w:rsidRPr="00AE6B8D">
        <w:rPr>
          <w:rFonts w:ascii="Arial" w:hAnsi="Arial" w:cs="Arial"/>
          <w:b w:val="0"/>
          <w:bCs/>
          <w:shd w:val="clear" w:color="auto" w:fill="FFFFFF"/>
        </w:rPr>
        <w:t>v tekočem letu sofinancira</w:t>
      </w:r>
      <w:r w:rsidR="00AE6B8D">
        <w:rPr>
          <w:rFonts w:ascii="Arial" w:hAnsi="Arial" w:cs="Arial"/>
          <w:b w:val="0"/>
          <w:bCs/>
          <w:shd w:val="clear" w:color="auto" w:fill="FFFFFF"/>
        </w:rPr>
        <w:t xml:space="preserve">ta </w:t>
      </w:r>
      <w:r w:rsidR="00AE6B8D" w:rsidRPr="00AE6B8D">
        <w:rPr>
          <w:rFonts w:ascii="Arial" w:hAnsi="Arial" w:cs="Arial"/>
          <w:b w:val="0"/>
          <w:bCs/>
          <w:shd w:val="clear" w:color="auto" w:fill="FFFFFF"/>
        </w:rPr>
        <w:t xml:space="preserve">plačo </w:t>
      </w:r>
      <w:r w:rsidR="00AE6B8D">
        <w:rPr>
          <w:rFonts w:ascii="Arial" w:hAnsi="Arial" w:cs="Arial"/>
          <w:b w:val="0"/>
          <w:bCs/>
          <w:shd w:val="clear" w:color="auto" w:fill="FFFFFF"/>
        </w:rPr>
        <w:t xml:space="preserve">enega </w:t>
      </w:r>
      <w:r w:rsidR="00AE6B8D" w:rsidRPr="00AE6B8D">
        <w:rPr>
          <w:rFonts w:ascii="Arial" w:hAnsi="Arial" w:cs="Arial"/>
          <w:b w:val="0"/>
          <w:bCs/>
          <w:shd w:val="clear" w:color="auto" w:fill="FFFFFF"/>
        </w:rPr>
        <w:t>strokovno izobraženega delavca vsaj v višini 40 odstotkov bruto minimalne plače v Republiki Sloveniji</w:t>
      </w:r>
      <w:r w:rsidR="005017F2">
        <w:rPr>
          <w:rFonts w:ascii="Arial" w:hAnsi="Arial" w:cs="Arial"/>
          <w:b w:val="0"/>
          <w:bCs/>
          <w:shd w:val="clear" w:color="auto" w:fill="FFFFFF"/>
        </w:rPr>
        <w:t>, ki preko izvajalca športnih pr</w:t>
      </w:r>
      <w:r w:rsidR="00672A6B">
        <w:rPr>
          <w:rFonts w:ascii="Arial" w:hAnsi="Arial" w:cs="Arial"/>
          <w:b w:val="0"/>
          <w:bCs/>
          <w:shd w:val="clear" w:color="auto" w:fill="FFFFFF"/>
        </w:rPr>
        <w:t>o</w:t>
      </w:r>
      <w:r w:rsidR="005017F2">
        <w:rPr>
          <w:rFonts w:ascii="Arial" w:hAnsi="Arial" w:cs="Arial"/>
          <w:b w:val="0"/>
          <w:bCs/>
          <w:shd w:val="clear" w:color="auto" w:fill="FFFFFF"/>
        </w:rPr>
        <w:t xml:space="preserve">gramov na lokalni ravni (društvo) </w:t>
      </w:r>
      <w:r w:rsidR="003B4971" w:rsidRPr="003B4971">
        <w:rPr>
          <w:rFonts w:ascii="Arial" w:hAnsi="Arial" w:cs="Arial"/>
          <w:b w:val="0"/>
          <w:bCs/>
          <w:shd w:val="clear" w:color="auto" w:fill="FFFFFF"/>
        </w:rPr>
        <w:t>izvaja vsaj 20 ur vadbe tedensko, računano povprečno na letni ravni, od tega vsaj 15 ur v programih športne vzgoje otrok in mladine, usmerjenih v kakovostni in vrhunski šport, v športni panogi, ki je na programu naslednjih OI;</w:t>
      </w:r>
    </w:p>
    <w:p w14:paraId="5E06F680" w14:textId="222302D2" w:rsidR="00BC2AC9" w:rsidRPr="00036704" w:rsidRDefault="00A10B5B" w:rsidP="00BC2AC9">
      <w:pPr>
        <w:pStyle w:val="Podnaslov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b w:val="0"/>
          <w:bCs/>
          <w:shd w:val="clear" w:color="auto" w:fill="FFFFFF"/>
        </w:rPr>
      </w:pPr>
      <w:r>
        <w:rPr>
          <w:rFonts w:ascii="Arial" w:hAnsi="Arial" w:cs="Arial"/>
          <w:b w:val="0"/>
          <w:bCs/>
          <w:shd w:val="clear" w:color="auto" w:fill="FFFFFF"/>
        </w:rPr>
        <w:t>z</w:t>
      </w:r>
      <w:r w:rsidR="00BC2AC9">
        <w:rPr>
          <w:rFonts w:ascii="Arial" w:hAnsi="Arial" w:cs="Arial"/>
          <w:b w:val="0"/>
          <w:bCs/>
          <w:shd w:val="clear" w:color="auto" w:fill="FFFFFF"/>
        </w:rPr>
        <w:t xml:space="preserve"> izpolnitvijo tega obrazca občini skupaj kandidirata za dodelitev 1 skupne kvote sofinanciranja in </w:t>
      </w:r>
      <w:r w:rsidR="00204D3C">
        <w:rPr>
          <w:rFonts w:ascii="Arial" w:hAnsi="Arial" w:cs="Arial"/>
          <w:b w:val="0"/>
          <w:bCs/>
          <w:shd w:val="clear" w:color="auto" w:fill="FFFFFF"/>
        </w:rPr>
        <w:t>nista upravičeni do drugih kvot</w:t>
      </w:r>
      <w:r w:rsidR="00170375">
        <w:rPr>
          <w:rFonts w:ascii="Arial" w:hAnsi="Arial" w:cs="Arial"/>
          <w:b w:val="0"/>
          <w:bCs/>
          <w:shd w:val="clear" w:color="auto" w:fill="FFFFFF"/>
        </w:rPr>
        <w:t>.</w:t>
      </w:r>
    </w:p>
    <w:p w14:paraId="21C990D4" w14:textId="77777777" w:rsidR="001F4676" w:rsidRDefault="001F4676" w:rsidP="0094431A">
      <w:pPr>
        <w:pStyle w:val="Podnaslov"/>
        <w:shd w:val="clear" w:color="auto" w:fill="FFFFFF"/>
        <w:rPr>
          <w:rFonts w:ascii="Arial" w:hAnsi="Arial" w:cs="Arial"/>
          <w:shd w:val="clear" w:color="auto" w:fill="FFFFFF"/>
        </w:rPr>
      </w:pPr>
    </w:p>
    <w:p w14:paraId="4D7B02E1" w14:textId="77777777" w:rsidR="004C38DC" w:rsidRPr="00465CE3" w:rsidRDefault="004C38DC" w:rsidP="0094431A">
      <w:pPr>
        <w:pStyle w:val="Podnaslov"/>
        <w:shd w:val="clear" w:color="auto" w:fill="FFFFFF"/>
        <w:rPr>
          <w:rFonts w:ascii="Arial" w:hAnsi="Arial" w:cs="Arial"/>
          <w:shd w:val="clear" w:color="auto" w:fill="FFFFFF"/>
        </w:rPr>
      </w:pPr>
    </w:p>
    <w:p w14:paraId="432BBCAC" w14:textId="77777777" w:rsidR="000551D0" w:rsidRDefault="000551D0">
      <w:pPr>
        <w:spacing w:after="160" w:line="259" w:lineRule="auto"/>
        <w:rPr>
          <w:rFonts w:cs="Arial"/>
          <w:b/>
          <w:szCs w:val="20"/>
          <w:shd w:val="clear" w:color="auto" w:fill="FFFFFF"/>
          <w:lang w:val="sl-SI" w:eastAsia="sl-SI"/>
        </w:rPr>
      </w:pPr>
      <w:r>
        <w:rPr>
          <w:rFonts w:cs="Arial"/>
          <w:shd w:val="clear" w:color="auto" w:fill="FFFFFF"/>
        </w:rPr>
        <w:br w:type="page"/>
      </w:r>
    </w:p>
    <w:p w14:paraId="7033C1C0" w14:textId="524E964C" w:rsidR="0094431A" w:rsidRPr="00AF4864" w:rsidRDefault="0094431A" w:rsidP="0094431A">
      <w:pPr>
        <w:pStyle w:val="Podnaslov"/>
        <w:shd w:val="clear" w:color="auto" w:fill="FFFFFF"/>
        <w:rPr>
          <w:rFonts w:ascii="Arial" w:hAnsi="Arial" w:cs="Arial"/>
        </w:rPr>
      </w:pPr>
      <w:r w:rsidRPr="00AF4864">
        <w:rPr>
          <w:rFonts w:ascii="Arial" w:hAnsi="Arial" w:cs="Arial"/>
          <w:shd w:val="clear" w:color="auto" w:fill="FFFFFF"/>
        </w:rPr>
        <w:lastRenderedPageBreak/>
        <w:t>1.</w:t>
      </w:r>
      <w:r w:rsidR="00423E9D">
        <w:rPr>
          <w:rFonts w:ascii="Arial" w:hAnsi="Arial" w:cs="Arial"/>
          <w:shd w:val="clear" w:color="auto" w:fill="FFFFFF"/>
        </w:rPr>
        <w:t>A</w:t>
      </w:r>
      <w:r w:rsidRPr="00AF4864">
        <w:rPr>
          <w:rFonts w:ascii="Arial" w:hAnsi="Arial" w:cs="Arial"/>
          <w:shd w:val="clear" w:color="auto" w:fill="FFFFFF"/>
        </w:rPr>
        <w:t xml:space="preserve"> PODATKI O </w:t>
      </w:r>
      <w:r w:rsidR="00536D12" w:rsidRPr="00AF4864">
        <w:rPr>
          <w:rFonts w:ascii="Arial" w:hAnsi="Arial" w:cs="Arial"/>
          <w:shd w:val="clear" w:color="auto" w:fill="FFFFFF"/>
        </w:rPr>
        <w:t>PRIJAVITEL</w:t>
      </w:r>
      <w:r w:rsidR="004B67FC">
        <w:rPr>
          <w:rFonts w:ascii="Arial" w:hAnsi="Arial" w:cs="Arial"/>
          <w:shd w:val="clear" w:color="auto" w:fill="FFFFFF"/>
        </w:rPr>
        <w:t>JU</w:t>
      </w:r>
      <w:r w:rsidR="00AF4864" w:rsidRPr="00AF4864">
        <w:rPr>
          <w:rFonts w:ascii="Arial" w:hAnsi="Arial" w:cs="Arial"/>
          <w:shd w:val="clear" w:color="auto" w:fill="FFFFFF"/>
        </w:rPr>
        <w:t xml:space="preserve"> </w:t>
      </w:r>
      <w:r w:rsidR="000E0574">
        <w:rPr>
          <w:rFonts w:ascii="Arial" w:hAnsi="Arial" w:cs="Arial"/>
          <w:shd w:val="clear" w:color="auto" w:fill="FFFFFF"/>
        </w:rPr>
        <w:t xml:space="preserve">– PRVA </w:t>
      </w:r>
      <w:r w:rsidR="00B20210" w:rsidRPr="00AF4864">
        <w:rPr>
          <w:rFonts w:ascii="Arial" w:hAnsi="Arial" w:cs="Arial"/>
          <w:shd w:val="clear" w:color="auto" w:fill="FFFFFF"/>
        </w:rPr>
        <w:t>OBČINA</w:t>
      </w:r>
    </w:p>
    <w:p w14:paraId="1FB26E4A" w14:textId="77777777" w:rsidR="0094431A" w:rsidRPr="00465CE3" w:rsidRDefault="0094431A" w:rsidP="0094431A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397"/>
        <w:gridCol w:w="5103"/>
      </w:tblGrid>
      <w:tr w:rsidR="0094431A" w:rsidRPr="00465CE3" w14:paraId="7BD75555" w14:textId="77777777" w:rsidTr="000551D0">
        <w:trPr>
          <w:trHeight w:val="270"/>
        </w:trPr>
        <w:tc>
          <w:tcPr>
            <w:tcW w:w="3397" w:type="dxa"/>
            <w:shd w:val="clear" w:color="auto" w:fill="CCECFF"/>
          </w:tcPr>
          <w:p w14:paraId="42445938" w14:textId="750B89D5" w:rsidR="0094431A" w:rsidRPr="00465CE3" w:rsidRDefault="0094431A" w:rsidP="0094431A">
            <w:pPr>
              <w:pStyle w:val="Naslov4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65CE3">
              <w:rPr>
                <w:rFonts w:ascii="Arial" w:hAnsi="Arial" w:cs="Arial"/>
                <w:sz w:val="20"/>
                <w:szCs w:val="20"/>
                <w:lang w:val="sl-SI"/>
              </w:rPr>
              <w:t xml:space="preserve">NAZIV </w:t>
            </w:r>
            <w:r w:rsidR="000551D0">
              <w:rPr>
                <w:rFonts w:ascii="Arial" w:hAnsi="Arial" w:cs="Arial"/>
                <w:sz w:val="20"/>
                <w:szCs w:val="20"/>
                <w:lang w:val="sl-SI"/>
              </w:rPr>
              <w:t>PRIJAVITELJA</w:t>
            </w:r>
          </w:p>
        </w:tc>
        <w:tc>
          <w:tcPr>
            <w:tcW w:w="5103" w:type="dxa"/>
          </w:tcPr>
          <w:p w14:paraId="531F88FE" w14:textId="31218A55" w:rsidR="0094431A" w:rsidRPr="00465CE3" w:rsidRDefault="00220948" w:rsidP="0094431A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 w:rsidR="00631D38"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2EBFBB3D" w14:textId="77777777" w:rsidTr="000551D0">
        <w:tc>
          <w:tcPr>
            <w:tcW w:w="3397" w:type="dxa"/>
            <w:shd w:val="clear" w:color="auto" w:fill="CCECFF"/>
          </w:tcPr>
          <w:p w14:paraId="72929A21" w14:textId="77777777" w:rsidR="0094431A" w:rsidRPr="00465CE3" w:rsidRDefault="0094431A" w:rsidP="0094431A">
            <w:pPr>
              <w:pStyle w:val="Glava"/>
              <w:rPr>
                <w:rFonts w:cs="Arial"/>
                <w:noProof/>
                <w:szCs w:val="20"/>
              </w:rPr>
            </w:pPr>
            <w:r w:rsidRPr="00465CE3">
              <w:rPr>
                <w:rFonts w:cs="Arial"/>
                <w:noProof/>
                <w:szCs w:val="20"/>
              </w:rPr>
              <w:t xml:space="preserve">Točen naslov (ulica, številka, poštna številka, kraj) </w:t>
            </w:r>
          </w:p>
        </w:tc>
        <w:tc>
          <w:tcPr>
            <w:tcW w:w="5103" w:type="dxa"/>
          </w:tcPr>
          <w:p w14:paraId="7D2FD307" w14:textId="106E347B" w:rsidR="0094431A" w:rsidRPr="00465CE3" w:rsidRDefault="00220948" w:rsidP="0094431A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56DBB47F" w14:textId="77777777" w:rsidTr="000551D0">
        <w:tc>
          <w:tcPr>
            <w:tcW w:w="3397" w:type="dxa"/>
            <w:shd w:val="clear" w:color="auto" w:fill="CCECFF"/>
          </w:tcPr>
          <w:p w14:paraId="0C7EEB34" w14:textId="31D95B54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Telefon</w:t>
            </w:r>
          </w:p>
        </w:tc>
        <w:tc>
          <w:tcPr>
            <w:tcW w:w="5103" w:type="dxa"/>
          </w:tcPr>
          <w:p w14:paraId="7C11EDC6" w14:textId="6EE016B7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5F998224" w14:textId="77777777" w:rsidTr="000551D0">
        <w:tc>
          <w:tcPr>
            <w:tcW w:w="3397" w:type="dxa"/>
            <w:shd w:val="clear" w:color="auto" w:fill="CCECFF"/>
          </w:tcPr>
          <w:p w14:paraId="45A857CF" w14:textId="681F55F0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E – pošta</w:t>
            </w:r>
            <w:r w:rsidR="00B20210">
              <w:rPr>
                <w:rFonts w:cs="Arial"/>
                <w:noProof/>
                <w:szCs w:val="20"/>
                <w:lang w:val="sl-SI"/>
              </w:rPr>
              <w:t xml:space="preserve"> (za e-vročanje)</w:t>
            </w:r>
          </w:p>
        </w:tc>
        <w:tc>
          <w:tcPr>
            <w:tcW w:w="5103" w:type="dxa"/>
          </w:tcPr>
          <w:p w14:paraId="663D7AB6" w14:textId="25D467FD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4686892F" w14:textId="77777777" w:rsidTr="000551D0">
        <w:tc>
          <w:tcPr>
            <w:tcW w:w="3397" w:type="dxa"/>
            <w:shd w:val="clear" w:color="auto" w:fill="CCECFF"/>
          </w:tcPr>
          <w:p w14:paraId="1F2279BE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Naslov spletne strani</w:t>
            </w:r>
          </w:p>
        </w:tc>
        <w:tc>
          <w:tcPr>
            <w:tcW w:w="5103" w:type="dxa"/>
          </w:tcPr>
          <w:p w14:paraId="08A53FA0" w14:textId="60A611FA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78315A88" w14:textId="77777777" w:rsidTr="000551D0">
        <w:tc>
          <w:tcPr>
            <w:tcW w:w="3397" w:type="dxa"/>
            <w:shd w:val="clear" w:color="auto" w:fill="CCECFF"/>
          </w:tcPr>
          <w:p w14:paraId="3249A26C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Številka TRR</w:t>
            </w:r>
          </w:p>
        </w:tc>
        <w:tc>
          <w:tcPr>
            <w:tcW w:w="5103" w:type="dxa"/>
          </w:tcPr>
          <w:p w14:paraId="4DE8D49D" w14:textId="5E0C7F15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B20210" w:rsidRPr="00465CE3" w14:paraId="7EAD9E44" w14:textId="77777777" w:rsidTr="000551D0">
        <w:tc>
          <w:tcPr>
            <w:tcW w:w="3397" w:type="dxa"/>
            <w:shd w:val="clear" w:color="auto" w:fill="CCECFF"/>
          </w:tcPr>
          <w:p w14:paraId="488B5929" w14:textId="5ED7B937" w:rsidR="00B20210" w:rsidRPr="00465CE3" w:rsidRDefault="00B20210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Matična številka</w:t>
            </w:r>
          </w:p>
        </w:tc>
        <w:tc>
          <w:tcPr>
            <w:tcW w:w="5103" w:type="dxa"/>
          </w:tcPr>
          <w:p w14:paraId="24E84BB8" w14:textId="7439777F" w:rsidR="00B20210" w:rsidRDefault="00B20210" w:rsidP="0094431A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236FF7FF" w14:textId="77777777" w:rsidTr="000551D0">
        <w:trPr>
          <w:trHeight w:val="283"/>
        </w:trPr>
        <w:tc>
          <w:tcPr>
            <w:tcW w:w="3397" w:type="dxa"/>
            <w:shd w:val="clear" w:color="auto" w:fill="CCECFF"/>
          </w:tcPr>
          <w:p w14:paraId="186B08E6" w14:textId="77777777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Davčna številka</w:t>
            </w:r>
          </w:p>
        </w:tc>
        <w:tc>
          <w:tcPr>
            <w:tcW w:w="5103" w:type="dxa"/>
          </w:tcPr>
          <w:p w14:paraId="5D410BD6" w14:textId="20742B9D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19CC4CCF" w14:textId="77777777" w:rsidTr="000551D0">
        <w:tc>
          <w:tcPr>
            <w:tcW w:w="3397" w:type="dxa"/>
            <w:shd w:val="clear" w:color="auto" w:fill="CCECFF"/>
          </w:tcPr>
          <w:p w14:paraId="1989B0A7" w14:textId="7FB05504" w:rsidR="0094431A" w:rsidRPr="00465CE3" w:rsidRDefault="0094431A" w:rsidP="0094431A">
            <w:pPr>
              <w:pStyle w:val="Glava"/>
              <w:rPr>
                <w:rFonts w:cs="Arial"/>
                <w:noProof/>
                <w:szCs w:val="20"/>
              </w:rPr>
            </w:pPr>
            <w:r w:rsidRPr="00465CE3">
              <w:rPr>
                <w:rFonts w:cs="Arial"/>
                <w:noProof/>
                <w:szCs w:val="20"/>
              </w:rPr>
              <w:t xml:space="preserve">Ime in priimek </w:t>
            </w:r>
            <w:r w:rsidR="00B20210">
              <w:rPr>
                <w:rFonts w:cs="Arial"/>
                <w:szCs w:val="20"/>
              </w:rPr>
              <w:t>zakonitega</w:t>
            </w:r>
            <w:r w:rsidRPr="00465CE3">
              <w:rPr>
                <w:rFonts w:cs="Arial"/>
                <w:szCs w:val="20"/>
              </w:rPr>
              <w:t xml:space="preserve"> zastopnika </w:t>
            </w:r>
            <w:r w:rsidR="00352E57">
              <w:rPr>
                <w:rFonts w:cs="Arial"/>
                <w:szCs w:val="20"/>
              </w:rPr>
              <w:t>prijavitelja</w:t>
            </w:r>
          </w:p>
        </w:tc>
        <w:tc>
          <w:tcPr>
            <w:tcW w:w="5103" w:type="dxa"/>
          </w:tcPr>
          <w:p w14:paraId="524AC74A" w14:textId="23B9D77D" w:rsidR="0094431A" w:rsidRPr="00465CE3" w:rsidRDefault="00220948" w:rsidP="00AC651E">
            <w:pPr>
              <w:pStyle w:val="Noga"/>
              <w:spacing w:line="36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3B455C72" w14:textId="77777777" w:rsidTr="000551D0">
        <w:tc>
          <w:tcPr>
            <w:tcW w:w="3397" w:type="dxa"/>
            <w:shd w:val="clear" w:color="auto" w:fill="CCECFF"/>
          </w:tcPr>
          <w:p w14:paraId="4DAB5C64" w14:textId="1B73DBA4" w:rsidR="0094431A" w:rsidRPr="00465CE3" w:rsidRDefault="00B20210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Funkcija zakonitega zastopnika</w:t>
            </w:r>
          </w:p>
        </w:tc>
        <w:tc>
          <w:tcPr>
            <w:tcW w:w="5103" w:type="dxa"/>
          </w:tcPr>
          <w:p w14:paraId="42045533" w14:textId="2B8CABC1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C4697" w:rsidRPr="00465CE3" w14:paraId="378244D1" w14:textId="77777777" w:rsidTr="000551D0">
        <w:tc>
          <w:tcPr>
            <w:tcW w:w="3397" w:type="dxa"/>
            <w:shd w:val="clear" w:color="auto" w:fill="CCECFF"/>
          </w:tcPr>
          <w:p w14:paraId="6AA748C4" w14:textId="451D29CA" w:rsidR="004C4697" w:rsidRPr="00465CE3" w:rsidRDefault="004C4697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1266D0">
              <w:rPr>
                <w:rFonts w:cs="Arial"/>
                <w:noProof/>
                <w:szCs w:val="20"/>
                <w:lang w:val="sl-SI"/>
              </w:rPr>
              <w:t xml:space="preserve">Ime in priimek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</w:p>
        </w:tc>
        <w:tc>
          <w:tcPr>
            <w:tcW w:w="5103" w:type="dxa"/>
          </w:tcPr>
          <w:p w14:paraId="2E9F7CC4" w14:textId="5C6EF7F6" w:rsidR="004C4697" w:rsidRDefault="007100AB" w:rsidP="0094431A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32E350AE" w14:textId="77777777" w:rsidTr="000551D0">
        <w:tc>
          <w:tcPr>
            <w:tcW w:w="3397" w:type="dxa"/>
            <w:shd w:val="clear" w:color="auto" w:fill="CCECFF"/>
          </w:tcPr>
          <w:p w14:paraId="6EF84FDD" w14:textId="7E547D24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 xml:space="preserve">Telefon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  <w:r w:rsidR="00536D12">
              <w:rPr>
                <w:rFonts w:cs="Arial"/>
                <w:noProof/>
                <w:szCs w:val="20"/>
                <w:lang w:val="sl-SI"/>
              </w:rPr>
              <w:t xml:space="preserve">  (dosegljiva kontaktna oseba za potrebe razpisa)</w:t>
            </w:r>
          </w:p>
        </w:tc>
        <w:tc>
          <w:tcPr>
            <w:tcW w:w="5103" w:type="dxa"/>
          </w:tcPr>
          <w:p w14:paraId="471CB1F1" w14:textId="4EA5E0AE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94431A" w:rsidRPr="00465CE3" w14:paraId="0D5B12CF" w14:textId="77777777" w:rsidTr="000551D0">
        <w:tc>
          <w:tcPr>
            <w:tcW w:w="3397" w:type="dxa"/>
            <w:shd w:val="clear" w:color="auto" w:fill="CCECFF"/>
          </w:tcPr>
          <w:p w14:paraId="559AECCA" w14:textId="23EFD02A" w:rsidR="0094431A" w:rsidRPr="00465CE3" w:rsidRDefault="0094431A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 xml:space="preserve">E-pošta </w:t>
            </w:r>
            <w:r w:rsidR="00B20210">
              <w:rPr>
                <w:rFonts w:cs="Arial"/>
                <w:noProof/>
                <w:szCs w:val="20"/>
                <w:lang w:val="sl-SI"/>
              </w:rPr>
              <w:t>kontaktne osebe</w:t>
            </w:r>
          </w:p>
        </w:tc>
        <w:tc>
          <w:tcPr>
            <w:tcW w:w="5103" w:type="dxa"/>
          </w:tcPr>
          <w:p w14:paraId="337AE976" w14:textId="4CA95DAF" w:rsidR="0094431A" w:rsidRPr="00465CE3" w:rsidRDefault="00220948" w:rsidP="0094431A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1617D3" w:rsidRPr="00A10B5B" w14:paraId="069BBD07" w14:textId="77777777" w:rsidTr="000551D0">
        <w:trPr>
          <w:trHeight w:val="270"/>
        </w:trPr>
        <w:tc>
          <w:tcPr>
            <w:tcW w:w="3397" w:type="dxa"/>
            <w:shd w:val="clear" w:color="auto" w:fill="CCECFF"/>
          </w:tcPr>
          <w:p w14:paraId="1E8EA50D" w14:textId="1958501A" w:rsidR="001617D3" w:rsidRPr="00A10B5B" w:rsidRDefault="00C16F7C" w:rsidP="001617D3">
            <w:pPr>
              <w:pStyle w:val="Naslov4"/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  <w:t>Š</w:t>
            </w:r>
            <w:r w:rsidR="001617D3" w:rsidRPr="00A10B5B">
              <w:rPr>
                <w:rFonts w:ascii="Arial" w:hAnsi="Arial" w:cs="Arial"/>
                <w:b w:val="0"/>
                <w:bCs w:val="0"/>
                <w:sz w:val="20"/>
                <w:szCs w:val="20"/>
                <w:lang w:val="sl-SI"/>
              </w:rPr>
              <w:t>t. prebivalcev občine po zadnjih statističnih podatkih SURS</w:t>
            </w:r>
          </w:p>
        </w:tc>
        <w:tc>
          <w:tcPr>
            <w:tcW w:w="5103" w:type="dxa"/>
          </w:tcPr>
          <w:p w14:paraId="615EA2E3" w14:textId="77777777" w:rsidR="001617D3" w:rsidRPr="00A10B5B" w:rsidRDefault="001617D3" w:rsidP="001617D3">
            <w:pPr>
              <w:spacing w:line="360" w:lineRule="auto"/>
              <w:rPr>
                <w:rFonts w:cs="Arial"/>
                <w:b/>
                <w:caps/>
                <w:szCs w:val="20"/>
                <w:lang w:val="pl-PL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C16F7C" w:rsidRPr="00465CE3" w14:paraId="7379B12B" w14:textId="77777777" w:rsidTr="000551D0">
        <w:tc>
          <w:tcPr>
            <w:tcW w:w="3397" w:type="dxa"/>
            <w:shd w:val="clear" w:color="auto" w:fill="CCECFF"/>
          </w:tcPr>
          <w:p w14:paraId="6A593A2A" w14:textId="257A7CAE" w:rsidR="00C16F7C" w:rsidRPr="00C16F7C" w:rsidRDefault="00C16F7C" w:rsidP="00C16F7C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</w:t>
            </w:r>
            <w:r w:rsidRPr="00C16F7C">
              <w:rPr>
                <w:rFonts w:cs="Arial"/>
                <w:szCs w:val="20"/>
                <w:lang w:val="sl-SI"/>
              </w:rPr>
              <w:t>išina sredstev, ki jih je občina namenila za sofinanciranje programov LPŠ na lokalni ravni v letu 2024</w:t>
            </w:r>
          </w:p>
        </w:tc>
        <w:tc>
          <w:tcPr>
            <w:tcW w:w="5103" w:type="dxa"/>
          </w:tcPr>
          <w:p w14:paraId="7C195909" w14:textId="6B2C976C" w:rsidR="00C16F7C" w:rsidRDefault="00C16F7C" w:rsidP="00C16F7C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C16F7C" w:rsidRPr="00465CE3" w14:paraId="3B0D5479" w14:textId="77777777" w:rsidTr="000551D0">
        <w:tc>
          <w:tcPr>
            <w:tcW w:w="3397" w:type="dxa"/>
            <w:shd w:val="clear" w:color="auto" w:fill="CCECFF"/>
          </w:tcPr>
          <w:p w14:paraId="7F4681E5" w14:textId="28BA068B" w:rsidR="00C16F7C" w:rsidRPr="00C16F7C" w:rsidRDefault="00C16F7C" w:rsidP="00C16F7C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C16F7C">
              <w:rPr>
                <w:rFonts w:cs="Arial"/>
                <w:szCs w:val="20"/>
                <w:lang w:val="pl-PL"/>
              </w:rPr>
              <w:t>Višina sredstev, ki jih je občina namenila za sofinanciranje programov LPŠ na lokalni ravni v letu 2025</w:t>
            </w:r>
          </w:p>
        </w:tc>
        <w:tc>
          <w:tcPr>
            <w:tcW w:w="5103" w:type="dxa"/>
          </w:tcPr>
          <w:p w14:paraId="4EF228A0" w14:textId="0399C32A" w:rsidR="00C16F7C" w:rsidRDefault="00C16F7C" w:rsidP="00C16F7C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</w:tbl>
    <w:p w14:paraId="22EFE3A1" w14:textId="77777777" w:rsidR="00423E9D" w:rsidRDefault="00423E9D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2DC00C59" w14:textId="77777777" w:rsidR="0076169C" w:rsidRDefault="0076169C">
      <w:pPr>
        <w:spacing w:after="160" w:line="259" w:lineRule="auto"/>
        <w:rPr>
          <w:rFonts w:cs="Arial"/>
          <w:b/>
          <w:szCs w:val="20"/>
          <w:shd w:val="clear" w:color="auto" w:fill="FFFFFF"/>
          <w:lang w:val="sl-SI" w:eastAsia="sl-SI"/>
        </w:rPr>
      </w:pPr>
      <w:r>
        <w:rPr>
          <w:rFonts w:cs="Arial"/>
          <w:shd w:val="clear" w:color="auto" w:fill="FFFFFF"/>
        </w:rPr>
        <w:br w:type="page"/>
      </w:r>
    </w:p>
    <w:p w14:paraId="6B010553" w14:textId="008D5B09" w:rsidR="000E0574" w:rsidRPr="00AF4864" w:rsidRDefault="000E0574" w:rsidP="000E0574">
      <w:pPr>
        <w:pStyle w:val="Podnaslov"/>
        <w:shd w:val="clear" w:color="auto" w:fill="FFFFFF"/>
        <w:rPr>
          <w:rFonts w:ascii="Arial" w:hAnsi="Arial" w:cs="Arial"/>
        </w:rPr>
      </w:pPr>
      <w:r w:rsidRPr="00AF4864">
        <w:rPr>
          <w:rFonts w:ascii="Arial" w:hAnsi="Arial" w:cs="Arial"/>
          <w:shd w:val="clear" w:color="auto" w:fill="FFFFFF"/>
        </w:rPr>
        <w:lastRenderedPageBreak/>
        <w:t>1.</w:t>
      </w:r>
      <w:r w:rsidR="00D30992">
        <w:rPr>
          <w:rFonts w:ascii="Arial" w:hAnsi="Arial" w:cs="Arial"/>
          <w:shd w:val="clear" w:color="auto" w:fill="FFFFFF"/>
        </w:rPr>
        <w:t>B</w:t>
      </w:r>
      <w:r w:rsidRPr="00AF4864">
        <w:rPr>
          <w:rFonts w:ascii="Arial" w:hAnsi="Arial" w:cs="Arial"/>
          <w:shd w:val="clear" w:color="auto" w:fill="FFFFFF"/>
        </w:rPr>
        <w:t xml:space="preserve"> PODATKI O PRIJAVITELJ</w:t>
      </w:r>
      <w:r w:rsidR="004B67FC">
        <w:rPr>
          <w:rFonts w:ascii="Arial" w:hAnsi="Arial" w:cs="Arial"/>
          <w:shd w:val="clear" w:color="auto" w:fill="FFFFFF"/>
        </w:rPr>
        <w:t>U</w:t>
      </w:r>
      <w:r w:rsidRPr="00AF486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– DRUGA </w:t>
      </w:r>
      <w:r w:rsidRPr="00AF4864">
        <w:rPr>
          <w:rFonts w:ascii="Arial" w:hAnsi="Arial" w:cs="Arial"/>
          <w:shd w:val="clear" w:color="auto" w:fill="FFFFFF"/>
        </w:rPr>
        <w:t>OBČINA</w:t>
      </w:r>
    </w:p>
    <w:p w14:paraId="3D9C612B" w14:textId="77777777" w:rsidR="00423E9D" w:rsidRPr="00465CE3" w:rsidRDefault="00423E9D" w:rsidP="00423E9D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397"/>
        <w:gridCol w:w="5103"/>
      </w:tblGrid>
      <w:tr w:rsidR="00423E9D" w:rsidRPr="00465CE3" w14:paraId="5A758514" w14:textId="77777777" w:rsidTr="006C3529">
        <w:trPr>
          <w:trHeight w:val="270"/>
        </w:trPr>
        <w:tc>
          <w:tcPr>
            <w:tcW w:w="3397" w:type="dxa"/>
            <w:shd w:val="clear" w:color="auto" w:fill="CCECFF"/>
          </w:tcPr>
          <w:p w14:paraId="33487F2C" w14:textId="3D0BE2A5" w:rsidR="00423E9D" w:rsidRPr="00465CE3" w:rsidRDefault="00423E9D" w:rsidP="00525B1E">
            <w:pPr>
              <w:pStyle w:val="Naslov4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65CE3">
              <w:rPr>
                <w:rFonts w:ascii="Arial" w:hAnsi="Arial" w:cs="Arial"/>
                <w:sz w:val="20"/>
                <w:szCs w:val="20"/>
                <w:lang w:val="sl-SI"/>
              </w:rPr>
              <w:t xml:space="preserve">NAZIV </w:t>
            </w:r>
            <w:r w:rsidR="0076169C">
              <w:rPr>
                <w:rFonts w:ascii="Arial" w:hAnsi="Arial" w:cs="Arial"/>
                <w:sz w:val="20"/>
                <w:szCs w:val="20"/>
                <w:lang w:val="sl-SI"/>
              </w:rPr>
              <w:t>PRIJAVITELJA</w:t>
            </w:r>
          </w:p>
        </w:tc>
        <w:tc>
          <w:tcPr>
            <w:tcW w:w="5103" w:type="dxa"/>
          </w:tcPr>
          <w:p w14:paraId="7F437892" w14:textId="77777777" w:rsidR="00423E9D" w:rsidRPr="00465CE3" w:rsidRDefault="00423E9D" w:rsidP="00525B1E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2EAAF3BD" w14:textId="77777777" w:rsidTr="006C3529">
        <w:tc>
          <w:tcPr>
            <w:tcW w:w="3397" w:type="dxa"/>
            <w:shd w:val="clear" w:color="auto" w:fill="CCECFF"/>
          </w:tcPr>
          <w:p w14:paraId="697F3CD6" w14:textId="77777777" w:rsidR="00423E9D" w:rsidRPr="00465CE3" w:rsidRDefault="00423E9D" w:rsidP="00525B1E">
            <w:pPr>
              <w:pStyle w:val="Glava"/>
              <w:rPr>
                <w:rFonts w:cs="Arial"/>
                <w:noProof/>
                <w:szCs w:val="20"/>
              </w:rPr>
            </w:pPr>
            <w:r w:rsidRPr="00465CE3">
              <w:rPr>
                <w:rFonts w:cs="Arial"/>
                <w:noProof/>
                <w:szCs w:val="20"/>
              </w:rPr>
              <w:t xml:space="preserve">Točen naslov (ulica, številka, poštna številka, kraj) </w:t>
            </w:r>
          </w:p>
        </w:tc>
        <w:tc>
          <w:tcPr>
            <w:tcW w:w="5103" w:type="dxa"/>
          </w:tcPr>
          <w:p w14:paraId="514DBF26" w14:textId="77777777" w:rsidR="00423E9D" w:rsidRPr="00465CE3" w:rsidRDefault="00423E9D" w:rsidP="00525B1E">
            <w:pPr>
              <w:spacing w:line="36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18391AB0" w14:textId="77777777" w:rsidTr="006C3529">
        <w:tc>
          <w:tcPr>
            <w:tcW w:w="3397" w:type="dxa"/>
            <w:shd w:val="clear" w:color="auto" w:fill="CCECFF"/>
          </w:tcPr>
          <w:p w14:paraId="6F5578D1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Telefon</w:t>
            </w:r>
          </w:p>
        </w:tc>
        <w:tc>
          <w:tcPr>
            <w:tcW w:w="5103" w:type="dxa"/>
          </w:tcPr>
          <w:p w14:paraId="3D08DDFD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48F2C111" w14:textId="77777777" w:rsidTr="006C3529">
        <w:tc>
          <w:tcPr>
            <w:tcW w:w="3397" w:type="dxa"/>
            <w:shd w:val="clear" w:color="auto" w:fill="CCECFF"/>
          </w:tcPr>
          <w:p w14:paraId="61C19B5E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E – pošta</w:t>
            </w:r>
            <w:r>
              <w:rPr>
                <w:rFonts w:cs="Arial"/>
                <w:noProof/>
                <w:szCs w:val="20"/>
                <w:lang w:val="sl-SI"/>
              </w:rPr>
              <w:t xml:space="preserve"> (za e-vročanje)</w:t>
            </w:r>
          </w:p>
        </w:tc>
        <w:tc>
          <w:tcPr>
            <w:tcW w:w="5103" w:type="dxa"/>
          </w:tcPr>
          <w:p w14:paraId="5B723F49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7094E3B9" w14:textId="77777777" w:rsidTr="006C3529">
        <w:tc>
          <w:tcPr>
            <w:tcW w:w="3397" w:type="dxa"/>
            <w:shd w:val="clear" w:color="auto" w:fill="CCECFF"/>
          </w:tcPr>
          <w:p w14:paraId="23E57215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Naslov spletne strani</w:t>
            </w:r>
          </w:p>
        </w:tc>
        <w:tc>
          <w:tcPr>
            <w:tcW w:w="5103" w:type="dxa"/>
          </w:tcPr>
          <w:p w14:paraId="34565F5B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4B83DE98" w14:textId="77777777" w:rsidTr="006C3529">
        <w:tc>
          <w:tcPr>
            <w:tcW w:w="3397" w:type="dxa"/>
            <w:shd w:val="clear" w:color="auto" w:fill="CCECFF"/>
          </w:tcPr>
          <w:p w14:paraId="1AF11CDB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Številka TRR</w:t>
            </w:r>
          </w:p>
        </w:tc>
        <w:tc>
          <w:tcPr>
            <w:tcW w:w="5103" w:type="dxa"/>
          </w:tcPr>
          <w:p w14:paraId="2EECBFB9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3B905A5F" w14:textId="77777777" w:rsidTr="006C3529">
        <w:tc>
          <w:tcPr>
            <w:tcW w:w="3397" w:type="dxa"/>
            <w:shd w:val="clear" w:color="auto" w:fill="CCECFF"/>
          </w:tcPr>
          <w:p w14:paraId="1CFF4483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Matična številka</w:t>
            </w:r>
          </w:p>
        </w:tc>
        <w:tc>
          <w:tcPr>
            <w:tcW w:w="5103" w:type="dxa"/>
          </w:tcPr>
          <w:p w14:paraId="07F42086" w14:textId="77777777" w:rsidR="00423E9D" w:rsidRDefault="00423E9D" w:rsidP="00525B1E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2B7CDF13" w14:textId="77777777" w:rsidTr="006C3529">
        <w:trPr>
          <w:trHeight w:val="283"/>
        </w:trPr>
        <w:tc>
          <w:tcPr>
            <w:tcW w:w="3397" w:type="dxa"/>
            <w:shd w:val="clear" w:color="auto" w:fill="CCECFF"/>
          </w:tcPr>
          <w:p w14:paraId="2BE7B000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>Davčna številka</w:t>
            </w:r>
          </w:p>
        </w:tc>
        <w:tc>
          <w:tcPr>
            <w:tcW w:w="5103" w:type="dxa"/>
          </w:tcPr>
          <w:p w14:paraId="7257C065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576B97E1" w14:textId="77777777" w:rsidTr="006C3529">
        <w:tc>
          <w:tcPr>
            <w:tcW w:w="3397" w:type="dxa"/>
            <w:shd w:val="clear" w:color="auto" w:fill="CCECFF"/>
          </w:tcPr>
          <w:p w14:paraId="7086A375" w14:textId="2ACEFC5F" w:rsidR="00423E9D" w:rsidRPr="00465CE3" w:rsidRDefault="00423E9D" w:rsidP="00525B1E">
            <w:pPr>
              <w:pStyle w:val="Glava"/>
              <w:rPr>
                <w:rFonts w:cs="Arial"/>
                <w:noProof/>
                <w:szCs w:val="20"/>
              </w:rPr>
            </w:pPr>
            <w:r w:rsidRPr="00465CE3">
              <w:rPr>
                <w:rFonts w:cs="Arial"/>
                <w:noProof/>
                <w:szCs w:val="20"/>
              </w:rPr>
              <w:t xml:space="preserve">Ime in priimek </w:t>
            </w:r>
            <w:r>
              <w:rPr>
                <w:rFonts w:cs="Arial"/>
                <w:szCs w:val="20"/>
              </w:rPr>
              <w:t>zakonitega</w:t>
            </w:r>
            <w:r w:rsidRPr="00465CE3">
              <w:rPr>
                <w:rFonts w:cs="Arial"/>
                <w:szCs w:val="20"/>
              </w:rPr>
              <w:t xml:space="preserve"> zastopnika </w:t>
            </w:r>
            <w:r w:rsidR="004D2D80">
              <w:rPr>
                <w:rFonts w:cs="Arial"/>
                <w:szCs w:val="20"/>
              </w:rPr>
              <w:t>prijavitelja</w:t>
            </w:r>
          </w:p>
        </w:tc>
        <w:tc>
          <w:tcPr>
            <w:tcW w:w="5103" w:type="dxa"/>
          </w:tcPr>
          <w:p w14:paraId="7839AB3F" w14:textId="77777777" w:rsidR="00423E9D" w:rsidRPr="00465CE3" w:rsidRDefault="00423E9D" w:rsidP="00525B1E">
            <w:pPr>
              <w:pStyle w:val="Noga"/>
              <w:spacing w:line="36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30150307" w14:textId="77777777" w:rsidTr="006C3529">
        <w:tc>
          <w:tcPr>
            <w:tcW w:w="3397" w:type="dxa"/>
            <w:shd w:val="clear" w:color="auto" w:fill="CCECFF"/>
          </w:tcPr>
          <w:p w14:paraId="55AE86A7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Funkcija zakonitega zastopnika</w:t>
            </w:r>
          </w:p>
        </w:tc>
        <w:tc>
          <w:tcPr>
            <w:tcW w:w="5103" w:type="dxa"/>
          </w:tcPr>
          <w:p w14:paraId="23708E6F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132E1D77" w14:textId="77777777" w:rsidTr="006C3529">
        <w:tc>
          <w:tcPr>
            <w:tcW w:w="3397" w:type="dxa"/>
            <w:shd w:val="clear" w:color="auto" w:fill="CCECFF"/>
          </w:tcPr>
          <w:p w14:paraId="3122010E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1266D0">
              <w:rPr>
                <w:rFonts w:cs="Arial"/>
                <w:noProof/>
                <w:szCs w:val="20"/>
                <w:lang w:val="sl-SI"/>
              </w:rPr>
              <w:t xml:space="preserve">Ime in priimek </w:t>
            </w:r>
            <w:r>
              <w:rPr>
                <w:rFonts w:cs="Arial"/>
                <w:noProof/>
                <w:szCs w:val="20"/>
                <w:lang w:val="sl-SI"/>
              </w:rPr>
              <w:t>kontaktne osebe</w:t>
            </w:r>
          </w:p>
        </w:tc>
        <w:tc>
          <w:tcPr>
            <w:tcW w:w="5103" w:type="dxa"/>
          </w:tcPr>
          <w:p w14:paraId="008F43F1" w14:textId="77777777" w:rsidR="00423E9D" w:rsidRDefault="00423E9D" w:rsidP="00525B1E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47CF8B55" w14:textId="77777777" w:rsidTr="006C3529">
        <w:tc>
          <w:tcPr>
            <w:tcW w:w="3397" w:type="dxa"/>
            <w:shd w:val="clear" w:color="auto" w:fill="CCECFF"/>
          </w:tcPr>
          <w:p w14:paraId="6B2D1873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 xml:space="preserve">Telefon </w:t>
            </w:r>
            <w:r>
              <w:rPr>
                <w:rFonts w:cs="Arial"/>
                <w:noProof/>
                <w:szCs w:val="20"/>
                <w:lang w:val="sl-SI"/>
              </w:rPr>
              <w:t>kontaktne osebe  (dosegljiva kontaktna oseba za potrebe razpisa)</w:t>
            </w:r>
          </w:p>
        </w:tc>
        <w:tc>
          <w:tcPr>
            <w:tcW w:w="5103" w:type="dxa"/>
          </w:tcPr>
          <w:p w14:paraId="3C0FDE4A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423E9D" w:rsidRPr="00465CE3" w14:paraId="5C271665" w14:textId="77777777" w:rsidTr="006C3529">
        <w:tc>
          <w:tcPr>
            <w:tcW w:w="3397" w:type="dxa"/>
            <w:shd w:val="clear" w:color="auto" w:fill="CCECFF"/>
          </w:tcPr>
          <w:p w14:paraId="00211C8A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65CE3">
              <w:rPr>
                <w:rFonts w:cs="Arial"/>
                <w:noProof/>
                <w:szCs w:val="20"/>
                <w:lang w:val="sl-SI"/>
              </w:rPr>
              <w:t xml:space="preserve">E-pošta </w:t>
            </w:r>
            <w:r>
              <w:rPr>
                <w:rFonts w:cs="Arial"/>
                <w:noProof/>
                <w:szCs w:val="20"/>
                <w:lang w:val="sl-SI"/>
              </w:rPr>
              <w:t>kontaktne osebe</w:t>
            </w:r>
          </w:p>
        </w:tc>
        <w:tc>
          <w:tcPr>
            <w:tcW w:w="5103" w:type="dxa"/>
          </w:tcPr>
          <w:p w14:paraId="115099C0" w14:textId="77777777" w:rsidR="00423E9D" w:rsidRPr="00465CE3" w:rsidRDefault="00423E9D" w:rsidP="00525B1E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357C4D" w:rsidRPr="00465CE3" w14:paraId="0FB1AAB8" w14:textId="77777777" w:rsidTr="006C3529">
        <w:tc>
          <w:tcPr>
            <w:tcW w:w="3397" w:type="dxa"/>
            <w:shd w:val="clear" w:color="auto" w:fill="CCECFF"/>
          </w:tcPr>
          <w:p w14:paraId="41A25BDC" w14:textId="3991988D" w:rsidR="00357C4D" w:rsidRPr="004D2D80" w:rsidRDefault="00357C4D" w:rsidP="00357C4D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4D2D80">
              <w:rPr>
                <w:rFonts w:cs="Arial"/>
                <w:szCs w:val="20"/>
                <w:lang w:val="sl-SI"/>
              </w:rPr>
              <w:t>Št. prebivalcev občine po zadnjih statističnih podatkih SURS</w:t>
            </w:r>
          </w:p>
        </w:tc>
        <w:tc>
          <w:tcPr>
            <w:tcW w:w="5103" w:type="dxa"/>
          </w:tcPr>
          <w:p w14:paraId="0CAACE1B" w14:textId="21962367" w:rsidR="00357C4D" w:rsidRDefault="00357C4D" w:rsidP="00357C4D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357C4D" w:rsidRPr="00465CE3" w14:paraId="208186E8" w14:textId="77777777" w:rsidTr="006C3529">
        <w:tc>
          <w:tcPr>
            <w:tcW w:w="3397" w:type="dxa"/>
            <w:shd w:val="clear" w:color="auto" w:fill="CCECFF"/>
          </w:tcPr>
          <w:p w14:paraId="01128424" w14:textId="17D8F984" w:rsidR="00357C4D" w:rsidRPr="00465CE3" w:rsidRDefault="00357C4D" w:rsidP="00357C4D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</w:t>
            </w:r>
            <w:r w:rsidRPr="00C16F7C">
              <w:rPr>
                <w:rFonts w:cs="Arial"/>
                <w:szCs w:val="20"/>
                <w:lang w:val="sl-SI"/>
              </w:rPr>
              <w:t>išina sredstev, ki jih je občina namenila za sofinanciranje programov LPŠ na lokalni ravni v letu 2024</w:t>
            </w:r>
          </w:p>
        </w:tc>
        <w:tc>
          <w:tcPr>
            <w:tcW w:w="5103" w:type="dxa"/>
          </w:tcPr>
          <w:p w14:paraId="3E6414DF" w14:textId="79E90149" w:rsidR="00357C4D" w:rsidRDefault="00357C4D" w:rsidP="00357C4D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  <w:tr w:rsidR="00357C4D" w:rsidRPr="00465CE3" w14:paraId="210D6223" w14:textId="77777777" w:rsidTr="006C3529">
        <w:tc>
          <w:tcPr>
            <w:tcW w:w="3397" w:type="dxa"/>
            <w:shd w:val="clear" w:color="auto" w:fill="CCECFF"/>
          </w:tcPr>
          <w:p w14:paraId="41C4DBF1" w14:textId="7AE34088" w:rsidR="00357C4D" w:rsidRPr="00465CE3" w:rsidRDefault="00357C4D" w:rsidP="00357C4D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C16F7C">
              <w:rPr>
                <w:rFonts w:cs="Arial"/>
                <w:szCs w:val="20"/>
                <w:lang w:val="pl-PL"/>
              </w:rPr>
              <w:t>Višina sredstev, ki jih je občina namenila za sofinanciranje programov LPŠ na lokalni ravni v letu 2025</w:t>
            </w:r>
          </w:p>
        </w:tc>
        <w:tc>
          <w:tcPr>
            <w:tcW w:w="5103" w:type="dxa"/>
          </w:tcPr>
          <w:p w14:paraId="38369560" w14:textId="7B2F9AB6" w:rsidR="00357C4D" w:rsidRDefault="00357C4D" w:rsidP="00357C4D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  <w:r>
              <w:rPr>
                <w:rFonts w:cs="Arial"/>
                <w:b/>
                <w:caps/>
                <w:szCs w:val="20"/>
              </w:rPr>
              <w:t xml:space="preserve"> eur</w:t>
            </w:r>
          </w:p>
        </w:tc>
      </w:tr>
    </w:tbl>
    <w:p w14:paraId="5A46D8AE" w14:textId="77777777" w:rsidR="00423E9D" w:rsidRDefault="00423E9D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15D49CC5" w14:textId="77777777" w:rsidR="00423E9D" w:rsidRDefault="00423E9D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07D68F0C" w14:textId="67B4ECDE" w:rsidR="00670A6A" w:rsidRDefault="00FF7209" w:rsidP="0094431A">
      <w:pPr>
        <w:pStyle w:val="Glava"/>
        <w:shd w:val="clear" w:color="auto" w:fill="FFFFFF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2. </w:t>
      </w:r>
      <w:r w:rsidR="00670A6A">
        <w:rPr>
          <w:rFonts w:cs="Arial"/>
          <w:b/>
          <w:szCs w:val="20"/>
        </w:rPr>
        <w:t>SPLOŠNO</w:t>
      </w:r>
    </w:p>
    <w:p w14:paraId="16258DC2" w14:textId="77777777" w:rsidR="00670A6A" w:rsidRPr="00465CE3" w:rsidRDefault="00670A6A" w:rsidP="00670A6A">
      <w:pPr>
        <w:pStyle w:val="Podnaslov"/>
        <w:shd w:val="clear" w:color="auto" w:fill="FFFFFF"/>
        <w:rPr>
          <w:rFonts w:ascii="Arial" w:hAnsi="Arial" w:cs="Arial"/>
          <w:b w:val="0"/>
          <w:noProof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665"/>
        <w:gridCol w:w="2835"/>
      </w:tblGrid>
      <w:tr w:rsidR="00670A6A" w:rsidRPr="00465CE3" w14:paraId="5C31C659" w14:textId="77777777" w:rsidTr="00704EB8">
        <w:trPr>
          <w:trHeight w:val="412"/>
        </w:trPr>
        <w:tc>
          <w:tcPr>
            <w:tcW w:w="5665" w:type="dxa"/>
            <w:shd w:val="clear" w:color="auto" w:fill="CCECFF"/>
          </w:tcPr>
          <w:p w14:paraId="1E9B9D2C" w14:textId="0CB6278E" w:rsidR="00670A6A" w:rsidRPr="00CE1AEE" w:rsidRDefault="00227584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 w:rsidRPr="00CE1AEE">
              <w:rPr>
                <w:rFonts w:cs="Arial"/>
                <w:noProof/>
                <w:szCs w:val="20"/>
                <w:lang w:val="sl-SI"/>
              </w:rPr>
              <w:t>O</w:t>
            </w:r>
            <w:r w:rsidR="008967DB" w:rsidRPr="00CE1AEE">
              <w:rPr>
                <w:rFonts w:cs="Arial"/>
                <w:noProof/>
                <w:szCs w:val="20"/>
                <w:lang w:val="sl-SI"/>
              </w:rPr>
              <w:t>bčin</w:t>
            </w:r>
            <w:r w:rsidRPr="00CE1AEE">
              <w:rPr>
                <w:rFonts w:cs="Arial"/>
                <w:noProof/>
                <w:szCs w:val="20"/>
                <w:lang w:val="sl-SI"/>
              </w:rPr>
              <w:t>i skupaj</w:t>
            </w:r>
            <w:r w:rsidR="008967DB" w:rsidRPr="00CE1AEE">
              <w:rPr>
                <w:rFonts w:cs="Arial"/>
                <w:noProof/>
                <w:szCs w:val="20"/>
                <w:lang w:val="sl-SI"/>
              </w:rPr>
              <w:t xml:space="preserve"> </w:t>
            </w:r>
            <w:r w:rsidR="00536D12" w:rsidRPr="00CE1AEE">
              <w:rPr>
                <w:rFonts w:cs="Arial"/>
                <w:noProof/>
                <w:szCs w:val="20"/>
                <w:lang w:val="sl-SI"/>
              </w:rPr>
              <w:t>za sofinanciranje v letu 2025</w:t>
            </w:r>
            <w:r w:rsidRPr="00CE1AEE">
              <w:rPr>
                <w:rFonts w:cs="Arial"/>
                <w:noProof/>
                <w:szCs w:val="20"/>
                <w:lang w:val="sl-SI"/>
              </w:rPr>
              <w:t xml:space="preserve"> prijavljata 1 kvoto</w:t>
            </w:r>
          </w:p>
        </w:tc>
        <w:tc>
          <w:tcPr>
            <w:tcW w:w="2835" w:type="dxa"/>
          </w:tcPr>
          <w:p w14:paraId="52E95369" w14:textId="5D2F3E42" w:rsidR="00670A6A" w:rsidRPr="00D94249" w:rsidRDefault="00D94249" w:rsidP="00E957A1">
            <w:pPr>
              <w:spacing w:line="360" w:lineRule="auto"/>
              <w:rPr>
                <w:rFonts w:cs="Arial"/>
                <w:bCs/>
                <w:noProof/>
                <w:szCs w:val="20"/>
                <w:lang w:val="sl-SI"/>
              </w:rPr>
            </w:pPr>
            <w:r w:rsidRPr="00D94249">
              <w:rPr>
                <w:rFonts w:cs="Arial"/>
                <w:bCs/>
                <w:caps/>
                <w:szCs w:val="20"/>
              </w:rPr>
              <w:t>DA /</w:t>
            </w:r>
            <w:r w:rsidR="00227584" w:rsidRPr="00D94249">
              <w:rPr>
                <w:rFonts w:cs="Arial"/>
                <w:bCs/>
                <w:caps/>
                <w:szCs w:val="20"/>
              </w:rPr>
              <w:t xml:space="preserve">  NE</w:t>
            </w:r>
          </w:p>
        </w:tc>
      </w:tr>
    </w:tbl>
    <w:p w14:paraId="2C238A03" w14:textId="77777777" w:rsidR="00EB1A90" w:rsidRDefault="00EB1A90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438C4CD5" w14:textId="77777777" w:rsidR="00EB1A90" w:rsidRDefault="00EB1A90">
      <w:pPr>
        <w:spacing w:after="160" w:line="259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</w:rPr>
        <w:br w:type="page"/>
      </w:r>
    </w:p>
    <w:p w14:paraId="4A9C73D8" w14:textId="175B23DB" w:rsidR="00670A6A" w:rsidRPr="00AD59F2" w:rsidRDefault="008967DB" w:rsidP="0094431A">
      <w:pPr>
        <w:pStyle w:val="Glava"/>
        <w:shd w:val="clear" w:color="auto" w:fill="FFFFFF"/>
        <w:rPr>
          <w:rFonts w:cs="Arial"/>
          <w:b/>
          <w:szCs w:val="20"/>
        </w:rPr>
      </w:pPr>
      <w:r w:rsidRPr="00AD59F2">
        <w:rPr>
          <w:rFonts w:cs="Arial"/>
          <w:b/>
          <w:szCs w:val="20"/>
        </w:rPr>
        <w:lastRenderedPageBreak/>
        <w:t xml:space="preserve">3. </w:t>
      </w:r>
      <w:r w:rsidR="006B465D" w:rsidRPr="00AD59F2">
        <w:rPr>
          <w:rFonts w:cs="Arial"/>
          <w:b/>
          <w:szCs w:val="20"/>
        </w:rPr>
        <w:t>PODATKI O</w:t>
      </w:r>
      <w:r w:rsidR="009024AF" w:rsidRPr="00AD59F2">
        <w:rPr>
          <w:rFonts w:cs="Arial"/>
          <w:b/>
          <w:szCs w:val="20"/>
        </w:rPr>
        <w:t xml:space="preserve"> STROKOVNO IZOBRAŽENEM DELAVCU</w:t>
      </w:r>
    </w:p>
    <w:p w14:paraId="33E4ED99" w14:textId="77777777" w:rsidR="008967DB" w:rsidRDefault="008967DB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tbl>
      <w:tblPr>
        <w:tblpPr w:leftFromText="141" w:rightFromText="141" w:vertAnchor="text" w:horzAnchor="margin" w:tblpY="-5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098"/>
        <w:gridCol w:w="3402"/>
      </w:tblGrid>
      <w:tr w:rsidR="007B79F9" w:rsidRPr="00465CE3" w14:paraId="23903445" w14:textId="77777777" w:rsidTr="00604191">
        <w:tc>
          <w:tcPr>
            <w:tcW w:w="8500" w:type="dxa"/>
            <w:gridSpan w:val="2"/>
            <w:shd w:val="clear" w:color="auto" w:fill="CCECFF"/>
          </w:tcPr>
          <w:p w14:paraId="17C60D21" w14:textId="77777777" w:rsidR="007B79F9" w:rsidRPr="00B02D3A" w:rsidRDefault="007B79F9" w:rsidP="00E957A1">
            <w:pPr>
              <w:spacing w:line="360" w:lineRule="auto"/>
              <w:rPr>
                <w:rFonts w:cs="Arial"/>
                <w:b/>
                <w:caps/>
                <w:szCs w:val="20"/>
                <w:lang w:val="pl-PL"/>
              </w:rPr>
            </w:pPr>
          </w:p>
          <w:p w14:paraId="09C3473A" w14:textId="0D7D377A" w:rsidR="007B79F9" w:rsidRDefault="007B79F9" w:rsidP="00E957A1">
            <w:pPr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t>Strokovno iziobražen delavec</w:t>
            </w:r>
          </w:p>
        </w:tc>
      </w:tr>
      <w:tr w:rsidR="008967DB" w:rsidRPr="00465CE3" w14:paraId="771B37F0" w14:textId="77777777" w:rsidTr="00704EB8">
        <w:tc>
          <w:tcPr>
            <w:tcW w:w="5098" w:type="dxa"/>
            <w:shd w:val="clear" w:color="auto" w:fill="CCECFF"/>
          </w:tcPr>
          <w:p w14:paraId="149BE665" w14:textId="7DF4683E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Ime in priimek strokovno izobraženega delavca</w:t>
            </w:r>
            <w:r w:rsidR="007B79F9">
              <w:rPr>
                <w:rFonts w:cs="Arial"/>
                <w:noProof/>
                <w:szCs w:val="20"/>
                <w:lang w:val="sl-SI"/>
              </w:rPr>
              <w:t>, katerega plačo občin</w:t>
            </w:r>
            <w:r w:rsidR="001045CA">
              <w:rPr>
                <w:rFonts w:cs="Arial"/>
                <w:noProof/>
                <w:szCs w:val="20"/>
                <w:lang w:val="sl-SI"/>
              </w:rPr>
              <w:t>i</w:t>
            </w:r>
            <w:r w:rsidR="007B79F9">
              <w:rPr>
                <w:rFonts w:cs="Arial"/>
                <w:noProof/>
                <w:szCs w:val="20"/>
                <w:lang w:val="sl-SI"/>
              </w:rPr>
              <w:t xml:space="preserve"> sofinancira</w:t>
            </w:r>
            <w:r w:rsidR="00CD5C8C">
              <w:rPr>
                <w:rFonts w:cs="Arial"/>
                <w:noProof/>
                <w:szCs w:val="20"/>
                <w:lang w:val="sl-SI"/>
              </w:rPr>
              <w:t>ta</w:t>
            </w:r>
            <w:r w:rsidR="007B79F9">
              <w:rPr>
                <w:rFonts w:cs="Arial"/>
                <w:noProof/>
                <w:szCs w:val="20"/>
                <w:lang w:val="sl-SI"/>
              </w:rPr>
              <w:t xml:space="preserve"> izvajalcu športnega programa na lokalni ravni v okviru programa občinske panožne športne šole ali vsebinsko enakovrednega programa</w:t>
            </w:r>
          </w:p>
        </w:tc>
        <w:tc>
          <w:tcPr>
            <w:tcW w:w="3402" w:type="dxa"/>
          </w:tcPr>
          <w:p w14:paraId="3BE263CB" w14:textId="65F25242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8967DB" w:rsidRPr="00465CE3" w14:paraId="1C312DF6" w14:textId="77777777" w:rsidTr="00704EB8">
        <w:tc>
          <w:tcPr>
            <w:tcW w:w="5098" w:type="dxa"/>
            <w:shd w:val="clear" w:color="auto" w:fill="CCECFF"/>
          </w:tcPr>
          <w:p w14:paraId="6A3DE02E" w14:textId="7D196080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Št. vpisa </w:t>
            </w:r>
            <w:r w:rsidR="00CD5C8C">
              <w:rPr>
                <w:rFonts w:cs="Arial"/>
                <w:noProof/>
                <w:szCs w:val="20"/>
                <w:lang w:val="sl-SI"/>
              </w:rPr>
              <w:t xml:space="preserve">delavca </w:t>
            </w:r>
            <w:r>
              <w:rPr>
                <w:rFonts w:cs="Arial"/>
                <w:noProof/>
                <w:szCs w:val="20"/>
                <w:lang w:val="sl-SI"/>
              </w:rPr>
              <w:t>v razvid strokovno izobraženih in strokovno usposobljenih delavcev v športu</w:t>
            </w:r>
          </w:p>
        </w:tc>
        <w:tc>
          <w:tcPr>
            <w:tcW w:w="3402" w:type="dxa"/>
          </w:tcPr>
          <w:p w14:paraId="62CE376D" w14:textId="1C4A8B57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8967DB" w:rsidRPr="00465CE3" w14:paraId="219D4952" w14:textId="77777777" w:rsidTr="00704EB8">
        <w:tc>
          <w:tcPr>
            <w:tcW w:w="5098" w:type="dxa"/>
            <w:shd w:val="clear" w:color="auto" w:fill="CCECFF"/>
          </w:tcPr>
          <w:p w14:paraId="25BCF648" w14:textId="26194845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Za katere mesece </w:t>
            </w:r>
            <w:r w:rsidR="00CD5C8C">
              <w:rPr>
                <w:rFonts w:cs="Arial"/>
                <w:noProof/>
                <w:szCs w:val="20"/>
                <w:lang w:val="sl-SI"/>
              </w:rPr>
              <w:t xml:space="preserve">bosta </w:t>
            </w:r>
            <w:r>
              <w:rPr>
                <w:rFonts w:cs="Arial"/>
                <w:noProof/>
                <w:szCs w:val="20"/>
                <w:lang w:val="sl-SI"/>
              </w:rPr>
              <w:t>občin</w:t>
            </w:r>
            <w:r w:rsidR="00CD5C8C">
              <w:rPr>
                <w:rFonts w:cs="Arial"/>
                <w:noProof/>
                <w:szCs w:val="20"/>
                <w:lang w:val="sl-SI"/>
              </w:rPr>
              <w:t>i</w:t>
            </w:r>
            <w:r>
              <w:rPr>
                <w:rFonts w:cs="Arial"/>
                <w:noProof/>
                <w:szCs w:val="20"/>
                <w:lang w:val="sl-SI"/>
              </w:rPr>
              <w:t xml:space="preserve"> </w:t>
            </w:r>
            <w:r w:rsidR="00536D12">
              <w:rPr>
                <w:rFonts w:cs="Arial"/>
                <w:noProof/>
                <w:szCs w:val="20"/>
                <w:lang w:val="sl-SI"/>
              </w:rPr>
              <w:t>za to osebo uveljavljal</w:t>
            </w:r>
            <w:r w:rsidR="00CD5C8C">
              <w:rPr>
                <w:rFonts w:cs="Arial"/>
                <w:noProof/>
                <w:szCs w:val="20"/>
                <w:lang w:val="sl-SI"/>
              </w:rPr>
              <w:t>i</w:t>
            </w:r>
            <w:r w:rsidR="00536D12">
              <w:rPr>
                <w:rFonts w:cs="Arial"/>
                <w:noProof/>
                <w:szCs w:val="20"/>
                <w:lang w:val="sl-SI"/>
              </w:rPr>
              <w:t xml:space="preserve"> </w:t>
            </w:r>
            <w:r>
              <w:rPr>
                <w:rFonts w:cs="Arial"/>
                <w:noProof/>
                <w:szCs w:val="20"/>
                <w:lang w:val="sl-SI"/>
              </w:rPr>
              <w:t xml:space="preserve">sofinanciranje </w:t>
            </w:r>
            <w:r w:rsidR="00536D12">
              <w:rPr>
                <w:rFonts w:cs="Arial"/>
                <w:noProof/>
                <w:szCs w:val="20"/>
                <w:lang w:val="sl-SI"/>
              </w:rPr>
              <w:t xml:space="preserve">stroškov za plačo </w:t>
            </w:r>
            <w:r>
              <w:rPr>
                <w:rFonts w:cs="Arial"/>
                <w:noProof/>
                <w:szCs w:val="20"/>
                <w:lang w:val="sl-SI"/>
              </w:rPr>
              <w:t>v letu 2025</w:t>
            </w:r>
          </w:p>
        </w:tc>
        <w:tc>
          <w:tcPr>
            <w:tcW w:w="3402" w:type="dxa"/>
          </w:tcPr>
          <w:p w14:paraId="5D40FFAC" w14:textId="5FE18A90" w:rsidR="008967DB" w:rsidRPr="00465CE3" w:rsidRDefault="00035366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7B79F9" w:rsidRPr="00B02D3A" w14:paraId="7E63CB74" w14:textId="77777777" w:rsidTr="002F2FAE">
        <w:tc>
          <w:tcPr>
            <w:tcW w:w="8500" w:type="dxa"/>
            <w:gridSpan w:val="2"/>
            <w:shd w:val="clear" w:color="auto" w:fill="CCECFF"/>
          </w:tcPr>
          <w:p w14:paraId="06184F6E" w14:textId="77777777" w:rsidR="007B79F9" w:rsidRDefault="007B79F9" w:rsidP="00E957A1">
            <w:pPr>
              <w:spacing w:line="360" w:lineRule="auto"/>
              <w:rPr>
                <w:rFonts w:cs="Arial"/>
                <w:b/>
                <w:caps/>
                <w:szCs w:val="20"/>
                <w:lang w:val="pl-PL"/>
              </w:rPr>
            </w:pPr>
          </w:p>
          <w:p w14:paraId="25EFDFA7" w14:textId="67A37DA7" w:rsidR="007B79F9" w:rsidRPr="00B02D3A" w:rsidRDefault="007B79F9" w:rsidP="00E957A1">
            <w:pPr>
              <w:spacing w:line="360" w:lineRule="auto"/>
              <w:rPr>
                <w:rFonts w:cs="Arial"/>
                <w:b/>
                <w:caps/>
                <w:szCs w:val="20"/>
                <w:lang w:val="pl-PL"/>
              </w:rPr>
            </w:pPr>
            <w:r w:rsidRPr="00B02D3A">
              <w:rPr>
                <w:rFonts w:cs="Arial"/>
                <w:b/>
                <w:caps/>
                <w:szCs w:val="20"/>
                <w:lang w:val="pl-PL"/>
              </w:rPr>
              <w:t>Izvajalec športnega programa na lokalni ravni</w:t>
            </w:r>
          </w:p>
        </w:tc>
      </w:tr>
      <w:tr w:rsidR="008967DB" w:rsidRPr="00465CE3" w14:paraId="441A7471" w14:textId="77777777" w:rsidTr="00704EB8">
        <w:tc>
          <w:tcPr>
            <w:tcW w:w="5098" w:type="dxa"/>
            <w:shd w:val="clear" w:color="auto" w:fill="CCECFF"/>
          </w:tcPr>
          <w:p w14:paraId="2A128E7B" w14:textId="34C4F3A9" w:rsidR="008967DB" w:rsidRPr="00465CE3" w:rsidRDefault="00EB1A90" w:rsidP="00E957A1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Sofinanciranje s strani </w:t>
            </w:r>
            <w:r w:rsidRPr="00257CA6">
              <w:rPr>
                <w:rFonts w:cs="Arial"/>
                <w:b/>
                <w:bCs/>
                <w:noProof/>
                <w:szCs w:val="20"/>
                <w:lang w:val="sl-SI"/>
              </w:rPr>
              <w:t xml:space="preserve">občine </w:t>
            </w:r>
            <w:r w:rsidR="00DD65CA" w:rsidRPr="00257CA6">
              <w:rPr>
                <w:rFonts w:cs="Arial"/>
                <w:b/>
                <w:bCs/>
                <w:noProof/>
                <w:szCs w:val="20"/>
                <w:lang w:val="sl-SI"/>
              </w:rPr>
              <w:t>1</w:t>
            </w:r>
            <w:r w:rsidR="00DD65CA">
              <w:rPr>
                <w:rFonts w:cs="Arial"/>
                <w:noProof/>
                <w:szCs w:val="20"/>
                <w:lang w:val="sl-SI"/>
              </w:rPr>
              <w:t xml:space="preserve"> </w:t>
            </w:r>
            <w:r>
              <w:rPr>
                <w:rFonts w:cs="Arial"/>
                <w:noProof/>
                <w:szCs w:val="20"/>
                <w:lang w:val="sl-SI"/>
              </w:rPr>
              <w:t>je bilo dodeljeno na javnem razpisu ob uporabi meril iz druge alineje 1. točke prvega odstavka 16. člena Zakona o športu (</w:t>
            </w:r>
            <w:r w:rsidRPr="00EB1A90">
              <w:rPr>
                <w:rFonts w:cs="Arial"/>
                <w:b/>
                <w:bCs/>
                <w:noProof/>
                <w:szCs w:val="20"/>
                <w:u w:val="single"/>
                <w:lang w:val="sl-SI"/>
              </w:rPr>
              <w:t>označiti</w:t>
            </w:r>
            <w:r>
              <w:rPr>
                <w:rFonts w:cs="Arial"/>
                <w:noProof/>
                <w:szCs w:val="20"/>
                <w:lang w:val="sl-SI"/>
              </w:rPr>
              <w:t>)</w:t>
            </w:r>
            <w:r w:rsidR="00536D12">
              <w:rPr>
                <w:rFonts w:cs="Arial"/>
                <w:noProof/>
                <w:szCs w:val="20"/>
                <w:lang w:val="sl-SI"/>
              </w:rPr>
              <w:t xml:space="preserve"> *priložiti je potrebno tudi dokazilo (npr. kopija objave JR ali odločbe o izbiri …)</w:t>
            </w:r>
          </w:p>
        </w:tc>
        <w:tc>
          <w:tcPr>
            <w:tcW w:w="3402" w:type="dxa"/>
          </w:tcPr>
          <w:p w14:paraId="24F0C74C" w14:textId="6FCE0DB9" w:rsidR="008967DB" w:rsidRPr="00EB1A90" w:rsidRDefault="00EB1A90" w:rsidP="00E957A1">
            <w:pPr>
              <w:spacing w:line="360" w:lineRule="auto"/>
              <w:rPr>
                <w:rFonts w:cs="Arial"/>
                <w:bCs/>
                <w:caps/>
                <w:szCs w:val="20"/>
              </w:rPr>
            </w:pPr>
            <w:r w:rsidRPr="00EB1A90">
              <w:rPr>
                <w:rFonts w:cs="Arial"/>
                <w:bCs/>
                <w:caps/>
                <w:szCs w:val="20"/>
              </w:rPr>
              <w:t>Da / NE</w:t>
            </w:r>
          </w:p>
        </w:tc>
      </w:tr>
      <w:tr w:rsidR="005E31C8" w:rsidRPr="00465CE3" w14:paraId="32A5D055" w14:textId="77777777" w:rsidTr="00704EB8">
        <w:tc>
          <w:tcPr>
            <w:tcW w:w="5098" w:type="dxa"/>
            <w:shd w:val="clear" w:color="auto" w:fill="CCECFF"/>
          </w:tcPr>
          <w:p w14:paraId="719211E5" w14:textId="0641D292" w:rsidR="005E31C8" w:rsidRDefault="005E31C8" w:rsidP="005E31C8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 xml:space="preserve">Sofinanciranje s strani </w:t>
            </w:r>
            <w:r w:rsidRPr="00257CA6">
              <w:rPr>
                <w:rFonts w:cs="Arial"/>
                <w:b/>
                <w:bCs/>
                <w:noProof/>
                <w:szCs w:val="20"/>
                <w:lang w:val="sl-SI"/>
              </w:rPr>
              <w:t xml:space="preserve">občine </w:t>
            </w:r>
            <w:r w:rsidR="008D364B" w:rsidRPr="00257CA6">
              <w:rPr>
                <w:rFonts w:cs="Arial"/>
                <w:b/>
                <w:bCs/>
                <w:noProof/>
                <w:szCs w:val="20"/>
                <w:lang w:val="sl-SI"/>
              </w:rPr>
              <w:t>2</w:t>
            </w:r>
            <w:r>
              <w:rPr>
                <w:rFonts w:cs="Arial"/>
                <w:noProof/>
                <w:szCs w:val="20"/>
                <w:lang w:val="sl-SI"/>
              </w:rPr>
              <w:t xml:space="preserve"> je bilo dodeljeno na javnem razpisu ob uporabi meril iz druge alineje 1. točke prvega odstavka 16. člena Zakona o športu (</w:t>
            </w:r>
            <w:r w:rsidRPr="00EB1A90">
              <w:rPr>
                <w:rFonts w:cs="Arial"/>
                <w:b/>
                <w:bCs/>
                <w:noProof/>
                <w:szCs w:val="20"/>
                <w:u w:val="single"/>
                <w:lang w:val="sl-SI"/>
              </w:rPr>
              <w:t>označiti</w:t>
            </w:r>
            <w:r>
              <w:rPr>
                <w:rFonts w:cs="Arial"/>
                <w:noProof/>
                <w:szCs w:val="20"/>
                <w:lang w:val="sl-SI"/>
              </w:rPr>
              <w:t>) *priložiti je potrebno tudi dokazilo (npr. kopija objave JR ali odločbe o izbiri …)</w:t>
            </w:r>
          </w:p>
        </w:tc>
        <w:tc>
          <w:tcPr>
            <w:tcW w:w="3402" w:type="dxa"/>
          </w:tcPr>
          <w:p w14:paraId="0BC57F00" w14:textId="48185B7F" w:rsidR="005E31C8" w:rsidRPr="00EB1A90" w:rsidRDefault="005E31C8" w:rsidP="005E31C8">
            <w:pPr>
              <w:spacing w:line="360" w:lineRule="auto"/>
              <w:rPr>
                <w:rFonts w:cs="Arial"/>
                <w:bCs/>
                <w:caps/>
                <w:szCs w:val="20"/>
              </w:rPr>
            </w:pPr>
            <w:r w:rsidRPr="00EB1A90">
              <w:rPr>
                <w:rFonts w:cs="Arial"/>
                <w:bCs/>
                <w:caps/>
                <w:szCs w:val="20"/>
              </w:rPr>
              <w:t>Da / NE</w:t>
            </w:r>
          </w:p>
        </w:tc>
      </w:tr>
      <w:tr w:rsidR="005E31C8" w:rsidRPr="00465CE3" w14:paraId="4F7D17B5" w14:textId="77777777" w:rsidTr="00704EB8">
        <w:trPr>
          <w:trHeight w:val="283"/>
        </w:trPr>
        <w:tc>
          <w:tcPr>
            <w:tcW w:w="5098" w:type="dxa"/>
            <w:shd w:val="clear" w:color="auto" w:fill="CCECFF"/>
          </w:tcPr>
          <w:p w14:paraId="45F1F7FB" w14:textId="69A708A6" w:rsidR="005E31C8" w:rsidRPr="00465CE3" w:rsidRDefault="005E31C8" w:rsidP="005E31C8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Naziv izvajalca športnega programa na lokalni ravni (društvo, …)</w:t>
            </w:r>
          </w:p>
        </w:tc>
        <w:tc>
          <w:tcPr>
            <w:tcW w:w="3402" w:type="dxa"/>
          </w:tcPr>
          <w:p w14:paraId="6EC3255B" w14:textId="4B447148" w:rsidR="005E31C8" w:rsidRPr="00465CE3" w:rsidRDefault="005E31C8" w:rsidP="005E31C8">
            <w:pPr>
              <w:spacing w:line="360" w:lineRule="auto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5E31C8" w:rsidRPr="00465CE3" w14:paraId="78A8CC20" w14:textId="77777777" w:rsidTr="00704EB8">
        <w:tc>
          <w:tcPr>
            <w:tcW w:w="5098" w:type="dxa"/>
            <w:shd w:val="clear" w:color="auto" w:fill="CCECFF"/>
          </w:tcPr>
          <w:p w14:paraId="0D035A24" w14:textId="406146E6" w:rsidR="005E31C8" w:rsidRPr="00465CE3" w:rsidRDefault="005E31C8" w:rsidP="005E31C8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Izvajalec športnega programa na lokalni ravni je včlanjen v nacionalno panožno športno zvezo (NPŠZ) (</w:t>
            </w:r>
            <w:r w:rsidRPr="00EB1A90">
              <w:rPr>
                <w:rFonts w:cs="Arial"/>
                <w:b/>
                <w:bCs/>
                <w:noProof/>
                <w:szCs w:val="20"/>
                <w:u w:val="single"/>
              </w:rPr>
              <w:t>označiti</w:t>
            </w:r>
            <w:r>
              <w:rPr>
                <w:rFonts w:cs="Arial"/>
                <w:noProof/>
                <w:szCs w:val="20"/>
              </w:rPr>
              <w:t>)</w:t>
            </w:r>
          </w:p>
        </w:tc>
        <w:tc>
          <w:tcPr>
            <w:tcW w:w="3402" w:type="dxa"/>
          </w:tcPr>
          <w:p w14:paraId="54A5D352" w14:textId="1C0005D5" w:rsidR="005E31C8" w:rsidRPr="00EB1A90" w:rsidRDefault="005E31C8" w:rsidP="005E31C8">
            <w:pPr>
              <w:pStyle w:val="Noga"/>
              <w:spacing w:line="360" w:lineRule="auto"/>
              <w:rPr>
                <w:rFonts w:cs="Arial"/>
                <w:iCs/>
                <w:szCs w:val="20"/>
                <w:lang w:val="sl-SI"/>
              </w:rPr>
            </w:pPr>
            <w:r w:rsidRPr="00EB1A90">
              <w:rPr>
                <w:rFonts w:cs="Arial"/>
                <w:bCs/>
                <w:caps/>
                <w:szCs w:val="20"/>
              </w:rPr>
              <w:t>Da / NE</w:t>
            </w:r>
          </w:p>
        </w:tc>
      </w:tr>
      <w:tr w:rsidR="005E31C8" w:rsidRPr="00465CE3" w14:paraId="33783811" w14:textId="77777777" w:rsidTr="00704EB8">
        <w:tc>
          <w:tcPr>
            <w:tcW w:w="5098" w:type="dxa"/>
            <w:shd w:val="clear" w:color="auto" w:fill="CCECFF"/>
          </w:tcPr>
          <w:p w14:paraId="7CA73037" w14:textId="361E8EFD" w:rsidR="005E31C8" w:rsidRDefault="005E31C8" w:rsidP="005E31C8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Naziv NPŠZ</w:t>
            </w:r>
          </w:p>
        </w:tc>
        <w:tc>
          <w:tcPr>
            <w:tcW w:w="3402" w:type="dxa"/>
          </w:tcPr>
          <w:p w14:paraId="34F1989B" w14:textId="63EC9DCA" w:rsidR="005E31C8" w:rsidRPr="00EB1A90" w:rsidRDefault="005E31C8" w:rsidP="005E31C8">
            <w:pPr>
              <w:pStyle w:val="Noga"/>
              <w:spacing w:line="360" w:lineRule="auto"/>
              <w:rPr>
                <w:rFonts w:cs="Arial"/>
                <w:bCs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5E31C8" w:rsidRPr="00465CE3" w14:paraId="5277594B" w14:textId="77777777" w:rsidTr="00704EB8">
        <w:tc>
          <w:tcPr>
            <w:tcW w:w="5098" w:type="dxa"/>
            <w:shd w:val="clear" w:color="auto" w:fill="CCECFF"/>
          </w:tcPr>
          <w:p w14:paraId="5250291A" w14:textId="58654517" w:rsidR="005E31C8" w:rsidRDefault="005E31C8" w:rsidP="005E31C8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Izvajalec športnega programa na lokalni ravni ima naslednje registrirane </w:t>
            </w:r>
            <w:r w:rsidRPr="008E76A0">
              <w:rPr>
                <w:rFonts w:cs="Arial"/>
                <w:noProof/>
                <w:szCs w:val="20"/>
              </w:rPr>
              <w:t>športnike do 21. leta</w:t>
            </w:r>
            <w:r>
              <w:rPr>
                <w:rFonts w:cs="Arial"/>
                <w:noProof/>
                <w:szCs w:val="20"/>
              </w:rPr>
              <w:t xml:space="preserve"> v športni panogi te NPŠZ (ime in priimek vsaj 3 registriranih športnikov)</w:t>
            </w:r>
          </w:p>
        </w:tc>
        <w:tc>
          <w:tcPr>
            <w:tcW w:w="3402" w:type="dxa"/>
          </w:tcPr>
          <w:p w14:paraId="6845A27C" w14:textId="5784C2CB" w:rsidR="005E31C8" w:rsidRDefault="005E31C8" w:rsidP="005E31C8">
            <w:pPr>
              <w:pStyle w:val="Noga"/>
              <w:spacing w:line="360" w:lineRule="auto"/>
              <w:rPr>
                <w:rFonts w:cs="Arial"/>
                <w:b/>
                <w:caps/>
                <w:szCs w:val="20"/>
              </w:rPr>
            </w:pPr>
            <w:r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Cs w:val="20"/>
              </w:rPr>
            </w:r>
            <w:r>
              <w:rPr>
                <w:rFonts w:cs="Arial"/>
                <w:b/>
                <w:caps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noProof/>
                <w:szCs w:val="20"/>
              </w:rPr>
              <w:t> </w:t>
            </w:r>
            <w:r>
              <w:rPr>
                <w:rFonts w:cs="Arial"/>
                <w:b/>
                <w:caps/>
                <w:szCs w:val="20"/>
              </w:rPr>
              <w:fldChar w:fldCharType="end"/>
            </w:r>
          </w:p>
        </w:tc>
      </w:tr>
      <w:tr w:rsidR="00C67A4E" w:rsidRPr="00465CE3" w14:paraId="6DDCD4FE" w14:textId="77777777" w:rsidTr="00704EB8">
        <w:tc>
          <w:tcPr>
            <w:tcW w:w="5098" w:type="dxa"/>
            <w:shd w:val="clear" w:color="auto" w:fill="CCECFF"/>
          </w:tcPr>
          <w:p w14:paraId="12F1131A" w14:textId="4A688837" w:rsidR="00C67A4E" w:rsidRDefault="00C67A4E" w:rsidP="00C67A4E">
            <w:pPr>
              <w:pStyle w:val="Glava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Navedeni strokovno izobražen delavec je oziroma bo v letu 2025 opravljal delo iz tretjega odstavka 31. člena </w:t>
            </w:r>
            <w:r w:rsidR="008D364B">
              <w:rPr>
                <w:rFonts w:cs="Arial"/>
                <w:noProof/>
                <w:szCs w:val="20"/>
              </w:rPr>
              <w:t>p</w:t>
            </w:r>
            <w:r>
              <w:rPr>
                <w:rFonts w:cs="Arial"/>
                <w:noProof/>
                <w:szCs w:val="20"/>
              </w:rPr>
              <w:t>ravilnika v športni panogi preko izvajalca športnega programa na lokalni ravni</w:t>
            </w:r>
          </w:p>
        </w:tc>
        <w:tc>
          <w:tcPr>
            <w:tcW w:w="3402" w:type="dxa"/>
          </w:tcPr>
          <w:p w14:paraId="45767E6C" w14:textId="203EC5A1" w:rsidR="00C67A4E" w:rsidRDefault="00C67A4E" w:rsidP="00C67A4E">
            <w:pPr>
              <w:pStyle w:val="Noga"/>
              <w:spacing w:line="360" w:lineRule="auto"/>
              <w:rPr>
                <w:rFonts w:cs="Arial"/>
                <w:b/>
                <w:caps/>
                <w:szCs w:val="20"/>
              </w:rPr>
            </w:pPr>
            <w:r w:rsidRPr="00B02D3A">
              <w:rPr>
                <w:rFonts w:cs="Arial"/>
                <w:bCs/>
                <w:caps/>
                <w:szCs w:val="20"/>
              </w:rPr>
              <w:t>DA / NE</w:t>
            </w:r>
          </w:p>
        </w:tc>
      </w:tr>
    </w:tbl>
    <w:p w14:paraId="5BB39D06" w14:textId="677417C6" w:rsidR="008967DB" w:rsidRDefault="004B67FC" w:rsidP="0094431A">
      <w:pPr>
        <w:pStyle w:val="Glava"/>
        <w:shd w:val="clear" w:color="auto" w:fill="FFFFFF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4. </w:t>
      </w:r>
      <w:r w:rsidR="00690C82">
        <w:rPr>
          <w:rFonts w:cs="Arial"/>
          <w:b/>
          <w:szCs w:val="20"/>
        </w:rPr>
        <w:t>IZJAVA</w:t>
      </w:r>
      <w:r w:rsidR="00E33FB8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PRIJAVITELJA</w:t>
      </w:r>
    </w:p>
    <w:p w14:paraId="62A520C7" w14:textId="77777777" w:rsidR="00690C82" w:rsidRDefault="00690C82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0DDEA951" w14:textId="3791BA40" w:rsidR="00690C82" w:rsidRDefault="00E33FB8" w:rsidP="00704EB8">
      <w:pPr>
        <w:pStyle w:val="Glava"/>
        <w:shd w:val="clear" w:color="auto" w:fill="FFFFFF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Občina kot </w:t>
      </w:r>
      <w:r w:rsidR="004B67FC">
        <w:rPr>
          <w:rFonts w:cs="Arial"/>
          <w:bCs/>
          <w:szCs w:val="20"/>
        </w:rPr>
        <w:t>prijavitelj</w:t>
      </w:r>
      <w:r>
        <w:rPr>
          <w:rFonts w:cs="Arial"/>
          <w:bCs/>
          <w:szCs w:val="20"/>
        </w:rPr>
        <w:t xml:space="preserve"> izjavlja, da navedeni </w:t>
      </w:r>
      <w:r w:rsidR="00704EB8">
        <w:rPr>
          <w:rFonts w:cs="Arial"/>
          <w:bCs/>
          <w:szCs w:val="20"/>
        </w:rPr>
        <w:t xml:space="preserve">Izvajalec programa občinskih panožnih športnih šol (OPŠŠ) </w:t>
      </w:r>
      <w:r>
        <w:rPr>
          <w:rFonts w:cs="Arial"/>
          <w:bCs/>
          <w:szCs w:val="20"/>
        </w:rPr>
        <w:t xml:space="preserve">z navedenim </w:t>
      </w:r>
      <w:r w:rsidR="00704EB8">
        <w:rPr>
          <w:rFonts w:cs="Arial"/>
          <w:bCs/>
          <w:szCs w:val="20"/>
        </w:rPr>
        <w:t>strokovno izobražen</w:t>
      </w:r>
      <w:r>
        <w:rPr>
          <w:rFonts w:cs="Arial"/>
          <w:bCs/>
          <w:szCs w:val="20"/>
        </w:rPr>
        <w:t>im</w:t>
      </w:r>
      <w:r w:rsidR="00704EB8">
        <w:rPr>
          <w:rFonts w:cs="Arial"/>
          <w:bCs/>
          <w:szCs w:val="20"/>
        </w:rPr>
        <w:t xml:space="preserve"> delavc</w:t>
      </w:r>
      <w:r>
        <w:rPr>
          <w:rFonts w:cs="Arial"/>
          <w:bCs/>
          <w:szCs w:val="20"/>
        </w:rPr>
        <w:t>em</w:t>
      </w:r>
      <w:r w:rsidR="00704EB8">
        <w:rPr>
          <w:rFonts w:cs="Arial"/>
          <w:bCs/>
          <w:szCs w:val="20"/>
        </w:rPr>
        <w:t>, katerega plačo sofinancira</w:t>
      </w:r>
      <w:r w:rsidR="008760B8">
        <w:rPr>
          <w:rFonts w:cs="Arial"/>
          <w:bCs/>
          <w:szCs w:val="20"/>
        </w:rPr>
        <w:t>ta</w:t>
      </w:r>
      <w:r w:rsidR="00704EB8">
        <w:rPr>
          <w:rFonts w:cs="Arial"/>
          <w:bCs/>
          <w:szCs w:val="20"/>
        </w:rPr>
        <w:t xml:space="preserve"> občin</w:t>
      </w:r>
      <w:r w:rsidR="008760B8">
        <w:rPr>
          <w:rFonts w:cs="Arial"/>
          <w:bCs/>
          <w:szCs w:val="20"/>
        </w:rPr>
        <w:t>i</w:t>
      </w:r>
      <w:r w:rsidR="00704EB8">
        <w:rPr>
          <w:rFonts w:cs="Arial"/>
          <w:bCs/>
          <w:szCs w:val="20"/>
        </w:rPr>
        <w:t xml:space="preserve">, izvaja vsaj 20 ur vadbe tedensko, računano povprečno na letni ravni, od tega vsaj 15 ur v </w:t>
      </w:r>
      <w:r w:rsidR="00704EB8">
        <w:rPr>
          <w:rFonts w:cs="Arial"/>
          <w:bCs/>
          <w:szCs w:val="20"/>
        </w:rPr>
        <w:lastRenderedPageBreak/>
        <w:t>programih športne vzgoje otrok in mladine, usmerjenih v kakovostni in vrhunski šport, v športni panogi, ki je na programu naslednjih OI.</w:t>
      </w:r>
      <w:r>
        <w:rPr>
          <w:rFonts w:cs="Arial"/>
          <w:bCs/>
          <w:szCs w:val="20"/>
        </w:rPr>
        <w:t xml:space="preserve"> </w:t>
      </w:r>
      <w:r w:rsidR="00821C52">
        <w:rPr>
          <w:rFonts w:cs="Arial"/>
          <w:bCs/>
          <w:szCs w:val="20"/>
        </w:rPr>
        <w:t>P</w:t>
      </w:r>
      <w:r>
        <w:rPr>
          <w:rFonts w:cs="Arial"/>
          <w:bCs/>
          <w:szCs w:val="20"/>
        </w:rPr>
        <w:t>ovprečje je računano zgolj za mesece za katere se uveljavlja sofinanciranje po razpisu.</w:t>
      </w:r>
    </w:p>
    <w:p w14:paraId="51AC72CD" w14:textId="77777777" w:rsidR="00704EB8" w:rsidRDefault="00704EB8" w:rsidP="00704EB8">
      <w:pPr>
        <w:pStyle w:val="Glava"/>
        <w:shd w:val="clear" w:color="auto" w:fill="FFFFFF"/>
        <w:jc w:val="both"/>
        <w:rPr>
          <w:rFonts w:cs="Arial"/>
          <w:bCs/>
          <w:szCs w:val="20"/>
        </w:rPr>
      </w:pPr>
    </w:p>
    <w:p w14:paraId="6F2E45FC" w14:textId="1A035AE6" w:rsidR="00704EB8" w:rsidRPr="00F91E1E" w:rsidRDefault="00704EB8" w:rsidP="00704EB8">
      <w:pPr>
        <w:pStyle w:val="Glava"/>
        <w:shd w:val="clear" w:color="auto" w:fill="FFFFFF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DA / NE </w:t>
      </w:r>
      <w:r>
        <w:rPr>
          <w:rFonts w:cs="Arial"/>
          <w:noProof/>
          <w:szCs w:val="20"/>
        </w:rPr>
        <w:t>(</w:t>
      </w:r>
      <w:r w:rsidRPr="00EB1A90">
        <w:rPr>
          <w:rFonts w:cs="Arial"/>
          <w:b/>
          <w:bCs/>
          <w:noProof/>
          <w:szCs w:val="20"/>
          <w:u w:val="single"/>
        </w:rPr>
        <w:t>označiti</w:t>
      </w:r>
      <w:r>
        <w:rPr>
          <w:rFonts w:cs="Arial"/>
          <w:noProof/>
          <w:szCs w:val="20"/>
        </w:rPr>
        <w:t>)</w:t>
      </w:r>
    </w:p>
    <w:p w14:paraId="56880B16" w14:textId="77777777" w:rsidR="00670A6A" w:rsidRDefault="00670A6A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p w14:paraId="0726E652" w14:textId="1934E633" w:rsidR="0094431A" w:rsidRPr="00465CE3" w:rsidRDefault="00304CED" w:rsidP="0094431A">
      <w:pPr>
        <w:pStyle w:val="Glava"/>
        <w:shd w:val="clear" w:color="auto" w:fill="FFFFFF"/>
        <w:rPr>
          <w:rFonts w:cs="Arial"/>
          <w:b/>
          <w:szCs w:val="20"/>
        </w:rPr>
      </w:pPr>
      <w:r>
        <w:rPr>
          <w:rFonts w:cs="Arial"/>
          <w:b/>
          <w:szCs w:val="20"/>
        </w:rPr>
        <w:t>5</w:t>
      </w:r>
      <w:r w:rsidR="00670A6A">
        <w:rPr>
          <w:rFonts w:cs="Arial"/>
          <w:b/>
          <w:szCs w:val="20"/>
        </w:rPr>
        <w:t xml:space="preserve">. </w:t>
      </w:r>
      <w:r w:rsidR="0094431A" w:rsidRPr="00465CE3">
        <w:rPr>
          <w:rFonts w:cs="Arial"/>
          <w:b/>
          <w:szCs w:val="20"/>
        </w:rPr>
        <w:t>VLOGI JE POTREBNO PRILOŽITI NASLEDNJE PRILOGE, POTRDILA IN DOKAZILA:</w:t>
      </w:r>
    </w:p>
    <w:p w14:paraId="7A5E851E" w14:textId="77777777" w:rsidR="0094431A" w:rsidRPr="00465CE3" w:rsidRDefault="0094431A" w:rsidP="0094431A">
      <w:pPr>
        <w:pStyle w:val="Glava"/>
        <w:shd w:val="clear" w:color="auto" w:fill="FFFFFF"/>
        <w:rPr>
          <w:rFonts w:cs="Arial"/>
          <w:b/>
          <w:szCs w:val="20"/>
        </w:rPr>
      </w:pPr>
    </w:p>
    <w:tbl>
      <w:tblPr>
        <w:tblW w:w="8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863"/>
      </w:tblGrid>
      <w:tr w:rsidR="0094431A" w:rsidRPr="00536D12" w14:paraId="016D634E" w14:textId="77777777" w:rsidTr="00D50923">
        <w:sdt>
          <w:sdtPr>
            <w:rPr>
              <w:rFonts w:cs="Arial"/>
              <w:szCs w:val="20"/>
              <w:lang w:val="sl-SI"/>
            </w:rPr>
            <w:id w:val="-107496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25CBFC" w14:textId="1D97433A" w:rsidR="0094431A" w:rsidRPr="00465CE3" w:rsidRDefault="00670A6A" w:rsidP="00DC0B0D">
                <w:pPr>
                  <w:jc w:val="center"/>
                  <w:rPr>
                    <w:rFonts w:cs="Arial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p>
            </w:tc>
          </w:sdtContent>
        </w:sdt>
        <w:tc>
          <w:tcPr>
            <w:tcW w:w="7863" w:type="dxa"/>
          </w:tcPr>
          <w:p w14:paraId="200F2E3B" w14:textId="3706C549" w:rsidR="00E33FB8" w:rsidRPr="004971F4" w:rsidRDefault="003F3FB6" w:rsidP="006B1AF8">
            <w:pPr>
              <w:pStyle w:val="Glava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pogodba o zaposlitvi</w:t>
            </w:r>
            <w:r w:rsidR="00E33FB8">
              <w:rPr>
                <w:rFonts w:cs="Arial"/>
                <w:szCs w:val="20"/>
              </w:rPr>
              <w:t>, pogodba z izvajalcem športnega programa na lokalni ravni ali brez pogodbe izvršljiva odločba občine,</w:t>
            </w:r>
            <w:r>
              <w:rPr>
                <w:rFonts w:cs="Arial"/>
                <w:szCs w:val="20"/>
              </w:rPr>
              <w:t xml:space="preserve"> iz kater</w:t>
            </w:r>
            <w:r w:rsidR="006B1AF8">
              <w:rPr>
                <w:rFonts w:cs="Arial"/>
                <w:szCs w:val="20"/>
              </w:rPr>
              <w:t>ih</w:t>
            </w:r>
            <w:r>
              <w:rPr>
                <w:rFonts w:cs="Arial"/>
                <w:szCs w:val="20"/>
              </w:rPr>
              <w:t xml:space="preserve"> je razvidno, da občin</w:t>
            </w:r>
            <w:r w:rsidR="006B1AF8"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 v tekočem letu sofinancira</w:t>
            </w:r>
            <w:r w:rsidR="006B1AF8">
              <w:rPr>
                <w:rFonts w:cs="Arial"/>
                <w:szCs w:val="20"/>
              </w:rPr>
              <w:t>ta</w:t>
            </w:r>
            <w:r>
              <w:rPr>
                <w:rFonts w:cs="Arial"/>
                <w:szCs w:val="20"/>
              </w:rPr>
              <w:t xml:space="preserve"> plačo strokovno izobraženega delavca vsaj v višini 40 odstotkov bruto minimalne plače v Republiki Sloveniji</w:t>
            </w:r>
            <w:r w:rsidR="00E33FB8">
              <w:rPr>
                <w:rFonts w:cs="Arial"/>
                <w:szCs w:val="20"/>
              </w:rPr>
              <w:t>.</w:t>
            </w:r>
          </w:p>
        </w:tc>
      </w:tr>
      <w:tr w:rsidR="0094431A" w:rsidRPr="00B02D3A" w14:paraId="0DE460B0" w14:textId="77777777" w:rsidTr="00D50923">
        <w:tc>
          <w:tcPr>
            <w:tcW w:w="709" w:type="dxa"/>
          </w:tcPr>
          <w:sdt>
            <w:sdtPr>
              <w:rPr>
                <w:rFonts w:cs="Arial"/>
                <w:szCs w:val="20"/>
                <w:lang w:val="sl-SI"/>
              </w:rPr>
              <w:id w:val="-48932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8760F4" w14:textId="11DC131A" w:rsidR="0094431A" w:rsidRPr="00465CE3" w:rsidRDefault="0053274C" w:rsidP="00DC0B0D">
                <w:pPr>
                  <w:jc w:val="center"/>
                  <w:rPr>
                    <w:rFonts w:cs="Arial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7863" w:type="dxa"/>
          </w:tcPr>
          <w:p w14:paraId="509F64A1" w14:textId="7A4D6EEB" w:rsidR="0094431A" w:rsidRPr="004971F4" w:rsidRDefault="006B1AF8" w:rsidP="00DC0B0D">
            <w:pPr>
              <w:pStyle w:val="Glava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2x </w:t>
            </w:r>
            <w:r w:rsidR="003F3FB6">
              <w:rPr>
                <w:rFonts w:cs="Arial"/>
                <w:szCs w:val="20"/>
              </w:rPr>
              <w:t>dokazilo, da je bilo sofinanciranje plače strokovno izobraženega delavca s strani občin dodeljeno na javnem razpisu ob uporabi meril iz druge alineje 1. točke prvega odstavka 16. člena Zakona o športu (npr. objava, sklep o izbiri)</w:t>
            </w:r>
          </w:p>
        </w:tc>
      </w:tr>
    </w:tbl>
    <w:p w14:paraId="3AD30118" w14:textId="77777777" w:rsidR="0094431A" w:rsidRDefault="0094431A" w:rsidP="0094431A">
      <w:pPr>
        <w:pStyle w:val="Glava"/>
        <w:shd w:val="clear" w:color="auto" w:fill="FFFFFF"/>
        <w:jc w:val="both"/>
        <w:rPr>
          <w:rFonts w:cs="Arial"/>
          <w:szCs w:val="20"/>
        </w:rPr>
      </w:pPr>
    </w:p>
    <w:p w14:paraId="6AB67964" w14:textId="77777777" w:rsidR="003F3FB6" w:rsidRDefault="003F3FB6" w:rsidP="0094431A">
      <w:pPr>
        <w:pStyle w:val="Glava"/>
        <w:shd w:val="clear" w:color="auto" w:fill="FFFFFF"/>
        <w:jc w:val="both"/>
        <w:rPr>
          <w:rFonts w:cs="Arial"/>
          <w:szCs w:val="20"/>
        </w:rPr>
      </w:pPr>
    </w:p>
    <w:p w14:paraId="5A2CF440" w14:textId="71E5E19F" w:rsidR="00B322B7" w:rsidRPr="00465CE3" w:rsidRDefault="00B322B7" w:rsidP="0094431A">
      <w:pPr>
        <w:pStyle w:val="Glava"/>
        <w:shd w:val="clear" w:color="auto" w:fill="FFFFFF"/>
        <w:jc w:val="both"/>
        <w:rPr>
          <w:rFonts w:cs="Arial"/>
          <w:szCs w:val="20"/>
        </w:rPr>
      </w:pPr>
      <w:r>
        <w:rPr>
          <w:rFonts w:cs="Arial"/>
          <w:szCs w:val="20"/>
        </w:rPr>
        <w:t>Občina št. 1</w:t>
      </w:r>
    </w:p>
    <w:p w14:paraId="2E3EB1E4" w14:textId="5A31E778" w:rsidR="0094431A" w:rsidRPr="00465CE3" w:rsidRDefault="0094431A" w:rsidP="0094431A">
      <w:pPr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 xml:space="preserve">Kraj in datum: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 w:rsidRPr="00536D12">
        <w:rPr>
          <w:rFonts w:cs="Arial"/>
          <w:b/>
          <w:caps/>
          <w:szCs w:val="20"/>
          <w:lang w:val="pl-PL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 xml:space="preserve">Žig: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 w:rsidRPr="00536D12">
        <w:rPr>
          <w:rFonts w:cs="Arial"/>
          <w:b/>
          <w:caps/>
          <w:szCs w:val="20"/>
          <w:lang w:val="pl-PL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  <w:r w:rsidRPr="00465CE3">
        <w:rPr>
          <w:rFonts w:cs="Arial"/>
          <w:szCs w:val="20"/>
          <w:lang w:val="sl-SI"/>
        </w:rPr>
        <w:tab/>
      </w:r>
      <w:r w:rsidR="00B27A9A">
        <w:rPr>
          <w:rFonts w:cs="Arial"/>
          <w:szCs w:val="20"/>
          <w:lang w:val="sl-SI"/>
        </w:rPr>
        <w:tab/>
      </w:r>
      <w:r w:rsidR="008130A4">
        <w:rPr>
          <w:rFonts w:cs="Arial"/>
          <w:szCs w:val="20"/>
          <w:u w:val="single"/>
          <w:lang w:val="sl-SI"/>
        </w:rPr>
        <w:t>Zakoniti</w:t>
      </w:r>
      <w:r w:rsidRPr="00465CE3">
        <w:rPr>
          <w:rFonts w:cs="Arial"/>
          <w:szCs w:val="20"/>
          <w:u w:val="single"/>
          <w:lang w:val="sl-SI"/>
        </w:rPr>
        <w:t xml:space="preserve"> zastopnik:</w:t>
      </w:r>
    </w:p>
    <w:p w14:paraId="363B4647" w14:textId="12806512" w:rsidR="0094431A" w:rsidRPr="00465CE3" w:rsidRDefault="0094431A" w:rsidP="0094431A">
      <w:pPr>
        <w:spacing w:line="360" w:lineRule="auto"/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="00F40892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>Ime in priimek:</w:t>
      </w:r>
      <w:r w:rsidR="00B27A9A">
        <w:rPr>
          <w:rFonts w:cs="Arial"/>
          <w:szCs w:val="20"/>
          <w:lang w:val="sl-SI"/>
        </w:rPr>
        <w:t xml:space="preserve">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p w14:paraId="1B03F274" w14:textId="654684D4" w:rsidR="0094431A" w:rsidRPr="00465CE3" w:rsidRDefault="0094431A" w:rsidP="0094431A">
      <w:pPr>
        <w:spacing w:line="360" w:lineRule="auto"/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>Funkcija:</w:t>
      </w:r>
      <w:r w:rsidR="00B27A9A">
        <w:rPr>
          <w:rFonts w:cs="Arial"/>
          <w:szCs w:val="20"/>
          <w:lang w:val="sl-SI"/>
        </w:rPr>
        <w:t xml:space="preserve">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p w14:paraId="742EF0FD" w14:textId="5D62B5EB" w:rsidR="00AB660A" w:rsidRDefault="0094431A" w:rsidP="0094431A">
      <w:pPr>
        <w:spacing w:line="360" w:lineRule="auto"/>
        <w:rPr>
          <w:rFonts w:cs="Arial"/>
          <w:b/>
          <w:caps/>
          <w:szCs w:val="20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 xml:space="preserve">Podpis: </w:t>
      </w:r>
      <w:r w:rsidR="00B27A9A"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A9A">
        <w:rPr>
          <w:rFonts w:cs="Arial"/>
          <w:b/>
          <w:caps/>
          <w:szCs w:val="20"/>
        </w:rPr>
        <w:instrText xml:space="preserve"> FORMTEXT </w:instrText>
      </w:r>
      <w:r w:rsidR="00B27A9A">
        <w:rPr>
          <w:rFonts w:cs="Arial"/>
          <w:b/>
          <w:caps/>
          <w:szCs w:val="20"/>
        </w:rPr>
      </w:r>
      <w:r w:rsidR="00B27A9A">
        <w:rPr>
          <w:rFonts w:cs="Arial"/>
          <w:b/>
          <w:caps/>
          <w:szCs w:val="20"/>
        </w:rPr>
        <w:fldChar w:fldCharType="separate"/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noProof/>
          <w:szCs w:val="20"/>
        </w:rPr>
        <w:t> </w:t>
      </w:r>
      <w:r w:rsidR="00B27A9A">
        <w:rPr>
          <w:rFonts w:cs="Arial"/>
          <w:b/>
          <w:caps/>
          <w:szCs w:val="20"/>
        </w:rPr>
        <w:fldChar w:fldCharType="end"/>
      </w:r>
    </w:p>
    <w:p w14:paraId="2CFC8BCB" w14:textId="77777777" w:rsidR="00B322B7" w:rsidRDefault="00B322B7" w:rsidP="0094431A">
      <w:pPr>
        <w:spacing w:line="360" w:lineRule="auto"/>
        <w:rPr>
          <w:rFonts w:cs="Arial"/>
          <w:b/>
          <w:caps/>
          <w:szCs w:val="20"/>
        </w:rPr>
      </w:pPr>
    </w:p>
    <w:p w14:paraId="5D669E2B" w14:textId="77777777" w:rsidR="00B322B7" w:rsidRDefault="00B322B7" w:rsidP="0094431A">
      <w:pPr>
        <w:spacing w:line="360" w:lineRule="auto"/>
        <w:rPr>
          <w:rFonts w:cs="Arial"/>
          <w:b/>
          <w:caps/>
          <w:szCs w:val="20"/>
        </w:rPr>
      </w:pPr>
    </w:p>
    <w:p w14:paraId="3611CD56" w14:textId="7DA9675C" w:rsidR="00B322B7" w:rsidRPr="00465CE3" w:rsidRDefault="00B322B7" w:rsidP="00B322B7">
      <w:pPr>
        <w:pStyle w:val="Glava"/>
        <w:shd w:val="clear" w:color="auto" w:fill="FFFFFF"/>
        <w:jc w:val="both"/>
        <w:rPr>
          <w:rFonts w:cs="Arial"/>
          <w:szCs w:val="20"/>
        </w:rPr>
      </w:pPr>
      <w:r>
        <w:rPr>
          <w:rFonts w:cs="Arial"/>
          <w:szCs w:val="20"/>
        </w:rPr>
        <w:t>Občina št. 2</w:t>
      </w:r>
    </w:p>
    <w:p w14:paraId="4666312C" w14:textId="77777777" w:rsidR="00B322B7" w:rsidRPr="00465CE3" w:rsidRDefault="00B322B7" w:rsidP="00B322B7">
      <w:pPr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 xml:space="preserve">Kraj in datum: </w:t>
      </w:r>
      <w:r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6D12">
        <w:rPr>
          <w:rFonts w:cs="Arial"/>
          <w:b/>
          <w:caps/>
          <w:szCs w:val="20"/>
          <w:lang w:val="pl-PL"/>
        </w:rPr>
        <w:instrText xml:space="preserve"> FORMTEXT </w:instrText>
      </w:r>
      <w:r>
        <w:rPr>
          <w:rFonts w:cs="Arial"/>
          <w:b/>
          <w:caps/>
          <w:szCs w:val="20"/>
        </w:rPr>
      </w:r>
      <w:r>
        <w:rPr>
          <w:rFonts w:cs="Arial"/>
          <w:b/>
          <w:caps/>
          <w:szCs w:val="20"/>
        </w:rPr>
        <w:fldChar w:fldCharType="separate"/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szCs w:val="20"/>
        </w:rPr>
        <w:fldChar w:fldCharType="end"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 xml:space="preserve">Žig: </w:t>
      </w:r>
      <w:r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6D12">
        <w:rPr>
          <w:rFonts w:cs="Arial"/>
          <w:b/>
          <w:caps/>
          <w:szCs w:val="20"/>
          <w:lang w:val="pl-PL"/>
        </w:rPr>
        <w:instrText xml:space="preserve"> FORMTEXT </w:instrText>
      </w:r>
      <w:r>
        <w:rPr>
          <w:rFonts w:cs="Arial"/>
          <w:b/>
          <w:caps/>
          <w:szCs w:val="20"/>
        </w:rPr>
      </w:r>
      <w:r>
        <w:rPr>
          <w:rFonts w:cs="Arial"/>
          <w:b/>
          <w:caps/>
          <w:szCs w:val="20"/>
        </w:rPr>
        <w:fldChar w:fldCharType="separate"/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szCs w:val="20"/>
        </w:rPr>
        <w:fldChar w:fldCharType="end"/>
      </w:r>
      <w:r w:rsidRPr="00465CE3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u w:val="single"/>
          <w:lang w:val="sl-SI"/>
        </w:rPr>
        <w:t>Zakoniti</w:t>
      </w:r>
      <w:r w:rsidRPr="00465CE3">
        <w:rPr>
          <w:rFonts w:cs="Arial"/>
          <w:szCs w:val="20"/>
          <w:u w:val="single"/>
          <w:lang w:val="sl-SI"/>
        </w:rPr>
        <w:t xml:space="preserve"> zastopnik:</w:t>
      </w:r>
    </w:p>
    <w:p w14:paraId="5979311C" w14:textId="77777777" w:rsidR="00B322B7" w:rsidRPr="00465CE3" w:rsidRDefault="00B322B7" w:rsidP="00B322B7">
      <w:pPr>
        <w:spacing w:line="360" w:lineRule="auto"/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>Ime in priimek:</w:t>
      </w:r>
      <w:r>
        <w:rPr>
          <w:rFonts w:cs="Arial"/>
          <w:szCs w:val="20"/>
          <w:lang w:val="sl-SI"/>
        </w:rPr>
        <w:t xml:space="preserve"> </w:t>
      </w:r>
      <w:r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22B7">
        <w:rPr>
          <w:rFonts w:cs="Arial"/>
          <w:b/>
          <w:caps/>
          <w:szCs w:val="20"/>
          <w:lang w:val="pl-PL"/>
        </w:rPr>
        <w:instrText xml:space="preserve"> FORMTEXT </w:instrText>
      </w:r>
      <w:r>
        <w:rPr>
          <w:rFonts w:cs="Arial"/>
          <w:b/>
          <w:caps/>
          <w:szCs w:val="20"/>
        </w:rPr>
      </w:r>
      <w:r>
        <w:rPr>
          <w:rFonts w:cs="Arial"/>
          <w:b/>
          <w:caps/>
          <w:szCs w:val="20"/>
        </w:rPr>
        <w:fldChar w:fldCharType="separate"/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szCs w:val="20"/>
        </w:rPr>
        <w:fldChar w:fldCharType="end"/>
      </w:r>
    </w:p>
    <w:p w14:paraId="195DEDFE" w14:textId="77777777" w:rsidR="00B322B7" w:rsidRPr="00465CE3" w:rsidRDefault="00B322B7" w:rsidP="00B322B7">
      <w:pPr>
        <w:spacing w:line="360" w:lineRule="auto"/>
        <w:rPr>
          <w:rFonts w:cs="Arial"/>
          <w:szCs w:val="20"/>
          <w:lang w:val="sl-SI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>Funkcija:</w:t>
      </w:r>
      <w:r>
        <w:rPr>
          <w:rFonts w:cs="Arial"/>
          <w:szCs w:val="20"/>
          <w:lang w:val="sl-SI"/>
        </w:rPr>
        <w:t xml:space="preserve"> </w:t>
      </w:r>
      <w:r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22B7">
        <w:rPr>
          <w:rFonts w:cs="Arial"/>
          <w:b/>
          <w:caps/>
          <w:szCs w:val="20"/>
          <w:lang w:val="pl-PL"/>
        </w:rPr>
        <w:instrText xml:space="preserve"> FORMTEXT </w:instrText>
      </w:r>
      <w:r>
        <w:rPr>
          <w:rFonts w:cs="Arial"/>
          <w:b/>
          <w:caps/>
          <w:szCs w:val="20"/>
        </w:rPr>
      </w:r>
      <w:r>
        <w:rPr>
          <w:rFonts w:cs="Arial"/>
          <w:b/>
          <w:caps/>
          <w:szCs w:val="20"/>
        </w:rPr>
        <w:fldChar w:fldCharType="separate"/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szCs w:val="20"/>
        </w:rPr>
        <w:fldChar w:fldCharType="end"/>
      </w:r>
    </w:p>
    <w:p w14:paraId="437FF58D" w14:textId="77777777" w:rsidR="00B322B7" w:rsidRPr="00B322B7" w:rsidRDefault="00B322B7" w:rsidP="00B322B7">
      <w:pPr>
        <w:spacing w:line="360" w:lineRule="auto"/>
        <w:rPr>
          <w:rFonts w:cs="Arial"/>
          <w:b/>
          <w:caps/>
          <w:szCs w:val="20"/>
          <w:lang w:val="pl-PL"/>
        </w:rPr>
      </w:pP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</w:r>
      <w:r w:rsidRPr="00465CE3">
        <w:rPr>
          <w:rFonts w:cs="Arial"/>
          <w:szCs w:val="20"/>
          <w:lang w:val="sl-SI"/>
        </w:rPr>
        <w:tab/>
        <w:t xml:space="preserve">Podpis: </w:t>
      </w:r>
      <w:r>
        <w:rPr>
          <w:rFonts w:cs="Arial"/>
          <w:b/>
          <w: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22B7">
        <w:rPr>
          <w:rFonts w:cs="Arial"/>
          <w:b/>
          <w:caps/>
          <w:szCs w:val="20"/>
          <w:lang w:val="pl-PL"/>
        </w:rPr>
        <w:instrText xml:space="preserve"> FORMTEXT </w:instrText>
      </w:r>
      <w:r>
        <w:rPr>
          <w:rFonts w:cs="Arial"/>
          <w:b/>
          <w:caps/>
          <w:szCs w:val="20"/>
        </w:rPr>
      </w:r>
      <w:r>
        <w:rPr>
          <w:rFonts w:cs="Arial"/>
          <w:b/>
          <w:caps/>
          <w:szCs w:val="20"/>
        </w:rPr>
        <w:fldChar w:fldCharType="separate"/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noProof/>
          <w:szCs w:val="20"/>
        </w:rPr>
        <w:t> </w:t>
      </w:r>
      <w:r>
        <w:rPr>
          <w:rFonts w:cs="Arial"/>
          <w:b/>
          <w:caps/>
          <w:szCs w:val="20"/>
        </w:rPr>
        <w:fldChar w:fldCharType="end"/>
      </w:r>
    </w:p>
    <w:p w14:paraId="47FC533B" w14:textId="77777777" w:rsidR="00B322B7" w:rsidRPr="00B322B7" w:rsidRDefault="00B322B7" w:rsidP="0094431A">
      <w:pPr>
        <w:spacing w:line="360" w:lineRule="auto"/>
        <w:rPr>
          <w:rFonts w:cs="Arial"/>
          <w:lang w:val="pl-PL"/>
        </w:rPr>
      </w:pPr>
    </w:p>
    <w:sectPr w:rsidR="00B322B7" w:rsidRPr="00B322B7" w:rsidSect="007833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EA09" w14:textId="77777777" w:rsidR="00662AFC" w:rsidRDefault="00662AFC" w:rsidP="008A4089">
      <w:pPr>
        <w:spacing w:line="240" w:lineRule="auto"/>
      </w:pPr>
      <w:r>
        <w:separator/>
      </w:r>
    </w:p>
  </w:endnote>
  <w:endnote w:type="continuationSeparator" w:id="0">
    <w:p w14:paraId="7568F0DE" w14:textId="77777777" w:rsidR="00662AFC" w:rsidRDefault="00662AFC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F51A" w14:textId="77777777" w:rsidR="00EC5AA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84ACBB" w14:textId="77777777" w:rsidR="00EC5AAC" w:rsidRDefault="00EC5A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75BB" w14:textId="77777777" w:rsidR="00EC5AA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565B401A" w14:textId="77777777" w:rsidR="00EC5AAC" w:rsidRDefault="00EC5AA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C756" w14:textId="77777777" w:rsidR="005141A8" w:rsidRDefault="005141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692A" w14:textId="77777777" w:rsidR="00662AFC" w:rsidRDefault="00662AFC" w:rsidP="008A4089">
      <w:pPr>
        <w:spacing w:line="240" w:lineRule="auto"/>
      </w:pPr>
      <w:r>
        <w:separator/>
      </w:r>
    </w:p>
  </w:footnote>
  <w:footnote w:type="continuationSeparator" w:id="0">
    <w:p w14:paraId="7EF52614" w14:textId="77777777" w:rsidR="00662AFC" w:rsidRDefault="00662AFC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D1C7" w14:textId="77777777" w:rsidR="005141A8" w:rsidRDefault="005141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785" w14:textId="77777777" w:rsidR="00EC5AAC" w:rsidRPr="00110CBD" w:rsidRDefault="00EC5AA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6619920C" w14:textId="77777777" w:rsidTr="00CA6DCC">
      <w:trPr>
        <w:trHeight w:hRule="exact" w:val="847"/>
      </w:trPr>
      <w:tc>
        <w:tcPr>
          <w:tcW w:w="649" w:type="dxa"/>
        </w:tcPr>
        <w:p w14:paraId="5BD35E01" w14:textId="77777777" w:rsidR="00EC5AA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6CA370F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6AF2D77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970011A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8E7183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6499B52C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77C85117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ADBE613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1165785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11286362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57966D0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D6A2CF4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5D4B5BF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2F14E076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4EF3E9C1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7E5B779D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  <w:p w14:paraId="1608AE76" w14:textId="77777777" w:rsidR="00EC5AAC" w:rsidRPr="006D42D9" w:rsidRDefault="00EC5AA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17F36328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7E04C480" w14:textId="77777777" w:rsidR="00EC5AAC" w:rsidRPr="006D42D9" w:rsidRDefault="00EC5AA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F2FA45C" w14:textId="77777777" w:rsidR="00EC5AA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5CF446" wp14:editId="721414F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E92F5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11C14B6B" w14:textId="77777777" w:rsidR="00EC5AA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3F771439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564FAC11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4988EE74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2530AFA9" w14:textId="77777777" w:rsidR="00EC5AAC" w:rsidRPr="008F3500" w:rsidRDefault="00EC5AA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1CBF"/>
    <w:multiLevelType w:val="hybridMultilevel"/>
    <w:tmpl w:val="19C4D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E1F16"/>
    <w:multiLevelType w:val="hybridMultilevel"/>
    <w:tmpl w:val="92A8B6E0"/>
    <w:lvl w:ilvl="0" w:tplc="0D5C020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AC62144"/>
    <w:multiLevelType w:val="hybridMultilevel"/>
    <w:tmpl w:val="B0483C18"/>
    <w:lvl w:ilvl="0" w:tplc="7370ED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9762">
    <w:abstractNumId w:val="1"/>
  </w:num>
  <w:num w:numId="2" w16cid:durableId="371616472">
    <w:abstractNumId w:val="0"/>
  </w:num>
  <w:num w:numId="3" w16cid:durableId="110588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A"/>
    <w:rsid w:val="000150D5"/>
    <w:rsid w:val="00035366"/>
    <w:rsid w:val="00036704"/>
    <w:rsid w:val="000551D0"/>
    <w:rsid w:val="000E0574"/>
    <w:rsid w:val="001045CA"/>
    <w:rsid w:val="001266D0"/>
    <w:rsid w:val="001617D3"/>
    <w:rsid w:val="00170375"/>
    <w:rsid w:val="001D1F4B"/>
    <w:rsid w:val="001F4676"/>
    <w:rsid w:val="002041F5"/>
    <w:rsid w:val="00204D3C"/>
    <w:rsid w:val="002160E2"/>
    <w:rsid w:val="00220948"/>
    <w:rsid w:val="00227584"/>
    <w:rsid w:val="002448D8"/>
    <w:rsid w:val="00257CA6"/>
    <w:rsid w:val="00291EE2"/>
    <w:rsid w:val="002C4600"/>
    <w:rsid w:val="002D5258"/>
    <w:rsid w:val="002F518B"/>
    <w:rsid w:val="00304CED"/>
    <w:rsid w:val="00352E57"/>
    <w:rsid w:val="00354C8B"/>
    <w:rsid w:val="00357C4D"/>
    <w:rsid w:val="003702FA"/>
    <w:rsid w:val="00374230"/>
    <w:rsid w:val="003B4971"/>
    <w:rsid w:val="003F3FB6"/>
    <w:rsid w:val="0040654D"/>
    <w:rsid w:val="00423E9D"/>
    <w:rsid w:val="00465CE3"/>
    <w:rsid w:val="00476893"/>
    <w:rsid w:val="0049191A"/>
    <w:rsid w:val="004941CD"/>
    <w:rsid w:val="004971F4"/>
    <w:rsid w:val="004B67FC"/>
    <w:rsid w:val="004C38DC"/>
    <w:rsid w:val="004C4697"/>
    <w:rsid w:val="004D2D80"/>
    <w:rsid w:val="005017F2"/>
    <w:rsid w:val="00512BF5"/>
    <w:rsid w:val="005141A8"/>
    <w:rsid w:val="0053274C"/>
    <w:rsid w:val="00536D12"/>
    <w:rsid w:val="005438EC"/>
    <w:rsid w:val="00574AB5"/>
    <w:rsid w:val="005822BB"/>
    <w:rsid w:val="005E31C8"/>
    <w:rsid w:val="005E6ACB"/>
    <w:rsid w:val="00601BF5"/>
    <w:rsid w:val="00611D76"/>
    <w:rsid w:val="00631D38"/>
    <w:rsid w:val="00631DA0"/>
    <w:rsid w:val="0063666F"/>
    <w:rsid w:val="0064374E"/>
    <w:rsid w:val="00662AFC"/>
    <w:rsid w:val="00670A6A"/>
    <w:rsid w:val="00672A6B"/>
    <w:rsid w:val="00690C82"/>
    <w:rsid w:val="006B1AF8"/>
    <w:rsid w:val="006B465D"/>
    <w:rsid w:val="006C3529"/>
    <w:rsid w:val="006C49D0"/>
    <w:rsid w:val="006C7C3E"/>
    <w:rsid w:val="006D12FB"/>
    <w:rsid w:val="00704EB8"/>
    <w:rsid w:val="00705184"/>
    <w:rsid w:val="007100AB"/>
    <w:rsid w:val="00722E8D"/>
    <w:rsid w:val="00726C0D"/>
    <w:rsid w:val="00745319"/>
    <w:rsid w:val="0076169C"/>
    <w:rsid w:val="00761E44"/>
    <w:rsid w:val="0079510C"/>
    <w:rsid w:val="007A64F5"/>
    <w:rsid w:val="007B79F9"/>
    <w:rsid w:val="007E2790"/>
    <w:rsid w:val="00807B1E"/>
    <w:rsid w:val="008130A4"/>
    <w:rsid w:val="00821C52"/>
    <w:rsid w:val="008238BF"/>
    <w:rsid w:val="008525CC"/>
    <w:rsid w:val="00863AA6"/>
    <w:rsid w:val="008760B8"/>
    <w:rsid w:val="008861C7"/>
    <w:rsid w:val="00886871"/>
    <w:rsid w:val="00895936"/>
    <w:rsid w:val="008967DB"/>
    <w:rsid w:val="008A39C1"/>
    <w:rsid w:val="008A4089"/>
    <w:rsid w:val="008A7A60"/>
    <w:rsid w:val="008C44B3"/>
    <w:rsid w:val="008D364B"/>
    <w:rsid w:val="008E76A0"/>
    <w:rsid w:val="009024AF"/>
    <w:rsid w:val="00910BB0"/>
    <w:rsid w:val="009419FE"/>
    <w:rsid w:val="0094431A"/>
    <w:rsid w:val="009E0B1E"/>
    <w:rsid w:val="00A10B5B"/>
    <w:rsid w:val="00A624B5"/>
    <w:rsid w:val="00AB660A"/>
    <w:rsid w:val="00AC1684"/>
    <w:rsid w:val="00AC5709"/>
    <w:rsid w:val="00AC651E"/>
    <w:rsid w:val="00AD59F2"/>
    <w:rsid w:val="00AE6B8D"/>
    <w:rsid w:val="00AF4864"/>
    <w:rsid w:val="00B02D3A"/>
    <w:rsid w:val="00B12F1A"/>
    <w:rsid w:val="00B163E8"/>
    <w:rsid w:val="00B200CE"/>
    <w:rsid w:val="00B20210"/>
    <w:rsid w:val="00B27A9A"/>
    <w:rsid w:val="00B322B7"/>
    <w:rsid w:val="00B84C85"/>
    <w:rsid w:val="00BA0488"/>
    <w:rsid w:val="00BB63B1"/>
    <w:rsid w:val="00BC2AC9"/>
    <w:rsid w:val="00BD2313"/>
    <w:rsid w:val="00C025FA"/>
    <w:rsid w:val="00C16F7C"/>
    <w:rsid w:val="00C3025A"/>
    <w:rsid w:val="00C67A4E"/>
    <w:rsid w:val="00C77296"/>
    <w:rsid w:val="00CD5C8C"/>
    <w:rsid w:val="00CE1AEE"/>
    <w:rsid w:val="00D30992"/>
    <w:rsid w:val="00D351FB"/>
    <w:rsid w:val="00D45038"/>
    <w:rsid w:val="00D50923"/>
    <w:rsid w:val="00D66869"/>
    <w:rsid w:val="00D94249"/>
    <w:rsid w:val="00DA3338"/>
    <w:rsid w:val="00DD5881"/>
    <w:rsid w:val="00DD65CA"/>
    <w:rsid w:val="00E1218C"/>
    <w:rsid w:val="00E33FB8"/>
    <w:rsid w:val="00EA432A"/>
    <w:rsid w:val="00EA7962"/>
    <w:rsid w:val="00EB1A90"/>
    <w:rsid w:val="00EC5AAC"/>
    <w:rsid w:val="00EE2F96"/>
    <w:rsid w:val="00EE34E1"/>
    <w:rsid w:val="00F01612"/>
    <w:rsid w:val="00F13FDD"/>
    <w:rsid w:val="00F17F85"/>
    <w:rsid w:val="00F27B38"/>
    <w:rsid w:val="00F40892"/>
    <w:rsid w:val="00F63F5A"/>
    <w:rsid w:val="00F91E1E"/>
    <w:rsid w:val="00FA66F4"/>
    <w:rsid w:val="00FA7FF9"/>
    <w:rsid w:val="00FC6A27"/>
    <w:rsid w:val="00FD2735"/>
    <w:rsid w:val="00FF4077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E3BD"/>
  <w15:chartTrackingRefBased/>
  <w15:docId w15:val="{711328D5-DE12-4010-9815-E3ADBE44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431A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4">
    <w:name w:val="heading 4"/>
    <w:basedOn w:val="Navaden"/>
    <w:next w:val="Navaden"/>
    <w:link w:val="Naslov4Znak"/>
    <w:qFormat/>
    <w:rsid w:val="0094431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  <w:spacing w:line="260" w:lineRule="exact"/>
    </w:pPr>
    <w:rPr>
      <w:lang w:val="sl-SI"/>
    </w:r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  <w:spacing w:line="260" w:lineRule="exact"/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spacing w:line="260" w:lineRule="exact"/>
      <w:textAlignment w:val="baseline"/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spacing w:line="260" w:lineRule="exact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spacing w:line="260" w:lineRule="exact"/>
      <w:textAlignment w:val="baseline"/>
    </w:pPr>
    <w:rPr>
      <w:lang w:val="it-IT"/>
    </w:rPr>
  </w:style>
  <w:style w:type="character" w:customStyle="1" w:styleId="Naslov4Znak">
    <w:name w:val="Naslov 4 Znak"/>
    <w:basedOn w:val="Privzetapisavaodstavka"/>
    <w:link w:val="Naslov4"/>
    <w:rsid w:val="0094431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lobesedila-zamik">
    <w:name w:val="Body Text Indent"/>
    <w:basedOn w:val="Navaden"/>
    <w:link w:val="Telobesedila-zamikZnak"/>
    <w:rsid w:val="0094431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94431A"/>
    <w:rPr>
      <w:rFonts w:ascii="Arial" w:eastAsia="Times New Roman" w:hAnsi="Arial" w:cs="Times New Roman"/>
      <w:sz w:val="20"/>
      <w:szCs w:val="24"/>
      <w:lang w:val="en-US"/>
    </w:rPr>
  </w:style>
  <w:style w:type="paragraph" w:styleId="Podnaslov">
    <w:name w:val="Subtitle"/>
    <w:basedOn w:val="Navaden"/>
    <w:link w:val="PodnaslovZnak"/>
    <w:qFormat/>
    <w:rsid w:val="0094431A"/>
    <w:pPr>
      <w:spacing w:line="240" w:lineRule="auto"/>
    </w:pPr>
    <w:rPr>
      <w:rFonts w:ascii="Bookman Old Style" w:hAnsi="Bookman Old Style"/>
      <w:b/>
      <w:szCs w:val="20"/>
      <w:lang w:val="sl-SI" w:eastAsia="sl-SI"/>
    </w:rPr>
  </w:style>
  <w:style w:type="character" w:customStyle="1" w:styleId="PodnaslovZnak">
    <w:name w:val="Podnaslov Znak"/>
    <w:basedOn w:val="Privzetapisavaodstavka"/>
    <w:link w:val="Podnaslov"/>
    <w:rsid w:val="0094431A"/>
    <w:rPr>
      <w:rFonts w:ascii="Bookman Old Style" w:eastAsia="Times New Roman" w:hAnsi="Bookman Old Style" w:cs="Times New Roman"/>
      <w:b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536D1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B79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B79F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79F9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79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79F9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9E0B1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0B1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0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obcine-v-stevilkah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xweb.stat.si/SiStatData/pxweb/sl/Data/Data/05C4003S.px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OKUMENTI%20MGT&#352;\2%20DOPISNI%20LISTI%20MGT&#352;\MGTS_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93A81A-82CA-4541-8C71-95E32B9F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MGTS_SI</Template>
  <TotalTime>15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Zlatnar</dc:creator>
  <cp:keywords/>
  <dc:description/>
  <cp:lastModifiedBy>Eva Seničar</cp:lastModifiedBy>
  <cp:revision>22</cp:revision>
  <cp:lastPrinted>2022-04-20T12:17:00Z</cp:lastPrinted>
  <dcterms:created xsi:type="dcterms:W3CDTF">2025-10-17T10:11:00Z</dcterms:created>
  <dcterms:modified xsi:type="dcterms:W3CDTF">2025-10-17T10:42:00Z</dcterms:modified>
</cp:coreProperties>
</file>