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C11C" w14:textId="363AEF84" w:rsidR="0094431A" w:rsidRPr="00886871" w:rsidRDefault="002448D8" w:rsidP="00886871">
      <w:pPr>
        <w:pStyle w:val="Podnaslov"/>
        <w:shd w:val="clear" w:color="auto" w:fill="CCEC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OBČINSKE</w:t>
      </w:r>
      <w:r w:rsidR="0094431A" w:rsidRPr="00465CE3">
        <w:rPr>
          <w:rFonts w:ascii="Arial" w:hAnsi="Arial" w:cs="Arial"/>
          <w:sz w:val="22"/>
          <w:szCs w:val="22"/>
        </w:rPr>
        <w:t xml:space="preserve"> PANOŽNE ŠPORTNE ŠOLE 202</w:t>
      </w:r>
      <w:r>
        <w:rPr>
          <w:rFonts w:ascii="Arial" w:hAnsi="Arial" w:cs="Arial"/>
          <w:sz w:val="22"/>
          <w:szCs w:val="22"/>
        </w:rPr>
        <w:t>5</w:t>
      </w:r>
      <w:r w:rsidR="00886871">
        <w:rPr>
          <w:rFonts w:ascii="Arial" w:hAnsi="Arial" w:cs="Arial"/>
          <w:sz w:val="22"/>
          <w:szCs w:val="22"/>
        </w:rPr>
        <w:t xml:space="preserve"> – RAZPISNI OBRAZEC</w:t>
      </w:r>
    </w:p>
    <w:p w14:paraId="22960468" w14:textId="77777777" w:rsidR="0094431A" w:rsidRPr="00465CE3" w:rsidRDefault="0094431A" w:rsidP="0094431A">
      <w:pPr>
        <w:pStyle w:val="Podnaslov"/>
        <w:shd w:val="clear" w:color="auto" w:fill="FFFFFF"/>
        <w:rPr>
          <w:rFonts w:ascii="Arial" w:hAnsi="Arial" w:cs="Arial"/>
          <w:shd w:val="clear" w:color="auto" w:fill="FFFFFF"/>
        </w:rPr>
      </w:pPr>
    </w:p>
    <w:p w14:paraId="7033C1C0" w14:textId="7CEF77BF" w:rsidR="0094431A" w:rsidRPr="00465CE3" w:rsidRDefault="0094431A" w:rsidP="0094431A">
      <w:pPr>
        <w:pStyle w:val="Podnaslov"/>
        <w:shd w:val="clear" w:color="auto" w:fill="FFFFFF"/>
        <w:rPr>
          <w:rFonts w:ascii="Arial" w:hAnsi="Arial" w:cs="Arial"/>
        </w:rPr>
      </w:pPr>
      <w:r w:rsidRPr="00465CE3">
        <w:rPr>
          <w:rFonts w:ascii="Arial" w:hAnsi="Arial" w:cs="Arial"/>
          <w:shd w:val="clear" w:color="auto" w:fill="FFFFFF"/>
        </w:rPr>
        <w:t xml:space="preserve">1. PODATKI O </w:t>
      </w:r>
      <w:r w:rsidR="00536D12">
        <w:rPr>
          <w:rFonts w:ascii="Arial" w:hAnsi="Arial" w:cs="Arial"/>
          <w:shd w:val="clear" w:color="auto" w:fill="FFFFFF"/>
        </w:rPr>
        <w:t>PRIJAVITELJU</w:t>
      </w:r>
      <w:r w:rsidR="00536D12" w:rsidRPr="00465CE3">
        <w:rPr>
          <w:rFonts w:ascii="Arial" w:hAnsi="Arial" w:cs="Arial"/>
          <w:b w:val="0"/>
          <w:shd w:val="clear" w:color="auto" w:fill="FFFFFF"/>
        </w:rPr>
        <w:t xml:space="preserve"> </w:t>
      </w:r>
      <w:r w:rsidRPr="00465CE3">
        <w:rPr>
          <w:rFonts w:ascii="Arial" w:hAnsi="Arial" w:cs="Arial"/>
          <w:b w:val="0"/>
          <w:shd w:val="clear" w:color="auto" w:fill="FFFFFF"/>
        </w:rPr>
        <w:t>(</w:t>
      </w:r>
      <w:r w:rsidR="00B20210">
        <w:rPr>
          <w:rFonts w:ascii="Arial" w:hAnsi="Arial" w:cs="Arial"/>
          <w:shd w:val="clear" w:color="auto" w:fill="FFFFFF"/>
        </w:rPr>
        <w:t>OBČINA</w:t>
      </w:r>
      <w:r w:rsidRPr="00465CE3">
        <w:rPr>
          <w:rFonts w:ascii="Arial" w:hAnsi="Arial" w:cs="Arial"/>
        </w:rPr>
        <w:t>)</w:t>
      </w:r>
    </w:p>
    <w:p w14:paraId="1FB26E4A" w14:textId="77777777" w:rsidR="0094431A" w:rsidRPr="00465CE3" w:rsidRDefault="0094431A" w:rsidP="0094431A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114"/>
        <w:gridCol w:w="5386"/>
      </w:tblGrid>
      <w:tr w:rsidR="0094431A" w:rsidRPr="00465CE3" w14:paraId="7BD75555" w14:textId="77777777" w:rsidTr="00704EB8">
        <w:trPr>
          <w:trHeight w:val="270"/>
        </w:trPr>
        <w:tc>
          <w:tcPr>
            <w:tcW w:w="3114" w:type="dxa"/>
            <w:shd w:val="clear" w:color="auto" w:fill="CCECFF"/>
          </w:tcPr>
          <w:p w14:paraId="42445938" w14:textId="6BB26DBD" w:rsidR="0094431A" w:rsidRPr="00465CE3" w:rsidRDefault="0094431A" w:rsidP="0094431A">
            <w:pPr>
              <w:pStyle w:val="Naslov4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65CE3">
              <w:rPr>
                <w:rFonts w:ascii="Arial" w:hAnsi="Arial" w:cs="Arial"/>
                <w:sz w:val="20"/>
                <w:szCs w:val="20"/>
                <w:lang w:val="sl-SI"/>
              </w:rPr>
              <w:t xml:space="preserve">NAZIV </w:t>
            </w:r>
            <w:r w:rsidR="00536D12">
              <w:rPr>
                <w:rFonts w:ascii="Arial" w:hAnsi="Arial" w:cs="Arial"/>
                <w:sz w:val="20"/>
                <w:szCs w:val="20"/>
                <w:lang w:val="sl-SI"/>
              </w:rPr>
              <w:t>PRIJAVITELJA</w:t>
            </w:r>
          </w:p>
        </w:tc>
        <w:tc>
          <w:tcPr>
            <w:tcW w:w="5386" w:type="dxa"/>
          </w:tcPr>
          <w:p w14:paraId="531F88FE" w14:textId="31218A55" w:rsidR="0094431A" w:rsidRPr="00465CE3" w:rsidRDefault="00220948" w:rsidP="0094431A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2EBFBB3D" w14:textId="77777777" w:rsidTr="00704EB8">
        <w:tc>
          <w:tcPr>
            <w:tcW w:w="3114" w:type="dxa"/>
            <w:shd w:val="clear" w:color="auto" w:fill="CCECFF"/>
          </w:tcPr>
          <w:p w14:paraId="72929A21" w14:textId="77777777" w:rsidR="0094431A" w:rsidRPr="00465CE3" w:rsidRDefault="0094431A" w:rsidP="0094431A">
            <w:pPr>
              <w:pStyle w:val="Glava"/>
              <w:rPr>
                <w:rFonts w:cs="Arial"/>
                <w:noProof/>
                <w:szCs w:val="20"/>
              </w:rPr>
            </w:pPr>
            <w:r w:rsidRPr="00465CE3">
              <w:rPr>
                <w:rFonts w:cs="Arial"/>
                <w:noProof/>
                <w:szCs w:val="20"/>
              </w:rPr>
              <w:t xml:space="preserve">Točen naslov (ulica, številka, poštna številka, kraj) </w:t>
            </w:r>
          </w:p>
        </w:tc>
        <w:tc>
          <w:tcPr>
            <w:tcW w:w="5386" w:type="dxa"/>
          </w:tcPr>
          <w:p w14:paraId="7D2FD307" w14:textId="106E347B" w:rsidR="0094431A" w:rsidRPr="00465CE3" w:rsidRDefault="00220948" w:rsidP="0094431A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56DBB47F" w14:textId="77777777" w:rsidTr="00704EB8">
        <w:tc>
          <w:tcPr>
            <w:tcW w:w="3114" w:type="dxa"/>
            <w:shd w:val="clear" w:color="auto" w:fill="CCECFF"/>
          </w:tcPr>
          <w:p w14:paraId="0C7EEB34" w14:textId="31D95B54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Telefon</w:t>
            </w:r>
          </w:p>
        </w:tc>
        <w:tc>
          <w:tcPr>
            <w:tcW w:w="5386" w:type="dxa"/>
          </w:tcPr>
          <w:p w14:paraId="7C11EDC6" w14:textId="6EE016B7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5F998224" w14:textId="77777777" w:rsidTr="00704EB8">
        <w:tc>
          <w:tcPr>
            <w:tcW w:w="3114" w:type="dxa"/>
            <w:shd w:val="clear" w:color="auto" w:fill="CCECFF"/>
          </w:tcPr>
          <w:p w14:paraId="45A857CF" w14:textId="681F55F0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E – pošta</w:t>
            </w:r>
            <w:r w:rsidR="00B20210">
              <w:rPr>
                <w:rFonts w:cs="Arial"/>
                <w:noProof/>
                <w:szCs w:val="20"/>
                <w:lang w:val="sl-SI"/>
              </w:rPr>
              <w:t xml:space="preserve"> (za e-vročanje)</w:t>
            </w:r>
          </w:p>
        </w:tc>
        <w:tc>
          <w:tcPr>
            <w:tcW w:w="5386" w:type="dxa"/>
          </w:tcPr>
          <w:p w14:paraId="663D7AB6" w14:textId="25D467FD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4686892F" w14:textId="77777777" w:rsidTr="00704EB8">
        <w:tc>
          <w:tcPr>
            <w:tcW w:w="3114" w:type="dxa"/>
            <w:shd w:val="clear" w:color="auto" w:fill="CCECFF"/>
          </w:tcPr>
          <w:p w14:paraId="1F2279BE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Naslov spletne strani</w:t>
            </w:r>
          </w:p>
        </w:tc>
        <w:tc>
          <w:tcPr>
            <w:tcW w:w="5386" w:type="dxa"/>
          </w:tcPr>
          <w:p w14:paraId="08A53FA0" w14:textId="60A611FA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78315A88" w14:textId="77777777" w:rsidTr="00704EB8">
        <w:tc>
          <w:tcPr>
            <w:tcW w:w="3114" w:type="dxa"/>
            <w:shd w:val="clear" w:color="auto" w:fill="CCECFF"/>
          </w:tcPr>
          <w:p w14:paraId="3249A26C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Številka TRR</w:t>
            </w:r>
          </w:p>
        </w:tc>
        <w:tc>
          <w:tcPr>
            <w:tcW w:w="5386" w:type="dxa"/>
          </w:tcPr>
          <w:p w14:paraId="4DE8D49D" w14:textId="5E0C7F15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B20210" w:rsidRPr="00465CE3" w14:paraId="7EAD9E44" w14:textId="77777777" w:rsidTr="00704EB8">
        <w:tc>
          <w:tcPr>
            <w:tcW w:w="3114" w:type="dxa"/>
            <w:shd w:val="clear" w:color="auto" w:fill="CCECFF"/>
          </w:tcPr>
          <w:p w14:paraId="488B5929" w14:textId="5ED7B937" w:rsidR="00B20210" w:rsidRPr="00465CE3" w:rsidRDefault="00B20210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Matična številka</w:t>
            </w:r>
          </w:p>
        </w:tc>
        <w:tc>
          <w:tcPr>
            <w:tcW w:w="5386" w:type="dxa"/>
          </w:tcPr>
          <w:p w14:paraId="24E84BB8" w14:textId="7439777F" w:rsidR="00B20210" w:rsidRDefault="00B20210" w:rsidP="0094431A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236FF7FF" w14:textId="77777777" w:rsidTr="00704EB8">
        <w:trPr>
          <w:trHeight w:val="283"/>
        </w:trPr>
        <w:tc>
          <w:tcPr>
            <w:tcW w:w="3114" w:type="dxa"/>
            <w:shd w:val="clear" w:color="auto" w:fill="CCECFF"/>
          </w:tcPr>
          <w:p w14:paraId="186B08E6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Davčna številka</w:t>
            </w:r>
          </w:p>
        </w:tc>
        <w:tc>
          <w:tcPr>
            <w:tcW w:w="5386" w:type="dxa"/>
          </w:tcPr>
          <w:p w14:paraId="5D410BD6" w14:textId="20742B9D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19CC4CCF" w14:textId="77777777" w:rsidTr="00704EB8">
        <w:tc>
          <w:tcPr>
            <w:tcW w:w="3114" w:type="dxa"/>
            <w:shd w:val="clear" w:color="auto" w:fill="CCECFF"/>
          </w:tcPr>
          <w:p w14:paraId="1989B0A7" w14:textId="1CE1D12B" w:rsidR="0094431A" w:rsidRPr="00465CE3" w:rsidRDefault="0094431A" w:rsidP="0094431A">
            <w:pPr>
              <w:pStyle w:val="Glava"/>
              <w:rPr>
                <w:rFonts w:cs="Arial"/>
                <w:noProof/>
                <w:szCs w:val="20"/>
              </w:rPr>
            </w:pPr>
            <w:r w:rsidRPr="00465CE3">
              <w:rPr>
                <w:rFonts w:cs="Arial"/>
                <w:noProof/>
                <w:szCs w:val="20"/>
              </w:rPr>
              <w:t xml:space="preserve">Ime in priimek </w:t>
            </w:r>
            <w:r w:rsidR="00B20210">
              <w:rPr>
                <w:rFonts w:cs="Arial"/>
                <w:szCs w:val="20"/>
              </w:rPr>
              <w:t>zakonitega</w:t>
            </w:r>
            <w:r w:rsidRPr="00465CE3">
              <w:rPr>
                <w:rFonts w:cs="Arial"/>
                <w:szCs w:val="20"/>
              </w:rPr>
              <w:t xml:space="preserve"> zastopnika </w:t>
            </w:r>
            <w:r w:rsidR="000D6B13">
              <w:rPr>
                <w:rFonts w:cs="Arial"/>
                <w:szCs w:val="20"/>
              </w:rPr>
              <w:t>prijavitelja</w:t>
            </w:r>
          </w:p>
        </w:tc>
        <w:tc>
          <w:tcPr>
            <w:tcW w:w="5386" w:type="dxa"/>
          </w:tcPr>
          <w:p w14:paraId="524AC74A" w14:textId="23B9D77D" w:rsidR="0094431A" w:rsidRPr="00465CE3" w:rsidRDefault="00220948" w:rsidP="00AC651E">
            <w:pPr>
              <w:pStyle w:val="Noga"/>
              <w:spacing w:line="36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3B455C72" w14:textId="77777777" w:rsidTr="00704EB8">
        <w:tc>
          <w:tcPr>
            <w:tcW w:w="3114" w:type="dxa"/>
            <w:shd w:val="clear" w:color="auto" w:fill="CCECFF"/>
          </w:tcPr>
          <w:p w14:paraId="4DAB5C64" w14:textId="1B73DBA4" w:rsidR="0094431A" w:rsidRPr="00465CE3" w:rsidRDefault="00B20210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Funkcija zakonitega zastopnika</w:t>
            </w:r>
          </w:p>
        </w:tc>
        <w:tc>
          <w:tcPr>
            <w:tcW w:w="5386" w:type="dxa"/>
          </w:tcPr>
          <w:p w14:paraId="42045533" w14:textId="2B8CABC1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C4697" w:rsidRPr="00465CE3" w14:paraId="378244D1" w14:textId="77777777" w:rsidTr="00704EB8">
        <w:tc>
          <w:tcPr>
            <w:tcW w:w="3114" w:type="dxa"/>
            <w:shd w:val="clear" w:color="auto" w:fill="CCECFF"/>
          </w:tcPr>
          <w:p w14:paraId="6AA748C4" w14:textId="451D29CA" w:rsidR="004C4697" w:rsidRPr="00465CE3" w:rsidRDefault="004C4697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1266D0">
              <w:rPr>
                <w:rFonts w:cs="Arial"/>
                <w:noProof/>
                <w:szCs w:val="20"/>
                <w:lang w:val="sl-SI"/>
              </w:rPr>
              <w:t xml:space="preserve">Ime in priimek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</w:p>
        </w:tc>
        <w:tc>
          <w:tcPr>
            <w:tcW w:w="5386" w:type="dxa"/>
          </w:tcPr>
          <w:p w14:paraId="2E9F7CC4" w14:textId="5C6EF7F6" w:rsidR="004C4697" w:rsidRDefault="007100AB" w:rsidP="0094431A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32E350AE" w14:textId="77777777" w:rsidTr="00704EB8">
        <w:tc>
          <w:tcPr>
            <w:tcW w:w="3114" w:type="dxa"/>
            <w:shd w:val="clear" w:color="auto" w:fill="CCECFF"/>
          </w:tcPr>
          <w:p w14:paraId="6EF84FDD" w14:textId="7E547D24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 xml:space="preserve">Telefon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  <w:r w:rsidR="00536D12">
              <w:rPr>
                <w:rFonts w:cs="Arial"/>
                <w:noProof/>
                <w:szCs w:val="20"/>
                <w:lang w:val="sl-SI"/>
              </w:rPr>
              <w:t xml:space="preserve">  (dosegljiva kontaktna oseba za potrebe razpisa)</w:t>
            </w:r>
          </w:p>
        </w:tc>
        <w:tc>
          <w:tcPr>
            <w:tcW w:w="5386" w:type="dxa"/>
          </w:tcPr>
          <w:p w14:paraId="471CB1F1" w14:textId="4EA5E0AE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0D5B12CF" w14:textId="77777777" w:rsidTr="00704EB8">
        <w:tc>
          <w:tcPr>
            <w:tcW w:w="3114" w:type="dxa"/>
            <w:shd w:val="clear" w:color="auto" w:fill="CCECFF"/>
          </w:tcPr>
          <w:p w14:paraId="559AECCA" w14:textId="23EFD02A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 xml:space="preserve">E-pošta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</w:p>
        </w:tc>
        <w:tc>
          <w:tcPr>
            <w:tcW w:w="5386" w:type="dxa"/>
          </w:tcPr>
          <w:p w14:paraId="337AE976" w14:textId="4CA95DAF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</w:tbl>
    <w:p w14:paraId="07D68F0C" w14:textId="64A7125A" w:rsidR="00670A6A" w:rsidRDefault="00FF7209" w:rsidP="0094431A">
      <w:pPr>
        <w:pStyle w:val="Glava"/>
        <w:shd w:val="clear" w:color="auto" w:fill="FFFFFF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2. </w:t>
      </w:r>
      <w:r w:rsidR="00670A6A">
        <w:rPr>
          <w:rFonts w:cs="Arial"/>
          <w:b/>
          <w:szCs w:val="20"/>
        </w:rPr>
        <w:t>SPLOŠNO</w:t>
      </w:r>
    </w:p>
    <w:p w14:paraId="16258DC2" w14:textId="77777777" w:rsidR="00670A6A" w:rsidRPr="00465CE3" w:rsidRDefault="00670A6A" w:rsidP="00670A6A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665"/>
        <w:gridCol w:w="2835"/>
      </w:tblGrid>
      <w:tr w:rsidR="00670A6A" w:rsidRPr="00465CE3" w14:paraId="18B89896" w14:textId="77777777" w:rsidTr="00704EB8">
        <w:trPr>
          <w:trHeight w:val="270"/>
        </w:trPr>
        <w:tc>
          <w:tcPr>
            <w:tcW w:w="5665" w:type="dxa"/>
            <w:shd w:val="clear" w:color="auto" w:fill="CCECFF"/>
          </w:tcPr>
          <w:p w14:paraId="39BC0DF0" w14:textId="29DED697" w:rsidR="00670A6A" w:rsidRPr="00627658" w:rsidRDefault="00745319" w:rsidP="00E957A1">
            <w:pPr>
              <w:pStyle w:val="Naslov4"/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</w:pPr>
            <w:r w:rsidRPr="00627658"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  <w:t>Višina sredstev</w:t>
            </w:r>
            <w:r w:rsidR="008967DB" w:rsidRPr="00627658"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  <w:t>, ki jih je občina namenila za sofinanciranje programov LPŠ na lokalni ravni v letu 2024</w:t>
            </w:r>
          </w:p>
        </w:tc>
        <w:tc>
          <w:tcPr>
            <w:tcW w:w="2835" w:type="dxa"/>
          </w:tcPr>
          <w:p w14:paraId="7E6F8E72" w14:textId="54D70061" w:rsidR="00670A6A" w:rsidRPr="00465CE3" w:rsidRDefault="00670A6A" w:rsidP="00E957A1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 w:rsidR="008967DB"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670A6A" w:rsidRPr="00465CE3" w14:paraId="1BA4DC14" w14:textId="77777777" w:rsidTr="00704EB8">
        <w:trPr>
          <w:trHeight w:val="727"/>
        </w:trPr>
        <w:tc>
          <w:tcPr>
            <w:tcW w:w="5665" w:type="dxa"/>
            <w:shd w:val="clear" w:color="auto" w:fill="CCECFF"/>
          </w:tcPr>
          <w:p w14:paraId="7CC27EFE" w14:textId="7C480B52" w:rsidR="00670A6A" w:rsidRPr="00627658" w:rsidRDefault="008967DB" w:rsidP="00E957A1">
            <w:pPr>
              <w:pStyle w:val="Glava"/>
              <w:rPr>
                <w:rFonts w:cs="Arial"/>
                <w:noProof/>
                <w:szCs w:val="20"/>
              </w:rPr>
            </w:pPr>
            <w:r w:rsidRPr="00627658">
              <w:rPr>
                <w:rFonts w:cs="Arial"/>
                <w:szCs w:val="20"/>
              </w:rPr>
              <w:t>Višina sredstev, ki jih je občina namenila za sofinanciranje programov LPŠ na lokalni ravni v letu 2025</w:t>
            </w:r>
          </w:p>
        </w:tc>
        <w:tc>
          <w:tcPr>
            <w:tcW w:w="2835" w:type="dxa"/>
          </w:tcPr>
          <w:p w14:paraId="4C8EC192" w14:textId="15FB6A92" w:rsidR="00670A6A" w:rsidRPr="00465CE3" w:rsidRDefault="00670A6A" w:rsidP="00E957A1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 w:rsidR="008967DB"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670A6A" w:rsidRPr="00465CE3" w14:paraId="5C31C659" w14:textId="77777777" w:rsidTr="00704EB8">
        <w:trPr>
          <w:trHeight w:val="412"/>
        </w:trPr>
        <w:tc>
          <w:tcPr>
            <w:tcW w:w="5665" w:type="dxa"/>
            <w:shd w:val="clear" w:color="auto" w:fill="CCECFF"/>
          </w:tcPr>
          <w:p w14:paraId="1E9B9D2C" w14:textId="0E2E2080" w:rsidR="00670A6A" w:rsidRPr="00627658" w:rsidRDefault="008967DB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627658">
              <w:rPr>
                <w:rFonts w:cs="Arial"/>
                <w:noProof/>
                <w:szCs w:val="20"/>
                <w:lang w:val="sl-SI"/>
              </w:rPr>
              <w:t xml:space="preserve">Št. kvot, ki jih občina </w:t>
            </w:r>
            <w:r w:rsidR="00536D12" w:rsidRPr="00627658">
              <w:rPr>
                <w:rFonts w:cs="Arial"/>
                <w:noProof/>
                <w:szCs w:val="20"/>
                <w:lang w:val="sl-SI"/>
              </w:rPr>
              <w:t>prijavlja za sofinanciranje v letu 2025</w:t>
            </w:r>
          </w:p>
        </w:tc>
        <w:tc>
          <w:tcPr>
            <w:tcW w:w="2835" w:type="dxa"/>
          </w:tcPr>
          <w:p w14:paraId="52E95369" w14:textId="77777777" w:rsidR="00670A6A" w:rsidRPr="00465CE3" w:rsidRDefault="00670A6A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</w:tbl>
    <w:p w14:paraId="2C238A03" w14:textId="77777777" w:rsidR="00EB1A90" w:rsidRDefault="00EB1A90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438C4CD5" w14:textId="77777777" w:rsidR="00EB1A90" w:rsidRDefault="00EB1A90">
      <w:pPr>
        <w:spacing w:after="160" w:line="259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</w:rPr>
        <w:br w:type="page"/>
      </w:r>
    </w:p>
    <w:p w14:paraId="4A9C73D8" w14:textId="4FC57D81" w:rsidR="00670A6A" w:rsidRPr="00A76B3C" w:rsidRDefault="008967DB" w:rsidP="0094431A">
      <w:pPr>
        <w:pStyle w:val="Glava"/>
        <w:shd w:val="clear" w:color="auto" w:fill="FFFFFF"/>
        <w:rPr>
          <w:rFonts w:cs="Arial"/>
          <w:b/>
          <w:szCs w:val="20"/>
        </w:rPr>
      </w:pPr>
      <w:r w:rsidRPr="00A76B3C">
        <w:rPr>
          <w:rFonts w:cs="Arial"/>
          <w:b/>
          <w:szCs w:val="20"/>
        </w:rPr>
        <w:lastRenderedPageBreak/>
        <w:t xml:space="preserve">3. </w:t>
      </w:r>
      <w:r w:rsidR="006B465D" w:rsidRPr="00A76B3C">
        <w:rPr>
          <w:rFonts w:cs="Arial"/>
          <w:b/>
          <w:szCs w:val="20"/>
        </w:rPr>
        <w:t>PODATKI O</w:t>
      </w:r>
      <w:r w:rsidR="009024AF" w:rsidRPr="00A76B3C">
        <w:rPr>
          <w:rFonts w:cs="Arial"/>
          <w:b/>
          <w:szCs w:val="20"/>
        </w:rPr>
        <w:t xml:space="preserve"> STROKOVNO IZOBRAŽENEM DELAVCU</w:t>
      </w:r>
      <w:r w:rsidR="006B465D" w:rsidRPr="00A76B3C">
        <w:rPr>
          <w:rFonts w:cs="Arial"/>
          <w:b/>
          <w:szCs w:val="20"/>
        </w:rPr>
        <w:t xml:space="preserve"> (</w:t>
      </w:r>
      <w:r w:rsidR="006B465D" w:rsidRPr="00A76B3C">
        <w:rPr>
          <w:rFonts w:cs="Arial"/>
          <w:b/>
          <w:szCs w:val="20"/>
          <w:u w:val="single"/>
        </w:rPr>
        <w:t>izpolniti za vsako kvoto posebej</w:t>
      </w:r>
      <w:r w:rsidR="006B465D" w:rsidRPr="00A76B3C">
        <w:rPr>
          <w:rFonts w:cs="Arial"/>
          <w:b/>
          <w:szCs w:val="20"/>
        </w:rPr>
        <w:t>)</w:t>
      </w:r>
    </w:p>
    <w:p w14:paraId="33E4ED99" w14:textId="77777777" w:rsidR="008967DB" w:rsidRDefault="008967DB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098"/>
        <w:gridCol w:w="3402"/>
      </w:tblGrid>
      <w:tr w:rsidR="007B79F9" w:rsidRPr="00465CE3" w14:paraId="23903445" w14:textId="77777777" w:rsidTr="00604191">
        <w:tc>
          <w:tcPr>
            <w:tcW w:w="8500" w:type="dxa"/>
            <w:gridSpan w:val="2"/>
            <w:shd w:val="clear" w:color="auto" w:fill="CCECFF"/>
          </w:tcPr>
          <w:p w14:paraId="17C60D21" w14:textId="77777777" w:rsidR="007B79F9" w:rsidRDefault="007B79F9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</w:p>
          <w:p w14:paraId="09C3473A" w14:textId="0D7D377A" w:rsidR="007B79F9" w:rsidRDefault="007B79F9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t>Strokovno iziobražen delavec</w:t>
            </w:r>
          </w:p>
        </w:tc>
      </w:tr>
      <w:tr w:rsidR="008967DB" w:rsidRPr="00465CE3" w14:paraId="771B37F0" w14:textId="77777777" w:rsidTr="00704EB8">
        <w:tc>
          <w:tcPr>
            <w:tcW w:w="5098" w:type="dxa"/>
            <w:shd w:val="clear" w:color="auto" w:fill="CCECFF"/>
          </w:tcPr>
          <w:p w14:paraId="149BE665" w14:textId="6AD5D062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Ime in priimek strokovno izobraženega delavca</w:t>
            </w:r>
            <w:r w:rsidR="007B79F9">
              <w:rPr>
                <w:rFonts w:cs="Arial"/>
                <w:noProof/>
                <w:szCs w:val="20"/>
                <w:lang w:val="sl-SI"/>
              </w:rPr>
              <w:t>, katerega plačo občina sofinancira izvajalcu športnega programa na lokalni ravni v okviru programa občinske panožne športne šole ali vsebinsko enakovrednega programa</w:t>
            </w:r>
          </w:p>
        </w:tc>
        <w:tc>
          <w:tcPr>
            <w:tcW w:w="3402" w:type="dxa"/>
          </w:tcPr>
          <w:p w14:paraId="3BE263CB" w14:textId="65F25242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8967DB" w:rsidRPr="00465CE3" w14:paraId="1C312DF6" w14:textId="77777777" w:rsidTr="00704EB8">
        <w:tc>
          <w:tcPr>
            <w:tcW w:w="5098" w:type="dxa"/>
            <w:shd w:val="clear" w:color="auto" w:fill="CCECFF"/>
          </w:tcPr>
          <w:p w14:paraId="6A3DE02E" w14:textId="088A429E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Št. vpisa v razvid strokovno izobraženih in strokovno usposobljenih delavcev v športu</w:t>
            </w:r>
          </w:p>
        </w:tc>
        <w:tc>
          <w:tcPr>
            <w:tcW w:w="3402" w:type="dxa"/>
          </w:tcPr>
          <w:p w14:paraId="62CE376D" w14:textId="1C4A8B57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8967DB" w:rsidRPr="00465CE3" w14:paraId="219D4952" w14:textId="77777777" w:rsidTr="00704EB8">
        <w:tc>
          <w:tcPr>
            <w:tcW w:w="5098" w:type="dxa"/>
            <w:shd w:val="clear" w:color="auto" w:fill="CCECFF"/>
          </w:tcPr>
          <w:p w14:paraId="25BCF648" w14:textId="4DD3BBC4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Za katere mesece </w:t>
            </w:r>
            <w:r w:rsidR="004009C4">
              <w:rPr>
                <w:rFonts w:cs="Arial"/>
                <w:noProof/>
                <w:szCs w:val="20"/>
                <w:lang w:val="sl-SI"/>
              </w:rPr>
              <w:t xml:space="preserve">bo </w:t>
            </w:r>
            <w:r>
              <w:rPr>
                <w:rFonts w:cs="Arial"/>
                <w:noProof/>
                <w:szCs w:val="20"/>
                <w:lang w:val="sl-SI"/>
              </w:rPr>
              <w:t xml:space="preserve">občina </w:t>
            </w:r>
            <w:r w:rsidR="00536D12">
              <w:rPr>
                <w:rFonts w:cs="Arial"/>
                <w:noProof/>
                <w:szCs w:val="20"/>
                <w:lang w:val="sl-SI"/>
              </w:rPr>
              <w:t xml:space="preserve">za to osebo uveljavljala </w:t>
            </w:r>
            <w:r>
              <w:rPr>
                <w:rFonts w:cs="Arial"/>
                <w:noProof/>
                <w:szCs w:val="20"/>
                <w:lang w:val="sl-SI"/>
              </w:rPr>
              <w:t xml:space="preserve">sofinanciranje </w:t>
            </w:r>
            <w:r w:rsidR="00536D12">
              <w:rPr>
                <w:rFonts w:cs="Arial"/>
                <w:noProof/>
                <w:szCs w:val="20"/>
                <w:lang w:val="sl-SI"/>
              </w:rPr>
              <w:t xml:space="preserve">stroškov za plačo </w:t>
            </w:r>
            <w:r>
              <w:rPr>
                <w:rFonts w:cs="Arial"/>
                <w:noProof/>
                <w:szCs w:val="20"/>
                <w:lang w:val="sl-SI"/>
              </w:rPr>
              <w:t>v letu 2025</w:t>
            </w:r>
          </w:p>
        </w:tc>
        <w:tc>
          <w:tcPr>
            <w:tcW w:w="3402" w:type="dxa"/>
          </w:tcPr>
          <w:p w14:paraId="5D40FFAC" w14:textId="5FE18A90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7B79F9" w:rsidRPr="007B79F9" w14:paraId="7E63CB74" w14:textId="77777777" w:rsidTr="002F2FAE">
        <w:tc>
          <w:tcPr>
            <w:tcW w:w="8500" w:type="dxa"/>
            <w:gridSpan w:val="2"/>
            <w:shd w:val="clear" w:color="auto" w:fill="CCECFF"/>
          </w:tcPr>
          <w:p w14:paraId="06184F6E" w14:textId="77777777" w:rsidR="007B79F9" w:rsidRDefault="007B79F9" w:rsidP="00E957A1">
            <w:pPr>
              <w:spacing w:line="360" w:lineRule="auto"/>
              <w:rPr>
                <w:rFonts w:cs="Arial"/>
                <w:b/>
                <w:caps/>
                <w:szCs w:val="20"/>
                <w:lang w:val="pl-PL"/>
              </w:rPr>
            </w:pPr>
          </w:p>
          <w:p w14:paraId="25EFDFA7" w14:textId="67A37DA7" w:rsidR="007B79F9" w:rsidRPr="00AD4497" w:rsidRDefault="007B79F9" w:rsidP="00E957A1">
            <w:pPr>
              <w:spacing w:line="360" w:lineRule="auto"/>
              <w:rPr>
                <w:rFonts w:cs="Arial"/>
                <w:b/>
                <w:caps/>
                <w:szCs w:val="20"/>
                <w:lang w:val="pl-PL"/>
              </w:rPr>
            </w:pPr>
            <w:r w:rsidRPr="00AD4497">
              <w:rPr>
                <w:rFonts w:cs="Arial"/>
                <w:b/>
                <w:caps/>
                <w:szCs w:val="20"/>
                <w:lang w:val="pl-PL"/>
              </w:rPr>
              <w:t>Izvajalec športnega programa na lokalni ravni</w:t>
            </w:r>
          </w:p>
        </w:tc>
      </w:tr>
      <w:tr w:rsidR="008967DB" w:rsidRPr="00465CE3" w14:paraId="441A7471" w14:textId="77777777" w:rsidTr="00704EB8">
        <w:tc>
          <w:tcPr>
            <w:tcW w:w="5098" w:type="dxa"/>
            <w:shd w:val="clear" w:color="auto" w:fill="CCECFF"/>
          </w:tcPr>
          <w:p w14:paraId="2A128E7B" w14:textId="3CE58A90" w:rsidR="008967DB" w:rsidRPr="00465CE3" w:rsidRDefault="00EB1A90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Sofinanciranje s strani občine je bilo dodeljeno na javnem razpisu ob uporabi meril iz druge alineje 1. točke prvega odstavka 16. člena Zakona o športu (</w:t>
            </w:r>
            <w:r w:rsidRPr="00EB1A90">
              <w:rPr>
                <w:rFonts w:cs="Arial"/>
                <w:b/>
                <w:bCs/>
                <w:noProof/>
                <w:szCs w:val="20"/>
                <w:u w:val="single"/>
                <w:lang w:val="sl-SI"/>
              </w:rPr>
              <w:t>označiti</w:t>
            </w:r>
            <w:r>
              <w:rPr>
                <w:rFonts w:cs="Arial"/>
                <w:noProof/>
                <w:szCs w:val="20"/>
                <w:lang w:val="sl-SI"/>
              </w:rPr>
              <w:t>)</w:t>
            </w:r>
            <w:r w:rsidR="00536D12">
              <w:rPr>
                <w:rFonts w:cs="Arial"/>
                <w:noProof/>
                <w:szCs w:val="20"/>
                <w:lang w:val="sl-SI"/>
              </w:rPr>
              <w:t xml:space="preserve"> *priložiti je potrebno tudi dokazilo (npr. kopija objave JR ali odločbe o izbiri …)</w:t>
            </w:r>
          </w:p>
        </w:tc>
        <w:tc>
          <w:tcPr>
            <w:tcW w:w="3402" w:type="dxa"/>
          </w:tcPr>
          <w:p w14:paraId="24F0C74C" w14:textId="6FCE0DB9" w:rsidR="008967DB" w:rsidRPr="00EB1A90" w:rsidRDefault="00EB1A90" w:rsidP="00E957A1">
            <w:pPr>
              <w:spacing w:line="360" w:lineRule="auto"/>
              <w:rPr>
                <w:rFonts w:cs="Arial"/>
                <w:bCs/>
                <w:caps/>
                <w:szCs w:val="20"/>
              </w:rPr>
            </w:pPr>
            <w:r w:rsidRPr="00EB1A90">
              <w:rPr>
                <w:rFonts w:cs="Arial"/>
                <w:bCs/>
                <w:caps/>
                <w:szCs w:val="20"/>
              </w:rPr>
              <w:t>Da / NE</w:t>
            </w:r>
          </w:p>
        </w:tc>
      </w:tr>
      <w:tr w:rsidR="008967DB" w:rsidRPr="00465CE3" w14:paraId="4F7D17B5" w14:textId="77777777" w:rsidTr="00704EB8">
        <w:trPr>
          <w:trHeight w:val="283"/>
        </w:trPr>
        <w:tc>
          <w:tcPr>
            <w:tcW w:w="5098" w:type="dxa"/>
            <w:shd w:val="clear" w:color="auto" w:fill="CCECFF"/>
          </w:tcPr>
          <w:p w14:paraId="45F1F7FB" w14:textId="69A708A6" w:rsidR="008967DB" w:rsidRPr="00465CE3" w:rsidRDefault="00EB1A90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Naziv izvajalca športnega programa </w:t>
            </w:r>
            <w:r w:rsidR="007B79F9">
              <w:rPr>
                <w:rFonts w:cs="Arial"/>
                <w:noProof/>
                <w:szCs w:val="20"/>
                <w:lang w:val="sl-SI"/>
              </w:rPr>
              <w:t xml:space="preserve">na lokalni ravni </w:t>
            </w:r>
            <w:r>
              <w:rPr>
                <w:rFonts w:cs="Arial"/>
                <w:noProof/>
                <w:szCs w:val="20"/>
                <w:lang w:val="sl-SI"/>
              </w:rPr>
              <w:t>(društvo</w:t>
            </w:r>
            <w:r w:rsidR="007B79F9">
              <w:rPr>
                <w:rFonts w:cs="Arial"/>
                <w:noProof/>
                <w:szCs w:val="20"/>
                <w:lang w:val="sl-SI"/>
              </w:rPr>
              <w:t>, …</w:t>
            </w:r>
            <w:r>
              <w:rPr>
                <w:rFonts w:cs="Arial"/>
                <w:noProof/>
                <w:szCs w:val="20"/>
                <w:lang w:val="sl-SI"/>
              </w:rPr>
              <w:t>)</w:t>
            </w:r>
          </w:p>
        </w:tc>
        <w:tc>
          <w:tcPr>
            <w:tcW w:w="3402" w:type="dxa"/>
          </w:tcPr>
          <w:p w14:paraId="6EC3255B" w14:textId="4B447148" w:rsidR="008967DB" w:rsidRPr="00465CE3" w:rsidRDefault="00EB1A90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8967DB" w:rsidRPr="00465CE3" w14:paraId="78A8CC20" w14:textId="77777777" w:rsidTr="00704EB8">
        <w:tc>
          <w:tcPr>
            <w:tcW w:w="5098" w:type="dxa"/>
            <w:shd w:val="clear" w:color="auto" w:fill="CCECFF"/>
          </w:tcPr>
          <w:p w14:paraId="0D035A24" w14:textId="3FE50EBC" w:rsidR="008967DB" w:rsidRPr="00465CE3" w:rsidRDefault="00EB1A90" w:rsidP="00E957A1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Izvajalec športnega programa </w:t>
            </w:r>
            <w:r w:rsidR="007B79F9">
              <w:rPr>
                <w:rFonts w:cs="Arial"/>
                <w:noProof/>
                <w:szCs w:val="20"/>
              </w:rPr>
              <w:t>na lokalni ravni</w:t>
            </w:r>
            <w:r>
              <w:rPr>
                <w:rFonts w:cs="Arial"/>
                <w:noProof/>
                <w:szCs w:val="20"/>
              </w:rPr>
              <w:t xml:space="preserve"> je včlanjen v nacionalno panožno športno zvezo (NPŠZ) (</w:t>
            </w:r>
            <w:r w:rsidRPr="00EB1A90">
              <w:rPr>
                <w:rFonts w:cs="Arial"/>
                <w:b/>
                <w:bCs/>
                <w:noProof/>
                <w:szCs w:val="20"/>
                <w:u w:val="single"/>
              </w:rPr>
              <w:t>označiti</w:t>
            </w:r>
            <w:r>
              <w:rPr>
                <w:rFonts w:cs="Arial"/>
                <w:noProof/>
                <w:szCs w:val="20"/>
              </w:rPr>
              <w:t>)</w:t>
            </w:r>
          </w:p>
        </w:tc>
        <w:tc>
          <w:tcPr>
            <w:tcW w:w="3402" w:type="dxa"/>
          </w:tcPr>
          <w:p w14:paraId="54A5D352" w14:textId="1C0005D5" w:rsidR="008967DB" w:rsidRPr="00EB1A90" w:rsidRDefault="00EB1A90" w:rsidP="00E957A1">
            <w:pPr>
              <w:pStyle w:val="Noga"/>
              <w:spacing w:line="360" w:lineRule="auto"/>
              <w:rPr>
                <w:rFonts w:cs="Arial"/>
                <w:iCs/>
                <w:szCs w:val="20"/>
                <w:lang w:val="sl-SI"/>
              </w:rPr>
            </w:pPr>
            <w:r w:rsidRPr="00EB1A90">
              <w:rPr>
                <w:rFonts w:cs="Arial"/>
                <w:bCs/>
                <w:caps/>
                <w:szCs w:val="20"/>
              </w:rPr>
              <w:t>Da / NE</w:t>
            </w:r>
          </w:p>
        </w:tc>
      </w:tr>
      <w:tr w:rsidR="00EB1A90" w:rsidRPr="00465CE3" w14:paraId="33783811" w14:textId="77777777" w:rsidTr="00704EB8">
        <w:tc>
          <w:tcPr>
            <w:tcW w:w="5098" w:type="dxa"/>
            <w:shd w:val="clear" w:color="auto" w:fill="CCECFF"/>
          </w:tcPr>
          <w:p w14:paraId="7CA73037" w14:textId="361E8EFD" w:rsidR="00EB1A90" w:rsidRDefault="00536D12" w:rsidP="00E957A1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Naziv </w:t>
            </w:r>
            <w:r w:rsidR="002C4600">
              <w:rPr>
                <w:rFonts w:cs="Arial"/>
                <w:noProof/>
                <w:szCs w:val="20"/>
              </w:rPr>
              <w:t>NPŠZ</w:t>
            </w:r>
          </w:p>
        </w:tc>
        <w:tc>
          <w:tcPr>
            <w:tcW w:w="3402" w:type="dxa"/>
          </w:tcPr>
          <w:p w14:paraId="34F1989B" w14:textId="63EC9DCA" w:rsidR="00EB1A90" w:rsidRPr="00EB1A90" w:rsidRDefault="002C4600" w:rsidP="00E957A1">
            <w:pPr>
              <w:pStyle w:val="Noga"/>
              <w:spacing w:line="360" w:lineRule="auto"/>
              <w:rPr>
                <w:rFonts w:cs="Arial"/>
                <w:bCs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2C4600" w:rsidRPr="00465CE3" w14:paraId="5277594B" w14:textId="77777777" w:rsidTr="00704EB8">
        <w:tc>
          <w:tcPr>
            <w:tcW w:w="5098" w:type="dxa"/>
            <w:shd w:val="clear" w:color="auto" w:fill="CCECFF"/>
          </w:tcPr>
          <w:p w14:paraId="5250291A" w14:textId="3C6015B7" w:rsidR="002C4600" w:rsidRDefault="007B79F9" w:rsidP="00E957A1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Izvajalec športnega programa na lokalni ravni ima naslednje r</w:t>
            </w:r>
            <w:r w:rsidR="002C4600">
              <w:rPr>
                <w:rFonts w:cs="Arial"/>
                <w:noProof/>
                <w:szCs w:val="20"/>
              </w:rPr>
              <w:t>egistriran</w:t>
            </w:r>
            <w:r>
              <w:rPr>
                <w:rFonts w:cs="Arial"/>
                <w:noProof/>
                <w:szCs w:val="20"/>
              </w:rPr>
              <w:t>e</w:t>
            </w:r>
            <w:r w:rsidR="002C4600">
              <w:rPr>
                <w:rFonts w:cs="Arial"/>
                <w:noProof/>
                <w:szCs w:val="20"/>
              </w:rPr>
              <w:t xml:space="preserve"> športnik</w:t>
            </w:r>
            <w:r>
              <w:rPr>
                <w:rFonts w:cs="Arial"/>
                <w:noProof/>
                <w:szCs w:val="20"/>
              </w:rPr>
              <w:t>e</w:t>
            </w:r>
            <w:r w:rsidR="002C4600">
              <w:rPr>
                <w:rFonts w:cs="Arial"/>
                <w:noProof/>
                <w:szCs w:val="20"/>
              </w:rPr>
              <w:t xml:space="preserve"> </w:t>
            </w:r>
            <w:r w:rsidR="002C4600" w:rsidRPr="008C0486">
              <w:rPr>
                <w:rFonts w:cs="Arial"/>
                <w:noProof/>
                <w:szCs w:val="20"/>
              </w:rPr>
              <w:t>do 21. leta</w:t>
            </w:r>
            <w:r>
              <w:rPr>
                <w:rFonts w:cs="Arial"/>
                <w:noProof/>
                <w:szCs w:val="20"/>
              </w:rPr>
              <w:t xml:space="preserve"> v športni panogi te NPŠZ</w:t>
            </w:r>
            <w:r w:rsidR="002C4600">
              <w:rPr>
                <w:rFonts w:cs="Arial"/>
                <w:noProof/>
                <w:szCs w:val="20"/>
              </w:rPr>
              <w:t xml:space="preserve"> (ime in priimek vsaj 3 registriranih športnikov)</w:t>
            </w:r>
          </w:p>
        </w:tc>
        <w:tc>
          <w:tcPr>
            <w:tcW w:w="3402" w:type="dxa"/>
          </w:tcPr>
          <w:p w14:paraId="6845A27C" w14:textId="5784C2CB" w:rsidR="002C4600" w:rsidRDefault="002C4600" w:rsidP="00E957A1">
            <w:pPr>
              <w:pStyle w:val="Noga"/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2C32FC" w:rsidRPr="00465CE3" w14:paraId="170DFF93" w14:textId="77777777" w:rsidTr="00704EB8">
        <w:tc>
          <w:tcPr>
            <w:tcW w:w="5098" w:type="dxa"/>
            <w:shd w:val="clear" w:color="auto" w:fill="CCECFF"/>
          </w:tcPr>
          <w:p w14:paraId="71931445" w14:textId="68D16530" w:rsidR="002C32FC" w:rsidRDefault="002C32FC" w:rsidP="002C32FC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Navedeni strokovno izobražen delavec je oziroma bo v letu 2025 opravljal delo iz tretjega odstavka 31. člena </w:t>
            </w:r>
            <w:r w:rsidR="005521D4">
              <w:rPr>
                <w:rFonts w:cs="Arial"/>
                <w:noProof/>
                <w:szCs w:val="20"/>
              </w:rPr>
              <w:t>p</w:t>
            </w:r>
            <w:r>
              <w:rPr>
                <w:rFonts w:cs="Arial"/>
                <w:noProof/>
                <w:szCs w:val="20"/>
              </w:rPr>
              <w:t>ravilnika v športni panogi preko izvajalca športnega programa na lokalni ravni</w:t>
            </w:r>
          </w:p>
        </w:tc>
        <w:tc>
          <w:tcPr>
            <w:tcW w:w="3402" w:type="dxa"/>
          </w:tcPr>
          <w:p w14:paraId="327D96C6" w14:textId="247DE6AF" w:rsidR="002C32FC" w:rsidRDefault="002C32FC" w:rsidP="002C32FC">
            <w:pPr>
              <w:pStyle w:val="Noga"/>
              <w:spacing w:line="360" w:lineRule="auto"/>
              <w:rPr>
                <w:rFonts w:cs="Arial"/>
                <w:b/>
                <w:caps/>
                <w:szCs w:val="20"/>
              </w:rPr>
            </w:pPr>
            <w:r w:rsidRPr="00AD4497">
              <w:rPr>
                <w:rFonts w:cs="Arial"/>
                <w:bCs/>
                <w:caps/>
                <w:szCs w:val="20"/>
              </w:rPr>
              <w:t>DA / NE</w:t>
            </w:r>
          </w:p>
        </w:tc>
      </w:tr>
    </w:tbl>
    <w:p w14:paraId="5BB39D06" w14:textId="2F42891A" w:rsidR="008967DB" w:rsidRDefault="0016345A" w:rsidP="0094431A">
      <w:pPr>
        <w:pStyle w:val="Glava"/>
        <w:shd w:val="clear" w:color="auto" w:fill="FFFFFF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4. </w:t>
      </w:r>
      <w:r w:rsidR="00690C82">
        <w:rPr>
          <w:rFonts w:cs="Arial"/>
          <w:b/>
          <w:szCs w:val="20"/>
        </w:rPr>
        <w:t>IZJAVA</w:t>
      </w:r>
      <w:r w:rsidR="00E33FB8">
        <w:rPr>
          <w:rFonts w:cs="Arial"/>
          <w:b/>
          <w:szCs w:val="20"/>
        </w:rPr>
        <w:t xml:space="preserve"> </w:t>
      </w:r>
      <w:r w:rsidR="006032F2">
        <w:rPr>
          <w:rFonts w:cs="Arial"/>
          <w:b/>
          <w:szCs w:val="20"/>
        </w:rPr>
        <w:t>PRIJAVITELJA</w:t>
      </w:r>
    </w:p>
    <w:p w14:paraId="62A520C7" w14:textId="77777777" w:rsidR="00690C82" w:rsidRDefault="00690C82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0DDEA951" w14:textId="1A97B657" w:rsidR="00690C82" w:rsidRDefault="00E33FB8" w:rsidP="00704EB8">
      <w:pPr>
        <w:pStyle w:val="Glava"/>
        <w:shd w:val="clear" w:color="auto" w:fill="FFFFFF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Občina kot </w:t>
      </w:r>
      <w:r w:rsidR="00242A0E">
        <w:rPr>
          <w:rFonts w:cs="Arial"/>
          <w:bCs/>
          <w:szCs w:val="20"/>
        </w:rPr>
        <w:t>prijavitelj</w:t>
      </w:r>
      <w:r>
        <w:rPr>
          <w:rFonts w:cs="Arial"/>
          <w:bCs/>
          <w:szCs w:val="20"/>
        </w:rPr>
        <w:t xml:space="preserve"> izjavlja, da navedeni </w:t>
      </w:r>
      <w:r w:rsidR="00514BAC">
        <w:rPr>
          <w:rFonts w:cs="Arial"/>
          <w:bCs/>
          <w:szCs w:val="20"/>
        </w:rPr>
        <w:t>i</w:t>
      </w:r>
      <w:r w:rsidR="00704EB8">
        <w:rPr>
          <w:rFonts w:cs="Arial"/>
          <w:bCs/>
          <w:szCs w:val="20"/>
        </w:rPr>
        <w:t xml:space="preserve">zvajalec programa občinskih panožnih športnih šol (OPŠŠ) </w:t>
      </w:r>
      <w:r>
        <w:rPr>
          <w:rFonts w:cs="Arial"/>
          <w:bCs/>
          <w:szCs w:val="20"/>
        </w:rPr>
        <w:t xml:space="preserve">z navedenim </w:t>
      </w:r>
      <w:r w:rsidR="00704EB8">
        <w:rPr>
          <w:rFonts w:cs="Arial"/>
          <w:bCs/>
          <w:szCs w:val="20"/>
        </w:rPr>
        <w:t>strokovno izobražen</w:t>
      </w:r>
      <w:r>
        <w:rPr>
          <w:rFonts w:cs="Arial"/>
          <w:bCs/>
          <w:szCs w:val="20"/>
        </w:rPr>
        <w:t>im</w:t>
      </w:r>
      <w:r w:rsidR="00704EB8">
        <w:rPr>
          <w:rFonts w:cs="Arial"/>
          <w:bCs/>
          <w:szCs w:val="20"/>
        </w:rPr>
        <w:t xml:space="preserve"> delavc</w:t>
      </w:r>
      <w:r>
        <w:rPr>
          <w:rFonts w:cs="Arial"/>
          <w:bCs/>
          <w:szCs w:val="20"/>
        </w:rPr>
        <w:t>em</w:t>
      </w:r>
      <w:r w:rsidR="00704EB8">
        <w:rPr>
          <w:rFonts w:cs="Arial"/>
          <w:bCs/>
          <w:szCs w:val="20"/>
        </w:rPr>
        <w:t>, katerega plačo sofinancira občina, izvaja vsaj 20 ur vadbe tedensko, računano povprečno na letni ravni, od tega vsaj 15 ur v programih športne vzgoje otrok in mladine, usmerjenih v kakovostni in vrhunski šport, v športni panogi, ki je na programu naslednjih OI.</w:t>
      </w:r>
      <w:r>
        <w:rPr>
          <w:rFonts w:cs="Arial"/>
          <w:bCs/>
          <w:szCs w:val="20"/>
        </w:rPr>
        <w:t xml:space="preserve"> </w:t>
      </w:r>
      <w:r w:rsidR="002C32FC">
        <w:rPr>
          <w:rFonts w:cs="Arial"/>
          <w:bCs/>
          <w:szCs w:val="20"/>
        </w:rPr>
        <w:t>P</w:t>
      </w:r>
      <w:r>
        <w:rPr>
          <w:rFonts w:cs="Arial"/>
          <w:bCs/>
          <w:szCs w:val="20"/>
        </w:rPr>
        <w:t>ovprečje je računano zgolj za mesece za katere se uveljavlja sofinanciranje po razpisu.</w:t>
      </w:r>
    </w:p>
    <w:p w14:paraId="51AC72CD" w14:textId="77777777" w:rsidR="00704EB8" w:rsidRDefault="00704EB8" w:rsidP="00704EB8">
      <w:pPr>
        <w:pStyle w:val="Glava"/>
        <w:shd w:val="clear" w:color="auto" w:fill="FFFFFF"/>
        <w:jc w:val="both"/>
        <w:rPr>
          <w:rFonts w:cs="Arial"/>
          <w:bCs/>
          <w:szCs w:val="20"/>
        </w:rPr>
      </w:pPr>
    </w:p>
    <w:p w14:paraId="6F2E45FC" w14:textId="1A035AE6" w:rsidR="00704EB8" w:rsidRPr="00F91E1E" w:rsidRDefault="00704EB8" w:rsidP="00704EB8">
      <w:pPr>
        <w:pStyle w:val="Glava"/>
        <w:shd w:val="clear" w:color="auto" w:fill="FFFFFF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DA / NE </w:t>
      </w:r>
      <w:r>
        <w:rPr>
          <w:rFonts w:cs="Arial"/>
          <w:noProof/>
          <w:szCs w:val="20"/>
        </w:rPr>
        <w:t>(</w:t>
      </w:r>
      <w:r w:rsidRPr="00EB1A90">
        <w:rPr>
          <w:rFonts w:cs="Arial"/>
          <w:b/>
          <w:bCs/>
          <w:noProof/>
          <w:szCs w:val="20"/>
          <w:u w:val="single"/>
        </w:rPr>
        <w:t>označiti</w:t>
      </w:r>
      <w:r>
        <w:rPr>
          <w:rFonts w:cs="Arial"/>
          <w:noProof/>
          <w:szCs w:val="20"/>
        </w:rPr>
        <w:t>)</w:t>
      </w:r>
    </w:p>
    <w:p w14:paraId="56880B16" w14:textId="77777777" w:rsidR="00670A6A" w:rsidRDefault="00670A6A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0726E652" w14:textId="1934E633" w:rsidR="0094431A" w:rsidRPr="00465CE3" w:rsidRDefault="00304CED" w:rsidP="0094431A">
      <w:pPr>
        <w:pStyle w:val="Glava"/>
        <w:shd w:val="clear" w:color="auto" w:fill="FFFFFF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5</w:t>
      </w:r>
      <w:r w:rsidR="00670A6A">
        <w:rPr>
          <w:rFonts w:cs="Arial"/>
          <w:b/>
          <w:szCs w:val="20"/>
        </w:rPr>
        <w:t xml:space="preserve">. </w:t>
      </w:r>
      <w:r w:rsidR="0094431A" w:rsidRPr="00465CE3">
        <w:rPr>
          <w:rFonts w:cs="Arial"/>
          <w:b/>
          <w:szCs w:val="20"/>
        </w:rPr>
        <w:t>VLOGI JE POTREBNO PRILOŽITI NASLEDNJE PRILOGE, POTRDILA IN DOKAZILA:</w:t>
      </w:r>
    </w:p>
    <w:p w14:paraId="7A5E851E" w14:textId="77777777" w:rsidR="0094431A" w:rsidRPr="00465CE3" w:rsidRDefault="0094431A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tbl>
      <w:tblPr>
        <w:tblW w:w="8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863"/>
      </w:tblGrid>
      <w:tr w:rsidR="0094431A" w:rsidRPr="00536D12" w14:paraId="016D634E" w14:textId="77777777" w:rsidTr="00D50923">
        <w:sdt>
          <w:sdtPr>
            <w:rPr>
              <w:rFonts w:cs="Arial"/>
              <w:szCs w:val="20"/>
              <w:lang w:val="sl-SI"/>
            </w:rPr>
            <w:id w:val="-107496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25CBFC" w14:textId="1D97433A" w:rsidR="0094431A" w:rsidRPr="00465CE3" w:rsidRDefault="00670A6A" w:rsidP="00DC0B0D">
                <w:pPr>
                  <w:jc w:val="center"/>
                  <w:rPr>
                    <w:rFonts w:cs="Arial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p>
            </w:tc>
          </w:sdtContent>
        </w:sdt>
        <w:tc>
          <w:tcPr>
            <w:tcW w:w="7863" w:type="dxa"/>
          </w:tcPr>
          <w:p w14:paraId="4F548BF4" w14:textId="77777777" w:rsidR="0094431A" w:rsidRDefault="003F3FB6" w:rsidP="00DC0B0D">
            <w:pPr>
              <w:pStyle w:val="Glava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pogodba o zaposlitvi</w:t>
            </w:r>
            <w:r w:rsidR="00E33FB8">
              <w:rPr>
                <w:rFonts w:cs="Arial"/>
                <w:szCs w:val="20"/>
              </w:rPr>
              <w:t>, pogodba z izvajalcem športnega programa na lokalni ravni ali brez pogodbe izvršljiva odločba občine (zadostuje že eno dokazilo),</w:t>
            </w:r>
            <w:r>
              <w:rPr>
                <w:rFonts w:cs="Arial"/>
                <w:szCs w:val="20"/>
              </w:rPr>
              <w:t xml:space="preserve"> iz katere je razvidno, da občina v tekočem letu sofinancira plačo strokovno izobraženega delavca vsaj v višini 40 odstotkov bruto minimalne plače v Republiki Sloveniji</w:t>
            </w:r>
            <w:r w:rsidR="00E33FB8">
              <w:rPr>
                <w:rFonts w:cs="Arial"/>
                <w:szCs w:val="20"/>
              </w:rPr>
              <w:t>.</w:t>
            </w:r>
          </w:p>
          <w:p w14:paraId="28F6AFF4" w14:textId="4DA91ADD" w:rsidR="00E33FB8" w:rsidRDefault="00E33FB8" w:rsidP="00DC0B0D">
            <w:pPr>
              <w:pStyle w:val="Glava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 št. kvot: __________, in sicer za naslednje strokovno izobražene delavce (navesti in priložiti za vse kvote, ki so predmet prijave):</w:t>
            </w:r>
          </w:p>
          <w:p w14:paraId="6288DF86" w14:textId="77777777" w:rsidR="00E33FB8" w:rsidRDefault="00E33FB8" w:rsidP="00E33FB8">
            <w:pPr>
              <w:pStyle w:val="Glava"/>
              <w:numPr>
                <w:ilvl w:val="0"/>
                <w:numId w:val="2"/>
              </w:num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PRIIMEK, naziv izvajalca športnega programa na lokalni ravni</w:t>
            </w:r>
          </w:p>
          <w:p w14:paraId="3863D539" w14:textId="77777777" w:rsidR="00EF5949" w:rsidRDefault="00EF5949" w:rsidP="00EF5949">
            <w:pPr>
              <w:pStyle w:val="Glava"/>
              <w:ind w:left="720"/>
              <w:jc w:val="both"/>
              <w:rPr>
                <w:rFonts w:cs="Arial"/>
                <w:szCs w:val="20"/>
              </w:rPr>
            </w:pPr>
          </w:p>
          <w:p w14:paraId="2AEE77F0" w14:textId="77777777" w:rsidR="00E33FB8" w:rsidRDefault="00E33FB8" w:rsidP="00E33FB8">
            <w:pPr>
              <w:pStyle w:val="Glava"/>
              <w:numPr>
                <w:ilvl w:val="0"/>
                <w:numId w:val="2"/>
              </w:num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PRIIMEK, naziv izvajalca športnega programa na lokalni ravni</w:t>
            </w:r>
          </w:p>
          <w:p w14:paraId="0303AD50" w14:textId="77777777" w:rsidR="00EF5949" w:rsidRDefault="00EF5949" w:rsidP="00EF5949">
            <w:pPr>
              <w:pStyle w:val="Glava"/>
              <w:jc w:val="both"/>
              <w:rPr>
                <w:rFonts w:cs="Arial"/>
                <w:szCs w:val="20"/>
              </w:rPr>
            </w:pPr>
          </w:p>
          <w:p w14:paraId="5CB1F26D" w14:textId="77777777" w:rsidR="00E33FB8" w:rsidRDefault="00E33FB8" w:rsidP="00E33FB8">
            <w:pPr>
              <w:pStyle w:val="Glava"/>
              <w:numPr>
                <w:ilvl w:val="0"/>
                <w:numId w:val="2"/>
              </w:num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PRIIMEK, naziv izvajalca športnega programa na lokalni ravni</w:t>
            </w:r>
          </w:p>
          <w:p w14:paraId="71F15DFA" w14:textId="77777777" w:rsidR="00EF5949" w:rsidRDefault="00EF5949" w:rsidP="00EF5949">
            <w:pPr>
              <w:pStyle w:val="Glava"/>
              <w:jc w:val="both"/>
              <w:rPr>
                <w:rFonts w:cs="Arial"/>
                <w:szCs w:val="20"/>
              </w:rPr>
            </w:pPr>
          </w:p>
          <w:p w14:paraId="200F2E3B" w14:textId="646FE420" w:rsidR="00E33FB8" w:rsidRPr="004971F4" w:rsidRDefault="00E33FB8" w:rsidP="005A11F3">
            <w:pPr>
              <w:pStyle w:val="Glava"/>
              <w:numPr>
                <w:ilvl w:val="0"/>
                <w:numId w:val="2"/>
              </w:num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</w:t>
            </w:r>
          </w:p>
        </w:tc>
      </w:tr>
      <w:tr w:rsidR="0094431A" w:rsidRPr="00536D12" w14:paraId="0DE460B0" w14:textId="77777777" w:rsidTr="00D50923">
        <w:tc>
          <w:tcPr>
            <w:tcW w:w="709" w:type="dxa"/>
          </w:tcPr>
          <w:sdt>
            <w:sdtPr>
              <w:rPr>
                <w:rFonts w:cs="Arial"/>
                <w:szCs w:val="20"/>
                <w:lang w:val="sl-SI"/>
              </w:rPr>
              <w:id w:val="-48932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8760F4" w14:textId="11DC131A" w:rsidR="0094431A" w:rsidRPr="00465CE3" w:rsidRDefault="0053274C" w:rsidP="00DC0B0D">
                <w:pPr>
                  <w:jc w:val="center"/>
                  <w:rPr>
                    <w:rFonts w:cs="Arial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7863" w:type="dxa"/>
          </w:tcPr>
          <w:p w14:paraId="509F64A1" w14:textId="1E1C7DAC" w:rsidR="0094431A" w:rsidRPr="004971F4" w:rsidRDefault="003F3FB6" w:rsidP="00DC0B0D">
            <w:pPr>
              <w:pStyle w:val="Glava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dokazilo, da je bilo sofinanciranje plače strokovno izobraženega delavca s strani občine dodeljeno na javnem razpisu ob uporabi meril iz druge alineje 1. točke prvega odstavka 16. člena Zakona o športu (npr. objava, sklep o izbiri)</w:t>
            </w:r>
          </w:p>
        </w:tc>
      </w:tr>
    </w:tbl>
    <w:p w14:paraId="3AD30118" w14:textId="77777777" w:rsidR="0094431A" w:rsidRDefault="0094431A" w:rsidP="0094431A">
      <w:pPr>
        <w:pStyle w:val="Glava"/>
        <w:shd w:val="clear" w:color="auto" w:fill="FFFFFF"/>
        <w:jc w:val="both"/>
        <w:rPr>
          <w:rFonts w:cs="Arial"/>
          <w:szCs w:val="20"/>
        </w:rPr>
      </w:pPr>
    </w:p>
    <w:p w14:paraId="6AB67964" w14:textId="77777777" w:rsidR="003F3FB6" w:rsidRPr="00465CE3" w:rsidRDefault="003F3FB6" w:rsidP="0094431A">
      <w:pPr>
        <w:pStyle w:val="Glava"/>
        <w:shd w:val="clear" w:color="auto" w:fill="FFFFFF"/>
        <w:jc w:val="both"/>
        <w:rPr>
          <w:rFonts w:cs="Arial"/>
          <w:szCs w:val="20"/>
        </w:rPr>
      </w:pPr>
    </w:p>
    <w:p w14:paraId="2E3EB1E4" w14:textId="5A31E778" w:rsidR="0094431A" w:rsidRPr="00465CE3" w:rsidRDefault="0094431A" w:rsidP="0094431A">
      <w:pPr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 xml:space="preserve">Kraj in datum: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 w:rsidRPr="00536D12">
        <w:rPr>
          <w:rFonts w:cs="Arial"/>
          <w:b/>
          <w:caps/>
          <w:szCs w:val="20"/>
          <w:lang w:val="pl-PL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 xml:space="preserve">Žig: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 w:rsidRPr="00536D12">
        <w:rPr>
          <w:rFonts w:cs="Arial"/>
          <w:b/>
          <w:caps/>
          <w:szCs w:val="20"/>
          <w:lang w:val="pl-PL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  <w:r w:rsidRPr="00465CE3">
        <w:rPr>
          <w:rFonts w:cs="Arial"/>
          <w:szCs w:val="20"/>
          <w:lang w:val="sl-SI"/>
        </w:rPr>
        <w:tab/>
      </w:r>
      <w:r w:rsidR="00B27A9A">
        <w:rPr>
          <w:rFonts w:cs="Arial"/>
          <w:szCs w:val="20"/>
          <w:lang w:val="sl-SI"/>
        </w:rPr>
        <w:tab/>
      </w:r>
      <w:r w:rsidR="008130A4">
        <w:rPr>
          <w:rFonts w:cs="Arial"/>
          <w:szCs w:val="20"/>
          <w:u w:val="single"/>
          <w:lang w:val="sl-SI"/>
        </w:rPr>
        <w:t>Zakoniti</w:t>
      </w:r>
      <w:r w:rsidRPr="00465CE3">
        <w:rPr>
          <w:rFonts w:cs="Arial"/>
          <w:szCs w:val="20"/>
          <w:u w:val="single"/>
          <w:lang w:val="sl-SI"/>
        </w:rPr>
        <w:t xml:space="preserve"> zastopnik:</w:t>
      </w:r>
    </w:p>
    <w:p w14:paraId="363B4647" w14:textId="12806512" w:rsidR="0094431A" w:rsidRPr="00465CE3" w:rsidRDefault="0094431A" w:rsidP="0094431A">
      <w:pPr>
        <w:spacing w:line="360" w:lineRule="auto"/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="00F40892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>Ime in priimek:</w:t>
      </w:r>
      <w:r w:rsidR="00B27A9A">
        <w:rPr>
          <w:rFonts w:cs="Arial"/>
          <w:szCs w:val="20"/>
          <w:lang w:val="sl-SI"/>
        </w:rPr>
        <w:t xml:space="preserve">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p w14:paraId="1B03F274" w14:textId="654684D4" w:rsidR="0094431A" w:rsidRPr="00465CE3" w:rsidRDefault="0094431A" w:rsidP="0094431A">
      <w:pPr>
        <w:spacing w:line="360" w:lineRule="auto"/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>Funkcija:</w:t>
      </w:r>
      <w:r w:rsidR="00B27A9A">
        <w:rPr>
          <w:rFonts w:cs="Arial"/>
          <w:szCs w:val="20"/>
          <w:lang w:val="sl-SI"/>
        </w:rPr>
        <w:t xml:space="preserve">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p w14:paraId="742EF0FD" w14:textId="5D62B5EB" w:rsidR="00AB660A" w:rsidRPr="00465CE3" w:rsidRDefault="0094431A" w:rsidP="0094431A">
      <w:pPr>
        <w:spacing w:line="360" w:lineRule="auto"/>
        <w:rPr>
          <w:rFonts w:cs="Arial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 xml:space="preserve">Podpis: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sectPr w:rsidR="00AB660A" w:rsidRPr="00465CE3" w:rsidSect="00783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DC5F" w14:textId="77777777" w:rsidR="0064374E" w:rsidRDefault="0064374E" w:rsidP="008A4089">
      <w:pPr>
        <w:spacing w:line="240" w:lineRule="auto"/>
      </w:pPr>
      <w:r>
        <w:separator/>
      </w:r>
    </w:p>
  </w:endnote>
  <w:endnote w:type="continuationSeparator" w:id="0">
    <w:p w14:paraId="5846A4E0" w14:textId="77777777" w:rsidR="0064374E" w:rsidRDefault="0064374E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F51A" w14:textId="77777777" w:rsidR="00EC5AA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84ACBB" w14:textId="77777777" w:rsidR="00EC5AAC" w:rsidRDefault="00EC5A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75BB" w14:textId="77777777" w:rsidR="00EC5AA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565B401A" w14:textId="77777777" w:rsidR="00EC5AAC" w:rsidRDefault="00EC5AA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C756" w14:textId="77777777" w:rsidR="005141A8" w:rsidRDefault="005141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E98A" w14:textId="77777777" w:rsidR="0064374E" w:rsidRDefault="0064374E" w:rsidP="008A4089">
      <w:pPr>
        <w:spacing w:line="240" w:lineRule="auto"/>
      </w:pPr>
      <w:r>
        <w:separator/>
      </w:r>
    </w:p>
  </w:footnote>
  <w:footnote w:type="continuationSeparator" w:id="0">
    <w:p w14:paraId="0DA23917" w14:textId="77777777" w:rsidR="0064374E" w:rsidRDefault="0064374E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D1C7" w14:textId="77777777" w:rsidR="005141A8" w:rsidRDefault="005141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785" w14:textId="77777777" w:rsidR="00EC5AAC" w:rsidRPr="00110CBD" w:rsidRDefault="00EC5AA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6619920C" w14:textId="77777777" w:rsidTr="00CA6DCC">
      <w:trPr>
        <w:trHeight w:hRule="exact" w:val="847"/>
      </w:trPr>
      <w:tc>
        <w:tcPr>
          <w:tcW w:w="649" w:type="dxa"/>
        </w:tcPr>
        <w:p w14:paraId="5BD35E01" w14:textId="77777777" w:rsidR="00EC5AA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6CA370F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6AF2D77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970011A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8E7183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6499B52C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77C85117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ADBE613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1165785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11286362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57966D0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D6A2CF4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D4B5BF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F14E076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EF3E9C1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7E5B779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1608AE76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17F36328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7E04C480" w14:textId="77777777" w:rsidR="00EC5AAC" w:rsidRPr="006D42D9" w:rsidRDefault="00EC5AA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F2FA45C" w14:textId="77777777" w:rsidR="00EC5AA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5CF446" wp14:editId="721414F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8BCAB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11C14B6B" w14:textId="77777777" w:rsidR="00EC5AA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3F771439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564FAC11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4988EE74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2530AFA9" w14:textId="77777777" w:rsidR="00EC5AAC" w:rsidRPr="008F3500" w:rsidRDefault="00EC5AA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1CBF"/>
    <w:multiLevelType w:val="hybridMultilevel"/>
    <w:tmpl w:val="19C4D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E1F16"/>
    <w:multiLevelType w:val="hybridMultilevel"/>
    <w:tmpl w:val="92A8B6E0"/>
    <w:lvl w:ilvl="0" w:tplc="0D5C020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3079762">
    <w:abstractNumId w:val="1"/>
  </w:num>
  <w:num w:numId="2" w16cid:durableId="37161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A"/>
    <w:rsid w:val="000150D5"/>
    <w:rsid w:val="00035366"/>
    <w:rsid w:val="000D6B13"/>
    <w:rsid w:val="001266D0"/>
    <w:rsid w:val="0016345A"/>
    <w:rsid w:val="002041F5"/>
    <w:rsid w:val="00211BB3"/>
    <w:rsid w:val="00213957"/>
    <w:rsid w:val="002160E2"/>
    <w:rsid w:val="00220948"/>
    <w:rsid w:val="00242A0E"/>
    <w:rsid w:val="002448D8"/>
    <w:rsid w:val="00291EE2"/>
    <w:rsid w:val="002C32FC"/>
    <w:rsid w:val="002C4600"/>
    <w:rsid w:val="002D5258"/>
    <w:rsid w:val="002F518B"/>
    <w:rsid w:val="00304CED"/>
    <w:rsid w:val="00354C8B"/>
    <w:rsid w:val="003702FA"/>
    <w:rsid w:val="00374230"/>
    <w:rsid w:val="003F3FB6"/>
    <w:rsid w:val="004009C4"/>
    <w:rsid w:val="00465CE3"/>
    <w:rsid w:val="004941CD"/>
    <w:rsid w:val="004971F4"/>
    <w:rsid w:val="004C4697"/>
    <w:rsid w:val="00512BF5"/>
    <w:rsid w:val="005141A8"/>
    <w:rsid w:val="00514BAC"/>
    <w:rsid w:val="0053274C"/>
    <w:rsid w:val="00536D12"/>
    <w:rsid w:val="005438EC"/>
    <w:rsid w:val="005521D4"/>
    <w:rsid w:val="005822BB"/>
    <w:rsid w:val="005A11F3"/>
    <w:rsid w:val="006032F2"/>
    <w:rsid w:val="00627658"/>
    <w:rsid w:val="00631D38"/>
    <w:rsid w:val="00631DA0"/>
    <w:rsid w:val="0063666F"/>
    <w:rsid w:val="0064374E"/>
    <w:rsid w:val="00670A6A"/>
    <w:rsid w:val="00690C82"/>
    <w:rsid w:val="006B465D"/>
    <w:rsid w:val="006C49D0"/>
    <w:rsid w:val="006C7C3E"/>
    <w:rsid w:val="006D12FB"/>
    <w:rsid w:val="00704EB8"/>
    <w:rsid w:val="007100AB"/>
    <w:rsid w:val="00722E8D"/>
    <w:rsid w:val="00726C0D"/>
    <w:rsid w:val="00745319"/>
    <w:rsid w:val="00761E44"/>
    <w:rsid w:val="0079510C"/>
    <w:rsid w:val="007A64F5"/>
    <w:rsid w:val="007B79F9"/>
    <w:rsid w:val="008130A4"/>
    <w:rsid w:val="00863AA6"/>
    <w:rsid w:val="00886871"/>
    <w:rsid w:val="008967DB"/>
    <w:rsid w:val="008A39C1"/>
    <w:rsid w:val="008A4089"/>
    <w:rsid w:val="008A7A60"/>
    <w:rsid w:val="008C0486"/>
    <w:rsid w:val="009024AF"/>
    <w:rsid w:val="0094431A"/>
    <w:rsid w:val="00A624B5"/>
    <w:rsid w:val="00A76B3C"/>
    <w:rsid w:val="00AB660A"/>
    <w:rsid w:val="00AC1684"/>
    <w:rsid w:val="00AC651E"/>
    <w:rsid w:val="00AD4497"/>
    <w:rsid w:val="00B12F1A"/>
    <w:rsid w:val="00B163E8"/>
    <w:rsid w:val="00B200CE"/>
    <w:rsid w:val="00B20210"/>
    <w:rsid w:val="00B27A9A"/>
    <w:rsid w:val="00BA0488"/>
    <w:rsid w:val="00BA6A11"/>
    <w:rsid w:val="00BB63B1"/>
    <w:rsid w:val="00C3025A"/>
    <w:rsid w:val="00C77296"/>
    <w:rsid w:val="00D254AF"/>
    <w:rsid w:val="00D351FB"/>
    <w:rsid w:val="00D45038"/>
    <w:rsid w:val="00D50923"/>
    <w:rsid w:val="00D66869"/>
    <w:rsid w:val="00DA3338"/>
    <w:rsid w:val="00E33FB8"/>
    <w:rsid w:val="00EA432A"/>
    <w:rsid w:val="00EA7962"/>
    <w:rsid w:val="00EB1A90"/>
    <w:rsid w:val="00EC5AAC"/>
    <w:rsid w:val="00EF5949"/>
    <w:rsid w:val="00F01612"/>
    <w:rsid w:val="00F13FDD"/>
    <w:rsid w:val="00F17F85"/>
    <w:rsid w:val="00F33101"/>
    <w:rsid w:val="00F40892"/>
    <w:rsid w:val="00F63F5A"/>
    <w:rsid w:val="00F91E1E"/>
    <w:rsid w:val="00FA66F4"/>
    <w:rsid w:val="00FA7FF9"/>
    <w:rsid w:val="00FB77D1"/>
    <w:rsid w:val="00FC6A27"/>
    <w:rsid w:val="00FD2735"/>
    <w:rsid w:val="00FF3FCB"/>
    <w:rsid w:val="00FF4077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E3BD"/>
  <w15:chartTrackingRefBased/>
  <w15:docId w15:val="{711328D5-DE12-4010-9815-E3ADBE44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431A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4">
    <w:name w:val="heading 4"/>
    <w:basedOn w:val="Navaden"/>
    <w:next w:val="Navaden"/>
    <w:link w:val="Naslov4Znak"/>
    <w:qFormat/>
    <w:rsid w:val="0094431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  <w:spacing w:line="260" w:lineRule="exact"/>
    </w:pPr>
    <w:rPr>
      <w:lang w:val="sl-SI"/>
    </w:r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  <w:spacing w:line="260" w:lineRule="exact"/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spacing w:line="260" w:lineRule="exact"/>
      <w:textAlignment w:val="baseline"/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spacing w:line="260" w:lineRule="exact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spacing w:line="260" w:lineRule="exact"/>
      <w:textAlignment w:val="baseline"/>
    </w:pPr>
    <w:rPr>
      <w:lang w:val="it-IT"/>
    </w:rPr>
  </w:style>
  <w:style w:type="character" w:customStyle="1" w:styleId="Naslov4Znak">
    <w:name w:val="Naslov 4 Znak"/>
    <w:basedOn w:val="Privzetapisavaodstavka"/>
    <w:link w:val="Naslov4"/>
    <w:rsid w:val="0094431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lobesedila-zamik">
    <w:name w:val="Body Text Indent"/>
    <w:basedOn w:val="Navaden"/>
    <w:link w:val="Telobesedila-zamikZnak"/>
    <w:rsid w:val="0094431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94431A"/>
    <w:rPr>
      <w:rFonts w:ascii="Arial" w:eastAsia="Times New Roman" w:hAnsi="Arial" w:cs="Times New Roman"/>
      <w:sz w:val="20"/>
      <w:szCs w:val="24"/>
      <w:lang w:val="en-US"/>
    </w:rPr>
  </w:style>
  <w:style w:type="paragraph" w:styleId="Podnaslov">
    <w:name w:val="Subtitle"/>
    <w:basedOn w:val="Navaden"/>
    <w:link w:val="PodnaslovZnak"/>
    <w:qFormat/>
    <w:rsid w:val="0094431A"/>
    <w:pPr>
      <w:spacing w:line="240" w:lineRule="auto"/>
    </w:pPr>
    <w:rPr>
      <w:rFonts w:ascii="Bookman Old Style" w:hAnsi="Bookman Old Style"/>
      <w:b/>
      <w:szCs w:val="20"/>
      <w:lang w:val="sl-SI" w:eastAsia="sl-SI"/>
    </w:rPr>
  </w:style>
  <w:style w:type="character" w:customStyle="1" w:styleId="PodnaslovZnak">
    <w:name w:val="Podnaslov Znak"/>
    <w:basedOn w:val="Privzetapisavaodstavka"/>
    <w:link w:val="Podnaslov"/>
    <w:rsid w:val="0094431A"/>
    <w:rPr>
      <w:rFonts w:ascii="Bookman Old Style" w:eastAsia="Times New Roman" w:hAnsi="Bookman Old Style" w:cs="Times New Roman"/>
      <w:b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536D1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B79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B79F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79F9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79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79F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EF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OKUMENTI%20MGT&#352;\2%20DOPISNI%20LISTI%20MGT&#352;\MGTS_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93A81A-82CA-4541-8C71-95E32B9F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MGTS_SI</Template>
  <TotalTime>18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Zlatnar</dc:creator>
  <cp:keywords/>
  <dc:description/>
  <cp:lastModifiedBy>Eva Seničar</cp:lastModifiedBy>
  <cp:revision>25</cp:revision>
  <cp:lastPrinted>2022-04-20T12:17:00Z</cp:lastPrinted>
  <dcterms:created xsi:type="dcterms:W3CDTF">2025-10-17T10:06:00Z</dcterms:created>
  <dcterms:modified xsi:type="dcterms:W3CDTF">2025-10-17T10:30:00Z</dcterms:modified>
</cp:coreProperties>
</file>