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9D6E" w14:textId="42E33FDF" w:rsidR="00AD0B67" w:rsidRPr="0027154F" w:rsidRDefault="00AD0B67" w:rsidP="00BD08CF">
      <w:pPr>
        <w:pStyle w:val="datumtevilka"/>
        <w:tabs>
          <w:tab w:val="clear" w:pos="1701"/>
          <w:tab w:val="left" w:pos="1134"/>
        </w:tabs>
        <w:spacing w:line="276" w:lineRule="auto"/>
        <w:rPr>
          <w:rFonts w:cs="Arial"/>
        </w:rPr>
      </w:pPr>
      <w:r w:rsidRPr="0027154F">
        <w:rPr>
          <w:rFonts w:cs="Arial"/>
        </w:rPr>
        <w:t>Številka:</w:t>
      </w:r>
      <w:r w:rsidR="00BD08CF">
        <w:rPr>
          <w:rFonts w:cs="Arial"/>
        </w:rPr>
        <w:tab/>
        <w:t>4300-</w:t>
      </w:r>
      <w:r w:rsidR="005E3783">
        <w:rPr>
          <w:rFonts w:cs="Arial"/>
        </w:rPr>
        <w:t>1/2025-2180-103</w:t>
      </w:r>
    </w:p>
    <w:p w14:paraId="4D7142DA" w14:textId="59B6E3F3" w:rsidR="00AD0B67" w:rsidRPr="0027154F" w:rsidRDefault="00AD0B67" w:rsidP="00BD08CF">
      <w:pPr>
        <w:pStyle w:val="datumtevilka"/>
        <w:tabs>
          <w:tab w:val="clear" w:pos="1701"/>
          <w:tab w:val="left" w:pos="1134"/>
        </w:tabs>
        <w:spacing w:line="276" w:lineRule="auto"/>
        <w:rPr>
          <w:rFonts w:cs="Arial"/>
        </w:rPr>
      </w:pPr>
      <w:r w:rsidRPr="0027154F">
        <w:rPr>
          <w:rFonts w:cs="Arial"/>
        </w:rPr>
        <w:t>Datum:</w:t>
      </w:r>
      <w:r w:rsidR="00BD08CF">
        <w:rPr>
          <w:rFonts w:cs="Arial"/>
        </w:rPr>
        <w:t xml:space="preserve"> </w:t>
      </w:r>
      <w:r w:rsidR="00BD08CF">
        <w:rPr>
          <w:rFonts w:cs="Arial"/>
        </w:rPr>
        <w:tab/>
      </w:r>
      <w:r w:rsidR="003A4FC9">
        <w:rPr>
          <w:rFonts w:cs="Arial"/>
        </w:rPr>
        <w:t>3</w:t>
      </w:r>
      <w:r w:rsidR="00BD08CF">
        <w:rPr>
          <w:rFonts w:cs="Arial"/>
        </w:rPr>
        <w:t xml:space="preserve">. </w:t>
      </w:r>
      <w:r w:rsidR="005E3783">
        <w:rPr>
          <w:rFonts w:cs="Arial"/>
        </w:rPr>
        <w:t>7</w:t>
      </w:r>
      <w:r w:rsidR="00BD08CF">
        <w:rPr>
          <w:rFonts w:cs="Arial"/>
        </w:rPr>
        <w:t>. 202</w:t>
      </w:r>
      <w:r w:rsidR="005E3783">
        <w:rPr>
          <w:rFonts w:cs="Arial"/>
        </w:rPr>
        <w:t>5</w:t>
      </w:r>
    </w:p>
    <w:p w14:paraId="0D1E8063" w14:textId="77777777" w:rsidR="00AD0B67" w:rsidRPr="0027154F" w:rsidRDefault="00AD0B67" w:rsidP="00BC0A22">
      <w:pPr>
        <w:spacing w:line="276" w:lineRule="auto"/>
        <w:rPr>
          <w:rFonts w:cs="Arial"/>
          <w:szCs w:val="20"/>
        </w:rPr>
      </w:pPr>
    </w:p>
    <w:p w14:paraId="66300B9D" w14:textId="08627C8C" w:rsidR="0066460C" w:rsidRPr="0027154F" w:rsidRDefault="00DB4975" w:rsidP="00BC0A22">
      <w:pPr>
        <w:spacing w:line="276" w:lineRule="auto"/>
        <w:jc w:val="both"/>
        <w:rPr>
          <w:rFonts w:cs="Arial"/>
          <w:szCs w:val="20"/>
        </w:rPr>
      </w:pPr>
      <w:r w:rsidRPr="0027154F">
        <w:rPr>
          <w:rFonts w:cs="Arial"/>
          <w:szCs w:val="20"/>
        </w:rPr>
        <w:t>Na podlagi 1</w:t>
      </w:r>
      <w:r w:rsidR="009300FF" w:rsidRPr="0027154F">
        <w:rPr>
          <w:rFonts w:cs="Arial"/>
          <w:szCs w:val="20"/>
        </w:rPr>
        <w:t>6.</w:t>
      </w:r>
      <w:r w:rsidRPr="0027154F">
        <w:rPr>
          <w:rFonts w:cs="Arial"/>
          <w:szCs w:val="20"/>
        </w:rPr>
        <w:t xml:space="preserve"> člena Zakona o športu (Uradni list RS št. 29/17, 21/18 – </w:t>
      </w:r>
      <w:proofErr w:type="spellStart"/>
      <w:r w:rsidRPr="0027154F">
        <w:rPr>
          <w:rFonts w:cs="Arial"/>
          <w:szCs w:val="20"/>
        </w:rPr>
        <w:t>ZNOrg</w:t>
      </w:r>
      <w:proofErr w:type="spellEnd"/>
      <w:r w:rsidRPr="0027154F">
        <w:rPr>
          <w:rFonts w:cs="Arial"/>
          <w:szCs w:val="20"/>
        </w:rPr>
        <w:t>, 82/20</w:t>
      </w:r>
      <w:r w:rsidR="00634371">
        <w:rPr>
          <w:rFonts w:cs="Arial"/>
          <w:szCs w:val="20"/>
        </w:rPr>
        <w:t xml:space="preserve">, </w:t>
      </w:r>
      <w:r w:rsidRPr="0027154F">
        <w:rPr>
          <w:rFonts w:cs="Arial"/>
          <w:szCs w:val="20"/>
        </w:rPr>
        <w:t xml:space="preserve">3/22 </w:t>
      </w:r>
      <w:r w:rsidR="00634371">
        <w:rPr>
          <w:rFonts w:cs="Arial"/>
          <w:szCs w:val="20"/>
        </w:rPr>
        <w:t>–</w:t>
      </w:r>
      <w:r w:rsidRPr="0027154F">
        <w:rPr>
          <w:rFonts w:cs="Arial"/>
          <w:szCs w:val="20"/>
        </w:rPr>
        <w:t xml:space="preserve"> </w:t>
      </w:r>
      <w:proofErr w:type="spellStart"/>
      <w:r w:rsidRPr="0027154F">
        <w:rPr>
          <w:rFonts w:cs="Arial"/>
          <w:szCs w:val="20"/>
        </w:rPr>
        <w:t>ZDeb</w:t>
      </w:r>
      <w:proofErr w:type="spellEnd"/>
      <w:r w:rsidR="00634371">
        <w:rPr>
          <w:rFonts w:cs="Arial"/>
          <w:szCs w:val="20"/>
        </w:rPr>
        <w:t xml:space="preserve"> in 37/24 – ZMat-B</w:t>
      </w:r>
      <w:r w:rsidRPr="0027154F">
        <w:rPr>
          <w:rFonts w:cs="Arial"/>
          <w:szCs w:val="20"/>
        </w:rPr>
        <w:t>) ter na podlagi Pravilnika o sofinanciranju izvajanja letnega programa športa na državni ravni (</w:t>
      </w:r>
      <w:r w:rsidR="005E3783" w:rsidRPr="005E3783">
        <w:rPr>
          <w:rFonts w:cs="Arial"/>
          <w:szCs w:val="20"/>
        </w:rPr>
        <w:t>Uradni list RS, št. 68/19, 91/20, 138/21, 74/23, 118/23, 6/24 in 18/25</w:t>
      </w:r>
      <w:r w:rsidRPr="0027154F">
        <w:rPr>
          <w:rFonts w:cs="Arial"/>
          <w:szCs w:val="20"/>
        </w:rPr>
        <w:t>), v skladu z Letnim programom športa v Republiki Sloveniji za leto 202</w:t>
      </w:r>
      <w:r w:rsidR="005E3783">
        <w:rPr>
          <w:rFonts w:cs="Arial"/>
          <w:szCs w:val="20"/>
        </w:rPr>
        <w:t>5</w:t>
      </w:r>
      <w:r w:rsidR="00D61599">
        <w:rPr>
          <w:rFonts w:cs="Arial"/>
          <w:szCs w:val="20"/>
        </w:rPr>
        <w:t xml:space="preserve">, </w:t>
      </w:r>
      <w:r w:rsidR="00D61599" w:rsidRPr="00D61599">
        <w:rPr>
          <w:rFonts w:cs="Arial"/>
          <w:szCs w:val="20"/>
        </w:rPr>
        <w:t>št. 6712-</w:t>
      </w:r>
      <w:r w:rsidR="005E3783">
        <w:rPr>
          <w:rFonts w:cs="Arial"/>
          <w:szCs w:val="20"/>
        </w:rPr>
        <w:t>72</w:t>
      </w:r>
      <w:r w:rsidR="00D61599" w:rsidRPr="00D61599">
        <w:rPr>
          <w:rFonts w:cs="Arial"/>
          <w:szCs w:val="20"/>
        </w:rPr>
        <w:t>/202</w:t>
      </w:r>
      <w:r w:rsidR="005E3783">
        <w:rPr>
          <w:rFonts w:cs="Arial"/>
          <w:szCs w:val="20"/>
        </w:rPr>
        <w:t>4</w:t>
      </w:r>
      <w:r w:rsidR="00D61599" w:rsidRPr="00D61599">
        <w:rPr>
          <w:rFonts w:cs="Arial"/>
          <w:szCs w:val="20"/>
        </w:rPr>
        <w:t>/</w:t>
      </w:r>
      <w:r w:rsidR="005E3783">
        <w:rPr>
          <w:rFonts w:cs="Arial"/>
          <w:szCs w:val="20"/>
        </w:rPr>
        <w:t>5</w:t>
      </w:r>
      <w:r w:rsidR="00D61599" w:rsidRPr="00D61599">
        <w:rPr>
          <w:rFonts w:cs="Arial"/>
          <w:szCs w:val="20"/>
        </w:rPr>
        <w:t xml:space="preserve"> z dne </w:t>
      </w:r>
      <w:r w:rsidR="005E3783">
        <w:rPr>
          <w:rFonts w:cs="Arial"/>
          <w:szCs w:val="20"/>
        </w:rPr>
        <w:t>30</w:t>
      </w:r>
      <w:r w:rsidR="00D61599" w:rsidRPr="00D61599">
        <w:rPr>
          <w:rFonts w:cs="Arial"/>
          <w:szCs w:val="20"/>
        </w:rPr>
        <w:t>. 12. 202</w:t>
      </w:r>
      <w:r w:rsidR="005E3783">
        <w:rPr>
          <w:rFonts w:cs="Arial"/>
          <w:szCs w:val="20"/>
        </w:rPr>
        <w:t>4, s spremembami št. 6712-72/2024/12 z dne 24. 3. 2025, 6712-72/2024/15 z dne 26. 3. 2025, 6712-72/2024-2180-19 z dne 21. 5. 2025 in 6712-72/2024-2180-22 z dne 20. 6. 2025</w:t>
      </w:r>
      <w:r w:rsidR="0066460C" w:rsidRPr="0027154F">
        <w:rPr>
          <w:rFonts w:cs="Arial"/>
          <w:szCs w:val="20"/>
        </w:rPr>
        <w:t xml:space="preserve">, izdaja </w:t>
      </w:r>
      <w:r w:rsidR="003E498E" w:rsidRPr="0027154F">
        <w:rPr>
          <w:rFonts w:cs="Arial"/>
          <w:szCs w:val="20"/>
        </w:rPr>
        <w:t>minist</w:t>
      </w:r>
      <w:r w:rsidR="006528D2" w:rsidRPr="0027154F">
        <w:rPr>
          <w:rFonts w:cs="Arial"/>
          <w:szCs w:val="20"/>
        </w:rPr>
        <w:t>er</w:t>
      </w:r>
      <w:r w:rsidR="008A5C94">
        <w:rPr>
          <w:rFonts w:cs="Arial"/>
          <w:szCs w:val="20"/>
        </w:rPr>
        <w:t>,</w:t>
      </w:r>
      <w:r w:rsidR="003E498E" w:rsidRPr="0027154F">
        <w:rPr>
          <w:rFonts w:cs="Arial"/>
          <w:szCs w:val="20"/>
        </w:rPr>
        <w:t xml:space="preserve"> pristoj</w:t>
      </w:r>
      <w:r w:rsidR="006528D2" w:rsidRPr="0027154F">
        <w:rPr>
          <w:rFonts w:cs="Arial"/>
          <w:szCs w:val="20"/>
        </w:rPr>
        <w:t>en</w:t>
      </w:r>
      <w:r w:rsidR="003E498E" w:rsidRPr="0027154F">
        <w:rPr>
          <w:rFonts w:cs="Arial"/>
          <w:szCs w:val="20"/>
        </w:rPr>
        <w:t xml:space="preserve"> za šport</w:t>
      </w:r>
    </w:p>
    <w:p w14:paraId="5C3A61F9" w14:textId="77777777" w:rsidR="00C3697A" w:rsidRPr="0027154F" w:rsidRDefault="00C3697A" w:rsidP="00BC0A22">
      <w:pPr>
        <w:pStyle w:val="Telobesedila"/>
        <w:spacing w:line="276" w:lineRule="auto"/>
        <w:jc w:val="both"/>
        <w:rPr>
          <w:rFonts w:ascii="Arial" w:hAnsi="Arial" w:cs="Arial"/>
          <w:sz w:val="20"/>
          <w:lang w:eastAsia="sl-SI"/>
        </w:rPr>
      </w:pPr>
    </w:p>
    <w:p w14:paraId="46CD626D" w14:textId="77777777" w:rsidR="00C3697A" w:rsidRPr="0027154F" w:rsidRDefault="00C3697A" w:rsidP="00BC0A22">
      <w:pPr>
        <w:pStyle w:val="Telobesedila"/>
        <w:spacing w:line="276" w:lineRule="auto"/>
        <w:jc w:val="both"/>
        <w:rPr>
          <w:rFonts w:ascii="Arial" w:hAnsi="Arial" w:cs="Arial"/>
          <w:sz w:val="20"/>
          <w:lang w:eastAsia="sl-SI"/>
        </w:rPr>
      </w:pPr>
    </w:p>
    <w:p w14:paraId="5045C8B0" w14:textId="77777777" w:rsidR="00AD0B67" w:rsidRPr="0027154F" w:rsidRDefault="00AD0B67" w:rsidP="00BC0A22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Cs w:val="20"/>
          <w:lang w:eastAsia="sl-SI"/>
        </w:rPr>
      </w:pPr>
      <w:r w:rsidRPr="0027154F">
        <w:rPr>
          <w:rFonts w:cs="Arial"/>
          <w:b/>
          <w:bCs/>
          <w:szCs w:val="20"/>
          <w:lang w:eastAsia="sl-SI"/>
        </w:rPr>
        <w:t xml:space="preserve">S K L E P </w:t>
      </w:r>
    </w:p>
    <w:p w14:paraId="2030E0A8" w14:textId="3F502468" w:rsidR="00AD0B67" w:rsidRPr="0027154F" w:rsidRDefault="00AD0B67" w:rsidP="00BC0A22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0"/>
          <w:lang w:eastAsia="sl-SI"/>
        </w:rPr>
      </w:pPr>
      <w:r w:rsidRPr="0027154F">
        <w:rPr>
          <w:rFonts w:cs="Arial"/>
          <w:b/>
          <w:szCs w:val="20"/>
          <w:lang w:eastAsia="sl-SI"/>
        </w:rPr>
        <w:t xml:space="preserve">o določitvi vrednosti točk posameznih </w:t>
      </w:r>
      <w:r w:rsidR="00D177CB">
        <w:rPr>
          <w:rFonts w:cs="Arial"/>
          <w:b/>
          <w:szCs w:val="20"/>
          <w:lang w:eastAsia="sl-SI"/>
        </w:rPr>
        <w:t>programov in področij</w:t>
      </w:r>
      <w:r w:rsidRPr="0027154F">
        <w:rPr>
          <w:rFonts w:cs="Arial"/>
          <w:b/>
          <w:szCs w:val="20"/>
          <w:lang w:eastAsia="sl-SI"/>
        </w:rPr>
        <w:t xml:space="preserve"> letnega programa športa na državni ravni</w:t>
      </w:r>
      <w:r w:rsidR="00B82FFB">
        <w:rPr>
          <w:rFonts w:cs="Arial"/>
          <w:b/>
          <w:szCs w:val="20"/>
          <w:lang w:eastAsia="sl-SI"/>
        </w:rPr>
        <w:t xml:space="preserve"> v Republiki Sloveniji</w:t>
      </w:r>
      <w:r w:rsidRPr="0027154F">
        <w:rPr>
          <w:rFonts w:cs="Arial"/>
          <w:b/>
          <w:szCs w:val="20"/>
          <w:lang w:eastAsia="sl-SI"/>
        </w:rPr>
        <w:t xml:space="preserve"> v letu 20</w:t>
      </w:r>
      <w:r w:rsidR="001E4C70" w:rsidRPr="0027154F">
        <w:rPr>
          <w:rFonts w:cs="Arial"/>
          <w:b/>
          <w:szCs w:val="20"/>
          <w:lang w:eastAsia="sl-SI"/>
        </w:rPr>
        <w:t>2</w:t>
      </w:r>
      <w:r w:rsidR="005E3783">
        <w:rPr>
          <w:rFonts w:cs="Arial"/>
          <w:b/>
          <w:szCs w:val="20"/>
          <w:lang w:eastAsia="sl-SI"/>
        </w:rPr>
        <w:t>5</w:t>
      </w:r>
    </w:p>
    <w:p w14:paraId="0E2742E8" w14:textId="77777777" w:rsidR="00AD0B67" w:rsidRPr="0027154F" w:rsidRDefault="00AD0B67" w:rsidP="00BC0A22">
      <w:pPr>
        <w:autoSpaceDE w:val="0"/>
        <w:autoSpaceDN w:val="0"/>
        <w:adjustRightInd w:val="0"/>
        <w:spacing w:line="276" w:lineRule="auto"/>
        <w:rPr>
          <w:rFonts w:cs="Arial"/>
          <w:b/>
          <w:bCs/>
          <w:szCs w:val="20"/>
          <w:lang w:eastAsia="sl-SI"/>
        </w:rPr>
      </w:pPr>
    </w:p>
    <w:p w14:paraId="133E88C3" w14:textId="77777777" w:rsidR="002E4CAC" w:rsidRPr="0027154F" w:rsidRDefault="002E4CAC" w:rsidP="00BC0A2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Cs w:val="20"/>
          <w:lang w:eastAsia="sl-SI"/>
        </w:rPr>
      </w:pPr>
    </w:p>
    <w:p w14:paraId="61116972" w14:textId="2C1362F8" w:rsidR="00A3379F" w:rsidRPr="0027154F" w:rsidRDefault="002E4CAC" w:rsidP="00BC0A22">
      <w:pPr>
        <w:autoSpaceDE w:val="0"/>
        <w:autoSpaceDN w:val="0"/>
        <w:adjustRightInd w:val="0"/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27154F">
        <w:rPr>
          <w:rFonts w:cs="Arial"/>
          <w:bCs/>
          <w:szCs w:val="20"/>
          <w:lang w:eastAsia="sl-SI"/>
        </w:rPr>
        <w:t xml:space="preserve">Vrednost točke za </w:t>
      </w:r>
      <w:r w:rsidRPr="0027154F">
        <w:rPr>
          <w:rFonts w:eastAsia="MS Mincho" w:cs="Arial"/>
          <w:b/>
          <w:bCs/>
          <w:szCs w:val="20"/>
          <w:lang w:eastAsia="ja-JP"/>
        </w:rPr>
        <w:t>delovanje nacionalnih panožnih športnih zvez</w:t>
      </w:r>
      <w:r w:rsidRPr="0027154F">
        <w:rPr>
          <w:rFonts w:eastAsia="MS Mincho" w:cs="Arial"/>
          <w:szCs w:val="20"/>
          <w:lang w:eastAsia="ja-JP"/>
        </w:rPr>
        <w:t xml:space="preserve"> je </w:t>
      </w:r>
      <w:r w:rsidR="005E3783">
        <w:rPr>
          <w:rFonts w:eastAsia="MS Mincho" w:cs="Arial"/>
          <w:szCs w:val="20"/>
          <w:lang w:eastAsia="ja-JP"/>
        </w:rPr>
        <w:t>16,59</w:t>
      </w:r>
      <w:r w:rsidRPr="0027154F">
        <w:rPr>
          <w:rFonts w:eastAsia="MS Mincho" w:cs="Arial"/>
          <w:szCs w:val="20"/>
          <w:lang w:eastAsia="ja-JP"/>
        </w:rPr>
        <w:t xml:space="preserve"> EUR.</w:t>
      </w:r>
    </w:p>
    <w:p w14:paraId="740714A0" w14:textId="77777777" w:rsidR="002E4CAC" w:rsidRPr="0027154F" w:rsidRDefault="002E4CAC" w:rsidP="002E4CAC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eastAsia="sl-SI"/>
        </w:rPr>
      </w:pPr>
    </w:p>
    <w:p w14:paraId="4EAF32A3" w14:textId="19C5AFDA" w:rsidR="002E4CAC" w:rsidRPr="0027154F" w:rsidRDefault="002E4CAC" w:rsidP="002E4CAC">
      <w:pPr>
        <w:autoSpaceDE w:val="0"/>
        <w:autoSpaceDN w:val="0"/>
        <w:adjustRightInd w:val="0"/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27154F">
        <w:rPr>
          <w:rFonts w:cs="Arial"/>
          <w:bCs/>
          <w:szCs w:val="20"/>
          <w:lang w:eastAsia="sl-SI"/>
        </w:rPr>
        <w:t xml:space="preserve">Vrednost točke za </w:t>
      </w:r>
      <w:r w:rsidRPr="0027154F">
        <w:rPr>
          <w:rFonts w:eastAsia="MS Mincho" w:cs="Arial"/>
          <w:b/>
          <w:bCs/>
          <w:szCs w:val="20"/>
          <w:lang w:eastAsia="ja-JP"/>
        </w:rPr>
        <w:t xml:space="preserve">državna prvenstva na področju športa invalidov </w:t>
      </w:r>
      <w:r w:rsidRPr="0027154F">
        <w:rPr>
          <w:rFonts w:eastAsia="MS Mincho" w:cs="Arial"/>
          <w:szCs w:val="20"/>
          <w:lang w:eastAsia="ja-JP"/>
        </w:rPr>
        <w:t xml:space="preserve">je </w:t>
      </w:r>
      <w:r w:rsidR="005E3783">
        <w:rPr>
          <w:rFonts w:eastAsia="MS Mincho" w:cs="Arial"/>
          <w:szCs w:val="20"/>
          <w:lang w:eastAsia="ja-JP"/>
        </w:rPr>
        <w:t>83,79</w:t>
      </w:r>
      <w:r w:rsidRPr="0027154F">
        <w:rPr>
          <w:rFonts w:eastAsia="MS Mincho" w:cs="Arial"/>
          <w:szCs w:val="20"/>
          <w:lang w:eastAsia="ja-JP"/>
        </w:rPr>
        <w:t xml:space="preserve"> EUR.</w:t>
      </w:r>
    </w:p>
    <w:p w14:paraId="32368270" w14:textId="77777777" w:rsidR="002E4CAC" w:rsidRPr="0027154F" w:rsidRDefault="002E4CAC" w:rsidP="002E4CAC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eastAsia="sl-SI"/>
        </w:rPr>
      </w:pPr>
    </w:p>
    <w:p w14:paraId="7036D9C0" w14:textId="18AA66D2" w:rsidR="002E4CAC" w:rsidRDefault="002E4CAC" w:rsidP="002E4CAC">
      <w:pPr>
        <w:autoSpaceDE w:val="0"/>
        <w:autoSpaceDN w:val="0"/>
        <w:adjustRightInd w:val="0"/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27154F">
        <w:rPr>
          <w:rFonts w:cs="Arial"/>
          <w:bCs/>
          <w:szCs w:val="20"/>
          <w:lang w:eastAsia="sl-SI"/>
        </w:rPr>
        <w:t xml:space="preserve">Vrednost točke za </w:t>
      </w:r>
      <w:r w:rsidR="00EF76FB">
        <w:rPr>
          <w:rFonts w:cs="Arial"/>
          <w:b/>
          <w:szCs w:val="20"/>
          <w:lang w:eastAsia="sl-SI"/>
        </w:rPr>
        <w:t xml:space="preserve">plačilo </w:t>
      </w:r>
      <w:r w:rsidR="002D65B2" w:rsidRPr="0027154F">
        <w:rPr>
          <w:rFonts w:cs="Arial"/>
          <w:b/>
          <w:bCs/>
        </w:rPr>
        <w:t xml:space="preserve">članarin </w:t>
      </w:r>
      <w:r w:rsidR="00EF76FB">
        <w:rPr>
          <w:rFonts w:cs="Arial"/>
          <w:b/>
          <w:bCs/>
        </w:rPr>
        <w:t xml:space="preserve">svetovnim in evropskim športnim zvezam </w:t>
      </w:r>
      <w:r w:rsidRPr="0027154F">
        <w:rPr>
          <w:rFonts w:eastAsia="MS Mincho" w:cs="Arial"/>
          <w:szCs w:val="20"/>
          <w:lang w:eastAsia="ja-JP"/>
        </w:rPr>
        <w:t xml:space="preserve">je </w:t>
      </w:r>
      <w:r w:rsidR="006027E7" w:rsidRPr="0027154F">
        <w:rPr>
          <w:rFonts w:eastAsia="MS Mincho" w:cs="Arial"/>
          <w:szCs w:val="20"/>
          <w:lang w:eastAsia="ja-JP"/>
        </w:rPr>
        <w:t>0,</w:t>
      </w:r>
      <w:r w:rsidR="005E3783">
        <w:rPr>
          <w:rFonts w:eastAsia="MS Mincho" w:cs="Arial"/>
          <w:szCs w:val="20"/>
          <w:lang w:eastAsia="ja-JP"/>
        </w:rPr>
        <w:t>37</w:t>
      </w:r>
      <w:r w:rsidRPr="0027154F">
        <w:rPr>
          <w:rFonts w:eastAsia="MS Mincho" w:cs="Arial"/>
          <w:szCs w:val="20"/>
          <w:lang w:eastAsia="ja-JP"/>
        </w:rPr>
        <w:t xml:space="preserve"> EUR.</w:t>
      </w:r>
    </w:p>
    <w:p w14:paraId="034C9D81" w14:textId="77777777" w:rsidR="00E01AD2" w:rsidRDefault="00E01AD2" w:rsidP="002E4CAC">
      <w:pPr>
        <w:autoSpaceDE w:val="0"/>
        <w:autoSpaceDN w:val="0"/>
        <w:adjustRightInd w:val="0"/>
        <w:spacing w:line="276" w:lineRule="auto"/>
        <w:jc w:val="both"/>
        <w:rPr>
          <w:rFonts w:eastAsia="MS Mincho" w:cs="Arial"/>
          <w:szCs w:val="20"/>
          <w:lang w:eastAsia="ja-JP"/>
        </w:rPr>
      </w:pPr>
    </w:p>
    <w:p w14:paraId="2D430FFE" w14:textId="4887914C" w:rsidR="00E01AD2" w:rsidRDefault="00E01AD2" w:rsidP="002E4CAC">
      <w:pPr>
        <w:autoSpaceDE w:val="0"/>
        <w:autoSpaceDN w:val="0"/>
        <w:adjustRightInd w:val="0"/>
        <w:spacing w:line="276" w:lineRule="auto"/>
        <w:jc w:val="both"/>
        <w:rPr>
          <w:rFonts w:eastAsia="MS Mincho" w:cs="Arial"/>
          <w:szCs w:val="20"/>
          <w:lang w:eastAsia="ja-JP"/>
        </w:rPr>
      </w:pPr>
      <w:r>
        <w:rPr>
          <w:rFonts w:eastAsia="MS Mincho" w:cs="Arial"/>
          <w:szCs w:val="20"/>
          <w:lang w:eastAsia="ja-JP"/>
        </w:rPr>
        <w:t xml:space="preserve">Vrednost točke za </w:t>
      </w:r>
      <w:r>
        <w:rPr>
          <w:rFonts w:eastAsia="MS Mincho" w:cs="Arial"/>
          <w:b/>
          <w:bCs/>
          <w:szCs w:val="20"/>
          <w:lang w:eastAsia="ja-JP"/>
        </w:rPr>
        <w:t xml:space="preserve">celoletne športne programe </w:t>
      </w:r>
      <w:proofErr w:type="spellStart"/>
      <w:r>
        <w:rPr>
          <w:rFonts w:eastAsia="MS Mincho" w:cs="Arial"/>
          <w:b/>
          <w:bCs/>
          <w:szCs w:val="20"/>
          <w:lang w:eastAsia="ja-JP"/>
        </w:rPr>
        <w:t>obštudijskih</w:t>
      </w:r>
      <w:proofErr w:type="spellEnd"/>
      <w:r>
        <w:rPr>
          <w:rFonts w:eastAsia="MS Mincho" w:cs="Arial"/>
          <w:b/>
          <w:bCs/>
          <w:szCs w:val="20"/>
          <w:lang w:eastAsia="ja-JP"/>
        </w:rPr>
        <w:t xml:space="preserve"> športnih dejavnosti </w:t>
      </w:r>
      <w:r>
        <w:rPr>
          <w:rFonts w:eastAsia="MS Mincho" w:cs="Arial"/>
          <w:szCs w:val="20"/>
          <w:lang w:eastAsia="ja-JP"/>
        </w:rPr>
        <w:t xml:space="preserve">je </w:t>
      </w:r>
      <w:r w:rsidR="005A2227">
        <w:rPr>
          <w:rFonts w:eastAsia="MS Mincho" w:cs="Arial"/>
          <w:szCs w:val="20"/>
          <w:lang w:eastAsia="ja-JP"/>
        </w:rPr>
        <w:t>204,00</w:t>
      </w:r>
      <w:r>
        <w:rPr>
          <w:rFonts w:eastAsia="MS Mincho" w:cs="Arial"/>
          <w:szCs w:val="20"/>
          <w:lang w:eastAsia="ja-JP"/>
        </w:rPr>
        <w:t> EUR.</w:t>
      </w:r>
    </w:p>
    <w:p w14:paraId="00C94A9D" w14:textId="77777777" w:rsidR="00494AAB" w:rsidRDefault="00494AAB" w:rsidP="002E4CAC">
      <w:pPr>
        <w:autoSpaceDE w:val="0"/>
        <w:autoSpaceDN w:val="0"/>
        <w:adjustRightInd w:val="0"/>
        <w:spacing w:line="276" w:lineRule="auto"/>
        <w:jc w:val="both"/>
        <w:rPr>
          <w:rFonts w:eastAsia="MS Mincho" w:cs="Arial"/>
          <w:szCs w:val="20"/>
          <w:lang w:eastAsia="ja-JP"/>
        </w:rPr>
      </w:pPr>
    </w:p>
    <w:p w14:paraId="45400A27" w14:textId="4F3F5B82" w:rsidR="00494AAB" w:rsidRDefault="00494AAB" w:rsidP="002E4CAC">
      <w:pPr>
        <w:autoSpaceDE w:val="0"/>
        <w:autoSpaceDN w:val="0"/>
        <w:adjustRightInd w:val="0"/>
        <w:spacing w:line="276" w:lineRule="auto"/>
        <w:jc w:val="both"/>
        <w:rPr>
          <w:rFonts w:eastAsia="MS Mincho" w:cs="Arial"/>
          <w:szCs w:val="20"/>
          <w:lang w:eastAsia="ja-JP"/>
        </w:rPr>
      </w:pPr>
      <w:r>
        <w:rPr>
          <w:rFonts w:eastAsia="MS Mincho" w:cs="Arial"/>
          <w:szCs w:val="20"/>
          <w:lang w:eastAsia="ja-JP"/>
        </w:rPr>
        <w:t xml:space="preserve">Vrednost točke za </w:t>
      </w:r>
      <w:r>
        <w:rPr>
          <w:rFonts w:eastAsia="MS Mincho" w:cs="Arial"/>
          <w:b/>
          <w:bCs/>
          <w:szCs w:val="20"/>
          <w:lang w:eastAsia="ja-JP"/>
        </w:rPr>
        <w:t>športne prireditve študentov na univerzitetni in nacionalni ravni</w:t>
      </w:r>
      <w:r>
        <w:rPr>
          <w:rFonts w:eastAsia="MS Mincho" w:cs="Arial"/>
          <w:szCs w:val="20"/>
          <w:lang w:eastAsia="ja-JP"/>
        </w:rPr>
        <w:t xml:space="preserve"> je </w:t>
      </w:r>
      <w:r w:rsidR="005A2227">
        <w:rPr>
          <w:rFonts w:eastAsia="MS Mincho" w:cs="Arial"/>
          <w:szCs w:val="20"/>
          <w:lang w:eastAsia="ja-JP"/>
        </w:rPr>
        <w:t>222,87 </w:t>
      </w:r>
      <w:r>
        <w:rPr>
          <w:rFonts w:eastAsia="MS Mincho" w:cs="Arial"/>
          <w:szCs w:val="20"/>
          <w:lang w:eastAsia="ja-JP"/>
        </w:rPr>
        <w:t>EUR.</w:t>
      </w:r>
    </w:p>
    <w:p w14:paraId="44D25EF3" w14:textId="77777777" w:rsidR="00494AAB" w:rsidRDefault="00494AAB" w:rsidP="002E4CAC">
      <w:pPr>
        <w:autoSpaceDE w:val="0"/>
        <w:autoSpaceDN w:val="0"/>
        <w:adjustRightInd w:val="0"/>
        <w:spacing w:line="276" w:lineRule="auto"/>
        <w:jc w:val="both"/>
        <w:rPr>
          <w:rFonts w:eastAsia="MS Mincho" w:cs="Arial"/>
          <w:szCs w:val="20"/>
          <w:lang w:eastAsia="ja-JP"/>
        </w:rPr>
      </w:pPr>
    </w:p>
    <w:p w14:paraId="55915AFB" w14:textId="084207AA" w:rsidR="00494AAB" w:rsidRPr="00494AAB" w:rsidRDefault="00494AAB" w:rsidP="002E4CAC">
      <w:pPr>
        <w:autoSpaceDE w:val="0"/>
        <w:autoSpaceDN w:val="0"/>
        <w:adjustRightInd w:val="0"/>
        <w:spacing w:line="276" w:lineRule="auto"/>
        <w:jc w:val="both"/>
        <w:rPr>
          <w:rFonts w:eastAsia="MS Mincho" w:cs="Arial"/>
          <w:szCs w:val="20"/>
          <w:lang w:eastAsia="ja-JP"/>
        </w:rPr>
      </w:pPr>
      <w:r>
        <w:rPr>
          <w:rFonts w:eastAsia="MS Mincho" w:cs="Arial"/>
          <w:szCs w:val="20"/>
          <w:lang w:eastAsia="ja-JP"/>
        </w:rPr>
        <w:t xml:space="preserve">Vrednost točke za </w:t>
      </w:r>
      <w:r>
        <w:rPr>
          <w:rFonts w:eastAsia="MS Mincho" w:cs="Arial"/>
          <w:b/>
          <w:bCs/>
          <w:szCs w:val="20"/>
          <w:lang w:eastAsia="ja-JP"/>
        </w:rPr>
        <w:t xml:space="preserve">športna tekmovanja, organizirana pod okriljem FISU in EUSA </w:t>
      </w:r>
      <w:r>
        <w:rPr>
          <w:rFonts w:eastAsia="MS Mincho" w:cs="Arial"/>
          <w:szCs w:val="20"/>
          <w:lang w:eastAsia="ja-JP"/>
        </w:rPr>
        <w:t xml:space="preserve">je </w:t>
      </w:r>
      <w:r w:rsidR="005A2227">
        <w:rPr>
          <w:rFonts w:eastAsia="MS Mincho" w:cs="Arial"/>
          <w:szCs w:val="20"/>
          <w:lang w:eastAsia="ja-JP"/>
        </w:rPr>
        <w:t>6.144,44</w:t>
      </w:r>
      <w:r>
        <w:rPr>
          <w:rFonts w:eastAsia="MS Mincho" w:cs="Arial"/>
          <w:szCs w:val="20"/>
          <w:lang w:eastAsia="ja-JP"/>
        </w:rPr>
        <w:t> EUR.</w:t>
      </w:r>
    </w:p>
    <w:p w14:paraId="445C2CB2" w14:textId="77777777" w:rsidR="002D65B2" w:rsidRPr="0027154F" w:rsidRDefault="002D65B2" w:rsidP="002E4CAC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eastAsia="sl-SI"/>
        </w:rPr>
      </w:pPr>
    </w:p>
    <w:p w14:paraId="1F2B7684" w14:textId="16B81FF4" w:rsidR="002E4CAC" w:rsidRPr="0027154F" w:rsidRDefault="002E4CAC" w:rsidP="002E4CAC">
      <w:pPr>
        <w:autoSpaceDE w:val="0"/>
        <w:autoSpaceDN w:val="0"/>
        <w:adjustRightInd w:val="0"/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27154F">
        <w:rPr>
          <w:rFonts w:cs="Arial"/>
          <w:bCs/>
          <w:szCs w:val="20"/>
          <w:lang w:eastAsia="sl-SI"/>
        </w:rPr>
        <w:t xml:space="preserve">Vrednost točke za </w:t>
      </w:r>
      <w:r w:rsidR="002D65B2" w:rsidRPr="0027154F">
        <w:rPr>
          <w:rFonts w:eastAsia="MS Mincho" w:cs="Arial"/>
          <w:b/>
          <w:bCs/>
          <w:szCs w:val="20"/>
          <w:lang w:eastAsia="ja-JP"/>
        </w:rPr>
        <w:t>priprave in nastope državnih reprezentanc otrok in mladine</w:t>
      </w:r>
      <w:r w:rsidR="002D65B2" w:rsidRPr="0027154F">
        <w:rPr>
          <w:rFonts w:eastAsia="MS Mincho" w:cs="Arial"/>
          <w:szCs w:val="20"/>
          <w:lang w:eastAsia="ja-JP"/>
        </w:rPr>
        <w:t xml:space="preserve"> </w:t>
      </w:r>
      <w:r w:rsidRPr="0027154F">
        <w:rPr>
          <w:rFonts w:eastAsia="MS Mincho" w:cs="Arial"/>
          <w:szCs w:val="20"/>
          <w:lang w:eastAsia="ja-JP"/>
        </w:rPr>
        <w:t xml:space="preserve">je </w:t>
      </w:r>
      <w:r w:rsidR="005A2227">
        <w:rPr>
          <w:rFonts w:eastAsia="MS Mincho" w:cs="Arial"/>
          <w:szCs w:val="20"/>
          <w:lang w:eastAsia="ja-JP"/>
        </w:rPr>
        <w:t>12,14</w:t>
      </w:r>
      <w:r w:rsidRPr="0027154F">
        <w:rPr>
          <w:rFonts w:eastAsia="MS Mincho" w:cs="Arial"/>
          <w:szCs w:val="20"/>
          <w:lang w:eastAsia="ja-JP"/>
        </w:rPr>
        <w:t xml:space="preserve"> EUR.</w:t>
      </w:r>
    </w:p>
    <w:p w14:paraId="616E753A" w14:textId="77777777" w:rsidR="002D65B2" w:rsidRPr="0027154F" w:rsidRDefault="002D65B2" w:rsidP="002E4CAC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eastAsia="sl-SI"/>
        </w:rPr>
      </w:pPr>
    </w:p>
    <w:p w14:paraId="659412A7" w14:textId="5128E5DC" w:rsidR="002E4CAC" w:rsidRPr="0027154F" w:rsidRDefault="002E4CAC" w:rsidP="002E4CAC">
      <w:pPr>
        <w:autoSpaceDE w:val="0"/>
        <w:autoSpaceDN w:val="0"/>
        <w:adjustRightInd w:val="0"/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27154F">
        <w:rPr>
          <w:rFonts w:cs="Arial"/>
          <w:bCs/>
          <w:szCs w:val="20"/>
          <w:lang w:eastAsia="sl-SI"/>
        </w:rPr>
        <w:t xml:space="preserve">Vrednost točke za </w:t>
      </w:r>
      <w:r w:rsidR="002D65B2" w:rsidRPr="0027154F">
        <w:rPr>
          <w:rFonts w:cs="Arial"/>
          <w:b/>
          <w:bCs/>
        </w:rPr>
        <w:t>priprave in nastope državnih članskih reprezentanc</w:t>
      </w:r>
      <w:r w:rsidR="002D65B2" w:rsidRPr="0027154F">
        <w:rPr>
          <w:rFonts w:eastAsia="MS Mincho" w:cs="Arial"/>
          <w:szCs w:val="20"/>
          <w:lang w:eastAsia="ja-JP"/>
        </w:rPr>
        <w:t xml:space="preserve"> </w:t>
      </w:r>
      <w:r w:rsidRPr="0027154F">
        <w:rPr>
          <w:rFonts w:eastAsia="MS Mincho" w:cs="Arial"/>
          <w:szCs w:val="20"/>
          <w:lang w:eastAsia="ja-JP"/>
        </w:rPr>
        <w:t xml:space="preserve">je </w:t>
      </w:r>
      <w:r w:rsidR="00C406F2" w:rsidRPr="0027154F">
        <w:rPr>
          <w:rFonts w:eastAsia="MS Mincho" w:cs="Arial"/>
          <w:szCs w:val="20"/>
          <w:lang w:eastAsia="ja-JP"/>
        </w:rPr>
        <w:t>1</w:t>
      </w:r>
      <w:r w:rsidR="0012198E">
        <w:rPr>
          <w:rFonts w:eastAsia="MS Mincho" w:cs="Arial"/>
          <w:szCs w:val="20"/>
          <w:lang w:eastAsia="ja-JP"/>
        </w:rPr>
        <w:t>1,</w:t>
      </w:r>
      <w:r w:rsidR="005A2227">
        <w:rPr>
          <w:rFonts w:eastAsia="MS Mincho" w:cs="Arial"/>
          <w:szCs w:val="20"/>
          <w:lang w:eastAsia="ja-JP"/>
        </w:rPr>
        <w:t>20</w:t>
      </w:r>
      <w:r w:rsidRPr="0027154F">
        <w:rPr>
          <w:rFonts w:eastAsia="MS Mincho" w:cs="Arial"/>
          <w:szCs w:val="20"/>
          <w:lang w:eastAsia="ja-JP"/>
        </w:rPr>
        <w:t xml:space="preserve"> EUR.</w:t>
      </w:r>
    </w:p>
    <w:p w14:paraId="7C9C6FAC" w14:textId="77777777" w:rsidR="002D65B2" w:rsidRPr="0027154F" w:rsidRDefault="002D65B2" w:rsidP="002E4CAC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eastAsia="sl-SI"/>
        </w:rPr>
      </w:pPr>
    </w:p>
    <w:p w14:paraId="187525FA" w14:textId="65FDF3A9" w:rsidR="002E4CAC" w:rsidRPr="0027154F" w:rsidRDefault="002E4CAC" w:rsidP="002E4CAC">
      <w:pPr>
        <w:autoSpaceDE w:val="0"/>
        <w:autoSpaceDN w:val="0"/>
        <w:adjustRightInd w:val="0"/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27154F">
        <w:rPr>
          <w:rFonts w:cs="Arial"/>
          <w:bCs/>
          <w:szCs w:val="20"/>
          <w:lang w:eastAsia="sl-SI"/>
        </w:rPr>
        <w:t xml:space="preserve">Vrednost točke za </w:t>
      </w:r>
      <w:r w:rsidR="002D65B2" w:rsidRPr="0027154F">
        <w:rPr>
          <w:rFonts w:cs="Arial"/>
          <w:b/>
          <w:bCs/>
        </w:rPr>
        <w:t xml:space="preserve">priprave in nastope </w:t>
      </w:r>
      <w:r w:rsidR="00860219">
        <w:rPr>
          <w:rFonts w:cs="Arial"/>
          <w:b/>
          <w:bCs/>
        </w:rPr>
        <w:t xml:space="preserve">državnih </w:t>
      </w:r>
      <w:r w:rsidR="002D65B2" w:rsidRPr="0027154F">
        <w:rPr>
          <w:rFonts w:cs="Arial"/>
          <w:b/>
          <w:bCs/>
        </w:rPr>
        <w:t xml:space="preserve">reprezentanc na mednarodnih več panožnih športnih tekmovanjih </w:t>
      </w:r>
      <w:r w:rsidRPr="0027154F">
        <w:rPr>
          <w:rFonts w:eastAsia="MS Mincho" w:cs="Arial"/>
          <w:szCs w:val="20"/>
          <w:lang w:eastAsia="ja-JP"/>
        </w:rPr>
        <w:t xml:space="preserve">je </w:t>
      </w:r>
      <w:r w:rsidR="005A2227">
        <w:rPr>
          <w:rFonts w:eastAsia="MS Mincho" w:cs="Arial"/>
          <w:szCs w:val="20"/>
          <w:lang w:eastAsia="ja-JP"/>
        </w:rPr>
        <w:t>33,67</w:t>
      </w:r>
      <w:r w:rsidRPr="0027154F">
        <w:rPr>
          <w:rFonts w:eastAsia="MS Mincho" w:cs="Arial"/>
          <w:szCs w:val="20"/>
          <w:lang w:eastAsia="ja-JP"/>
        </w:rPr>
        <w:t xml:space="preserve"> EUR.</w:t>
      </w:r>
    </w:p>
    <w:p w14:paraId="613EB179" w14:textId="77777777" w:rsidR="002D65B2" w:rsidRPr="0027154F" w:rsidRDefault="002D65B2" w:rsidP="002E4CAC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eastAsia="sl-SI"/>
        </w:rPr>
      </w:pPr>
    </w:p>
    <w:p w14:paraId="3D2B5E00" w14:textId="369A2AD4" w:rsidR="002E4CAC" w:rsidRPr="0027154F" w:rsidRDefault="002E4CAC" w:rsidP="002E4CAC">
      <w:pPr>
        <w:autoSpaceDE w:val="0"/>
        <w:autoSpaceDN w:val="0"/>
        <w:adjustRightInd w:val="0"/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27154F">
        <w:rPr>
          <w:rFonts w:cs="Arial"/>
          <w:bCs/>
          <w:szCs w:val="20"/>
          <w:lang w:eastAsia="sl-SI"/>
        </w:rPr>
        <w:t xml:space="preserve">Vrednost točke za </w:t>
      </w:r>
      <w:r w:rsidR="00BF4EDA" w:rsidRPr="0027154F">
        <w:rPr>
          <w:rFonts w:cs="Arial"/>
          <w:b/>
          <w:bCs/>
        </w:rPr>
        <w:t>celoletne športno</w:t>
      </w:r>
      <w:r w:rsidR="00860219">
        <w:rPr>
          <w:rFonts w:cs="Arial"/>
          <w:b/>
          <w:bCs/>
        </w:rPr>
        <w:t>-</w:t>
      </w:r>
      <w:r w:rsidR="00BF4EDA" w:rsidRPr="0027154F">
        <w:rPr>
          <w:rFonts w:cs="Arial"/>
          <w:b/>
          <w:bCs/>
        </w:rPr>
        <w:t xml:space="preserve">rekreativne programe na nacionalni ravni, ki imajo visoko pozitiven zdravstveni učinek </w:t>
      </w:r>
      <w:r w:rsidR="00860219">
        <w:rPr>
          <w:rFonts w:cs="Arial"/>
          <w:b/>
          <w:bCs/>
        </w:rPr>
        <w:t>na vadeče</w:t>
      </w:r>
      <w:r w:rsidR="00BF4EDA" w:rsidRPr="0027154F">
        <w:rPr>
          <w:rFonts w:cs="Arial"/>
          <w:b/>
          <w:bCs/>
        </w:rPr>
        <w:t xml:space="preserve"> </w:t>
      </w:r>
      <w:r w:rsidRPr="0027154F">
        <w:rPr>
          <w:rFonts w:eastAsia="MS Mincho" w:cs="Arial"/>
          <w:szCs w:val="20"/>
          <w:lang w:eastAsia="ja-JP"/>
        </w:rPr>
        <w:t xml:space="preserve">je </w:t>
      </w:r>
      <w:r w:rsidR="00607E19">
        <w:rPr>
          <w:rFonts w:eastAsia="MS Mincho" w:cs="Arial"/>
          <w:szCs w:val="20"/>
          <w:lang w:eastAsia="ja-JP"/>
        </w:rPr>
        <w:t>458,69</w:t>
      </w:r>
      <w:r w:rsidRPr="0027154F">
        <w:rPr>
          <w:rFonts w:eastAsia="MS Mincho" w:cs="Arial"/>
          <w:szCs w:val="20"/>
          <w:lang w:eastAsia="ja-JP"/>
        </w:rPr>
        <w:t xml:space="preserve"> EUR.</w:t>
      </w:r>
    </w:p>
    <w:p w14:paraId="43C2072F" w14:textId="77777777" w:rsidR="00BF4EDA" w:rsidRPr="0027154F" w:rsidRDefault="00BF4EDA" w:rsidP="002E4CAC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eastAsia="sl-SI"/>
        </w:rPr>
      </w:pPr>
    </w:p>
    <w:p w14:paraId="059A601B" w14:textId="480E1A13" w:rsidR="002E4CAC" w:rsidRPr="0027154F" w:rsidRDefault="002E4CAC" w:rsidP="002E4CAC">
      <w:pPr>
        <w:autoSpaceDE w:val="0"/>
        <w:autoSpaceDN w:val="0"/>
        <w:adjustRightInd w:val="0"/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27154F">
        <w:rPr>
          <w:rFonts w:cs="Arial"/>
          <w:bCs/>
          <w:szCs w:val="20"/>
          <w:lang w:eastAsia="sl-SI"/>
        </w:rPr>
        <w:t xml:space="preserve">Vrednost točke za </w:t>
      </w:r>
      <w:r w:rsidR="00BF4EDA" w:rsidRPr="0027154F">
        <w:rPr>
          <w:rFonts w:cs="Arial"/>
          <w:b/>
          <w:bCs/>
        </w:rPr>
        <w:t xml:space="preserve">javno obveščanje </w:t>
      </w:r>
      <w:r w:rsidR="002C2028">
        <w:rPr>
          <w:rFonts w:cs="Arial"/>
          <w:b/>
          <w:bCs/>
        </w:rPr>
        <w:t>o</w:t>
      </w:r>
      <w:r w:rsidR="00BF4EDA" w:rsidRPr="0027154F">
        <w:rPr>
          <w:rFonts w:cs="Arial"/>
          <w:b/>
          <w:bCs/>
        </w:rPr>
        <w:t xml:space="preserve"> športu </w:t>
      </w:r>
      <w:r w:rsidRPr="0027154F">
        <w:rPr>
          <w:rFonts w:eastAsia="MS Mincho" w:cs="Arial"/>
          <w:szCs w:val="20"/>
          <w:lang w:eastAsia="ja-JP"/>
        </w:rPr>
        <w:t xml:space="preserve">je </w:t>
      </w:r>
      <w:r w:rsidR="005A2227">
        <w:rPr>
          <w:rFonts w:eastAsia="MS Mincho" w:cs="Arial"/>
          <w:szCs w:val="20"/>
          <w:lang w:eastAsia="ja-JP"/>
        </w:rPr>
        <w:t>250,00</w:t>
      </w:r>
      <w:r w:rsidRPr="0027154F">
        <w:rPr>
          <w:rFonts w:eastAsia="MS Mincho" w:cs="Arial"/>
          <w:szCs w:val="20"/>
          <w:lang w:eastAsia="ja-JP"/>
        </w:rPr>
        <w:t xml:space="preserve"> EUR.</w:t>
      </w:r>
    </w:p>
    <w:p w14:paraId="0E65B0F9" w14:textId="77777777" w:rsidR="00A17B1F" w:rsidRPr="0027154F" w:rsidRDefault="00A17B1F" w:rsidP="002E4CAC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eastAsia="sl-SI"/>
        </w:rPr>
      </w:pPr>
    </w:p>
    <w:p w14:paraId="6E42E6AB" w14:textId="48059952" w:rsidR="008A5C94" w:rsidRDefault="002E4CAC" w:rsidP="002E4CAC">
      <w:pPr>
        <w:autoSpaceDE w:val="0"/>
        <w:autoSpaceDN w:val="0"/>
        <w:adjustRightInd w:val="0"/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27154F">
        <w:rPr>
          <w:rFonts w:cs="Arial"/>
          <w:bCs/>
          <w:szCs w:val="20"/>
          <w:lang w:eastAsia="sl-SI"/>
        </w:rPr>
        <w:t xml:space="preserve">Vrednost točke za </w:t>
      </w:r>
      <w:r w:rsidR="00A17B1F" w:rsidRPr="0027154F">
        <w:rPr>
          <w:rFonts w:cs="Arial"/>
          <w:b/>
          <w:bCs/>
        </w:rPr>
        <w:t>pilotske programe povezovanja športnih in invalidskih ter dobrodelnih društev in zvez</w:t>
      </w:r>
      <w:r w:rsidR="00A17B1F" w:rsidRPr="0027154F">
        <w:rPr>
          <w:rFonts w:eastAsia="MS Mincho" w:cs="Arial"/>
          <w:szCs w:val="20"/>
          <w:lang w:eastAsia="ja-JP"/>
        </w:rPr>
        <w:t xml:space="preserve"> </w:t>
      </w:r>
      <w:r w:rsidRPr="0027154F">
        <w:rPr>
          <w:rFonts w:eastAsia="MS Mincho" w:cs="Arial"/>
          <w:szCs w:val="20"/>
          <w:lang w:eastAsia="ja-JP"/>
        </w:rPr>
        <w:t xml:space="preserve">je </w:t>
      </w:r>
      <w:r w:rsidR="00181897">
        <w:rPr>
          <w:rFonts w:eastAsia="MS Mincho" w:cs="Arial"/>
          <w:szCs w:val="20"/>
          <w:lang w:eastAsia="ja-JP"/>
        </w:rPr>
        <w:t>1</w:t>
      </w:r>
      <w:r w:rsidR="005A2227">
        <w:rPr>
          <w:rFonts w:eastAsia="MS Mincho" w:cs="Arial"/>
          <w:szCs w:val="20"/>
          <w:lang w:eastAsia="ja-JP"/>
        </w:rPr>
        <w:t>95,50</w:t>
      </w:r>
      <w:r w:rsidRPr="0027154F">
        <w:rPr>
          <w:rFonts w:eastAsia="MS Mincho" w:cs="Arial"/>
          <w:szCs w:val="20"/>
          <w:lang w:eastAsia="ja-JP"/>
        </w:rPr>
        <w:t xml:space="preserve"> EUR.</w:t>
      </w:r>
    </w:p>
    <w:p w14:paraId="421F4FF4" w14:textId="77777777" w:rsidR="003D7CCC" w:rsidRPr="008A5C94" w:rsidRDefault="00F83481" w:rsidP="002E4CAC">
      <w:pPr>
        <w:autoSpaceDE w:val="0"/>
        <w:autoSpaceDN w:val="0"/>
        <w:adjustRightInd w:val="0"/>
        <w:spacing w:line="276" w:lineRule="auto"/>
        <w:jc w:val="both"/>
        <w:rPr>
          <w:rFonts w:eastAsia="MS Mincho" w:cs="Arial"/>
          <w:szCs w:val="20"/>
          <w:lang w:eastAsia="ja-JP"/>
        </w:rPr>
      </w:pPr>
      <w:r w:rsidRPr="0027154F">
        <w:rPr>
          <w:rFonts w:cs="Arial"/>
          <w:b/>
          <w:bCs/>
          <w:szCs w:val="20"/>
          <w:lang w:eastAsia="sl-SI"/>
        </w:rPr>
        <w:lastRenderedPageBreak/>
        <w:t>Obrazložitev:</w:t>
      </w:r>
    </w:p>
    <w:p w14:paraId="464B2340" w14:textId="77777777" w:rsidR="00A3379F" w:rsidRPr="0027154F" w:rsidRDefault="00A3379F" w:rsidP="00BC0A22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Cs w:val="20"/>
          <w:lang w:eastAsia="sl-SI"/>
        </w:rPr>
      </w:pPr>
    </w:p>
    <w:p w14:paraId="4B941F66" w14:textId="1450658F" w:rsidR="00A3379F" w:rsidRDefault="00861268" w:rsidP="00BC0A22">
      <w:pPr>
        <w:spacing w:line="276" w:lineRule="auto"/>
        <w:jc w:val="both"/>
        <w:rPr>
          <w:rFonts w:cs="Arial"/>
          <w:szCs w:val="20"/>
          <w:lang w:eastAsia="sl-SI"/>
        </w:rPr>
      </w:pPr>
      <w:r w:rsidRPr="00712D70">
        <w:rPr>
          <w:rFonts w:cs="Arial"/>
          <w:bCs/>
          <w:szCs w:val="20"/>
          <w:lang w:eastAsia="sl-SI"/>
        </w:rPr>
        <w:t>Vrednost točk za tekoče leto za posamezn</w:t>
      </w:r>
      <w:r w:rsidR="00712D70">
        <w:rPr>
          <w:rFonts w:cs="Arial"/>
          <w:bCs/>
          <w:szCs w:val="20"/>
          <w:lang w:eastAsia="sl-SI"/>
        </w:rPr>
        <w:t>e programe in področja</w:t>
      </w:r>
      <w:r w:rsidR="00E52FA6">
        <w:rPr>
          <w:rFonts w:cs="Arial"/>
          <w:bCs/>
          <w:szCs w:val="20"/>
          <w:lang w:eastAsia="sl-SI"/>
        </w:rPr>
        <w:t xml:space="preserve"> letnega programa športa na državni ravni</w:t>
      </w:r>
      <w:r w:rsidRPr="00712D70">
        <w:rPr>
          <w:rFonts w:cs="Arial"/>
          <w:bCs/>
          <w:szCs w:val="20"/>
          <w:lang w:eastAsia="sl-SI"/>
        </w:rPr>
        <w:t xml:space="preserve"> določi ministrstvo</w:t>
      </w:r>
      <w:r w:rsidR="00E52FA6">
        <w:rPr>
          <w:rFonts w:cs="Arial"/>
          <w:bCs/>
          <w:szCs w:val="20"/>
          <w:lang w:eastAsia="sl-SI"/>
        </w:rPr>
        <w:t>,</w:t>
      </w:r>
      <w:r w:rsidR="008E62FF" w:rsidRPr="0027154F">
        <w:rPr>
          <w:rFonts w:cs="Arial"/>
          <w:bCs/>
          <w:szCs w:val="20"/>
          <w:lang w:eastAsia="sl-SI"/>
        </w:rPr>
        <w:t xml:space="preserve"> pristojno za šport</w:t>
      </w:r>
      <w:r w:rsidRPr="0027154F">
        <w:rPr>
          <w:rFonts w:cs="Arial"/>
          <w:bCs/>
          <w:szCs w:val="20"/>
          <w:lang w:eastAsia="sl-SI"/>
        </w:rPr>
        <w:t xml:space="preserve"> na podlagi določb </w:t>
      </w:r>
      <w:r w:rsidR="008A5C94" w:rsidRPr="008A5C94">
        <w:rPr>
          <w:rFonts w:cs="Arial"/>
          <w:bCs/>
          <w:szCs w:val="20"/>
          <w:lang w:eastAsia="sl-SI"/>
        </w:rPr>
        <w:t>Pravilnika o sofinanciranju izvajanja letnega programa športa na državni ravni (</w:t>
      </w:r>
      <w:r w:rsidR="00AA5212" w:rsidRPr="00AA5212">
        <w:rPr>
          <w:rFonts w:cs="Arial"/>
          <w:bCs/>
          <w:szCs w:val="20"/>
          <w:lang w:eastAsia="sl-SI"/>
        </w:rPr>
        <w:t>Uradni list RS, št. 68/19, 91/20, 138/21, 74/23, 118/23, 6/24 in 18/25</w:t>
      </w:r>
      <w:r w:rsidR="008A5C94" w:rsidRPr="008A5C94">
        <w:rPr>
          <w:rFonts w:cs="Arial"/>
          <w:bCs/>
          <w:szCs w:val="20"/>
          <w:lang w:eastAsia="sl-SI"/>
        </w:rPr>
        <w:t>)</w:t>
      </w:r>
      <w:r w:rsidRPr="0027154F">
        <w:rPr>
          <w:rFonts w:cs="Arial"/>
          <w:bCs/>
          <w:szCs w:val="20"/>
          <w:lang w:eastAsia="sl-SI"/>
        </w:rPr>
        <w:t xml:space="preserve">. </w:t>
      </w:r>
      <w:r w:rsidR="002B0B98" w:rsidRPr="0027154F">
        <w:rPr>
          <w:rFonts w:cs="Arial"/>
          <w:szCs w:val="20"/>
          <w:lang w:eastAsia="sl-SI"/>
        </w:rPr>
        <w:t>Ministrstvo</w:t>
      </w:r>
      <w:r w:rsidR="008A5C94">
        <w:rPr>
          <w:rFonts w:cs="Arial"/>
          <w:szCs w:val="20"/>
          <w:lang w:eastAsia="sl-SI"/>
        </w:rPr>
        <w:t>,</w:t>
      </w:r>
      <w:r w:rsidR="002B0B98" w:rsidRPr="0027154F">
        <w:rPr>
          <w:rFonts w:cs="Arial"/>
          <w:szCs w:val="20"/>
          <w:lang w:eastAsia="sl-SI"/>
        </w:rPr>
        <w:t xml:space="preserve"> </w:t>
      </w:r>
      <w:r w:rsidR="008E62FF" w:rsidRPr="0027154F">
        <w:rPr>
          <w:rFonts w:cs="Arial"/>
          <w:bCs/>
          <w:szCs w:val="20"/>
          <w:lang w:eastAsia="sl-SI"/>
        </w:rPr>
        <w:t>pristojno za šport</w:t>
      </w:r>
      <w:r w:rsidR="008A5C94">
        <w:rPr>
          <w:rFonts w:cs="Arial"/>
          <w:bCs/>
          <w:szCs w:val="20"/>
          <w:lang w:eastAsia="sl-SI"/>
        </w:rPr>
        <w:t xml:space="preserve">, </w:t>
      </w:r>
      <w:r w:rsidR="002B0B98" w:rsidRPr="0027154F">
        <w:rPr>
          <w:rFonts w:cs="Arial"/>
          <w:szCs w:val="20"/>
          <w:lang w:eastAsia="sl-SI"/>
        </w:rPr>
        <w:t>vrednost točke za posamezn</w:t>
      </w:r>
      <w:r w:rsidR="00E52FA6">
        <w:rPr>
          <w:rFonts w:cs="Arial"/>
          <w:szCs w:val="20"/>
          <w:lang w:eastAsia="sl-SI"/>
        </w:rPr>
        <w:t xml:space="preserve">e programe in </w:t>
      </w:r>
      <w:r w:rsidR="002B0B98" w:rsidRPr="0027154F">
        <w:rPr>
          <w:rFonts w:cs="Arial"/>
          <w:szCs w:val="20"/>
          <w:lang w:eastAsia="sl-SI"/>
        </w:rPr>
        <w:t>področj</w:t>
      </w:r>
      <w:r w:rsidR="00E52FA6">
        <w:rPr>
          <w:rFonts w:cs="Arial"/>
          <w:szCs w:val="20"/>
          <w:lang w:eastAsia="sl-SI"/>
        </w:rPr>
        <w:t>a,</w:t>
      </w:r>
      <w:r w:rsidR="0076425B" w:rsidRPr="0027154F">
        <w:rPr>
          <w:rFonts w:cs="Arial"/>
          <w:szCs w:val="20"/>
          <w:lang w:eastAsia="sl-SI"/>
        </w:rPr>
        <w:t xml:space="preserve"> </w:t>
      </w:r>
      <w:r w:rsidR="002B0B98" w:rsidRPr="0027154F">
        <w:rPr>
          <w:rFonts w:cs="Arial"/>
          <w:szCs w:val="20"/>
          <w:lang w:eastAsia="sl-SI"/>
        </w:rPr>
        <w:t xml:space="preserve">izračuna kot razmerje </w:t>
      </w:r>
      <w:r w:rsidRPr="0027154F">
        <w:rPr>
          <w:rFonts w:cs="Arial"/>
          <w:szCs w:val="20"/>
          <w:lang w:eastAsia="sl-SI"/>
        </w:rPr>
        <w:t>med obsegom</w:t>
      </w:r>
      <w:r w:rsidR="008A5C94">
        <w:rPr>
          <w:rFonts w:cs="Arial"/>
          <w:szCs w:val="20"/>
          <w:lang w:eastAsia="sl-SI"/>
        </w:rPr>
        <w:t xml:space="preserve"> </w:t>
      </w:r>
      <w:r w:rsidR="00E52FA6">
        <w:rPr>
          <w:rFonts w:cs="Arial"/>
          <w:szCs w:val="20"/>
          <w:lang w:eastAsia="sl-SI"/>
        </w:rPr>
        <w:t>sredstev, določenih v Letnem programu športa v Republiki Sloveniji za leto 202</w:t>
      </w:r>
      <w:r w:rsidR="00AA5212">
        <w:rPr>
          <w:rFonts w:cs="Arial"/>
          <w:szCs w:val="20"/>
          <w:lang w:eastAsia="sl-SI"/>
        </w:rPr>
        <w:t>5</w:t>
      </w:r>
      <w:r w:rsidR="00E52FA6">
        <w:rPr>
          <w:rFonts w:cs="Arial"/>
          <w:szCs w:val="20"/>
          <w:lang w:eastAsia="sl-SI"/>
        </w:rPr>
        <w:t xml:space="preserve"> in skupnim številom točk vseh na javni razpis prijavljenih izvajalcev, ki izpolnjujejo pogoje za sofinanciranje.</w:t>
      </w:r>
    </w:p>
    <w:p w14:paraId="0C855B08" w14:textId="77777777" w:rsidR="00E52FA6" w:rsidRPr="0027154F" w:rsidRDefault="00E52FA6" w:rsidP="00BC0A22">
      <w:pPr>
        <w:spacing w:line="276" w:lineRule="auto"/>
        <w:jc w:val="both"/>
        <w:rPr>
          <w:rFonts w:cs="Arial"/>
          <w:szCs w:val="20"/>
          <w:lang w:eastAsia="sl-SI"/>
        </w:rPr>
      </w:pPr>
    </w:p>
    <w:p w14:paraId="7302069D" w14:textId="32BCF2E1" w:rsidR="00AD0B67" w:rsidRPr="0027154F" w:rsidRDefault="00B82FFB" w:rsidP="00A20DDE">
      <w:pPr>
        <w:spacing w:line="276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>V</w:t>
      </w:r>
      <w:r w:rsidR="00861268" w:rsidRPr="0027154F">
        <w:rPr>
          <w:rFonts w:cs="Arial"/>
          <w:bCs/>
          <w:szCs w:val="20"/>
          <w:lang w:eastAsia="sl-SI"/>
        </w:rPr>
        <w:t>rednosti posameznih točk</w:t>
      </w:r>
      <w:r>
        <w:rPr>
          <w:rFonts w:cs="Arial"/>
          <w:bCs/>
          <w:szCs w:val="20"/>
          <w:lang w:eastAsia="sl-SI"/>
        </w:rPr>
        <w:t>, ki so navedene v izreku sklepa,</w:t>
      </w:r>
      <w:r w:rsidR="00861268" w:rsidRPr="0027154F">
        <w:rPr>
          <w:rFonts w:cs="Arial"/>
          <w:bCs/>
          <w:szCs w:val="20"/>
          <w:lang w:eastAsia="sl-SI"/>
        </w:rPr>
        <w:t xml:space="preserve"> so osnova za izračun višine </w:t>
      </w:r>
      <w:r w:rsidR="00861268" w:rsidRPr="00A91EA3">
        <w:rPr>
          <w:rFonts w:cs="Arial"/>
          <w:bCs/>
          <w:szCs w:val="20"/>
          <w:lang w:eastAsia="sl-SI"/>
        </w:rPr>
        <w:t xml:space="preserve">sofinanciranja izbranih </w:t>
      </w:r>
      <w:r w:rsidR="00F4050E" w:rsidRPr="00A91EA3">
        <w:rPr>
          <w:rFonts w:cs="Arial"/>
          <w:bCs/>
          <w:szCs w:val="20"/>
          <w:lang w:eastAsia="sl-SI"/>
        </w:rPr>
        <w:t>programov in področij</w:t>
      </w:r>
      <w:r w:rsidR="00861268" w:rsidRPr="00A91EA3">
        <w:rPr>
          <w:rFonts w:cs="Arial"/>
          <w:bCs/>
          <w:szCs w:val="20"/>
          <w:lang w:eastAsia="sl-SI"/>
        </w:rPr>
        <w:t xml:space="preserve"> izvajalcev letnega</w:t>
      </w:r>
      <w:r w:rsidR="00861268" w:rsidRPr="0027154F">
        <w:rPr>
          <w:rFonts w:cs="Arial"/>
          <w:bCs/>
          <w:szCs w:val="20"/>
          <w:lang w:eastAsia="sl-SI"/>
        </w:rPr>
        <w:t xml:space="preserve"> programa športa na državni ravni v letu 20</w:t>
      </w:r>
      <w:r w:rsidR="00B8602B" w:rsidRPr="0027154F">
        <w:rPr>
          <w:rFonts w:cs="Arial"/>
          <w:bCs/>
          <w:szCs w:val="20"/>
          <w:lang w:eastAsia="sl-SI"/>
        </w:rPr>
        <w:t>2</w:t>
      </w:r>
      <w:r w:rsidR="00AA5212">
        <w:rPr>
          <w:rFonts w:cs="Arial"/>
          <w:bCs/>
          <w:szCs w:val="20"/>
          <w:lang w:eastAsia="sl-SI"/>
        </w:rPr>
        <w:t>5</w:t>
      </w:r>
      <w:r w:rsidR="00A91EA3">
        <w:rPr>
          <w:rFonts w:cs="Arial"/>
          <w:bCs/>
          <w:szCs w:val="20"/>
          <w:lang w:eastAsia="sl-SI"/>
        </w:rPr>
        <w:t>.</w:t>
      </w:r>
    </w:p>
    <w:p w14:paraId="2FC4A488" w14:textId="77777777" w:rsidR="00A3379F" w:rsidRPr="0027154F" w:rsidRDefault="00A3379F" w:rsidP="00BC0A22">
      <w:pPr>
        <w:spacing w:line="276" w:lineRule="auto"/>
        <w:ind w:left="360"/>
        <w:jc w:val="both"/>
        <w:rPr>
          <w:rFonts w:cs="Arial"/>
          <w:szCs w:val="20"/>
        </w:rPr>
      </w:pPr>
    </w:p>
    <w:p w14:paraId="25E8B3AC" w14:textId="77777777" w:rsidR="00A3379F" w:rsidRPr="0027154F" w:rsidRDefault="00A3379F" w:rsidP="00BC0A22">
      <w:pPr>
        <w:spacing w:line="276" w:lineRule="auto"/>
        <w:ind w:left="360"/>
        <w:jc w:val="both"/>
        <w:rPr>
          <w:rFonts w:cs="Arial"/>
          <w:szCs w:val="20"/>
        </w:rPr>
      </w:pPr>
    </w:p>
    <w:p w14:paraId="6B41A526" w14:textId="77777777" w:rsidR="00825C82" w:rsidRPr="0027154F" w:rsidRDefault="00E8038C" w:rsidP="00BC0A22">
      <w:pPr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  <w:lang w:eastAsia="sl-SI"/>
        </w:rPr>
      </w:pPr>
      <w:r w:rsidRPr="0027154F">
        <w:rPr>
          <w:rFonts w:cs="Arial"/>
          <w:szCs w:val="20"/>
        </w:rPr>
        <w:tab/>
      </w:r>
      <w:r w:rsidRPr="0027154F">
        <w:rPr>
          <w:rFonts w:cs="Arial"/>
          <w:szCs w:val="20"/>
        </w:rPr>
        <w:tab/>
      </w:r>
      <w:r w:rsidRPr="0027154F">
        <w:rPr>
          <w:rFonts w:cs="Arial"/>
          <w:szCs w:val="20"/>
        </w:rPr>
        <w:tab/>
      </w:r>
      <w:r w:rsidRPr="0027154F">
        <w:rPr>
          <w:rFonts w:cs="Arial"/>
          <w:szCs w:val="20"/>
        </w:rPr>
        <w:tab/>
      </w:r>
      <w:r w:rsidR="004D77E7" w:rsidRPr="0027154F">
        <w:rPr>
          <w:rFonts w:cs="Arial"/>
          <w:szCs w:val="20"/>
        </w:rPr>
        <w:t>Matjaž HAN</w:t>
      </w:r>
    </w:p>
    <w:p w14:paraId="50699093" w14:textId="77777777" w:rsidR="00AD0B67" w:rsidRPr="0027154F" w:rsidRDefault="00825C82" w:rsidP="00BC0A22">
      <w:pPr>
        <w:pStyle w:val="podpisi"/>
        <w:spacing w:line="276" w:lineRule="auto"/>
        <w:rPr>
          <w:rFonts w:cs="Arial"/>
          <w:szCs w:val="20"/>
          <w:lang w:val="sl-SI"/>
        </w:rPr>
      </w:pPr>
      <w:r w:rsidRPr="0027154F">
        <w:rPr>
          <w:rFonts w:cs="Arial"/>
          <w:szCs w:val="20"/>
          <w:lang w:val="sl-SI" w:eastAsia="sl-SI"/>
        </w:rPr>
        <w:tab/>
      </w:r>
      <w:r w:rsidRPr="0027154F">
        <w:rPr>
          <w:rFonts w:cs="Arial"/>
          <w:szCs w:val="20"/>
          <w:lang w:val="sl-SI" w:eastAsia="sl-SI"/>
        </w:rPr>
        <w:tab/>
      </w:r>
      <w:r w:rsidRPr="0027154F">
        <w:rPr>
          <w:rFonts w:cs="Arial"/>
          <w:szCs w:val="20"/>
          <w:lang w:val="sl-SI" w:eastAsia="sl-SI"/>
        </w:rPr>
        <w:tab/>
        <w:t xml:space="preserve">         </w:t>
      </w:r>
      <w:r w:rsidR="004D77E7" w:rsidRPr="0027154F">
        <w:rPr>
          <w:rFonts w:cs="Arial"/>
          <w:szCs w:val="20"/>
          <w:lang w:val="sl-SI" w:eastAsia="sl-SI"/>
        </w:rPr>
        <w:t xml:space="preserve">     </w:t>
      </w:r>
      <w:r w:rsidR="00C63367">
        <w:rPr>
          <w:rFonts w:cs="Arial"/>
          <w:szCs w:val="20"/>
          <w:lang w:val="sl-SI" w:eastAsia="sl-SI"/>
        </w:rPr>
        <w:t xml:space="preserve">  </w:t>
      </w:r>
      <w:r w:rsidR="004D77E7" w:rsidRPr="0027154F">
        <w:rPr>
          <w:rFonts w:cs="Arial"/>
          <w:szCs w:val="20"/>
          <w:lang w:val="sl-SI" w:eastAsia="sl-SI"/>
        </w:rPr>
        <w:t xml:space="preserve">  </w:t>
      </w:r>
      <w:r w:rsidR="00C63367" w:rsidRPr="0027154F">
        <w:rPr>
          <w:rFonts w:cs="Arial"/>
          <w:szCs w:val="20"/>
          <w:lang w:val="sl-SI" w:eastAsia="sl-SI"/>
        </w:rPr>
        <w:t>minister</w:t>
      </w:r>
    </w:p>
    <w:p w14:paraId="7CDC3549" w14:textId="77777777" w:rsidR="00C3697A" w:rsidRPr="0027154F" w:rsidRDefault="00C3697A" w:rsidP="00BC0A22">
      <w:pPr>
        <w:pStyle w:val="datumtevilka"/>
        <w:spacing w:line="276" w:lineRule="auto"/>
        <w:rPr>
          <w:rFonts w:cs="Arial"/>
        </w:rPr>
      </w:pPr>
    </w:p>
    <w:p w14:paraId="26F52237" w14:textId="77777777" w:rsidR="00C3697A" w:rsidRPr="0027154F" w:rsidRDefault="00C3697A" w:rsidP="00BC0A22">
      <w:pPr>
        <w:pStyle w:val="datumtevilka"/>
        <w:spacing w:line="276" w:lineRule="auto"/>
        <w:rPr>
          <w:rFonts w:cs="Arial"/>
        </w:rPr>
      </w:pPr>
    </w:p>
    <w:p w14:paraId="252E52A7" w14:textId="77777777" w:rsidR="00C3697A" w:rsidRPr="0027154F" w:rsidRDefault="00C3697A" w:rsidP="00BC0A22">
      <w:pPr>
        <w:pStyle w:val="datumtevilka"/>
        <w:spacing w:line="276" w:lineRule="auto"/>
        <w:rPr>
          <w:rFonts w:cs="Arial"/>
        </w:rPr>
      </w:pPr>
    </w:p>
    <w:p w14:paraId="7D258CC2" w14:textId="77777777" w:rsidR="00C3697A" w:rsidRPr="0027154F" w:rsidRDefault="00C3697A" w:rsidP="00BC0A22">
      <w:pPr>
        <w:pStyle w:val="datumtevilka"/>
        <w:spacing w:line="276" w:lineRule="auto"/>
        <w:rPr>
          <w:rFonts w:cs="Arial"/>
        </w:rPr>
      </w:pPr>
    </w:p>
    <w:p w14:paraId="2495E23E" w14:textId="77777777" w:rsidR="00C3697A" w:rsidRPr="0027154F" w:rsidRDefault="00C3697A" w:rsidP="00BC0A22">
      <w:pPr>
        <w:pStyle w:val="datumtevilka"/>
        <w:spacing w:line="276" w:lineRule="auto"/>
        <w:rPr>
          <w:rFonts w:cs="Arial"/>
        </w:rPr>
      </w:pPr>
    </w:p>
    <w:p w14:paraId="2515306E" w14:textId="77777777" w:rsidR="00C3697A" w:rsidRPr="0027154F" w:rsidRDefault="00C3697A" w:rsidP="00BC0A22">
      <w:pPr>
        <w:pStyle w:val="datumtevilka"/>
        <w:spacing w:line="276" w:lineRule="auto"/>
        <w:rPr>
          <w:rFonts w:cs="Arial"/>
        </w:rPr>
      </w:pPr>
    </w:p>
    <w:sectPr w:rsidR="00C3697A" w:rsidRPr="0027154F" w:rsidSect="00C3697A">
      <w:headerReference w:type="default" r:id="rId8"/>
      <w:headerReference w:type="first" r:id="rId9"/>
      <w:pgSz w:w="11900" w:h="16840" w:code="9"/>
      <w:pgMar w:top="1701" w:right="1701" w:bottom="1560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6081" w14:textId="77777777" w:rsidR="00FE4D1F" w:rsidRDefault="00FE4D1F">
      <w:r>
        <w:separator/>
      </w:r>
    </w:p>
  </w:endnote>
  <w:endnote w:type="continuationSeparator" w:id="0">
    <w:p w14:paraId="7D095A56" w14:textId="77777777" w:rsidR="00FE4D1F" w:rsidRDefault="00FE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9F83" w14:textId="77777777" w:rsidR="00FE4D1F" w:rsidRDefault="00FE4D1F">
      <w:r>
        <w:separator/>
      </w:r>
    </w:p>
  </w:footnote>
  <w:footnote w:type="continuationSeparator" w:id="0">
    <w:p w14:paraId="0584D5B5" w14:textId="77777777" w:rsidR="00FE4D1F" w:rsidRDefault="00FE4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6FBD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A28A" w14:textId="77777777" w:rsidR="006528D2" w:rsidRDefault="005C22C1" w:rsidP="006528D2">
    <w:pPr>
      <w:autoSpaceDE w:val="0"/>
      <w:autoSpaceDN w:val="0"/>
      <w:adjustRightInd w:val="0"/>
      <w:spacing w:line="240" w:lineRule="auto"/>
      <w:rPr>
        <w:rFonts w:ascii="Republika" w:hAnsi="Republika"/>
        <w:szCs w:val="20"/>
      </w:rPr>
    </w:pPr>
    <w:r>
      <w:rPr>
        <w:rFonts w:ascii="Calibri" w:hAnsi="Calibri"/>
        <w:noProof/>
        <w:szCs w:val="22"/>
      </w:rPr>
      <w:drawing>
        <wp:anchor distT="0" distB="0" distL="114300" distR="114300" simplePos="0" relativeHeight="251657216" behindDoc="1" locked="0" layoutInCell="1" allowOverlap="1" wp14:anchorId="2558D023" wp14:editId="5B35A40F">
          <wp:simplePos x="0" y="0"/>
          <wp:positionH relativeFrom="column">
            <wp:posOffset>-386715</wp:posOffset>
          </wp:positionH>
          <wp:positionV relativeFrom="paragraph">
            <wp:posOffset>22225</wp:posOffset>
          </wp:positionV>
          <wp:extent cx="379095" cy="382270"/>
          <wp:effectExtent l="0" t="0" r="0" b="0"/>
          <wp:wrapNone/>
          <wp:docPr id="10" name="Slika 3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380" b="2431"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Cs w:val="22"/>
      </w:rPr>
      <mc:AlternateContent>
        <mc:Choice Requires="wps">
          <w:drawing>
            <wp:anchor distT="4294967295" distB="4294967295" distL="114300" distR="114300" simplePos="0" relativeHeight="251658240" behindDoc="1" locked="0" layoutInCell="0" allowOverlap="1" wp14:anchorId="33E3A905" wp14:editId="3FD7E8ED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12173E" id="Raven povezovalnik 1" o:spid="_x0000_s1026" alt="&quot;&quot;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6528D2">
      <w:rPr>
        <w:rFonts w:ascii="Republika" w:hAnsi="Republika"/>
        <w:szCs w:val="20"/>
      </w:rPr>
      <w:t>REPUBLIKA SLOVENIJA</w:t>
    </w:r>
  </w:p>
  <w:p w14:paraId="534B8569" w14:textId="77777777" w:rsidR="006528D2" w:rsidRDefault="006528D2" w:rsidP="006528D2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>
      <w:rPr>
        <w:rFonts w:ascii="Republika" w:hAnsi="Republika"/>
        <w:b/>
        <w:caps/>
        <w:szCs w:val="20"/>
      </w:rPr>
      <w:t>MinIstrstvo za gospodarstvo, turizem in šport</w:t>
    </w:r>
  </w:p>
  <w:p w14:paraId="134A01F6" w14:textId="77777777" w:rsidR="00C63367" w:rsidRPr="00C63367" w:rsidRDefault="00C63367" w:rsidP="006528D2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</w:p>
  <w:p w14:paraId="1939F4AA" w14:textId="77777777" w:rsidR="006528D2" w:rsidRDefault="006528D2" w:rsidP="006528D2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22"/>
      </w:rPr>
    </w:pPr>
    <w:r>
      <w:rPr>
        <w:rFonts w:cs="Arial"/>
        <w:sz w:val="16"/>
        <w:szCs w:val="16"/>
      </w:rPr>
      <w:t>Kotnikova ulica 5, 1000 Ljubljana</w:t>
    </w:r>
    <w:r>
      <w:rPr>
        <w:rFonts w:cs="Arial"/>
        <w:sz w:val="16"/>
      </w:rPr>
      <w:tab/>
      <w:t>T: 01 400 3</w:t>
    </w:r>
    <w:r w:rsidR="00C63367">
      <w:rPr>
        <w:rFonts w:cs="Arial"/>
        <w:sz w:val="16"/>
      </w:rPr>
      <w:t>3 11</w:t>
    </w:r>
  </w:p>
  <w:p w14:paraId="5F6BDD5F" w14:textId="77777777" w:rsidR="006528D2" w:rsidRDefault="006528D2" w:rsidP="006528D2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gp.mgts@gov.si</w:t>
    </w:r>
  </w:p>
  <w:p w14:paraId="48186785" w14:textId="77777777" w:rsidR="006528D2" w:rsidRDefault="006528D2" w:rsidP="006528D2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www.mgts.gov.si</w:t>
    </w:r>
  </w:p>
  <w:p w14:paraId="6B482345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A05466"/>
    <w:multiLevelType w:val="hybridMultilevel"/>
    <w:tmpl w:val="3978117A"/>
    <w:lvl w:ilvl="0" w:tplc="AC5A79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2954881">
    <w:abstractNumId w:val="5"/>
  </w:num>
  <w:num w:numId="2" w16cid:durableId="1179007553">
    <w:abstractNumId w:val="2"/>
  </w:num>
  <w:num w:numId="3" w16cid:durableId="2106803896">
    <w:abstractNumId w:val="4"/>
  </w:num>
  <w:num w:numId="4" w16cid:durableId="888297584">
    <w:abstractNumId w:val="0"/>
  </w:num>
  <w:num w:numId="5" w16cid:durableId="2078890707">
    <w:abstractNumId w:val="1"/>
  </w:num>
  <w:num w:numId="6" w16cid:durableId="528186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0F"/>
    <w:rsid w:val="000006E8"/>
    <w:rsid w:val="0001189E"/>
    <w:rsid w:val="00021351"/>
    <w:rsid w:val="00023A88"/>
    <w:rsid w:val="00031429"/>
    <w:rsid w:val="000424C5"/>
    <w:rsid w:val="00051537"/>
    <w:rsid w:val="000603BA"/>
    <w:rsid w:val="00062F06"/>
    <w:rsid w:val="00073698"/>
    <w:rsid w:val="0008173B"/>
    <w:rsid w:val="000825C8"/>
    <w:rsid w:val="0009222E"/>
    <w:rsid w:val="000A5E4B"/>
    <w:rsid w:val="000A7238"/>
    <w:rsid w:val="000B3891"/>
    <w:rsid w:val="000B5F3A"/>
    <w:rsid w:val="000B6378"/>
    <w:rsid w:val="000C5AB1"/>
    <w:rsid w:val="000D3FCE"/>
    <w:rsid w:val="00103BB6"/>
    <w:rsid w:val="0011666A"/>
    <w:rsid w:val="0012198E"/>
    <w:rsid w:val="00121E0B"/>
    <w:rsid w:val="00132B37"/>
    <w:rsid w:val="001357B2"/>
    <w:rsid w:val="001431C2"/>
    <w:rsid w:val="00167C19"/>
    <w:rsid w:val="001735D9"/>
    <w:rsid w:val="001772FC"/>
    <w:rsid w:val="00181897"/>
    <w:rsid w:val="001A2B72"/>
    <w:rsid w:val="001A7691"/>
    <w:rsid w:val="001B4EA1"/>
    <w:rsid w:val="001D39BF"/>
    <w:rsid w:val="001D78D8"/>
    <w:rsid w:val="001E1E63"/>
    <w:rsid w:val="001E4C70"/>
    <w:rsid w:val="001E6642"/>
    <w:rsid w:val="001E7020"/>
    <w:rsid w:val="001E70BC"/>
    <w:rsid w:val="001E7E75"/>
    <w:rsid w:val="001F2D26"/>
    <w:rsid w:val="001F5BA5"/>
    <w:rsid w:val="00202A77"/>
    <w:rsid w:val="00205264"/>
    <w:rsid w:val="00207F92"/>
    <w:rsid w:val="00210030"/>
    <w:rsid w:val="002116F2"/>
    <w:rsid w:val="0021453F"/>
    <w:rsid w:val="00216156"/>
    <w:rsid w:val="00216EE6"/>
    <w:rsid w:val="00261CBE"/>
    <w:rsid w:val="0026278C"/>
    <w:rsid w:val="0027154F"/>
    <w:rsid w:val="00271CE5"/>
    <w:rsid w:val="00272FB4"/>
    <w:rsid w:val="0028101B"/>
    <w:rsid w:val="00282020"/>
    <w:rsid w:val="0028332B"/>
    <w:rsid w:val="00286CD9"/>
    <w:rsid w:val="002A272E"/>
    <w:rsid w:val="002A3575"/>
    <w:rsid w:val="002A358A"/>
    <w:rsid w:val="002A71C9"/>
    <w:rsid w:val="002A7427"/>
    <w:rsid w:val="002B0B98"/>
    <w:rsid w:val="002C2028"/>
    <w:rsid w:val="002C58A6"/>
    <w:rsid w:val="002D22E1"/>
    <w:rsid w:val="002D65B2"/>
    <w:rsid w:val="002E4CAC"/>
    <w:rsid w:val="00303971"/>
    <w:rsid w:val="0031409D"/>
    <w:rsid w:val="003209FF"/>
    <w:rsid w:val="003269B0"/>
    <w:rsid w:val="00350237"/>
    <w:rsid w:val="003636BF"/>
    <w:rsid w:val="0037048E"/>
    <w:rsid w:val="00372018"/>
    <w:rsid w:val="00373AB0"/>
    <w:rsid w:val="00373F7D"/>
    <w:rsid w:val="0037479F"/>
    <w:rsid w:val="003845B4"/>
    <w:rsid w:val="003865C2"/>
    <w:rsid w:val="00387B1A"/>
    <w:rsid w:val="003A15A7"/>
    <w:rsid w:val="003A4FC9"/>
    <w:rsid w:val="003B1086"/>
    <w:rsid w:val="003B51F5"/>
    <w:rsid w:val="003B5EEF"/>
    <w:rsid w:val="003C653C"/>
    <w:rsid w:val="003D0829"/>
    <w:rsid w:val="003D09EA"/>
    <w:rsid w:val="003D27D0"/>
    <w:rsid w:val="003D7CCC"/>
    <w:rsid w:val="003E1C74"/>
    <w:rsid w:val="003E3CE7"/>
    <w:rsid w:val="003E498E"/>
    <w:rsid w:val="003F1327"/>
    <w:rsid w:val="003F68CA"/>
    <w:rsid w:val="004017F3"/>
    <w:rsid w:val="00403F23"/>
    <w:rsid w:val="00411864"/>
    <w:rsid w:val="00415A43"/>
    <w:rsid w:val="00416F49"/>
    <w:rsid w:val="0041752E"/>
    <w:rsid w:val="00425C5C"/>
    <w:rsid w:val="00426039"/>
    <w:rsid w:val="004315C3"/>
    <w:rsid w:val="00436A4F"/>
    <w:rsid w:val="00441E83"/>
    <w:rsid w:val="00463315"/>
    <w:rsid w:val="00470434"/>
    <w:rsid w:val="004717C2"/>
    <w:rsid w:val="0048077B"/>
    <w:rsid w:val="00491E9C"/>
    <w:rsid w:val="00494AAB"/>
    <w:rsid w:val="00497535"/>
    <w:rsid w:val="004A65EE"/>
    <w:rsid w:val="004A6AA7"/>
    <w:rsid w:val="004D0780"/>
    <w:rsid w:val="004D77E7"/>
    <w:rsid w:val="00513CB6"/>
    <w:rsid w:val="00515B77"/>
    <w:rsid w:val="0051651F"/>
    <w:rsid w:val="00526246"/>
    <w:rsid w:val="00543C6D"/>
    <w:rsid w:val="00555592"/>
    <w:rsid w:val="00561F80"/>
    <w:rsid w:val="005631BA"/>
    <w:rsid w:val="00564957"/>
    <w:rsid w:val="00567106"/>
    <w:rsid w:val="00573EF9"/>
    <w:rsid w:val="005A2227"/>
    <w:rsid w:val="005C22C1"/>
    <w:rsid w:val="005C4E20"/>
    <w:rsid w:val="005D255D"/>
    <w:rsid w:val="005E1D3C"/>
    <w:rsid w:val="005E3783"/>
    <w:rsid w:val="00601755"/>
    <w:rsid w:val="006027E7"/>
    <w:rsid w:val="00607E19"/>
    <w:rsid w:val="0062480D"/>
    <w:rsid w:val="00627763"/>
    <w:rsid w:val="00632253"/>
    <w:rsid w:val="00634371"/>
    <w:rsid w:val="00634A66"/>
    <w:rsid w:val="006414A7"/>
    <w:rsid w:val="00642714"/>
    <w:rsid w:val="00644B89"/>
    <w:rsid w:val="006455CE"/>
    <w:rsid w:val="0064585D"/>
    <w:rsid w:val="0065221B"/>
    <w:rsid w:val="006528D2"/>
    <w:rsid w:val="00654FB5"/>
    <w:rsid w:val="0066460C"/>
    <w:rsid w:val="006769BC"/>
    <w:rsid w:val="00691985"/>
    <w:rsid w:val="006A1568"/>
    <w:rsid w:val="006A5961"/>
    <w:rsid w:val="006A64DF"/>
    <w:rsid w:val="006B0063"/>
    <w:rsid w:val="006B0974"/>
    <w:rsid w:val="006B2C58"/>
    <w:rsid w:val="006B4129"/>
    <w:rsid w:val="006D2D86"/>
    <w:rsid w:val="006D3D3F"/>
    <w:rsid w:val="006D42D9"/>
    <w:rsid w:val="006D77B2"/>
    <w:rsid w:val="006E651C"/>
    <w:rsid w:val="006F5F9C"/>
    <w:rsid w:val="00710AD3"/>
    <w:rsid w:val="00712D70"/>
    <w:rsid w:val="00712E6A"/>
    <w:rsid w:val="007138C2"/>
    <w:rsid w:val="00720769"/>
    <w:rsid w:val="00733017"/>
    <w:rsid w:val="0076425B"/>
    <w:rsid w:val="00783310"/>
    <w:rsid w:val="007963A3"/>
    <w:rsid w:val="007A4A6D"/>
    <w:rsid w:val="007B5C2D"/>
    <w:rsid w:val="007D1BCF"/>
    <w:rsid w:val="007D75CF"/>
    <w:rsid w:val="007E6DC5"/>
    <w:rsid w:val="007F120E"/>
    <w:rsid w:val="008017D3"/>
    <w:rsid w:val="0080212F"/>
    <w:rsid w:val="008079A3"/>
    <w:rsid w:val="008146B8"/>
    <w:rsid w:val="00825C82"/>
    <w:rsid w:val="008317BE"/>
    <w:rsid w:val="00836D15"/>
    <w:rsid w:val="00850C89"/>
    <w:rsid w:val="00860219"/>
    <w:rsid w:val="00861268"/>
    <w:rsid w:val="0088043C"/>
    <w:rsid w:val="008906C9"/>
    <w:rsid w:val="0089277C"/>
    <w:rsid w:val="0089593D"/>
    <w:rsid w:val="008A5C94"/>
    <w:rsid w:val="008B6BB1"/>
    <w:rsid w:val="008C1988"/>
    <w:rsid w:val="008C3B03"/>
    <w:rsid w:val="008C5738"/>
    <w:rsid w:val="008D04F0"/>
    <w:rsid w:val="008D3099"/>
    <w:rsid w:val="008D45D5"/>
    <w:rsid w:val="008D7909"/>
    <w:rsid w:val="008E55BF"/>
    <w:rsid w:val="008E62FF"/>
    <w:rsid w:val="008E652A"/>
    <w:rsid w:val="008F3500"/>
    <w:rsid w:val="00910199"/>
    <w:rsid w:val="009118AF"/>
    <w:rsid w:val="00914A63"/>
    <w:rsid w:val="00924E3C"/>
    <w:rsid w:val="00926AE2"/>
    <w:rsid w:val="009300FF"/>
    <w:rsid w:val="00947C06"/>
    <w:rsid w:val="00952A24"/>
    <w:rsid w:val="00954716"/>
    <w:rsid w:val="00960248"/>
    <w:rsid w:val="009612BB"/>
    <w:rsid w:val="0097620E"/>
    <w:rsid w:val="009766E8"/>
    <w:rsid w:val="009864DE"/>
    <w:rsid w:val="0098717A"/>
    <w:rsid w:val="00990569"/>
    <w:rsid w:val="00995777"/>
    <w:rsid w:val="00996609"/>
    <w:rsid w:val="009A13F9"/>
    <w:rsid w:val="009D47CA"/>
    <w:rsid w:val="009E0E2C"/>
    <w:rsid w:val="009E626F"/>
    <w:rsid w:val="009E68BF"/>
    <w:rsid w:val="00A10EF1"/>
    <w:rsid w:val="00A125C5"/>
    <w:rsid w:val="00A17B1F"/>
    <w:rsid w:val="00A20DDE"/>
    <w:rsid w:val="00A25415"/>
    <w:rsid w:val="00A26253"/>
    <w:rsid w:val="00A3182D"/>
    <w:rsid w:val="00A3379F"/>
    <w:rsid w:val="00A33DD1"/>
    <w:rsid w:val="00A3497B"/>
    <w:rsid w:val="00A409A6"/>
    <w:rsid w:val="00A40CF9"/>
    <w:rsid w:val="00A5039D"/>
    <w:rsid w:val="00A63D81"/>
    <w:rsid w:val="00A6415D"/>
    <w:rsid w:val="00A65EE7"/>
    <w:rsid w:val="00A70133"/>
    <w:rsid w:val="00A71015"/>
    <w:rsid w:val="00A76957"/>
    <w:rsid w:val="00A85530"/>
    <w:rsid w:val="00A91EA3"/>
    <w:rsid w:val="00A92459"/>
    <w:rsid w:val="00A97388"/>
    <w:rsid w:val="00AA0DA0"/>
    <w:rsid w:val="00AA2A8F"/>
    <w:rsid w:val="00AA5212"/>
    <w:rsid w:val="00AC0BAD"/>
    <w:rsid w:val="00AC354A"/>
    <w:rsid w:val="00AC3E03"/>
    <w:rsid w:val="00AD0B67"/>
    <w:rsid w:val="00AD1A52"/>
    <w:rsid w:val="00AE76B9"/>
    <w:rsid w:val="00AF5020"/>
    <w:rsid w:val="00B0192F"/>
    <w:rsid w:val="00B10E0A"/>
    <w:rsid w:val="00B11F09"/>
    <w:rsid w:val="00B17141"/>
    <w:rsid w:val="00B31575"/>
    <w:rsid w:val="00B36462"/>
    <w:rsid w:val="00B45C60"/>
    <w:rsid w:val="00B45F91"/>
    <w:rsid w:val="00B479E1"/>
    <w:rsid w:val="00B47F5F"/>
    <w:rsid w:val="00B524F5"/>
    <w:rsid w:val="00B63148"/>
    <w:rsid w:val="00B64661"/>
    <w:rsid w:val="00B80841"/>
    <w:rsid w:val="00B82FFB"/>
    <w:rsid w:val="00B8547D"/>
    <w:rsid w:val="00B8602B"/>
    <w:rsid w:val="00BA473C"/>
    <w:rsid w:val="00BC0A22"/>
    <w:rsid w:val="00BC1660"/>
    <w:rsid w:val="00BC43E0"/>
    <w:rsid w:val="00BC61FC"/>
    <w:rsid w:val="00BD08CF"/>
    <w:rsid w:val="00BE4DB3"/>
    <w:rsid w:val="00BF4EDA"/>
    <w:rsid w:val="00C07D39"/>
    <w:rsid w:val="00C250D5"/>
    <w:rsid w:val="00C27155"/>
    <w:rsid w:val="00C329B1"/>
    <w:rsid w:val="00C3697A"/>
    <w:rsid w:val="00C406F2"/>
    <w:rsid w:val="00C43550"/>
    <w:rsid w:val="00C63367"/>
    <w:rsid w:val="00C63B6D"/>
    <w:rsid w:val="00C755C5"/>
    <w:rsid w:val="00C765C3"/>
    <w:rsid w:val="00C85DA9"/>
    <w:rsid w:val="00C92898"/>
    <w:rsid w:val="00CB1A0F"/>
    <w:rsid w:val="00CC0F91"/>
    <w:rsid w:val="00CD0921"/>
    <w:rsid w:val="00CD2BBE"/>
    <w:rsid w:val="00CD453B"/>
    <w:rsid w:val="00CE4CB7"/>
    <w:rsid w:val="00CE7514"/>
    <w:rsid w:val="00D0347D"/>
    <w:rsid w:val="00D10141"/>
    <w:rsid w:val="00D177CB"/>
    <w:rsid w:val="00D248DE"/>
    <w:rsid w:val="00D25A80"/>
    <w:rsid w:val="00D32FFC"/>
    <w:rsid w:val="00D56FF7"/>
    <w:rsid w:val="00D61599"/>
    <w:rsid w:val="00D62EBB"/>
    <w:rsid w:val="00D65ACD"/>
    <w:rsid w:val="00D66A03"/>
    <w:rsid w:val="00D75CAF"/>
    <w:rsid w:val="00D8542D"/>
    <w:rsid w:val="00D9242E"/>
    <w:rsid w:val="00DA4A06"/>
    <w:rsid w:val="00DA707E"/>
    <w:rsid w:val="00DB4975"/>
    <w:rsid w:val="00DB632F"/>
    <w:rsid w:val="00DC6A71"/>
    <w:rsid w:val="00DD3BF1"/>
    <w:rsid w:val="00DE4014"/>
    <w:rsid w:val="00DE5B46"/>
    <w:rsid w:val="00E01AD2"/>
    <w:rsid w:val="00E0357D"/>
    <w:rsid w:val="00E04774"/>
    <w:rsid w:val="00E10409"/>
    <w:rsid w:val="00E10DE1"/>
    <w:rsid w:val="00E24EC2"/>
    <w:rsid w:val="00E43008"/>
    <w:rsid w:val="00E52FA6"/>
    <w:rsid w:val="00E54522"/>
    <w:rsid w:val="00E5468F"/>
    <w:rsid w:val="00E71FBA"/>
    <w:rsid w:val="00E8038C"/>
    <w:rsid w:val="00EB0910"/>
    <w:rsid w:val="00ED5858"/>
    <w:rsid w:val="00ED7E74"/>
    <w:rsid w:val="00EE11FD"/>
    <w:rsid w:val="00EE5C9F"/>
    <w:rsid w:val="00EF76FB"/>
    <w:rsid w:val="00F01E43"/>
    <w:rsid w:val="00F07F72"/>
    <w:rsid w:val="00F11622"/>
    <w:rsid w:val="00F240BB"/>
    <w:rsid w:val="00F4050E"/>
    <w:rsid w:val="00F42F61"/>
    <w:rsid w:val="00F46724"/>
    <w:rsid w:val="00F51541"/>
    <w:rsid w:val="00F52539"/>
    <w:rsid w:val="00F53B77"/>
    <w:rsid w:val="00F57FED"/>
    <w:rsid w:val="00F81489"/>
    <w:rsid w:val="00F83481"/>
    <w:rsid w:val="00F9490F"/>
    <w:rsid w:val="00F97DF6"/>
    <w:rsid w:val="00FA56DB"/>
    <w:rsid w:val="00FB31F7"/>
    <w:rsid w:val="00FB617A"/>
    <w:rsid w:val="00FD40DB"/>
    <w:rsid w:val="00FE4D1F"/>
    <w:rsid w:val="00FF1BB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901927D"/>
  <w15:chartTrackingRefBased/>
  <w15:docId w15:val="{D3EFB2B7-ABCB-457A-8FD6-62953A3E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D0B67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7B5C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B5C2D"/>
    <w:rPr>
      <w:rFonts w:ascii="Tahoma" w:hAnsi="Tahoma" w:cs="Tahoma"/>
      <w:sz w:val="16"/>
      <w:szCs w:val="16"/>
      <w:lang w:val="en-US" w:eastAsia="en-US"/>
    </w:rPr>
  </w:style>
  <w:style w:type="paragraph" w:styleId="Naslov">
    <w:name w:val="Title"/>
    <w:basedOn w:val="Navaden"/>
    <w:link w:val="NaslovZnak"/>
    <w:qFormat/>
    <w:rsid w:val="00C755C5"/>
    <w:pPr>
      <w:spacing w:line="240" w:lineRule="auto"/>
      <w:jc w:val="center"/>
    </w:pPr>
    <w:rPr>
      <w:rFonts w:ascii="Times New Roman" w:hAnsi="Times New Roman"/>
      <w:b/>
      <w:sz w:val="24"/>
      <w:szCs w:val="20"/>
      <w:lang w:eastAsia="sl-SI"/>
    </w:rPr>
  </w:style>
  <w:style w:type="character" w:customStyle="1" w:styleId="NaslovZnak">
    <w:name w:val="Naslov Znak"/>
    <w:link w:val="Naslov"/>
    <w:rsid w:val="00C755C5"/>
    <w:rPr>
      <w:b/>
      <w:sz w:val="24"/>
    </w:rPr>
  </w:style>
  <w:style w:type="paragraph" w:styleId="Telobesedila">
    <w:name w:val="Body Text"/>
    <w:basedOn w:val="Navaden"/>
    <w:link w:val="TelobesedilaZnak"/>
    <w:rsid w:val="00AD0B67"/>
    <w:pPr>
      <w:spacing w:line="240" w:lineRule="auto"/>
      <w:jc w:val="center"/>
    </w:pPr>
    <w:rPr>
      <w:rFonts w:ascii="Tahoma" w:hAnsi="Tahoma"/>
      <w:b/>
      <w:sz w:val="22"/>
      <w:szCs w:val="20"/>
    </w:rPr>
  </w:style>
  <w:style w:type="character" w:customStyle="1" w:styleId="TelobesedilaZnak">
    <w:name w:val="Telo besedila Znak"/>
    <w:link w:val="Telobesedila"/>
    <w:rsid w:val="00AD0B67"/>
    <w:rPr>
      <w:rFonts w:ascii="Tahoma" w:hAnsi="Tahoma"/>
      <w:b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D0B67"/>
    <w:pPr>
      <w:ind w:left="708"/>
    </w:pPr>
  </w:style>
  <w:style w:type="character" w:styleId="Pripombasklic">
    <w:name w:val="annotation reference"/>
    <w:rsid w:val="002A742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2A7427"/>
    <w:rPr>
      <w:szCs w:val="20"/>
    </w:rPr>
  </w:style>
  <w:style w:type="character" w:customStyle="1" w:styleId="PripombabesediloZnak">
    <w:name w:val="Pripomba – besedilo Znak"/>
    <w:link w:val="Pripombabesedilo"/>
    <w:rsid w:val="002A7427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2A7427"/>
    <w:rPr>
      <w:b/>
      <w:bCs/>
    </w:rPr>
  </w:style>
  <w:style w:type="character" w:customStyle="1" w:styleId="ZadevapripombeZnak">
    <w:name w:val="Zadeva pripombe Znak"/>
    <w:link w:val="Zadevapripombe"/>
    <w:rsid w:val="002A7427"/>
    <w:rPr>
      <w:rFonts w:ascii="Arial" w:hAnsi="Arial"/>
      <w:b/>
      <w:bCs/>
      <w:lang w:eastAsia="en-US"/>
    </w:rPr>
  </w:style>
  <w:style w:type="character" w:customStyle="1" w:styleId="GlavaZnak">
    <w:name w:val="Glava Znak"/>
    <w:link w:val="Glava"/>
    <w:rsid w:val="006528D2"/>
    <w:rPr>
      <w:rFonts w:ascii="Arial" w:hAnsi="Arial"/>
      <w:szCs w:val="24"/>
      <w:lang w:eastAsia="en-US"/>
    </w:rPr>
  </w:style>
  <w:style w:type="paragraph" w:styleId="Revizija">
    <w:name w:val="Revision"/>
    <w:hidden/>
    <w:uiPriority w:val="99"/>
    <w:semiHidden/>
    <w:rsid w:val="00654FB5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50F8B-1B96-4E75-8B85-F02C429D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9</TotalTime>
  <Pages>2</Pages>
  <Words>416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zlatnarm</dc:creator>
  <cp:keywords/>
  <cp:lastModifiedBy>Eva Seničar</cp:lastModifiedBy>
  <cp:revision>7</cp:revision>
  <cp:lastPrinted>2023-05-29T12:26:00Z</cp:lastPrinted>
  <dcterms:created xsi:type="dcterms:W3CDTF">2025-07-02T07:46:00Z</dcterms:created>
  <dcterms:modified xsi:type="dcterms:W3CDTF">2025-07-03T10:41:00Z</dcterms:modified>
</cp:coreProperties>
</file>