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19AD6" w14:textId="51340612" w:rsidR="008940A4" w:rsidRDefault="00D60E48" w:rsidP="006D0C7E">
      <w:pPr>
        <w:spacing w:line="260" w:lineRule="atLeast"/>
        <w:jc w:val="both"/>
      </w:pPr>
      <w:r>
        <w:t xml:space="preserve">Številka: </w:t>
      </w:r>
      <w:r w:rsidR="00846585">
        <w:tab/>
        <w:t>6712-</w:t>
      </w:r>
      <w:r w:rsidR="001E53A4">
        <w:t>72</w:t>
      </w:r>
      <w:r w:rsidR="00C32ADA">
        <w:t>/202</w:t>
      </w:r>
      <w:r w:rsidR="001E53A4" w:rsidRPr="00496AA9">
        <w:t>4</w:t>
      </w:r>
      <w:r w:rsidR="00C32ADA" w:rsidRPr="00496AA9">
        <w:t>/</w:t>
      </w:r>
      <w:r w:rsidR="005A72C2" w:rsidRPr="00496AA9">
        <w:t>5</w:t>
      </w:r>
    </w:p>
    <w:p w14:paraId="3923E4D7" w14:textId="075D31BC" w:rsidR="00D60E48" w:rsidRDefault="00D60E48" w:rsidP="006D0C7E">
      <w:pPr>
        <w:spacing w:line="260" w:lineRule="atLeast"/>
        <w:jc w:val="both"/>
      </w:pPr>
      <w:r>
        <w:t>Datum:</w:t>
      </w:r>
      <w:r w:rsidR="00846585">
        <w:tab/>
      </w:r>
      <w:r w:rsidR="003E0F95">
        <w:t>30</w:t>
      </w:r>
      <w:r w:rsidR="00846585" w:rsidRPr="00496AA9">
        <w:t>. 1</w:t>
      </w:r>
      <w:r w:rsidR="00FB6508" w:rsidRPr="00496AA9">
        <w:t>2</w:t>
      </w:r>
      <w:r w:rsidR="00846585" w:rsidRPr="00496AA9">
        <w:t>. 202</w:t>
      </w:r>
      <w:r w:rsidR="001E53A4" w:rsidRPr="00496AA9">
        <w:t>4</w:t>
      </w:r>
    </w:p>
    <w:p w14:paraId="0FCB0D2F" w14:textId="7BC5754C" w:rsidR="00D60E48" w:rsidRDefault="00D60E48" w:rsidP="006D0C7E">
      <w:pPr>
        <w:spacing w:line="260" w:lineRule="atLeast"/>
        <w:jc w:val="both"/>
      </w:pPr>
    </w:p>
    <w:p w14:paraId="6131F1C6" w14:textId="3B2FA296" w:rsidR="00D60E48" w:rsidRDefault="00D60E48" w:rsidP="006D0C7E">
      <w:pPr>
        <w:spacing w:line="260" w:lineRule="atLeast"/>
        <w:jc w:val="both"/>
      </w:pPr>
      <w:r w:rsidRPr="00D60E48">
        <w:t xml:space="preserve">Na podlagi </w:t>
      </w:r>
      <w:r w:rsidR="00E86063">
        <w:t xml:space="preserve">prvega odstavka </w:t>
      </w:r>
      <w:r w:rsidRPr="00D60E48">
        <w:t xml:space="preserve">12. člena Zakona o športu (Uradni list RS, št. 29/17, 21/18 – </w:t>
      </w:r>
      <w:proofErr w:type="spellStart"/>
      <w:r w:rsidRPr="00D60E48">
        <w:t>ZNOrg</w:t>
      </w:r>
      <w:proofErr w:type="spellEnd"/>
      <w:r w:rsidRPr="00D60E48">
        <w:t>, 82/20</w:t>
      </w:r>
      <w:r w:rsidR="001E53A4">
        <w:t>,</w:t>
      </w:r>
      <w:r w:rsidRPr="00D60E48">
        <w:t xml:space="preserve"> 3/22 – </w:t>
      </w:r>
      <w:proofErr w:type="spellStart"/>
      <w:r w:rsidRPr="00D60E48">
        <w:t>ZDeb</w:t>
      </w:r>
      <w:proofErr w:type="spellEnd"/>
      <w:r w:rsidR="001E53A4">
        <w:t xml:space="preserve"> </w:t>
      </w:r>
      <w:r w:rsidR="001E53A4" w:rsidRPr="001E53A4">
        <w:t>in 37/24 – ZMat-B</w:t>
      </w:r>
      <w:r w:rsidR="00DD3EC2">
        <w:t>; v nadaljnjem besedilu: ZŠpo-1</w:t>
      </w:r>
      <w:r w:rsidRPr="00D60E48">
        <w:t>) m</w:t>
      </w:r>
      <w:r>
        <w:t>inister</w:t>
      </w:r>
      <w:r w:rsidR="00B2466F">
        <w:t>,</w:t>
      </w:r>
      <w:r w:rsidRPr="00D60E48">
        <w:t xml:space="preserve"> pristoj</w:t>
      </w:r>
      <w:r w:rsidR="00B2466F">
        <w:t>en</w:t>
      </w:r>
      <w:r w:rsidRPr="00D60E48">
        <w:t xml:space="preserve"> za šport določa programe in področja športa, ki se sofinancirajo v letu 202</w:t>
      </w:r>
      <w:r w:rsidR="001E53A4">
        <w:t>5</w:t>
      </w:r>
      <w:r w:rsidRPr="00D60E48">
        <w:t>, in obseg sredstev, ki se zagotovijo v Proračun</w:t>
      </w:r>
      <w:r w:rsidR="00B2466F">
        <w:t>u</w:t>
      </w:r>
      <w:r w:rsidRPr="00D60E48">
        <w:t xml:space="preserve"> Republike Slovenije za leto 202</w:t>
      </w:r>
      <w:r w:rsidR="001E53A4">
        <w:t>5</w:t>
      </w:r>
      <w:r w:rsidRPr="00D60E48">
        <w:t xml:space="preserve"> (Uradni list RS, št.</w:t>
      </w:r>
      <w:r w:rsidR="00B2466F">
        <w:t xml:space="preserve"> </w:t>
      </w:r>
      <w:r w:rsidR="00EA7096">
        <w:t>1</w:t>
      </w:r>
      <w:r w:rsidR="001E53A4">
        <w:t>23</w:t>
      </w:r>
      <w:r w:rsidR="00EA7096">
        <w:t>/</w:t>
      </w:r>
      <w:r w:rsidR="001E53A4">
        <w:t>23</w:t>
      </w:r>
      <w:r w:rsidR="00B85BE1">
        <w:t xml:space="preserve"> in 104/24</w:t>
      </w:r>
      <w:r w:rsidRPr="00D60E48">
        <w:t>) z</w:t>
      </w:r>
    </w:p>
    <w:p w14:paraId="65451803" w14:textId="134707FE" w:rsidR="00714997" w:rsidRDefault="00714997" w:rsidP="005A72C2">
      <w:pPr>
        <w:spacing w:line="260" w:lineRule="atLeast"/>
        <w:rPr>
          <w:b/>
          <w:bCs/>
        </w:rPr>
      </w:pPr>
    </w:p>
    <w:p w14:paraId="293B0633" w14:textId="77777777" w:rsidR="00714997" w:rsidRDefault="00714997" w:rsidP="006D0C7E">
      <w:pPr>
        <w:spacing w:line="260" w:lineRule="atLeast"/>
        <w:jc w:val="center"/>
        <w:rPr>
          <w:b/>
          <w:bCs/>
        </w:rPr>
      </w:pPr>
    </w:p>
    <w:p w14:paraId="15A57B79" w14:textId="263A5FE8" w:rsidR="00B2466F" w:rsidRDefault="00B2466F" w:rsidP="006D0C7E">
      <w:pPr>
        <w:spacing w:line="260" w:lineRule="atLeast"/>
        <w:jc w:val="center"/>
        <w:rPr>
          <w:b/>
          <w:bCs/>
        </w:rPr>
      </w:pPr>
      <w:r>
        <w:rPr>
          <w:b/>
          <w:bCs/>
        </w:rPr>
        <w:t>LETNIM PROGRAMOM ŠPORTA V REPUBLIKI SLOVENIJI ZA LETO 202</w:t>
      </w:r>
      <w:r w:rsidR="001E53A4">
        <w:rPr>
          <w:b/>
          <w:bCs/>
        </w:rPr>
        <w:t>5</w:t>
      </w:r>
    </w:p>
    <w:p w14:paraId="1CEB6682" w14:textId="0DC85728" w:rsidR="00714997" w:rsidRPr="00714997" w:rsidRDefault="00714997" w:rsidP="00714997"/>
    <w:p w14:paraId="59C44969" w14:textId="5A411D9B" w:rsidR="00714997" w:rsidRDefault="00714997" w:rsidP="00714997">
      <w:pPr>
        <w:rPr>
          <w:b/>
          <w:bCs/>
        </w:rPr>
      </w:pPr>
    </w:p>
    <w:tbl>
      <w:tblPr>
        <w:tblStyle w:val="Tabelatema"/>
        <w:tblpPr w:leftFromText="141" w:rightFromText="141" w:vertAnchor="text" w:tblpY="1"/>
        <w:tblW w:w="8784" w:type="dxa"/>
        <w:tblLook w:val="04A0" w:firstRow="1" w:lastRow="0" w:firstColumn="1" w:lastColumn="0" w:noHBand="0" w:noVBand="1"/>
      </w:tblPr>
      <w:tblGrid>
        <w:gridCol w:w="846"/>
        <w:gridCol w:w="992"/>
        <w:gridCol w:w="5812"/>
        <w:gridCol w:w="1134"/>
      </w:tblGrid>
      <w:tr w:rsidR="001E53A4" w:rsidRPr="008236E0" w14:paraId="2F890DAB" w14:textId="77777777" w:rsidTr="001E53A4">
        <w:trPr>
          <w:trHeight w:val="409"/>
        </w:trPr>
        <w:tc>
          <w:tcPr>
            <w:tcW w:w="846" w:type="dxa"/>
          </w:tcPr>
          <w:p w14:paraId="7C910C58" w14:textId="77777777" w:rsidR="001E53A4" w:rsidRPr="00D47A1A" w:rsidRDefault="001E53A4" w:rsidP="001E53A4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6135027C" w14:textId="77777777" w:rsidR="001E53A4" w:rsidRPr="00D47A1A" w:rsidRDefault="001E53A4" w:rsidP="001E53A4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12" w:type="dxa"/>
            <w:noWrap/>
            <w:hideMark/>
          </w:tcPr>
          <w:p w14:paraId="44D457D1" w14:textId="202BC89D" w:rsidR="001E53A4" w:rsidRPr="00D47A1A" w:rsidRDefault="001E53A4" w:rsidP="001E53A4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D47A1A">
              <w:rPr>
                <w:rFonts w:cs="Arial"/>
                <w:b/>
                <w:bCs/>
                <w:sz w:val="16"/>
                <w:szCs w:val="16"/>
              </w:rPr>
              <w:t>Sredstva za izvajanje LPŠ 2025</w:t>
            </w:r>
          </w:p>
        </w:tc>
        <w:tc>
          <w:tcPr>
            <w:tcW w:w="1134" w:type="dxa"/>
            <w:noWrap/>
          </w:tcPr>
          <w:p w14:paraId="2139D2AE" w14:textId="1951E916" w:rsidR="001E53A4" w:rsidRPr="00D47A1A" w:rsidRDefault="001E53A4" w:rsidP="001E53A4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1E53A4" w:rsidRPr="008236E0" w14:paraId="613BAFB7" w14:textId="77777777" w:rsidTr="001E53A4">
        <w:trPr>
          <w:trHeight w:val="270"/>
        </w:trPr>
        <w:tc>
          <w:tcPr>
            <w:tcW w:w="846" w:type="dxa"/>
          </w:tcPr>
          <w:p w14:paraId="2ADD860C" w14:textId="0B6ADCB5" w:rsidR="001E53A4" w:rsidRPr="00D47A1A" w:rsidRDefault="001E53A4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Točka</w:t>
            </w:r>
          </w:p>
        </w:tc>
        <w:tc>
          <w:tcPr>
            <w:tcW w:w="992" w:type="dxa"/>
          </w:tcPr>
          <w:p w14:paraId="157EC1B0" w14:textId="60DE243B" w:rsidR="001E53A4" w:rsidRPr="00D47A1A" w:rsidRDefault="001E53A4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Podtočka</w:t>
            </w:r>
          </w:p>
        </w:tc>
        <w:tc>
          <w:tcPr>
            <w:tcW w:w="5812" w:type="dxa"/>
            <w:noWrap/>
            <w:hideMark/>
          </w:tcPr>
          <w:p w14:paraId="740E1B1F" w14:textId="5375D4B2" w:rsidR="001E53A4" w:rsidRPr="00D47A1A" w:rsidRDefault="001469E0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Ime programa / aktivnost na programu</w:t>
            </w:r>
          </w:p>
        </w:tc>
        <w:tc>
          <w:tcPr>
            <w:tcW w:w="1134" w:type="dxa"/>
            <w:noWrap/>
            <w:hideMark/>
          </w:tcPr>
          <w:p w14:paraId="5C336F4B" w14:textId="2A4CF90D" w:rsidR="001E53A4" w:rsidRPr="00D47A1A" w:rsidRDefault="001E53A4" w:rsidP="001E53A4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D47A1A">
              <w:rPr>
                <w:rFonts w:cs="Arial"/>
                <w:b/>
                <w:bCs/>
                <w:sz w:val="16"/>
                <w:szCs w:val="16"/>
              </w:rPr>
              <w:t>Sredstva v LPŠ 2025</w:t>
            </w:r>
          </w:p>
        </w:tc>
      </w:tr>
      <w:tr w:rsidR="001E53A4" w:rsidRPr="008236E0" w14:paraId="759087A2" w14:textId="77777777" w:rsidTr="001E53A4">
        <w:trPr>
          <w:trHeight w:val="218"/>
        </w:trPr>
        <w:tc>
          <w:tcPr>
            <w:tcW w:w="846" w:type="dxa"/>
            <w:shd w:val="clear" w:color="auto" w:fill="FF6600"/>
          </w:tcPr>
          <w:p w14:paraId="7596890A" w14:textId="2F147597" w:rsidR="001E53A4" w:rsidRPr="00D47A1A" w:rsidRDefault="001469E0" w:rsidP="001E53A4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D47A1A">
              <w:rPr>
                <w:rFonts w:cs="Arial"/>
                <w:b/>
                <w:bCs/>
                <w:sz w:val="16"/>
                <w:szCs w:val="16"/>
              </w:rPr>
              <w:t>6.1</w:t>
            </w:r>
            <w:r w:rsidR="0098282E">
              <w:rPr>
                <w:rFonts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FF6600"/>
          </w:tcPr>
          <w:p w14:paraId="22C0EFDA" w14:textId="77777777" w:rsidR="001E53A4" w:rsidRPr="00D47A1A" w:rsidRDefault="001E53A4" w:rsidP="001E53A4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F6600"/>
            <w:noWrap/>
            <w:hideMark/>
          </w:tcPr>
          <w:p w14:paraId="0447BC96" w14:textId="6A6D9AAF" w:rsidR="001E53A4" w:rsidRPr="00D47A1A" w:rsidRDefault="001E53A4" w:rsidP="001E53A4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D47A1A">
              <w:rPr>
                <w:rFonts w:cs="Arial"/>
                <w:b/>
                <w:bCs/>
                <w:sz w:val="16"/>
                <w:szCs w:val="16"/>
              </w:rPr>
              <w:t>ŠPORTNI PROGRAMI</w:t>
            </w:r>
          </w:p>
          <w:p w14:paraId="11325141" w14:textId="661665AE" w:rsidR="001E53A4" w:rsidRPr="00D47A1A" w:rsidRDefault="001E53A4" w:rsidP="001E53A4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D47A1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FF6600"/>
            <w:noWrap/>
            <w:hideMark/>
          </w:tcPr>
          <w:p w14:paraId="5263E31C" w14:textId="527F3584" w:rsidR="001E53A4" w:rsidRPr="00D47A1A" w:rsidRDefault="00D47A1A" w:rsidP="001E53A4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21.644.31</w:t>
            </w:r>
            <w:r w:rsidR="00E50E96">
              <w:rPr>
                <w:rFonts w:cs="Arial"/>
                <w:b/>
                <w:bCs/>
                <w:sz w:val="16"/>
                <w:szCs w:val="16"/>
              </w:rPr>
              <w:t>8</w:t>
            </w:r>
          </w:p>
        </w:tc>
      </w:tr>
      <w:tr w:rsidR="001E53A4" w:rsidRPr="008236E0" w14:paraId="154E087F" w14:textId="77777777" w:rsidTr="001E53A4">
        <w:trPr>
          <w:trHeight w:val="218"/>
        </w:trPr>
        <w:tc>
          <w:tcPr>
            <w:tcW w:w="846" w:type="dxa"/>
            <w:shd w:val="clear" w:color="auto" w:fill="9CC2E5" w:themeFill="accent5" w:themeFillTint="99"/>
          </w:tcPr>
          <w:p w14:paraId="3FEFE21D" w14:textId="0537EBBA" w:rsidR="001E53A4" w:rsidRPr="00D47A1A" w:rsidRDefault="001469E0" w:rsidP="001E53A4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D47A1A">
              <w:rPr>
                <w:rFonts w:cs="Arial"/>
                <w:b/>
                <w:bCs/>
                <w:sz w:val="16"/>
                <w:szCs w:val="16"/>
              </w:rPr>
              <w:t>6.1.4.</w:t>
            </w:r>
          </w:p>
        </w:tc>
        <w:tc>
          <w:tcPr>
            <w:tcW w:w="992" w:type="dxa"/>
            <w:shd w:val="clear" w:color="auto" w:fill="9CC2E5" w:themeFill="accent5" w:themeFillTint="99"/>
          </w:tcPr>
          <w:p w14:paraId="46752C41" w14:textId="77777777" w:rsidR="001E53A4" w:rsidRPr="00D47A1A" w:rsidRDefault="001E53A4" w:rsidP="001E53A4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9CC2E5" w:themeFill="accent5" w:themeFillTint="99"/>
            <w:noWrap/>
            <w:hideMark/>
          </w:tcPr>
          <w:p w14:paraId="26DFC5D4" w14:textId="120D05C4" w:rsidR="001E53A4" w:rsidRPr="00D47A1A" w:rsidRDefault="001E53A4" w:rsidP="001E53A4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D47A1A">
              <w:rPr>
                <w:rFonts w:cs="Arial"/>
                <w:b/>
                <w:bCs/>
                <w:sz w:val="16"/>
                <w:szCs w:val="16"/>
              </w:rPr>
              <w:t>Obštudijske športne dejavnosti</w:t>
            </w:r>
          </w:p>
          <w:p w14:paraId="486D7295" w14:textId="09A8AC1F" w:rsidR="001E53A4" w:rsidRPr="00D47A1A" w:rsidRDefault="001E53A4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9CC2E5" w:themeFill="accent5" w:themeFillTint="99"/>
            <w:noWrap/>
            <w:hideMark/>
          </w:tcPr>
          <w:p w14:paraId="29D193EC" w14:textId="46513990" w:rsidR="001E53A4" w:rsidRPr="00D47A1A" w:rsidRDefault="00D47A1A" w:rsidP="001E53A4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193.840</w:t>
            </w:r>
          </w:p>
        </w:tc>
      </w:tr>
      <w:tr w:rsidR="001E53A4" w:rsidRPr="008236E0" w14:paraId="3892916D" w14:textId="77777777" w:rsidTr="001E53A4">
        <w:trPr>
          <w:trHeight w:val="252"/>
        </w:trPr>
        <w:tc>
          <w:tcPr>
            <w:tcW w:w="846" w:type="dxa"/>
          </w:tcPr>
          <w:p w14:paraId="673584D9" w14:textId="77777777" w:rsidR="001E53A4" w:rsidRPr="00D47A1A" w:rsidRDefault="001E53A4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72A06D2D" w14:textId="41CB98BA" w:rsidR="001E53A4" w:rsidRPr="00D47A1A" w:rsidRDefault="001469E0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6.1.4.1</w:t>
            </w:r>
          </w:p>
        </w:tc>
        <w:tc>
          <w:tcPr>
            <w:tcW w:w="5812" w:type="dxa"/>
            <w:noWrap/>
            <w:hideMark/>
          </w:tcPr>
          <w:p w14:paraId="2A3BD720" w14:textId="7723AC5B" w:rsidR="001E53A4" w:rsidRPr="00D47A1A" w:rsidRDefault="001E53A4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 xml:space="preserve">Celoletni športni programi </w:t>
            </w:r>
            <w:proofErr w:type="spellStart"/>
            <w:r w:rsidRPr="00D47A1A">
              <w:rPr>
                <w:rFonts w:cs="Arial"/>
                <w:sz w:val="16"/>
                <w:szCs w:val="16"/>
              </w:rPr>
              <w:t>obštudijskih</w:t>
            </w:r>
            <w:proofErr w:type="spellEnd"/>
            <w:r w:rsidRPr="00D47A1A">
              <w:rPr>
                <w:rFonts w:cs="Arial"/>
                <w:sz w:val="16"/>
                <w:szCs w:val="16"/>
              </w:rPr>
              <w:t xml:space="preserve"> športnih dejavnosti (JR LPŠ)</w:t>
            </w:r>
          </w:p>
        </w:tc>
        <w:tc>
          <w:tcPr>
            <w:tcW w:w="1134" w:type="dxa"/>
            <w:noWrap/>
            <w:hideMark/>
          </w:tcPr>
          <w:p w14:paraId="54B8B2FA" w14:textId="0024F5F7" w:rsidR="001E53A4" w:rsidRPr="00D47A1A" w:rsidRDefault="001E53A4" w:rsidP="001E53A4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39.780</w:t>
            </w:r>
          </w:p>
        </w:tc>
      </w:tr>
      <w:tr w:rsidR="001E53A4" w:rsidRPr="008236E0" w14:paraId="42A89B8A" w14:textId="77777777" w:rsidTr="001E53A4">
        <w:trPr>
          <w:trHeight w:val="218"/>
        </w:trPr>
        <w:tc>
          <w:tcPr>
            <w:tcW w:w="846" w:type="dxa"/>
          </w:tcPr>
          <w:p w14:paraId="42F96983" w14:textId="77777777" w:rsidR="001E53A4" w:rsidRPr="00D47A1A" w:rsidRDefault="001E53A4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1E954026" w14:textId="37240B29" w:rsidR="001E53A4" w:rsidRPr="00D47A1A" w:rsidRDefault="001469E0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6.1.4.2</w:t>
            </w:r>
          </w:p>
        </w:tc>
        <w:tc>
          <w:tcPr>
            <w:tcW w:w="5812" w:type="dxa"/>
            <w:noWrap/>
            <w:hideMark/>
          </w:tcPr>
          <w:p w14:paraId="557A6810" w14:textId="2E981C7D" w:rsidR="001E53A4" w:rsidRPr="00D47A1A" w:rsidRDefault="001E53A4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Športne prireditve študentov na univerzitetni in nacionalni ravni (JR LPŠ)</w:t>
            </w:r>
          </w:p>
        </w:tc>
        <w:tc>
          <w:tcPr>
            <w:tcW w:w="1134" w:type="dxa"/>
            <w:noWrap/>
            <w:hideMark/>
          </w:tcPr>
          <w:p w14:paraId="53F71A02" w14:textId="2BDF638C" w:rsidR="001E53A4" w:rsidRPr="00D47A1A" w:rsidRDefault="00756C21" w:rsidP="001E53A4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E53A4" w:rsidRPr="00D47A1A">
              <w:rPr>
                <w:rFonts w:cs="Arial"/>
                <w:sz w:val="16"/>
                <w:szCs w:val="16"/>
              </w:rPr>
              <w:t>3.460</w:t>
            </w:r>
          </w:p>
        </w:tc>
      </w:tr>
      <w:tr w:rsidR="001E53A4" w:rsidRPr="008236E0" w14:paraId="27CB8BBB" w14:textId="77777777" w:rsidTr="001E53A4">
        <w:trPr>
          <w:trHeight w:val="218"/>
        </w:trPr>
        <w:tc>
          <w:tcPr>
            <w:tcW w:w="846" w:type="dxa"/>
          </w:tcPr>
          <w:p w14:paraId="572871C5" w14:textId="77777777" w:rsidR="001E53A4" w:rsidRPr="00D47A1A" w:rsidRDefault="001E53A4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415F493" w14:textId="72A61C10" w:rsidR="001E53A4" w:rsidRPr="00D47A1A" w:rsidRDefault="001469E0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6.1.4.3</w:t>
            </w:r>
          </w:p>
        </w:tc>
        <w:tc>
          <w:tcPr>
            <w:tcW w:w="5812" w:type="dxa"/>
            <w:noWrap/>
            <w:hideMark/>
          </w:tcPr>
          <w:p w14:paraId="6DC95D65" w14:textId="1C89C3F3" w:rsidR="001E53A4" w:rsidRPr="00D47A1A" w:rsidRDefault="001E53A4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Tekmovanja pod okriljem FISU in EUSA (JR LPŠ)</w:t>
            </w:r>
          </w:p>
        </w:tc>
        <w:tc>
          <w:tcPr>
            <w:tcW w:w="1134" w:type="dxa"/>
            <w:noWrap/>
            <w:hideMark/>
          </w:tcPr>
          <w:p w14:paraId="6110D544" w14:textId="37E99DC0" w:rsidR="001E53A4" w:rsidRPr="00D47A1A" w:rsidRDefault="00D47A1A" w:rsidP="001E53A4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756C21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0.600</w:t>
            </w:r>
          </w:p>
        </w:tc>
      </w:tr>
      <w:tr w:rsidR="001E53A4" w:rsidRPr="008236E0" w14:paraId="5FD3F789" w14:textId="77777777" w:rsidTr="001E53A4">
        <w:trPr>
          <w:trHeight w:val="218"/>
        </w:trPr>
        <w:tc>
          <w:tcPr>
            <w:tcW w:w="846" w:type="dxa"/>
            <w:shd w:val="clear" w:color="auto" w:fill="9CC2E5" w:themeFill="accent5" w:themeFillTint="99"/>
          </w:tcPr>
          <w:p w14:paraId="5F410700" w14:textId="3EEFFCE5" w:rsidR="001E53A4" w:rsidRPr="00D47A1A" w:rsidRDefault="0047367D" w:rsidP="001E53A4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6.1.5</w:t>
            </w:r>
            <w:r w:rsidR="0098282E">
              <w:rPr>
                <w:rFonts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9CC2E5" w:themeFill="accent5" w:themeFillTint="99"/>
          </w:tcPr>
          <w:p w14:paraId="3646FE36" w14:textId="77777777" w:rsidR="001E53A4" w:rsidRPr="00D47A1A" w:rsidRDefault="001E53A4" w:rsidP="001E53A4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9CC2E5" w:themeFill="accent5" w:themeFillTint="99"/>
            <w:noWrap/>
            <w:hideMark/>
          </w:tcPr>
          <w:p w14:paraId="744F1FC2" w14:textId="00BEA968" w:rsidR="001E53A4" w:rsidRPr="00D47A1A" w:rsidRDefault="001E53A4" w:rsidP="001E53A4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D47A1A">
              <w:rPr>
                <w:rFonts w:cs="Arial"/>
                <w:b/>
                <w:bCs/>
                <w:sz w:val="16"/>
                <w:szCs w:val="16"/>
              </w:rPr>
              <w:t>Športna vzgoja otrok in mladine usmerjenih v kakovostni in vrhunski šport</w:t>
            </w:r>
          </w:p>
        </w:tc>
        <w:tc>
          <w:tcPr>
            <w:tcW w:w="1134" w:type="dxa"/>
            <w:shd w:val="clear" w:color="auto" w:fill="9CC2E5" w:themeFill="accent5" w:themeFillTint="99"/>
            <w:noWrap/>
            <w:hideMark/>
          </w:tcPr>
          <w:p w14:paraId="1A8243C6" w14:textId="352CC97D" w:rsidR="001E53A4" w:rsidRPr="00D47A1A" w:rsidRDefault="0047367D" w:rsidP="001E53A4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8.596.089</w:t>
            </w:r>
          </w:p>
        </w:tc>
      </w:tr>
      <w:tr w:rsidR="001E53A4" w:rsidRPr="008236E0" w14:paraId="10AB8B09" w14:textId="77777777" w:rsidTr="001E53A4">
        <w:trPr>
          <w:trHeight w:val="218"/>
        </w:trPr>
        <w:tc>
          <w:tcPr>
            <w:tcW w:w="846" w:type="dxa"/>
          </w:tcPr>
          <w:p w14:paraId="5E52863D" w14:textId="77777777" w:rsidR="001E53A4" w:rsidRPr="00D47A1A" w:rsidRDefault="001E53A4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150E68D6" w14:textId="63118510" w:rsidR="001E53A4" w:rsidRPr="00D47A1A" w:rsidRDefault="0047367D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6.1.5.1</w:t>
            </w:r>
          </w:p>
        </w:tc>
        <w:tc>
          <w:tcPr>
            <w:tcW w:w="5812" w:type="dxa"/>
            <w:noWrap/>
            <w:hideMark/>
          </w:tcPr>
          <w:p w14:paraId="6B316152" w14:textId="02AB51A6" w:rsidR="001E53A4" w:rsidRPr="0047367D" w:rsidRDefault="001E53A4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47367D">
              <w:rPr>
                <w:rFonts w:cs="Arial"/>
                <w:sz w:val="16"/>
                <w:szCs w:val="16"/>
              </w:rPr>
              <w:t>Nacionalne panožne športne šole (JR NP</w:t>
            </w:r>
            <w:r w:rsidR="0047367D">
              <w:rPr>
                <w:rFonts w:cs="Arial"/>
                <w:sz w:val="16"/>
                <w:szCs w:val="16"/>
              </w:rPr>
              <w:t>Š</w:t>
            </w:r>
            <w:r w:rsidRPr="0047367D">
              <w:rPr>
                <w:rFonts w:cs="Arial"/>
                <w:sz w:val="16"/>
                <w:szCs w:val="16"/>
              </w:rPr>
              <w:t>Š)</w:t>
            </w:r>
          </w:p>
        </w:tc>
        <w:tc>
          <w:tcPr>
            <w:tcW w:w="1134" w:type="dxa"/>
            <w:noWrap/>
            <w:hideMark/>
          </w:tcPr>
          <w:p w14:paraId="606F7635" w14:textId="28C51E93" w:rsidR="001E53A4" w:rsidRPr="0047367D" w:rsidRDefault="001E53A4" w:rsidP="001E53A4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7367D">
              <w:rPr>
                <w:rFonts w:cs="Arial"/>
                <w:sz w:val="16"/>
                <w:szCs w:val="16"/>
              </w:rPr>
              <w:t>2</w:t>
            </w:r>
            <w:r w:rsidR="0047367D">
              <w:rPr>
                <w:rFonts w:cs="Arial"/>
                <w:sz w:val="16"/>
                <w:szCs w:val="16"/>
              </w:rPr>
              <w:t>.731.658</w:t>
            </w:r>
          </w:p>
        </w:tc>
      </w:tr>
      <w:tr w:rsidR="001E53A4" w:rsidRPr="008236E0" w14:paraId="5DDB4E85" w14:textId="77777777" w:rsidTr="001E53A4">
        <w:trPr>
          <w:trHeight w:val="218"/>
        </w:trPr>
        <w:tc>
          <w:tcPr>
            <w:tcW w:w="846" w:type="dxa"/>
          </w:tcPr>
          <w:p w14:paraId="2DFB30B4" w14:textId="77777777" w:rsidR="001E53A4" w:rsidRPr="00D47A1A" w:rsidRDefault="001E53A4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4801A10" w14:textId="77741028" w:rsidR="001E53A4" w:rsidRPr="00D47A1A" w:rsidRDefault="0047367D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6.1.5.2</w:t>
            </w:r>
          </w:p>
        </w:tc>
        <w:tc>
          <w:tcPr>
            <w:tcW w:w="5812" w:type="dxa"/>
            <w:noWrap/>
            <w:hideMark/>
          </w:tcPr>
          <w:p w14:paraId="5499B75B" w14:textId="62506C30" w:rsidR="001E53A4" w:rsidRPr="0047367D" w:rsidRDefault="001E53A4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47367D">
              <w:rPr>
                <w:rFonts w:cs="Arial"/>
                <w:sz w:val="16"/>
                <w:szCs w:val="16"/>
              </w:rPr>
              <w:t>Priprave in nastopi državnih reprezentanc otrok in mladine (JR LPŠ)</w:t>
            </w:r>
          </w:p>
        </w:tc>
        <w:tc>
          <w:tcPr>
            <w:tcW w:w="1134" w:type="dxa"/>
            <w:noWrap/>
            <w:hideMark/>
          </w:tcPr>
          <w:p w14:paraId="281C13C6" w14:textId="654DE6AD" w:rsidR="001E53A4" w:rsidRPr="0047367D" w:rsidRDefault="0047367D" w:rsidP="001E53A4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4.864.431</w:t>
            </w:r>
          </w:p>
        </w:tc>
      </w:tr>
      <w:tr w:rsidR="0047367D" w:rsidRPr="0047367D" w14:paraId="7D6A5F29" w14:textId="77777777" w:rsidTr="001E53A4">
        <w:trPr>
          <w:trHeight w:val="218"/>
        </w:trPr>
        <w:tc>
          <w:tcPr>
            <w:tcW w:w="846" w:type="dxa"/>
          </w:tcPr>
          <w:p w14:paraId="75060AB3" w14:textId="77777777" w:rsidR="0047367D" w:rsidRPr="00D47A1A" w:rsidRDefault="0047367D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03D57DED" w14:textId="1FCD2D60" w:rsidR="0047367D" w:rsidRDefault="0047367D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6.1.5.3</w:t>
            </w:r>
          </w:p>
        </w:tc>
        <w:tc>
          <w:tcPr>
            <w:tcW w:w="5812" w:type="dxa"/>
            <w:noWrap/>
          </w:tcPr>
          <w:p w14:paraId="304C9B2E" w14:textId="6DB6DAE4" w:rsidR="0047367D" w:rsidRPr="0047367D" w:rsidRDefault="0047367D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Občinske panožne športne šole</w:t>
            </w:r>
          </w:p>
        </w:tc>
        <w:tc>
          <w:tcPr>
            <w:tcW w:w="1134" w:type="dxa"/>
            <w:noWrap/>
          </w:tcPr>
          <w:p w14:paraId="05EA0264" w14:textId="5AB771F5" w:rsidR="0047367D" w:rsidRPr="0047367D" w:rsidRDefault="0047367D" w:rsidP="001E53A4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7367D">
              <w:rPr>
                <w:rFonts w:cs="Arial"/>
                <w:sz w:val="16"/>
                <w:szCs w:val="16"/>
              </w:rPr>
              <w:t>1.000.000</w:t>
            </w:r>
          </w:p>
        </w:tc>
      </w:tr>
      <w:tr w:rsidR="001E53A4" w:rsidRPr="008236E0" w14:paraId="6D98A074" w14:textId="77777777" w:rsidTr="001E53A4">
        <w:trPr>
          <w:trHeight w:val="218"/>
        </w:trPr>
        <w:tc>
          <w:tcPr>
            <w:tcW w:w="846" w:type="dxa"/>
            <w:shd w:val="clear" w:color="auto" w:fill="9CC2E5" w:themeFill="accent5" w:themeFillTint="99"/>
          </w:tcPr>
          <w:p w14:paraId="3E1AC505" w14:textId="17C5AB45" w:rsidR="001E53A4" w:rsidRPr="00D47A1A" w:rsidRDefault="0047367D" w:rsidP="001E53A4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6.1.7</w:t>
            </w:r>
            <w:r w:rsidR="0098282E">
              <w:rPr>
                <w:rFonts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9CC2E5" w:themeFill="accent5" w:themeFillTint="99"/>
          </w:tcPr>
          <w:p w14:paraId="182E7E8B" w14:textId="77777777" w:rsidR="001E53A4" w:rsidRPr="00D47A1A" w:rsidRDefault="001E53A4" w:rsidP="001E53A4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9CC2E5" w:themeFill="accent5" w:themeFillTint="99"/>
            <w:noWrap/>
            <w:hideMark/>
          </w:tcPr>
          <w:p w14:paraId="07F5312F" w14:textId="0C0D4A49" w:rsidR="001E53A4" w:rsidRDefault="001E53A4" w:rsidP="001E53A4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D47A1A">
              <w:rPr>
                <w:rFonts w:cs="Arial"/>
                <w:b/>
                <w:bCs/>
                <w:sz w:val="16"/>
                <w:szCs w:val="16"/>
              </w:rPr>
              <w:t>Vrhunski šport</w:t>
            </w:r>
          </w:p>
          <w:p w14:paraId="1BB27DFE" w14:textId="77777777" w:rsidR="0098282E" w:rsidRPr="00D47A1A" w:rsidRDefault="0098282E" w:rsidP="001E53A4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  <w:p w14:paraId="3C9E572A" w14:textId="06947265" w:rsidR="001E53A4" w:rsidRPr="00D47A1A" w:rsidRDefault="001E53A4" w:rsidP="001E53A4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9CC2E5" w:themeFill="accent5" w:themeFillTint="99"/>
            <w:noWrap/>
            <w:hideMark/>
          </w:tcPr>
          <w:p w14:paraId="2182C4AB" w14:textId="1BC16E65" w:rsidR="001E53A4" w:rsidRPr="00D47A1A" w:rsidRDefault="004D1384" w:rsidP="001E53A4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10.329.754</w:t>
            </w:r>
          </w:p>
        </w:tc>
      </w:tr>
      <w:tr w:rsidR="001E53A4" w:rsidRPr="008236E0" w14:paraId="7CB00589" w14:textId="77777777" w:rsidTr="001E53A4">
        <w:trPr>
          <w:trHeight w:val="218"/>
        </w:trPr>
        <w:tc>
          <w:tcPr>
            <w:tcW w:w="846" w:type="dxa"/>
          </w:tcPr>
          <w:p w14:paraId="75A9BC0B" w14:textId="77777777" w:rsidR="001E53A4" w:rsidRPr="00D47A1A" w:rsidRDefault="001E53A4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65228B1" w14:textId="4235E279" w:rsidR="001E53A4" w:rsidRPr="00D47A1A" w:rsidRDefault="0047367D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6.1.7.1</w:t>
            </w:r>
          </w:p>
        </w:tc>
        <w:tc>
          <w:tcPr>
            <w:tcW w:w="5812" w:type="dxa"/>
            <w:noWrap/>
            <w:hideMark/>
          </w:tcPr>
          <w:p w14:paraId="3A9AE41C" w14:textId="03E7661D" w:rsidR="001E53A4" w:rsidRPr="0047367D" w:rsidRDefault="001E53A4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47367D">
              <w:rPr>
                <w:rFonts w:cs="Arial"/>
                <w:sz w:val="16"/>
                <w:szCs w:val="16"/>
              </w:rPr>
              <w:t>Priprave in nastopi državnih članskih reprezentanc (JR LPŠ)</w:t>
            </w:r>
          </w:p>
        </w:tc>
        <w:tc>
          <w:tcPr>
            <w:tcW w:w="1134" w:type="dxa"/>
            <w:noWrap/>
            <w:hideMark/>
          </w:tcPr>
          <w:p w14:paraId="632DDAC4" w14:textId="56CA9F04" w:rsidR="001E53A4" w:rsidRPr="0047367D" w:rsidRDefault="001E53A4" w:rsidP="001E53A4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 w:rsidRPr="0047367D">
              <w:rPr>
                <w:rFonts w:cs="Arial"/>
                <w:sz w:val="16"/>
                <w:szCs w:val="16"/>
              </w:rPr>
              <w:t>7.213.950</w:t>
            </w:r>
          </w:p>
        </w:tc>
      </w:tr>
      <w:tr w:rsidR="001E53A4" w:rsidRPr="008236E0" w14:paraId="60B0E15F" w14:textId="77777777" w:rsidTr="001E53A4">
        <w:trPr>
          <w:trHeight w:val="218"/>
        </w:trPr>
        <w:tc>
          <w:tcPr>
            <w:tcW w:w="846" w:type="dxa"/>
          </w:tcPr>
          <w:p w14:paraId="12CD9842" w14:textId="77777777" w:rsidR="001E53A4" w:rsidRPr="00D47A1A" w:rsidRDefault="001E53A4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0733788C" w14:textId="426B2E93" w:rsidR="001E53A4" w:rsidRPr="00D47A1A" w:rsidRDefault="0047367D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6.1.7.2</w:t>
            </w:r>
          </w:p>
        </w:tc>
        <w:tc>
          <w:tcPr>
            <w:tcW w:w="5812" w:type="dxa"/>
            <w:noWrap/>
            <w:hideMark/>
          </w:tcPr>
          <w:p w14:paraId="4284DDAC" w14:textId="2D6DE9E9" w:rsidR="001E53A4" w:rsidRPr="0047367D" w:rsidRDefault="001E53A4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47367D">
              <w:rPr>
                <w:rFonts w:cs="Arial"/>
                <w:sz w:val="16"/>
                <w:szCs w:val="16"/>
              </w:rPr>
              <w:t>Priprave in nastopi reprezentanc na mednarodnih več</w:t>
            </w:r>
            <w:r w:rsidR="004951CC">
              <w:rPr>
                <w:rFonts w:cs="Arial"/>
                <w:sz w:val="16"/>
                <w:szCs w:val="16"/>
              </w:rPr>
              <w:t xml:space="preserve"> </w:t>
            </w:r>
            <w:r w:rsidRPr="0047367D">
              <w:rPr>
                <w:rFonts w:cs="Arial"/>
                <w:sz w:val="16"/>
                <w:szCs w:val="16"/>
              </w:rPr>
              <w:t>panožnih športnih tekmovanjih (JR LPŠ)</w:t>
            </w:r>
          </w:p>
        </w:tc>
        <w:tc>
          <w:tcPr>
            <w:tcW w:w="1134" w:type="dxa"/>
            <w:noWrap/>
            <w:hideMark/>
          </w:tcPr>
          <w:p w14:paraId="7E38DD2E" w14:textId="7EB198D0" w:rsidR="001E53A4" w:rsidRPr="0047367D" w:rsidRDefault="004D1384" w:rsidP="001E53A4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1.759.500</w:t>
            </w:r>
          </w:p>
        </w:tc>
      </w:tr>
      <w:tr w:rsidR="001E53A4" w:rsidRPr="008236E0" w14:paraId="373E73E3" w14:textId="77777777" w:rsidTr="001E53A4">
        <w:trPr>
          <w:trHeight w:val="218"/>
        </w:trPr>
        <w:tc>
          <w:tcPr>
            <w:tcW w:w="846" w:type="dxa"/>
          </w:tcPr>
          <w:p w14:paraId="444FA50F" w14:textId="77777777" w:rsidR="001E53A4" w:rsidRPr="00D47A1A" w:rsidRDefault="001E53A4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433EE0A" w14:textId="1C04FD1C" w:rsidR="001E53A4" w:rsidRPr="00D47A1A" w:rsidRDefault="0047367D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6.1.7.3</w:t>
            </w:r>
          </w:p>
        </w:tc>
        <w:tc>
          <w:tcPr>
            <w:tcW w:w="5812" w:type="dxa"/>
            <w:noWrap/>
            <w:hideMark/>
          </w:tcPr>
          <w:p w14:paraId="35F2A854" w14:textId="102CFD1B" w:rsidR="001E53A4" w:rsidRPr="00D47A1A" w:rsidRDefault="001E53A4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Razvoj strokovnih kadrov v vrhunskem športu</w:t>
            </w:r>
          </w:p>
        </w:tc>
        <w:tc>
          <w:tcPr>
            <w:tcW w:w="1134" w:type="dxa"/>
            <w:noWrap/>
            <w:hideMark/>
          </w:tcPr>
          <w:p w14:paraId="393080AC" w14:textId="143D4B9B" w:rsidR="001E53A4" w:rsidRPr="00D47A1A" w:rsidRDefault="004D1384" w:rsidP="001E53A4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1.000.000</w:t>
            </w:r>
          </w:p>
        </w:tc>
      </w:tr>
      <w:tr w:rsidR="001E53A4" w:rsidRPr="008236E0" w14:paraId="5CAF7836" w14:textId="77777777" w:rsidTr="001E53A4">
        <w:trPr>
          <w:trHeight w:val="218"/>
        </w:trPr>
        <w:tc>
          <w:tcPr>
            <w:tcW w:w="846" w:type="dxa"/>
          </w:tcPr>
          <w:p w14:paraId="375E8DA9" w14:textId="77777777" w:rsidR="001E53A4" w:rsidRPr="00D47A1A" w:rsidRDefault="001E53A4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194D9D7" w14:textId="21373D62" w:rsidR="001E53A4" w:rsidRPr="00D47A1A" w:rsidRDefault="0047367D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6.1.7.4</w:t>
            </w:r>
          </w:p>
        </w:tc>
        <w:tc>
          <w:tcPr>
            <w:tcW w:w="5812" w:type="dxa"/>
            <w:noWrap/>
            <w:hideMark/>
          </w:tcPr>
          <w:p w14:paraId="0C9F0A5B" w14:textId="1AC23D43" w:rsidR="001E53A4" w:rsidRPr="00D47A1A" w:rsidRDefault="001E53A4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Sklad za vrhunske športnike (JR LPŠ)</w:t>
            </w:r>
          </w:p>
        </w:tc>
        <w:tc>
          <w:tcPr>
            <w:tcW w:w="1134" w:type="dxa"/>
            <w:noWrap/>
            <w:hideMark/>
          </w:tcPr>
          <w:p w14:paraId="4C5CFC35" w14:textId="27CC3DBC" w:rsidR="001E53A4" w:rsidRPr="00D47A1A" w:rsidRDefault="001E53A4" w:rsidP="001E53A4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56.304</w:t>
            </w:r>
          </w:p>
        </w:tc>
      </w:tr>
      <w:tr w:rsidR="001E53A4" w:rsidRPr="008236E0" w14:paraId="6FDB4F54" w14:textId="77777777" w:rsidTr="001E53A4">
        <w:trPr>
          <w:trHeight w:val="218"/>
        </w:trPr>
        <w:tc>
          <w:tcPr>
            <w:tcW w:w="846" w:type="dxa"/>
          </w:tcPr>
          <w:p w14:paraId="1A79BA2F" w14:textId="77777777" w:rsidR="001E53A4" w:rsidRPr="00D47A1A" w:rsidRDefault="001E53A4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17378069" w14:textId="4FEEC5E0" w:rsidR="001E53A4" w:rsidRPr="00D47A1A" w:rsidRDefault="0047367D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6.1.7.5</w:t>
            </w:r>
          </w:p>
        </w:tc>
        <w:tc>
          <w:tcPr>
            <w:tcW w:w="5812" w:type="dxa"/>
            <w:noWrap/>
            <w:hideMark/>
          </w:tcPr>
          <w:p w14:paraId="04FC6532" w14:textId="578BE5F8" w:rsidR="001E53A4" w:rsidRPr="0047367D" w:rsidRDefault="001E53A4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47367D">
              <w:rPr>
                <w:rFonts w:cs="Arial"/>
                <w:sz w:val="16"/>
                <w:szCs w:val="16"/>
              </w:rPr>
              <w:t>Nagrade vrhunski</w:t>
            </w:r>
            <w:r w:rsidR="004D1384">
              <w:rPr>
                <w:rFonts w:cs="Arial"/>
                <w:sz w:val="16"/>
                <w:szCs w:val="16"/>
              </w:rPr>
              <w:t>m</w:t>
            </w:r>
            <w:r w:rsidRPr="0047367D">
              <w:rPr>
                <w:rFonts w:cs="Arial"/>
                <w:sz w:val="16"/>
                <w:szCs w:val="16"/>
              </w:rPr>
              <w:t xml:space="preserve"> športnikom in trenerjem</w:t>
            </w:r>
          </w:p>
        </w:tc>
        <w:tc>
          <w:tcPr>
            <w:tcW w:w="1134" w:type="dxa"/>
            <w:noWrap/>
            <w:hideMark/>
          </w:tcPr>
          <w:p w14:paraId="61C2F0E0" w14:textId="648DECC0" w:rsidR="001E53A4" w:rsidRPr="00D47A1A" w:rsidRDefault="004D1384" w:rsidP="001E53A4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300</w:t>
            </w:r>
            <w:r w:rsidR="001E53A4" w:rsidRPr="00D47A1A">
              <w:rPr>
                <w:rFonts w:cs="Arial"/>
                <w:sz w:val="16"/>
                <w:szCs w:val="16"/>
              </w:rPr>
              <w:t>.000</w:t>
            </w:r>
          </w:p>
        </w:tc>
      </w:tr>
      <w:tr w:rsidR="001E53A4" w:rsidRPr="008236E0" w14:paraId="20963E2E" w14:textId="77777777" w:rsidTr="001E53A4">
        <w:trPr>
          <w:trHeight w:val="218"/>
        </w:trPr>
        <w:tc>
          <w:tcPr>
            <w:tcW w:w="846" w:type="dxa"/>
            <w:shd w:val="clear" w:color="auto" w:fill="9CC2E5" w:themeFill="accent5" w:themeFillTint="99"/>
          </w:tcPr>
          <w:p w14:paraId="4C758DC2" w14:textId="154833E3" w:rsidR="001E53A4" w:rsidRPr="00D47A1A" w:rsidRDefault="00491280" w:rsidP="001E53A4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6.1.8</w:t>
            </w:r>
            <w:r w:rsidR="0098282E">
              <w:rPr>
                <w:rFonts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9CC2E5" w:themeFill="accent5" w:themeFillTint="99"/>
          </w:tcPr>
          <w:p w14:paraId="6573057A" w14:textId="77777777" w:rsidR="001E53A4" w:rsidRPr="00D47A1A" w:rsidRDefault="001E53A4" w:rsidP="001E53A4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9CC2E5" w:themeFill="accent5" w:themeFillTint="99"/>
            <w:noWrap/>
            <w:hideMark/>
          </w:tcPr>
          <w:p w14:paraId="771423FB" w14:textId="54C0B9B4" w:rsidR="001E53A4" w:rsidRPr="00D47A1A" w:rsidRDefault="001E53A4" w:rsidP="001E53A4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D47A1A">
              <w:rPr>
                <w:rFonts w:cs="Arial"/>
                <w:b/>
                <w:bCs/>
                <w:sz w:val="16"/>
                <w:szCs w:val="16"/>
              </w:rPr>
              <w:t>Šport invalidov</w:t>
            </w:r>
          </w:p>
          <w:p w14:paraId="589DE77A" w14:textId="1F2F5D1F" w:rsidR="001E53A4" w:rsidRPr="00D47A1A" w:rsidRDefault="001E53A4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9CC2E5" w:themeFill="accent5" w:themeFillTint="99"/>
            <w:noWrap/>
            <w:hideMark/>
          </w:tcPr>
          <w:p w14:paraId="3CC62224" w14:textId="08ED576C" w:rsidR="001E53A4" w:rsidRPr="00D47A1A" w:rsidRDefault="00491280" w:rsidP="001E53A4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1.088.34</w:t>
            </w:r>
            <w:r w:rsidR="00E50E96">
              <w:rPr>
                <w:rFonts w:cs="Arial"/>
                <w:b/>
                <w:bCs/>
                <w:sz w:val="16"/>
                <w:szCs w:val="16"/>
              </w:rPr>
              <w:t>7</w:t>
            </w:r>
          </w:p>
        </w:tc>
      </w:tr>
      <w:tr w:rsidR="001E53A4" w:rsidRPr="008236E0" w14:paraId="2DDEA7E7" w14:textId="77777777" w:rsidTr="001E53A4">
        <w:trPr>
          <w:trHeight w:val="218"/>
        </w:trPr>
        <w:tc>
          <w:tcPr>
            <w:tcW w:w="846" w:type="dxa"/>
          </w:tcPr>
          <w:p w14:paraId="36D1A553" w14:textId="77777777" w:rsidR="001E53A4" w:rsidRPr="00D47A1A" w:rsidRDefault="001E53A4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53F9198" w14:textId="1570C139" w:rsidR="001E53A4" w:rsidRPr="00D47A1A" w:rsidRDefault="00491280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6.1.8.1</w:t>
            </w:r>
          </w:p>
        </w:tc>
        <w:tc>
          <w:tcPr>
            <w:tcW w:w="5812" w:type="dxa"/>
            <w:noWrap/>
            <w:hideMark/>
          </w:tcPr>
          <w:p w14:paraId="2894089C" w14:textId="1FDB7F3C" w:rsidR="001E53A4" w:rsidRPr="00D47A1A" w:rsidRDefault="001E53A4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Pilotski programi povezovanja športnih in invalidskih ter dobrodelnih društev in zvez (JR LPŠ)</w:t>
            </w:r>
          </w:p>
        </w:tc>
        <w:tc>
          <w:tcPr>
            <w:tcW w:w="1134" w:type="dxa"/>
            <w:noWrap/>
            <w:hideMark/>
          </w:tcPr>
          <w:p w14:paraId="521B1985" w14:textId="56A873D3" w:rsidR="001E53A4" w:rsidRPr="00D47A1A" w:rsidRDefault="001E53A4" w:rsidP="001E53A4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46.920</w:t>
            </w:r>
          </w:p>
        </w:tc>
      </w:tr>
      <w:tr w:rsidR="001E53A4" w:rsidRPr="008236E0" w14:paraId="54617FE8" w14:textId="77777777" w:rsidTr="001E53A4">
        <w:trPr>
          <w:trHeight w:val="218"/>
        </w:trPr>
        <w:tc>
          <w:tcPr>
            <w:tcW w:w="846" w:type="dxa"/>
          </w:tcPr>
          <w:p w14:paraId="1CDE1F67" w14:textId="77777777" w:rsidR="001E53A4" w:rsidRPr="00D47A1A" w:rsidRDefault="001E53A4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5F888857" w14:textId="2A2FB014" w:rsidR="001E53A4" w:rsidRPr="00D47A1A" w:rsidRDefault="00491280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6.1.8.2</w:t>
            </w:r>
          </w:p>
        </w:tc>
        <w:tc>
          <w:tcPr>
            <w:tcW w:w="5812" w:type="dxa"/>
            <w:noWrap/>
            <w:hideMark/>
          </w:tcPr>
          <w:p w14:paraId="4E6B7E99" w14:textId="7BBFCE71" w:rsidR="001E53A4" w:rsidRPr="00D47A1A" w:rsidRDefault="001E53A4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Državna prvenstva na področju športa invalidov (JR LPŠ)</w:t>
            </w:r>
          </w:p>
        </w:tc>
        <w:tc>
          <w:tcPr>
            <w:tcW w:w="1134" w:type="dxa"/>
            <w:noWrap/>
            <w:hideMark/>
          </w:tcPr>
          <w:p w14:paraId="0CE487F4" w14:textId="4A3A7FAF" w:rsidR="001E53A4" w:rsidRPr="00D47A1A" w:rsidRDefault="001E53A4" w:rsidP="001E53A4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11.730</w:t>
            </w:r>
          </w:p>
        </w:tc>
      </w:tr>
      <w:tr w:rsidR="00491280" w:rsidRPr="008236E0" w14:paraId="6D2AE8AB" w14:textId="77777777" w:rsidTr="001E53A4">
        <w:trPr>
          <w:trHeight w:val="218"/>
        </w:trPr>
        <w:tc>
          <w:tcPr>
            <w:tcW w:w="846" w:type="dxa"/>
          </w:tcPr>
          <w:p w14:paraId="3B83BF6C" w14:textId="77777777" w:rsidR="00491280" w:rsidRPr="00D47A1A" w:rsidRDefault="00491280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8536960" w14:textId="0CC9A298" w:rsidR="00491280" w:rsidRPr="00D47A1A" w:rsidRDefault="00491280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6.1.8.3</w:t>
            </w:r>
          </w:p>
        </w:tc>
        <w:tc>
          <w:tcPr>
            <w:tcW w:w="5812" w:type="dxa"/>
            <w:noWrap/>
          </w:tcPr>
          <w:p w14:paraId="42FE6B3B" w14:textId="261D2891" w:rsidR="00491280" w:rsidRPr="00D47A1A" w:rsidRDefault="00491280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ESS projekt »Aktivno inkluzivno« - KRVS </w:t>
            </w:r>
            <w:r w:rsidR="007F0B52">
              <w:rPr>
                <w:rFonts w:cs="Arial"/>
                <w:sz w:val="16"/>
                <w:szCs w:val="16"/>
              </w:rPr>
              <w:t>-</w:t>
            </w:r>
            <w:r>
              <w:rPr>
                <w:rFonts w:cs="Arial"/>
                <w:sz w:val="16"/>
                <w:szCs w:val="16"/>
              </w:rPr>
              <w:t xml:space="preserve"> Podpora Unije</w:t>
            </w:r>
          </w:p>
        </w:tc>
        <w:tc>
          <w:tcPr>
            <w:tcW w:w="1134" w:type="dxa"/>
            <w:noWrap/>
          </w:tcPr>
          <w:p w14:paraId="35648ABB" w14:textId="06BEDE42" w:rsidR="00491280" w:rsidRPr="00D47A1A" w:rsidRDefault="00491280" w:rsidP="001E53A4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477.007</w:t>
            </w:r>
          </w:p>
        </w:tc>
      </w:tr>
      <w:tr w:rsidR="00491280" w:rsidRPr="008236E0" w14:paraId="54F57C7C" w14:textId="77777777" w:rsidTr="001E53A4">
        <w:trPr>
          <w:trHeight w:val="218"/>
        </w:trPr>
        <w:tc>
          <w:tcPr>
            <w:tcW w:w="846" w:type="dxa"/>
          </w:tcPr>
          <w:p w14:paraId="7861CF1C" w14:textId="77777777" w:rsidR="00491280" w:rsidRPr="00D47A1A" w:rsidRDefault="00491280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5B536632" w14:textId="48EA853A" w:rsidR="00491280" w:rsidRPr="00D47A1A" w:rsidRDefault="00491280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6.1.8.4</w:t>
            </w:r>
          </w:p>
        </w:tc>
        <w:tc>
          <w:tcPr>
            <w:tcW w:w="5812" w:type="dxa"/>
            <w:noWrap/>
          </w:tcPr>
          <w:p w14:paraId="29848447" w14:textId="60043470" w:rsidR="00491280" w:rsidRPr="00D47A1A" w:rsidRDefault="00491280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ESS projekt »Aktivno inkluzivno« - KRVS </w:t>
            </w:r>
            <w:r w:rsidR="007F0B52">
              <w:rPr>
                <w:rFonts w:cs="Arial"/>
                <w:sz w:val="16"/>
                <w:szCs w:val="16"/>
              </w:rPr>
              <w:t>-</w:t>
            </w:r>
            <w:r>
              <w:rPr>
                <w:rFonts w:cs="Arial"/>
                <w:sz w:val="16"/>
                <w:szCs w:val="16"/>
              </w:rPr>
              <w:t xml:space="preserve"> Nacionalni javni prispevek iz državnega proračuna</w:t>
            </w:r>
          </w:p>
        </w:tc>
        <w:tc>
          <w:tcPr>
            <w:tcW w:w="1134" w:type="dxa"/>
            <w:noWrap/>
          </w:tcPr>
          <w:p w14:paraId="5BD351C9" w14:textId="27E42343" w:rsidR="00491280" w:rsidRPr="00D47A1A" w:rsidRDefault="00491280" w:rsidP="001E53A4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84.178</w:t>
            </w:r>
          </w:p>
        </w:tc>
      </w:tr>
      <w:tr w:rsidR="00491280" w:rsidRPr="008236E0" w14:paraId="3A58C5F1" w14:textId="77777777" w:rsidTr="001E53A4">
        <w:trPr>
          <w:trHeight w:val="218"/>
        </w:trPr>
        <w:tc>
          <w:tcPr>
            <w:tcW w:w="846" w:type="dxa"/>
          </w:tcPr>
          <w:p w14:paraId="463C7BF9" w14:textId="77777777" w:rsidR="00491280" w:rsidRPr="00D47A1A" w:rsidRDefault="00491280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196CCBE3" w14:textId="02EBA9D8" w:rsidR="00491280" w:rsidRPr="00D47A1A" w:rsidRDefault="00491280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6.1.8.5</w:t>
            </w:r>
          </w:p>
        </w:tc>
        <w:tc>
          <w:tcPr>
            <w:tcW w:w="5812" w:type="dxa"/>
            <w:noWrap/>
          </w:tcPr>
          <w:p w14:paraId="7DD6816D" w14:textId="29A980C7" w:rsidR="00491280" w:rsidRPr="00D47A1A" w:rsidRDefault="00491280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ESS projekt »Aktivno inkluzivno« - KRZS </w:t>
            </w:r>
            <w:r w:rsidR="007F0B52">
              <w:rPr>
                <w:rFonts w:cs="Arial"/>
                <w:sz w:val="16"/>
                <w:szCs w:val="16"/>
              </w:rPr>
              <w:t>-</w:t>
            </w:r>
            <w:r>
              <w:rPr>
                <w:rFonts w:cs="Arial"/>
                <w:sz w:val="16"/>
                <w:szCs w:val="16"/>
              </w:rPr>
              <w:t xml:space="preserve"> Podpora Unije</w:t>
            </w:r>
          </w:p>
        </w:tc>
        <w:tc>
          <w:tcPr>
            <w:tcW w:w="1134" w:type="dxa"/>
            <w:noWrap/>
          </w:tcPr>
          <w:p w14:paraId="29303B1E" w14:textId="604126A4" w:rsidR="00491280" w:rsidRPr="00D47A1A" w:rsidRDefault="00491280" w:rsidP="001E53A4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187.405</w:t>
            </w:r>
          </w:p>
        </w:tc>
      </w:tr>
      <w:tr w:rsidR="00491280" w:rsidRPr="008236E0" w14:paraId="7721F989" w14:textId="77777777" w:rsidTr="001E53A4">
        <w:trPr>
          <w:trHeight w:val="218"/>
        </w:trPr>
        <w:tc>
          <w:tcPr>
            <w:tcW w:w="846" w:type="dxa"/>
          </w:tcPr>
          <w:p w14:paraId="55EDFA54" w14:textId="77777777" w:rsidR="00491280" w:rsidRPr="00D47A1A" w:rsidRDefault="00491280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5A95DB5" w14:textId="2E735816" w:rsidR="00491280" w:rsidRPr="00D47A1A" w:rsidRDefault="00491280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6.1.8.6</w:t>
            </w:r>
          </w:p>
        </w:tc>
        <w:tc>
          <w:tcPr>
            <w:tcW w:w="5812" w:type="dxa"/>
            <w:noWrap/>
          </w:tcPr>
          <w:p w14:paraId="6D7C9F86" w14:textId="27E6AF14" w:rsidR="00491280" w:rsidRPr="00D47A1A" w:rsidRDefault="00491280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ESS projekt »Aktivno inkluzivno« - KRZS </w:t>
            </w:r>
            <w:r w:rsidR="007F0B52">
              <w:rPr>
                <w:rFonts w:cs="Arial"/>
                <w:sz w:val="16"/>
                <w:szCs w:val="16"/>
              </w:rPr>
              <w:t>-</w:t>
            </w:r>
            <w:r>
              <w:rPr>
                <w:rFonts w:cs="Arial"/>
                <w:sz w:val="16"/>
                <w:szCs w:val="16"/>
              </w:rPr>
              <w:t xml:space="preserve"> Nacionalni javni prispevek iz državnega proračuna</w:t>
            </w:r>
          </w:p>
        </w:tc>
        <w:tc>
          <w:tcPr>
            <w:tcW w:w="1134" w:type="dxa"/>
            <w:noWrap/>
          </w:tcPr>
          <w:p w14:paraId="6100CF6A" w14:textId="7229FCE2" w:rsidR="00491280" w:rsidRPr="00D47A1A" w:rsidRDefault="00491280" w:rsidP="001E53A4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281.107</w:t>
            </w:r>
          </w:p>
        </w:tc>
      </w:tr>
      <w:tr w:rsidR="001E53A4" w:rsidRPr="008236E0" w14:paraId="171A6EB0" w14:textId="77777777" w:rsidTr="001E53A4">
        <w:trPr>
          <w:trHeight w:val="218"/>
        </w:trPr>
        <w:tc>
          <w:tcPr>
            <w:tcW w:w="846" w:type="dxa"/>
            <w:shd w:val="clear" w:color="auto" w:fill="9CC2E5" w:themeFill="accent5" w:themeFillTint="99"/>
          </w:tcPr>
          <w:p w14:paraId="6A358E6E" w14:textId="0DFB3953" w:rsidR="001E53A4" w:rsidRPr="00D47A1A" w:rsidRDefault="007F0B52" w:rsidP="001E53A4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6.1.9</w:t>
            </w:r>
            <w:r w:rsidR="0098282E">
              <w:rPr>
                <w:rFonts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9CC2E5" w:themeFill="accent5" w:themeFillTint="99"/>
          </w:tcPr>
          <w:p w14:paraId="143F0A28" w14:textId="77777777" w:rsidR="001E53A4" w:rsidRPr="00D47A1A" w:rsidRDefault="001E53A4" w:rsidP="001E53A4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9CC2E5" w:themeFill="accent5" w:themeFillTint="99"/>
            <w:noWrap/>
            <w:hideMark/>
          </w:tcPr>
          <w:p w14:paraId="2F912311" w14:textId="79E9890D" w:rsidR="001E53A4" w:rsidRPr="00D47A1A" w:rsidRDefault="001E53A4" w:rsidP="001E53A4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D47A1A">
              <w:rPr>
                <w:rFonts w:cs="Arial"/>
                <w:b/>
                <w:bCs/>
                <w:sz w:val="16"/>
                <w:szCs w:val="16"/>
              </w:rPr>
              <w:t>Športna rekreacija</w:t>
            </w:r>
          </w:p>
          <w:p w14:paraId="113DCC85" w14:textId="7FB3CB74" w:rsidR="001E53A4" w:rsidRPr="00D47A1A" w:rsidRDefault="001E53A4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9CC2E5" w:themeFill="accent5" w:themeFillTint="99"/>
            <w:noWrap/>
            <w:hideMark/>
          </w:tcPr>
          <w:p w14:paraId="0ADBCBE2" w14:textId="0489BA90" w:rsidR="001E53A4" w:rsidRPr="00D47A1A" w:rsidRDefault="00D84B9D" w:rsidP="001E53A4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1.401.098</w:t>
            </w:r>
          </w:p>
        </w:tc>
      </w:tr>
      <w:tr w:rsidR="001E53A4" w:rsidRPr="008236E0" w14:paraId="3171D9DC" w14:textId="77777777" w:rsidTr="001E53A4">
        <w:trPr>
          <w:trHeight w:val="218"/>
        </w:trPr>
        <w:tc>
          <w:tcPr>
            <w:tcW w:w="846" w:type="dxa"/>
          </w:tcPr>
          <w:p w14:paraId="32114997" w14:textId="77777777" w:rsidR="001E53A4" w:rsidRPr="00D47A1A" w:rsidRDefault="001E53A4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1BE870A0" w14:textId="75F9C95D" w:rsidR="001E53A4" w:rsidRPr="00D47A1A" w:rsidRDefault="007F0B52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6.1.9.1</w:t>
            </w:r>
          </w:p>
        </w:tc>
        <w:tc>
          <w:tcPr>
            <w:tcW w:w="5812" w:type="dxa"/>
            <w:noWrap/>
            <w:hideMark/>
          </w:tcPr>
          <w:p w14:paraId="07319E43" w14:textId="5DD15857" w:rsidR="001E53A4" w:rsidRPr="00D47A1A" w:rsidRDefault="001E53A4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 xml:space="preserve">Celoletni športno rekreacijski programi na nacionalni ravni (JR LPŠ) </w:t>
            </w:r>
          </w:p>
        </w:tc>
        <w:tc>
          <w:tcPr>
            <w:tcW w:w="1134" w:type="dxa"/>
            <w:noWrap/>
            <w:hideMark/>
          </w:tcPr>
          <w:p w14:paraId="15912159" w14:textId="6AD94442" w:rsidR="001E53A4" w:rsidRPr="00D47A1A" w:rsidRDefault="001E53A4" w:rsidP="001E53A4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322.000</w:t>
            </w:r>
          </w:p>
        </w:tc>
      </w:tr>
      <w:tr w:rsidR="007F0B52" w:rsidRPr="008236E0" w14:paraId="57D649A1" w14:textId="77777777" w:rsidTr="001E53A4">
        <w:trPr>
          <w:trHeight w:val="218"/>
        </w:trPr>
        <w:tc>
          <w:tcPr>
            <w:tcW w:w="846" w:type="dxa"/>
          </w:tcPr>
          <w:p w14:paraId="5927C578" w14:textId="77777777" w:rsidR="007F0B52" w:rsidRPr="00D47A1A" w:rsidRDefault="007F0B52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5CF62AF" w14:textId="0731D59F" w:rsidR="007F0B52" w:rsidRPr="00D47A1A" w:rsidRDefault="007F0B52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6.1.9.2</w:t>
            </w:r>
          </w:p>
        </w:tc>
        <w:tc>
          <w:tcPr>
            <w:tcW w:w="5812" w:type="dxa"/>
            <w:noWrap/>
          </w:tcPr>
          <w:p w14:paraId="6009C876" w14:textId="7B86BA11" w:rsidR="007F0B52" w:rsidRPr="00D47A1A" w:rsidRDefault="007F0B52" w:rsidP="001E53A4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ESS projekt »Zmigaj se do vadbe« - KRVS - Podpora Unije</w:t>
            </w:r>
          </w:p>
        </w:tc>
        <w:tc>
          <w:tcPr>
            <w:tcW w:w="1134" w:type="dxa"/>
            <w:noWrap/>
          </w:tcPr>
          <w:p w14:paraId="725C3E7E" w14:textId="43040063" w:rsidR="007F0B52" w:rsidRPr="00D47A1A" w:rsidRDefault="007F0B52" w:rsidP="001E53A4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476.961</w:t>
            </w:r>
          </w:p>
        </w:tc>
      </w:tr>
      <w:tr w:rsidR="007F0B52" w:rsidRPr="008236E0" w14:paraId="29CB4CC6" w14:textId="77777777" w:rsidTr="001E53A4">
        <w:trPr>
          <w:trHeight w:val="218"/>
        </w:trPr>
        <w:tc>
          <w:tcPr>
            <w:tcW w:w="846" w:type="dxa"/>
          </w:tcPr>
          <w:p w14:paraId="05350C0D" w14:textId="77777777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5F1C0186" w14:textId="623E9FD0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6.1.9.3</w:t>
            </w:r>
          </w:p>
        </w:tc>
        <w:tc>
          <w:tcPr>
            <w:tcW w:w="5812" w:type="dxa"/>
            <w:noWrap/>
          </w:tcPr>
          <w:p w14:paraId="5073515D" w14:textId="6074E833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ESS projekt »Zmigaj se do vadbe« - KRVS - Nacionalni javni prispevek iz državnega proračuna</w:t>
            </w:r>
          </w:p>
        </w:tc>
        <w:tc>
          <w:tcPr>
            <w:tcW w:w="1134" w:type="dxa"/>
            <w:noWrap/>
          </w:tcPr>
          <w:p w14:paraId="730534E6" w14:textId="12868A76" w:rsidR="007F0B52" w:rsidRPr="00D47A1A" w:rsidRDefault="007F0B52" w:rsidP="007F0B52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84.170</w:t>
            </w:r>
          </w:p>
        </w:tc>
      </w:tr>
      <w:tr w:rsidR="007F0B52" w:rsidRPr="008236E0" w14:paraId="48418329" w14:textId="77777777" w:rsidTr="001E53A4">
        <w:trPr>
          <w:trHeight w:val="218"/>
        </w:trPr>
        <w:tc>
          <w:tcPr>
            <w:tcW w:w="846" w:type="dxa"/>
          </w:tcPr>
          <w:p w14:paraId="0D939721" w14:textId="77777777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72197F7D" w14:textId="0A1C453B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6.1.9.4</w:t>
            </w:r>
          </w:p>
        </w:tc>
        <w:tc>
          <w:tcPr>
            <w:tcW w:w="5812" w:type="dxa"/>
            <w:noWrap/>
          </w:tcPr>
          <w:p w14:paraId="573CC895" w14:textId="6E708592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ESS projekt »Zmigaj se do vadbe« - KRZS - Podpora Unije</w:t>
            </w:r>
          </w:p>
        </w:tc>
        <w:tc>
          <w:tcPr>
            <w:tcW w:w="1134" w:type="dxa"/>
            <w:noWrap/>
          </w:tcPr>
          <w:p w14:paraId="51E7E4CE" w14:textId="7E9A0710" w:rsidR="007F0B52" w:rsidRPr="00D47A1A" w:rsidRDefault="007F0B52" w:rsidP="007F0B52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207.187</w:t>
            </w:r>
          </w:p>
        </w:tc>
      </w:tr>
      <w:tr w:rsidR="007F0B52" w:rsidRPr="008236E0" w14:paraId="07EBB496" w14:textId="77777777" w:rsidTr="001E53A4">
        <w:trPr>
          <w:trHeight w:val="218"/>
        </w:trPr>
        <w:tc>
          <w:tcPr>
            <w:tcW w:w="846" w:type="dxa"/>
          </w:tcPr>
          <w:p w14:paraId="2EFD0FD0" w14:textId="77777777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3D547AF3" w14:textId="2015D4F3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6.1.9.5</w:t>
            </w:r>
          </w:p>
        </w:tc>
        <w:tc>
          <w:tcPr>
            <w:tcW w:w="5812" w:type="dxa"/>
            <w:noWrap/>
          </w:tcPr>
          <w:p w14:paraId="6CFD94B1" w14:textId="27948791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ESS projekt »Zmigaj se do vadbe« - KRZS - Nacionalni javni prispevek iz državnega proračuna</w:t>
            </w:r>
          </w:p>
        </w:tc>
        <w:tc>
          <w:tcPr>
            <w:tcW w:w="1134" w:type="dxa"/>
            <w:noWrap/>
          </w:tcPr>
          <w:p w14:paraId="573E3107" w14:textId="479983B3" w:rsidR="007F0B52" w:rsidRPr="00D47A1A" w:rsidRDefault="007F0B52" w:rsidP="007F0B52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310.780</w:t>
            </w:r>
          </w:p>
        </w:tc>
      </w:tr>
      <w:tr w:rsidR="007F0B52" w:rsidRPr="008236E0" w14:paraId="6245BE8D" w14:textId="77777777" w:rsidTr="001E53A4">
        <w:trPr>
          <w:trHeight w:val="218"/>
        </w:trPr>
        <w:tc>
          <w:tcPr>
            <w:tcW w:w="846" w:type="dxa"/>
            <w:shd w:val="clear" w:color="auto" w:fill="9CC2E5" w:themeFill="accent5" w:themeFillTint="99"/>
          </w:tcPr>
          <w:p w14:paraId="43567014" w14:textId="79D2DEEB" w:rsidR="007F0B52" w:rsidRPr="00D47A1A" w:rsidRDefault="00D84B9D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6.1.10</w:t>
            </w:r>
            <w:r w:rsidR="0098282E">
              <w:rPr>
                <w:rFonts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9CC2E5" w:themeFill="accent5" w:themeFillTint="99"/>
          </w:tcPr>
          <w:p w14:paraId="01F4F957" w14:textId="77777777" w:rsidR="007F0B52" w:rsidRPr="00D47A1A" w:rsidRDefault="007F0B52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9CC2E5" w:themeFill="accent5" w:themeFillTint="99"/>
            <w:noWrap/>
            <w:hideMark/>
          </w:tcPr>
          <w:p w14:paraId="320E0EE3" w14:textId="3F63BCDF" w:rsidR="007F0B52" w:rsidRPr="00D47A1A" w:rsidRDefault="007F0B52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D47A1A">
              <w:rPr>
                <w:rFonts w:cs="Arial"/>
                <w:b/>
                <w:bCs/>
                <w:sz w:val="16"/>
                <w:szCs w:val="16"/>
              </w:rPr>
              <w:t>Šport starejših</w:t>
            </w:r>
          </w:p>
          <w:p w14:paraId="476D8B88" w14:textId="1F0F892C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9CC2E5" w:themeFill="accent5" w:themeFillTint="99"/>
            <w:noWrap/>
            <w:hideMark/>
          </w:tcPr>
          <w:p w14:paraId="508EC303" w14:textId="5BA791FA" w:rsidR="007F0B52" w:rsidRPr="00D47A1A" w:rsidRDefault="00D84B9D" w:rsidP="007F0B52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35.190</w:t>
            </w:r>
          </w:p>
        </w:tc>
      </w:tr>
      <w:tr w:rsidR="007F0B52" w:rsidRPr="008236E0" w14:paraId="716FC9CC" w14:textId="77777777" w:rsidTr="001E53A4">
        <w:trPr>
          <w:trHeight w:val="218"/>
        </w:trPr>
        <w:tc>
          <w:tcPr>
            <w:tcW w:w="846" w:type="dxa"/>
          </w:tcPr>
          <w:p w14:paraId="0AEF92F7" w14:textId="77777777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70177326" w14:textId="77777777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812" w:type="dxa"/>
            <w:noWrap/>
            <w:hideMark/>
          </w:tcPr>
          <w:p w14:paraId="384D3A78" w14:textId="2D7BB455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Športno družabne medgeneracijske prireditve (JR LPŠ)</w:t>
            </w:r>
          </w:p>
        </w:tc>
        <w:tc>
          <w:tcPr>
            <w:tcW w:w="1134" w:type="dxa"/>
            <w:noWrap/>
            <w:hideMark/>
          </w:tcPr>
          <w:p w14:paraId="05C8EDBB" w14:textId="015E8144" w:rsidR="007F0B52" w:rsidRPr="00D47A1A" w:rsidRDefault="00D84B9D" w:rsidP="007F0B52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35.190</w:t>
            </w:r>
          </w:p>
        </w:tc>
      </w:tr>
    </w:tbl>
    <w:p w14:paraId="2346FFEF" w14:textId="77777777" w:rsidR="004D1377" w:rsidRDefault="004D1377">
      <w:r>
        <w:br w:type="page"/>
      </w:r>
    </w:p>
    <w:tbl>
      <w:tblPr>
        <w:tblStyle w:val="Tabelatema"/>
        <w:tblpPr w:leftFromText="141" w:rightFromText="141" w:vertAnchor="text" w:tblpY="1"/>
        <w:tblW w:w="8784" w:type="dxa"/>
        <w:tblLook w:val="04A0" w:firstRow="1" w:lastRow="0" w:firstColumn="1" w:lastColumn="0" w:noHBand="0" w:noVBand="1"/>
      </w:tblPr>
      <w:tblGrid>
        <w:gridCol w:w="846"/>
        <w:gridCol w:w="992"/>
        <w:gridCol w:w="5812"/>
        <w:gridCol w:w="1134"/>
      </w:tblGrid>
      <w:tr w:rsidR="007F0B52" w:rsidRPr="008236E0" w14:paraId="7EE595AD" w14:textId="77777777" w:rsidTr="001E53A4">
        <w:trPr>
          <w:trHeight w:val="218"/>
        </w:trPr>
        <w:tc>
          <w:tcPr>
            <w:tcW w:w="846" w:type="dxa"/>
            <w:shd w:val="clear" w:color="auto" w:fill="FF6600"/>
          </w:tcPr>
          <w:p w14:paraId="40C19976" w14:textId="0BF77371" w:rsidR="007F0B52" w:rsidRPr="00D47A1A" w:rsidRDefault="00353F94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lastRenderedPageBreak/>
              <w:t>6.2</w:t>
            </w:r>
            <w:r w:rsidR="0098282E">
              <w:rPr>
                <w:rFonts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FF6600"/>
          </w:tcPr>
          <w:p w14:paraId="5332DA79" w14:textId="77777777" w:rsidR="007F0B52" w:rsidRPr="00D47A1A" w:rsidRDefault="007F0B52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F6600"/>
            <w:noWrap/>
            <w:hideMark/>
          </w:tcPr>
          <w:p w14:paraId="6BE35653" w14:textId="7A3CAE6B" w:rsidR="007F0B52" w:rsidRPr="00D47A1A" w:rsidRDefault="007F0B52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D47A1A">
              <w:rPr>
                <w:rFonts w:cs="Arial"/>
                <w:b/>
                <w:bCs/>
                <w:sz w:val="16"/>
                <w:szCs w:val="16"/>
              </w:rPr>
              <w:t>ŠPORTNI OBJEKTI IN  POVRŠINE ZA ŠPORT V NARAVI</w:t>
            </w:r>
          </w:p>
          <w:p w14:paraId="0BF8BEEF" w14:textId="4BD956CA" w:rsidR="007F0B52" w:rsidRPr="00D47A1A" w:rsidRDefault="007F0B52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D47A1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FF6600"/>
            <w:noWrap/>
            <w:hideMark/>
          </w:tcPr>
          <w:p w14:paraId="60C191F1" w14:textId="660F1C58" w:rsidR="007F0B52" w:rsidRPr="00D47A1A" w:rsidRDefault="007F0B52" w:rsidP="007F0B52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47A1A">
              <w:rPr>
                <w:rFonts w:cs="Arial"/>
                <w:b/>
                <w:bCs/>
                <w:sz w:val="16"/>
                <w:szCs w:val="16"/>
              </w:rPr>
              <w:t>2</w:t>
            </w:r>
            <w:r w:rsidR="00353F94">
              <w:rPr>
                <w:rFonts w:cs="Arial"/>
                <w:b/>
                <w:bCs/>
                <w:sz w:val="16"/>
                <w:szCs w:val="16"/>
              </w:rPr>
              <w:t>4.923.065</w:t>
            </w:r>
          </w:p>
        </w:tc>
      </w:tr>
      <w:tr w:rsidR="007F0B52" w:rsidRPr="008236E0" w14:paraId="6C90D053" w14:textId="77777777" w:rsidTr="001E53A4">
        <w:trPr>
          <w:trHeight w:val="225"/>
        </w:trPr>
        <w:tc>
          <w:tcPr>
            <w:tcW w:w="846" w:type="dxa"/>
            <w:shd w:val="clear" w:color="auto" w:fill="9CC2E5" w:themeFill="accent5" w:themeFillTint="99"/>
          </w:tcPr>
          <w:p w14:paraId="683213C6" w14:textId="29BEDF4C" w:rsidR="007F0B52" w:rsidRPr="00D47A1A" w:rsidRDefault="0098282E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6.2.1.</w:t>
            </w:r>
          </w:p>
        </w:tc>
        <w:tc>
          <w:tcPr>
            <w:tcW w:w="992" w:type="dxa"/>
            <w:shd w:val="clear" w:color="auto" w:fill="9CC2E5" w:themeFill="accent5" w:themeFillTint="99"/>
          </w:tcPr>
          <w:p w14:paraId="167EAF64" w14:textId="77777777" w:rsidR="007F0B52" w:rsidRPr="00D47A1A" w:rsidRDefault="007F0B52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9CC2E5" w:themeFill="accent5" w:themeFillTint="99"/>
            <w:noWrap/>
            <w:hideMark/>
          </w:tcPr>
          <w:p w14:paraId="23D8CE60" w14:textId="19A4B1D2" w:rsidR="007F0B52" w:rsidRPr="00D47A1A" w:rsidRDefault="007F0B52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D47A1A">
              <w:rPr>
                <w:rFonts w:cs="Arial"/>
                <w:b/>
                <w:bCs/>
                <w:sz w:val="16"/>
                <w:szCs w:val="16"/>
              </w:rPr>
              <w:t xml:space="preserve">Energetske, </w:t>
            </w:r>
            <w:proofErr w:type="spellStart"/>
            <w:r w:rsidRPr="00D47A1A">
              <w:rPr>
                <w:rFonts w:cs="Arial"/>
                <w:b/>
                <w:bCs/>
                <w:sz w:val="16"/>
                <w:szCs w:val="16"/>
              </w:rPr>
              <w:t>okoljske</w:t>
            </w:r>
            <w:proofErr w:type="spellEnd"/>
            <w:r w:rsidRPr="00D47A1A">
              <w:rPr>
                <w:rFonts w:cs="Arial"/>
                <w:b/>
                <w:bCs/>
                <w:sz w:val="16"/>
                <w:szCs w:val="16"/>
              </w:rPr>
              <w:t xml:space="preserve"> in športno-tehnološke posodobitve športnih objektov</w:t>
            </w:r>
          </w:p>
        </w:tc>
        <w:tc>
          <w:tcPr>
            <w:tcW w:w="1134" w:type="dxa"/>
            <w:shd w:val="clear" w:color="auto" w:fill="9CC2E5" w:themeFill="accent5" w:themeFillTint="99"/>
            <w:noWrap/>
            <w:hideMark/>
          </w:tcPr>
          <w:p w14:paraId="4F720693" w14:textId="32D5FDDE" w:rsidR="007F0B52" w:rsidRPr="00D47A1A" w:rsidRDefault="0098282E" w:rsidP="007F0B52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23.889.023</w:t>
            </w:r>
          </w:p>
        </w:tc>
      </w:tr>
      <w:tr w:rsidR="007F0B52" w:rsidRPr="008236E0" w14:paraId="21C09CCF" w14:textId="77777777" w:rsidTr="001E53A4">
        <w:trPr>
          <w:trHeight w:val="218"/>
        </w:trPr>
        <w:tc>
          <w:tcPr>
            <w:tcW w:w="846" w:type="dxa"/>
          </w:tcPr>
          <w:p w14:paraId="3DF1D065" w14:textId="77777777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537F77C1" w14:textId="3ECA14A7" w:rsidR="007F0B52" w:rsidRPr="00D47A1A" w:rsidRDefault="0098282E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6.2.1.1</w:t>
            </w:r>
          </w:p>
        </w:tc>
        <w:tc>
          <w:tcPr>
            <w:tcW w:w="5812" w:type="dxa"/>
            <w:noWrap/>
            <w:hideMark/>
          </w:tcPr>
          <w:p w14:paraId="471FD2F7" w14:textId="66A157A0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 Sofinanciranje investicij v športno infrastrukturo (ZFSŠI27)</w:t>
            </w:r>
          </w:p>
        </w:tc>
        <w:tc>
          <w:tcPr>
            <w:tcW w:w="1134" w:type="dxa"/>
            <w:noWrap/>
            <w:hideMark/>
          </w:tcPr>
          <w:p w14:paraId="2AED2BC4" w14:textId="2A3D105E" w:rsidR="007F0B52" w:rsidRPr="00D47A1A" w:rsidRDefault="0098282E" w:rsidP="007F0B52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20.000.000</w:t>
            </w:r>
          </w:p>
        </w:tc>
      </w:tr>
      <w:tr w:rsidR="0098282E" w:rsidRPr="008236E0" w14:paraId="2E5AA60F" w14:textId="77777777" w:rsidTr="001E53A4">
        <w:trPr>
          <w:trHeight w:val="218"/>
        </w:trPr>
        <w:tc>
          <w:tcPr>
            <w:tcW w:w="846" w:type="dxa"/>
          </w:tcPr>
          <w:p w14:paraId="66E2ACCD" w14:textId="77777777" w:rsidR="0098282E" w:rsidRPr="00D47A1A" w:rsidRDefault="0098282E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10C211F" w14:textId="45E0E59E" w:rsidR="0098282E" w:rsidRPr="00D47A1A" w:rsidRDefault="0098282E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6.2.1.2</w:t>
            </w:r>
          </w:p>
        </w:tc>
        <w:tc>
          <w:tcPr>
            <w:tcW w:w="5812" w:type="dxa"/>
            <w:noWrap/>
          </w:tcPr>
          <w:p w14:paraId="695F6445" w14:textId="092F4F31" w:rsidR="0098282E" w:rsidRPr="00D47A1A" w:rsidRDefault="0098282E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Sofinanciranje investicij v športno infrastrukturo (dodatno, izven fin. okvira ZFSŠI27, neposredno po ZŠpo-1)</w:t>
            </w:r>
          </w:p>
        </w:tc>
        <w:tc>
          <w:tcPr>
            <w:tcW w:w="1134" w:type="dxa"/>
            <w:noWrap/>
          </w:tcPr>
          <w:p w14:paraId="0B96AC3F" w14:textId="18682386" w:rsidR="0098282E" w:rsidRPr="00D47A1A" w:rsidRDefault="0098282E" w:rsidP="007F0B52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3.889.023</w:t>
            </w:r>
          </w:p>
        </w:tc>
      </w:tr>
      <w:tr w:rsidR="007F0B52" w:rsidRPr="008236E0" w14:paraId="11A542CE" w14:textId="77777777" w:rsidTr="001E53A4">
        <w:trPr>
          <w:trHeight w:val="218"/>
        </w:trPr>
        <w:tc>
          <w:tcPr>
            <w:tcW w:w="846" w:type="dxa"/>
            <w:shd w:val="clear" w:color="auto" w:fill="9CC2E5" w:themeFill="accent5" w:themeFillTint="99"/>
          </w:tcPr>
          <w:p w14:paraId="72F827E8" w14:textId="1A893F41" w:rsidR="007F0B52" w:rsidRPr="00D47A1A" w:rsidRDefault="0098282E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6.2.4.</w:t>
            </w:r>
          </w:p>
        </w:tc>
        <w:tc>
          <w:tcPr>
            <w:tcW w:w="992" w:type="dxa"/>
            <w:shd w:val="clear" w:color="auto" w:fill="9CC2E5" w:themeFill="accent5" w:themeFillTint="99"/>
          </w:tcPr>
          <w:p w14:paraId="21E9E707" w14:textId="77777777" w:rsidR="007F0B52" w:rsidRPr="00D47A1A" w:rsidRDefault="007F0B52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9CC2E5" w:themeFill="accent5" w:themeFillTint="99"/>
            <w:noWrap/>
            <w:hideMark/>
          </w:tcPr>
          <w:p w14:paraId="60868E4D" w14:textId="7DF70A87" w:rsidR="007F0B52" w:rsidRPr="00D47A1A" w:rsidRDefault="007F0B52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D47A1A">
              <w:rPr>
                <w:rFonts w:cs="Arial"/>
                <w:b/>
                <w:bCs/>
                <w:sz w:val="16"/>
                <w:szCs w:val="16"/>
              </w:rPr>
              <w:t xml:space="preserve">Izgradnja, posodobitev in opremljanje športnih objektov za panožne športne centre </w:t>
            </w:r>
          </w:p>
        </w:tc>
        <w:tc>
          <w:tcPr>
            <w:tcW w:w="1134" w:type="dxa"/>
            <w:shd w:val="clear" w:color="auto" w:fill="9CC2E5" w:themeFill="accent5" w:themeFillTint="99"/>
            <w:noWrap/>
            <w:hideMark/>
          </w:tcPr>
          <w:p w14:paraId="250E0DD2" w14:textId="07516DE1" w:rsidR="007F0B52" w:rsidRPr="00D47A1A" w:rsidRDefault="007F0B52" w:rsidP="007F0B52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47A1A">
              <w:rPr>
                <w:rFonts w:cs="Arial"/>
                <w:b/>
                <w:bCs/>
                <w:sz w:val="16"/>
                <w:szCs w:val="16"/>
              </w:rPr>
              <w:t>1.</w:t>
            </w:r>
            <w:r w:rsidR="0098282E">
              <w:rPr>
                <w:rFonts w:cs="Arial"/>
                <w:b/>
                <w:bCs/>
                <w:sz w:val="16"/>
                <w:szCs w:val="16"/>
              </w:rPr>
              <w:t>034.042</w:t>
            </w:r>
          </w:p>
        </w:tc>
      </w:tr>
      <w:tr w:rsidR="007F0B52" w:rsidRPr="008236E0" w14:paraId="398D05DD" w14:textId="77777777" w:rsidTr="001E53A4">
        <w:trPr>
          <w:trHeight w:val="218"/>
        </w:trPr>
        <w:tc>
          <w:tcPr>
            <w:tcW w:w="846" w:type="dxa"/>
          </w:tcPr>
          <w:p w14:paraId="22FA1EF1" w14:textId="77777777" w:rsidR="007F0B52" w:rsidRPr="00D47A1A" w:rsidRDefault="007F0B52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2497FB27" w14:textId="10D5FCFB" w:rsidR="007F0B52" w:rsidRPr="00A62589" w:rsidRDefault="0098282E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A62589">
              <w:rPr>
                <w:rFonts w:cs="Arial"/>
                <w:sz w:val="16"/>
                <w:szCs w:val="16"/>
              </w:rPr>
              <w:t>6.2.4.1</w:t>
            </w:r>
          </w:p>
        </w:tc>
        <w:tc>
          <w:tcPr>
            <w:tcW w:w="5812" w:type="dxa"/>
            <w:noWrap/>
            <w:hideMark/>
          </w:tcPr>
          <w:p w14:paraId="0CDDD6CD" w14:textId="1AD7A68B" w:rsidR="007F0B52" w:rsidRPr="00D47A1A" w:rsidRDefault="007F0B52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D47A1A">
              <w:rPr>
                <w:rFonts w:cs="Arial"/>
                <w:b/>
                <w:bCs/>
                <w:sz w:val="16"/>
                <w:szCs w:val="16"/>
              </w:rPr>
              <w:t> </w:t>
            </w:r>
            <w:r w:rsidRPr="00D47A1A">
              <w:rPr>
                <w:rFonts w:cs="Arial"/>
                <w:sz w:val="16"/>
                <w:szCs w:val="16"/>
              </w:rPr>
              <w:t>NC Planica (javni zavod ZŠRS Planica)</w:t>
            </w:r>
          </w:p>
        </w:tc>
        <w:tc>
          <w:tcPr>
            <w:tcW w:w="1134" w:type="dxa"/>
            <w:noWrap/>
            <w:hideMark/>
          </w:tcPr>
          <w:p w14:paraId="358635F0" w14:textId="66BE0DA4" w:rsidR="007F0B52" w:rsidRPr="00D47A1A" w:rsidRDefault="007F0B52" w:rsidP="007F0B52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1.</w:t>
            </w:r>
            <w:r w:rsidR="0098282E">
              <w:rPr>
                <w:rFonts w:cs="Arial"/>
                <w:sz w:val="16"/>
                <w:szCs w:val="16"/>
              </w:rPr>
              <w:t>034.042</w:t>
            </w:r>
          </w:p>
        </w:tc>
      </w:tr>
      <w:tr w:rsidR="007F0B52" w:rsidRPr="008236E0" w14:paraId="198F2DA7" w14:textId="77777777" w:rsidTr="001E53A4">
        <w:trPr>
          <w:trHeight w:val="218"/>
        </w:trPr>
        <w:tc>
          <w:tcPr>
            <w:tcW w:w="846" w:type="dxa"/>
            <w:shd w:val="clear" w:color="auto" w:fill="FF6600"/>
          </w:tcPr>
          <w:p w14:paraId="3DB5DDED" w14:textId="47D33079" w:rsidR="007F0B52" w:rsidRPr="00D47A1A" w:rsidRDefault="0098282E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6.3.</w:t>
            </w:r>
          </w:p>
        </w:tc>
        <w:tc>
          <w:tcPr>
            <w:tcW w:w="992" w:type="dxa"/>
            <w:shd w:val="clear" w:color="auto" w:fill="FF6600"/>
          </w:tcPr>
          <w:p w14:paraId="67AB2C27" w14:textId="77777777" w:rsidR="007F0B52" w:rsidRPr="00D47A1A" w:rsidRDefault="007F0B52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F6600"/>
            <w:noWrap/>
            <w:hideMark/>
          </w:tcPr>
          <w:p w14:paraId="7985A05E" w14:textId="441C38E9" w:rsidR="007F0B52" w:rsidRPr="00D47A1A" w:rsidRDefault="007F0B52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D47A1A">
              <w:rPr>
                <w:rFonts w:cs="Arial"/>
                <w:b/>
                <w:bCs/>
                <w:sz w:val="16"/>
                <w:szCs w:val="16"/>
              </w:rPr>
              <w:t>RAZVOJNE DEJAVNOSTI V ŠPORTU</w:t>
            </w:r>
          </w:p>
          <w:p w14:paraId="4785F9F7" w14:textId="7EFAE08E" w:rsidR="007F0B52" w:rsidRPr="00D47A1A" w:rsidRDefault="007F0B52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D47A1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FF6600"/>
            <w:noWrap/>
            <w:hideMark/>
          </w:tcPr>
          <w:p w14:paraId="79D36646" w14:textId="1D873120" w:rsidR="007F0B52" w:rsidRPr="00D47A1A" w:rsidRDefault="0098282E" w:rsidP="007F0B52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815.506</w:t>
            </w:r>
          </w:p>
        </w:tc>
      </w:tr>
      <w:tr w:rsidR="007F0B52" w:rsidRPr="008236E0" w14:paraId="2010CF3A" w14:textId="77777777" w:rsidTr="001E53A4">
        <w:trPr>
          <w:trHeight w:val="218"/>
        </w:trPr>
        <w:tc>
          <w:tcPr>
            <w:tcW w:w="846" w:type="dxa"/>
            <w:shd w:val="clear" w:color="auto" w:fill="9CC2E5" w:themeFill="accent5" w:themeFillTint="99"/>
          </w:tcPr>
          <w:p w14:paraId="46614164" w14:textId="2739F28B" w:rsidR="007F0B52" w:rsidRPr="00D47A1A" w:rsidRDefault="0098282E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6.3.2.</w:t>
            </w:r>
          </w:p>
        </w:tc>
        <w:tc>
          <w:tcPr>
            <w:tcW w:w="992" w:type="dxa"/>
            <w:shd w:val="clear" w:color="auto" w:fill="9CC2E5" w:themeFill="accent5" w:themeFillTint="99"/>
          </w:tcPr>
          <w:p w14:paraId="52F3F411" w14:textId="77777777" w:rsidR="007F0B52" w:rsidRPr="00D47A1A" w:rsidRDefault="007F0B52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9CC2E5" w:themeFill="accent5" w:themeFillTint="99"/>
            <w:noWrap/>
            <w:hideMark/>
          </w:tcPr>
          <w:p w14:paraId="7B0D9CA1" w14:textId="559B2512" w:rsidR="007F0B52" w:rsidRPr="00D47A1A" w:rsidRDefault="007F0B52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D47A1A">
              <w:rPr>
                <w:rFonts w:cs="Arial"/>
                <w:b/>
                <w:bCs/>
                <w:sz w:val="16"/>
                <w:szCs w:val="16"/>
              </w:rPr>
              <w:t>Statusne pravice športnikov, trenerjev in strokovna podpora programom</w:t>
            </w:r>
          </w:p>
          <w:p w14:paraId="7B58F87E" w14:textId="1104AA80" w:rsidR="007F0B52" w:rsidRPr="00D47A1A" w:rsidRDefault="007F0B52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D47A1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9CC2E5" w:themeFill="accent5" w:themeFillTint="99"/>
            <w:noWrap/>
            <w:hideMark/>
          </w:tcPr>
          <w:p w14:paraId="1F41EB24" w14:textId="065B9993" w:rsidR="007F0B52" w:rsidRPr="00D47A1A" w:rsidRDefault="0098282E" w:rsidP="007F0B52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522.000</w:t>
            </w:r>
          </w:p>
        </w:tc>
      </w:tr>
      <w:tr w:rsidR="007F0B52" w:rsidRPr="008236E0" w14:paraId="4547E1D9" w14:textId="77777777" w:rsidTr="001E53A4">
        <w:trPr>
          <w:trHeight w:val="218"/>
        </w:trPr>
        <w:tc>
          <w:tcPr>
            <w:tcW w:w="846" w:type="dxa"/>
          </w:tcPr>
          <w:p w14:paraId="2532FFF3" w14:textId="77777777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023B8456" w14:textId="3969FEED" w:rsidR="007F0B52" w:rsidRPr="00D47A1A" w:rsidRDefault="0098282E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6.3.2.1</w:t>
            </w:r>
          </w:p>
        </w:tc>
        <w:tc>
          <w:tcPr>
            <w:tcW w:w="5812" w:type="dxa"/>
            <w:noWrap/>
            <w:hideMark/>
          </w:tcPr>
          <w:p w14:paraId="019B35FD" w14:textId="03C94869" w:rsidR="007F0B52" w:rsidRPr="0047367D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47367D">
              <w:rPr>
                <w:rFonts w:cs="Arial"/>
                <w:sz w:val="16"/>
                <w:szCs w:val="16"/>
              </w:rPr>
              <w:t>Spremljanje pripravljenosti športnik</w:t>
            </w:r>
            <w:r w:rsidR="00E54FBA">
              <w:rPr>
                <w:rFonts w:cs="Arial"/>
                <w:sz w:val="16"/>
                <w:szCs w:val="16"/>
              </w:rPr>
              <w:t>ov</w:t>
            </w:r>
            <w:r w:rsidRPr="0047367D">
              <w:rPr>
                <w:rFonts w:cs="Arial"/>
                <w:sz w:val="16"/>
                <w:szCs w:val="16"/>
              </w:rPr>
              <w:t xml:space="preserve"> (JR LPŠ)</w:t>
            </w:r>
          </w:p>
        </w:tc>
        <w:tc>
          <w:tcPr>
            <w:tcW w:w="1134" w:type="dxa"/>
            <w:noWrap/>
            <w:hideMark/>
          </w:tcPr>
          <w:p w14:paraId="3A72D64B" w14:textId="6B705D04" w:rsidR="007F0B52" w:rsidRPr="00D47A1A" w:rsidRDefault="007F0B52" w:rsidP="007F0B52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350.000</w:t>
            </w:r>
          </w:p>
        </w:tc>
      </w:tr>
      <w:tr w:rsidR="007F0B52" w:rsidRPr="008236E0" w14:paraId="3B1D1C37" w14:textId="77777777" w:rsidTr="001E53A4">
        <w:trPr>
          <w:trHeight w:val="218"/>
        </w:trPr>
        <w:tc>
          <w:tcPr>
            <w:tcW w:w="846" w:type="dxa"/>
          </w:tcPr>
          <w:p w14:paraId="64E123A9" w14:textId="77777777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B1A9B35" w14:textId="4E3534FB" w:rsidR="007F0B52" w:rsidRPr="00D47A1A" w:rsidRDefault="0098282E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6.3.2.2</w:t>
            </w:r>
          </w:p>
        </w:tc>
        <w:tc>
          <w:tcPr>
            <w:tcW w:w="5812" w:type="dxa"/>
            <w:noWrap/>
            <w:hideMark/>
          </w:tcPr>
          <w:p w14:paraId="2C89D6C4" w14:textId="4CEA22CF" w:rsidR="007F0B52" w:rsidRPr="0047367D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47367D">
              <w:rPr>
                <w:rFonts w:cs="Arial"/>
                <w:sz w:val="16"/>
                <w:szCs w:val="16"/>
              </w:rPr>
              <w:t>Razvoj diagnostike v športu (JR LPŠ)</w:t>
            </w:r>
          </w:p>
        </w:tc>
        <w:tc>
          <w:tcPr>
            <w:tcW w:w="1134" w:type="dxa"/>
            <w:noWrap/>
            <w:hideMark/>
          </w:tcPr>
          <w:p w14:paraId="3F00E163" w14:textId="67AC4476" w:rsidR="007F0B52" w:rsidRPr="00D47A1A" w:rsidRDefault="0098282E" w:rsidP="007F0B52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87.500</w:t>
            </w:r>
          </w:p>
        </w:tc>
      </w:tr>
      <w:tr w:rsidR="007F0B52" w:rsidRPr="008236E0" w14:paraId="69189492" w14:textId="77777777" w:rsidTr="001E53A4">
        <w:trPr>
          <w:trHeight w:val="218"/>
        </w:trPr>
        <w:tc>
          <w:tcPr>
            <w:tcW w:w="846" w:type="dxa"/>
          </w:tcPr>
          <w:p w14:paraId="2CE71054" w14:textId="77777777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D88090C" w14:textId="174F2FE1" w:rsidR="007F0B52" w:rsidRPr="00D47A1A" w:rsidRDefault="0098282E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6.3.2.3</w:t>
            </w:r>
          </w:p>
        </w:tc>
        <w:tc>
          <w:tcPr>
            <w:tcW w:w="5812" w:type="dxa"/>
            <w:noWrap/>
            <w:hideMark/>
          </w:tcPr>
          <w:p w14:paraId="45EE2BAF" w14:textId="1B65B688" w:rsidR="007F0B52" w:rsidRPr="0047367D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47367D">
              <w:rPr>
                <w:rFonts w:cs="Arial"/>
                <w:sz w:val="16"/>
                <w:szCs w:val="16"/>
              </w:rPr>
              <w:t>Nadstandardno zdravstveno zavarovanje vrhunskih športnikov (JR LPŠ)</w:t>
            </w:r>
          </w:p>
        </w:tc>
        <w:tc>
          <w:tcPr>
            <w:tcW w:w="1134" w:type="dxa"/>
            <w:noWrap/>
            <w:hideMark/>
          </w:tcPr>
          <w:p w14:paraId="5D0E9F88" w14:textId="51A4D23B" w:rsidR="007F0B52" w:rsidRPr="00D47A1A" w:rsidRDefault="0098282E" w:rsidP="007F0B52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="007F0B52" w:rsidRPr="00D47A1A">
              <w:rPr>
                <w:rFonts w:cs="Arial"/>
                <w:sz w:val="16"/>
                <w:szCs w:val="16"/>
              </w:rPr>
              <w:t>4.500</w:t>
            </w:r>
          </w:p>
        </w:tc>
      </w:tr>
      <w:tr w:rsidR="007F0B52" w:rsidRPr="008236E0" w14:paraId="26AB2781" w14:textId="77777777" w:rsidTr="001E53A4">
        <w:trPr>
          <w:trHeight w:val="218"/>
        </w:trPr>
        <w:tc>
          <w:tcPr>
            <w:tcW w:w="846" w:type="dxa"/>
            <w:shd w:val="clear" w:color="auto" w:fill="9CC2E5" w:themeFill="accent5" w:themeFillTint="99"/>
          </w:tcPr>
          <w:p w14:paraId="02B7EEC9" w14:textId="7C2F515C" w:rsidR="007F0B52" w:rsidRPr="00D47A1A" w:rsidRDefault="00A62589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6.3.3.</w:t>
            </w:r>
          </w:p>
        </w:tc>
        <w:tc>
          <w:tcPr>
            <w:tcW w:w="992" w:type="dxa"/>
            <w:shd w:val="clear" w:color="auto" w:fill="9CC2E5" w:themeFill="accent5" w:themeFillTint="99"/>
          </w:tcPr>
          <w:p w14:paraId="4378BE83" w14:textId="77777777" w:rsidR="007F0B52" w:rsidRPr="00D47A1A" w:rsidRDefault="007F0B52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9CC2E5" w:themeFill="accent5" w:themeFillTint="99"/>
            <w:noWrap/>
            <w:hideMark/>
          </w:tcPr>
          <w:p w14:paraId="66E1285D" w14:textId="312E952C" w:rsidR="007F0B52" w:rsidRPr="00D47A1A" w:rsidRDefault="007F0B52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D47A1A">
              <w:rPr>
                <w:rFonts w:cs="Arial"/>
                <w:b/>
                <w:bCs/>
                <w:sz w:val="16"/>
                <w:szCs w:val="16"/>
              </w:rPr>
              <w:t>Založništvo v športu</w:t>
            </w:r>
          </w:p>
          <w:p w14:paraId="33DD6DD3" w14:textId="44435A04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9CC2E5" w:themeFill="accent5" w:themeFillTint="99"/>
            <w:noWrap/>
            <w:hideMark/>
          </w:tcPr>
          <w:p w14:paraId="50CB0D38" w14:textId="37F95955" w:rsidR="007F0B52" w:rsidRPr="00D47A1A" w:rsidRDefault="007F0B52" w:rsidP="007F0B52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47A1A">
              <w:rPr>
                <w:rFonts w:cs="Arial"/>
                <w:b/>
                <w:bCs/>
                <w:sz w:val="16"/>
                <w:szCs w:val="16"/>
              </w:rPr>
              <w:t>12.000</w:t>
            </w:r>
          </w:p>
        </w:tc>
      </w:tr>
      <w:tr w:rsidR="007F0B52" w:rsidRPr="008236E0" w14:paraId="7BE9403D" w14:textId="77777777" w:rsidTr="001E53A4">
        <w:trPr>
          <w:trHeight w:val="218"/>
        </w:trPr>
        <w:tc>
          <w:tcPr>
            <w:tcW w:w="846" w:type="dxa"/>
          </w:tcPr>
          <w:p w14:paraId="543EFEB5" w14:textId="77777777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9C3392D" w14:textId="2D117DB1" w:rsidR="007F0B52" w:rsidRPr="00D47A1A" w:rsidRDefault="00A62589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6.3.3.1</w:t>
            </w:r>
          </w:p>
        </w:tc>
        <w:tc>
          <w:tcPr>
            <w:tcW w:w="5812" w:type="dxa"/>
            <w:noWrap/>
            <w:hideMark/>
          </w:tcPr>
          <w:p w14:paraId="24B554C0" w14:textId="4E1F190F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Tiskane strokovne in znanstvene publikacije s področja športa (javni zavod ZŠRS Planica)</w:t>
            </w:r>
          </w:p>
        </w:tc>
        <w:tc>
          <w:tcPr>
            <w:tcW w:w="1134" w:type="dxa"/>
            <w:noWrap/>
            <w:hideMark/>
          </w:tcPr>
          <w:p w14:paraId="5B80FE20" w14:textId="2F22AFCE" w:rsidR="007F0B52" w:rsidRPr="00D47A1A" w:rsidRDefault="007F0B52" w:rsidP="007F0B52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12.000</w:t>
            </w:r>
          </w:p>
        </w:tc>
      </w:tr>
      <w:tr w:rsidR="007F0B52" w:rsidRPr="008236E0" w14:paraId="3BB018EB" w14:textId="77777777" w:rsidTr="001E53A4">
        <w:trPr>
          <w:trHeight w:val="218"/>
        </w:trPr>
        <w:tc>
          <w:tcPr>
            <w:tcW w:w="846" w:type="dxa"/>
            <w:shd w:val="clear" w:color="auto" w:fill="9CC2E5" w:themeFill="accent5" w:themeFillTint="99"/>
          </w:tcPr>
          <w:p w14:paraId="10A8DB3F" w14:textId="76474992" w:rsidR="007F0B52" w:rsidRPr="00D47A1A" w:rsidRDefault="00A62589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6.3.4.</w:t>
            </w:r>
          </w:p>
        </w:tc>
        <w:tc>
          <w:tcPr>
            <w:tcW w:w="992" w:type="dxa"/>
            <w:shd w:val="clear" w:color="auto" w:fill="9CC2E5" w:themeFill="accent5" w:themeFillTint="99"/>
          </w:tcPr>
          <w:p w14:paraId="492AFE1F" w14:textId="77777777" w:rsidR="007F0B52" w:rsidRPr="00D47A1A" w:rsidRDefault="007F0B52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9CC2E5" w:themeFill="accent5" w:themeFillTint="99"/>
            <w:noWrap/>
            <w:hideMark/>
          </w:tcPr>
          <w:p w14:paraId="727D1757" w14:textId="2C442649" w:rsidR="007F0B52" w:rsidRPr="00D47A1A" w:rsidRDefault="007F0B52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D47A1A">
              <w:rPr>
                <w:rFonts w:cs="Arial"/>
                <w:b/>
                <w:bCs/>
                <w:sz w:val="16"/>
                <w:szCs w:val="16"/>
              </w:rPr>
              <w:t>Znanstvenoraziskovalna dejavnost v športu</w:t>
            </w:r>
          </w:p>
          <w:p w14:paraId="789234F6" w14:textId="5B65FBE3" w:rsidR="007F0B52" w:rsidRPr="00D47A1A" w:rsidRDefault="007F0B52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D47A1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9CC2E5" w:themeFill="accent5" w:themeFillTint="99"/>
            <w:noWrap/>
            <w:hideMark/>
          </w:tcPr>
          <w:p w14:paraId="1C06CBC3" w14:textId="596ED207" w:rsidR="007F0B52" w:rsidRPr="00D47A1A" w:rsidRDefault="00A62589" w:rsidP="007F0B52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="007F0B52" w:rsidRPr="00D47A1A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</w:tr>
      <w:tr w:rsidR="007F0B52" w:rsidRPr="008236E0" w14:paraId="6C27062E" w14:textId="77777777" w:rsidTr="001E53A4">
        <w:trPr>
          <w:trHeight w:val="218"/>
        </w:trPr>
        <w:tc>
          <w:tcPr>
            <w:tcW w:w="846" w:type="dxa"/>
          </w:tcPr>
          <w:p w14:paraId="6158CA95" w14:textId="77777777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3CEED836" w14:textId="1BFD1587" w:rsidR="007F0B52" w:rsidRPr="00D47A1A" w:rsidRDefault="00A62589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6.3.4.1</w:t>
            </w:r>
          </w:p>
        </w:tc>
        <w:tc>
          <w:tcPr>
            <w:tcW w:w="5812" w:type="dxa"/>
            <w:noWrap/>
            <w:hideMark/>
          </w:tcPr>
          <w:p w14:paraId="7A08E77D" w14:textId="261E82DD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CRP ARIS (javni razpis)</w:t>
            </w:r>
          </w:p>
        </w:tc>
        <w:tc>
          <w:tcPr>
            <w:tcW w:w="1134" w:type="dxa"/>
            <w:noWrap/>
            <w:hideMark/>
          </w:tcPr>
          <w:p w14:paraId="42A599F3" w14:textId="59CECA70" w:rsidR="007F0B52" w:rsidRPr="00D47A1A" w:rsidRDefault="007F0B52" w:rsidP="007F0B52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60.000</w:t>
            </w:r>
          </w:p>
        </w:tc>
      </w:tr>
      <w:tr w:rsidR="00A62589" w:rsidRPr="008236E0" w14:paraId="4BB06564" w14:textId="77777777" w:rsidTr="001E53A4">
        <w:trPr>
          <w:trHeight w:val="218"/>
        </w:trPr>
        <w:tc>
          <w:tcPr>
            <w:tcW w:w="846" w:type="dxa"/>
          </w:tcPr>
          <w:p w14:paraId="43F6ED79" w14:textId="77777777" w:rsidR="00A62589" w:rsidRPr="00D47A1A" w:rsidRDefault="00A62589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73012162" w14:textId="4C2D90CE" w:rsidR="00A62589" w:rsidRPr="00D47A1A" w:rsidRDefault="00A62589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6.3.4.2</w:t>
            </w:r>
          </w:p>
        </w:tc>
        <w:tc>
          <w:tcPr>
            <w:tcW w:w="5812" w:type="dxa"/>
            <w:noWrap/>
          </w:tcPr>
          <w:p w14:paraId="0D6A920F" w14:textId="6094FB96" w:rsidR="00A62589" w:rsidRPr="00D47A1A" w:rsidRDefault="00A62589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Satelitski račun za šport</w:t>
            </w:r>
          </w:p>
        </w:tc>
        <w:tc>
          <w:tcPr>
            <w:tcW w:w="1134" w:type="dxa"/>
            <w:noWrap/>
          </w:tcPr>
          <w:p w14:paraId="4C71FAD4" w14:textId="6FB82870" w:rsidR="00A62589" w:rsidRPr="00D47A1A" w:rsidRDefault="00A62589" w:rsidP="007F0B52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30.000</w:t>
            </w:r>
          </w:p>
        </w:tc>
      </w:tr>
      <w:tr w:rsidR="007F0B52" w:rsidRPr="008236E0" w14:paraId="7EC57F24" w14:textId="77777777" w:rsidTr="001E53A4">
        <w:trPr>
          <w:trHeight w:val="218"/>
        </w:trPr>
        <w:tc>
          <w:tcPr>
            <w:tcW w:w="846" w:type="dxa"/>
            <w:shd w:val="clear" w:color="auto" w:fill="9CC2E5" w:themeFill="accent5" w:themeFillTint="99"/>
          </w:tcPr>
          <w:p w14:paraId="627FC341" w14:textId="340D9061" w:rsidR="007F0B52" w:rsidRPr="00D47A1A" w:rsidRDefault="00A62589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6.3.5.</w:t>
            </w:r>
          </w:p>
        </w:tc>
        <w:tc>
          <w:tcPr>
            <w:tcW w:w="992" w:type="dxa"/>
            <w:shd w:val="clear" w:color="auto" w:fill="9CC2E5" w:themeFill="accent5" w:themeFillTint="99"/>
          </w:tcPr>
          <w:p w14:paraId="6134EE0C" w14:textId="77777777" w:rsidR="007F0B52" w:rsidRPr="00D47A1A" w:rsidRDefault="007F0B52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9CC2E5" w:themeFill="accent5" w:themeFillTint="99"/>
            <w:noWrap/>
            <w:hideMark/>
          </w:tcPr>
          <w:p w14:paraId="4C578A35" w14:textId="13AFECC2" w:rsidR="007F0B52" w:rsidRPr="00D47A1A" w:rsidRDefault="007F0B52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D47A1A">
              <w:rPr>
                <w:rFonts w:cs="Arial"/>
                <w:b/>
                <w:bCs/>
                <w:sz w:val="16"/>
                <w:szCs w:val="16"/>
              </w:rPr>
              <w:t>Informacijsko komunikacijska tehnologija na področju športa</w:t>
            </w:r>
          </w:p>
          <w:p w14:paraId="410A894A" w14:textId="1D908553" w:rsidR="007F0B52" w:rsidRPr="00D47A1A" w:rsidRDefault="007F0B52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D47A1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9CC2E5" w:themeFill="accent5" w:themeFillTint="99"/>
            <w:noWrap/>
            <w:hideMark/>
          </w:tcPr>
          <w:p w14:paraId="4C41A397" w14:textId="46C2C420" w:rsidR="007F0B52" w:rsidRPr="00D47A1A" w:rsidRDefault="00A62589" w:rsidP="007F0B52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191.506</w:t>
            </w:r>
          </w:p>
        </w:tc>
      </w:tr>
      <w:tr w:rsidR="007F0B52" w:rsidRPr="008236E0" w14:paraId="686A6581" w14:textId="77777777" w:rsidTr="001E53A4">
        <w:trPr>
          <w:trHeight w:val="218"/>
        </w:trPr>
        <w:tc>
          <w:tcPr>
            <w:tcW w:w="846" w:type="dxa"/>
          </w:tcPr>
          <w:p w14:paraId="7579AD7D" w14:textId="77777777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1646AB92" w14:textId="7AB1CF01" w:rsidR="007F0B52" w:rsidRPr="00D47A1A" w:rsidRDefault="00A62589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6.3.5.1</w:t>
            </w:r>
          </w:p>
        </w:tc>
        <w:tc>
          <w:tcPr>
            <w:tcW w:w="5812" w:type="dxa"/>
            <w:noWrap/>
            <w:hideMark/>
          </w:tcPr>
          <w:p w14:paraId="7D6651E0" w14:textId="0B10FF4A" w:rsidR="007F0B52" w:rsidRPr="00A62589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Izvajanje storitev IKT, vzdrževanje aplikacij, nakup licenc in bazna administracija (javni zavod ZŠRS Planica)</w:t>
            </w:r>
          </w:p>
        </w:tc>
        <w:tc>
          <w:tcPr>
            <w:tcW w:w="1134" w:type="dxa"/>
            <w:noWrap/>
            <w:hideMark/>
          </w:tcPr>
          <w:p w14:paraId="595FFEF3" w14:textId="0EF0D82E" w:rsidR="007F0B52" w:rsidRPr="00D47A1A" w:rsidRDefault="007F0B52" w:rsidP="007F0B52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1</w:t>
            </w:r>
            <w:r w:rsidR="00A62589">
              <w:rPr>
                <w:rFonts w:cs="Arial"/>
                <w:sz w:val="16"/>
                <w:szCs w:val="16"/>
              </w:rPr>
              <w:t>15</w:t>
            </w:r>
            <w:r w:rsidRPr="00D47A1A">
              <w:rPr>
                <w:rFonts w:cs="Arial"/>
                <w:sz w:val="16"/>
                <w:szCs w:val="16"/>
              </w:rPr>
              <w:t>.000</w:t>
            </w:r>
          </w:p>
        </w:tc>
      </w:tr>
      <w:tr w:rsidR="00A62589" w:rsidRPr="008236E0" w14:paraId="007669EC" w14:textId="77777777" w:rsidTr="001E53A4">
        <w:trPr>
          <w:trHeight w:val="218"/>
        </w:trPr>
        <w:tc>
          <w:tcPr>
            <w:tcW w:w="846" w:type="dxa"/>
          </w:tcPr>
          <w:p w14:paraId="49BFE988" w14:textId="77777777" w:rsidR="00A62589" w:rsidRPr="00D47A1A" w:rsidRDefault="00A62589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26EE809" w14:textId="0C5DF1C6" w:rsidR="00A62589" w:rsidRDefault="00A62589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6.3.5.2</w:t>
            </w:r>
          </w:p>
        </w:tc>
        <w:tc>
          <w:tcPr>
            <w:tcW w:w="5812" w:type="dxa"/>
            <w:noWrap/>
          </w:tcPr>
          <w:p w14:paraId="53C8951C" w14:textId="59261493" w:rsidR="00A62589" w:rsidRPr="00D47A1A" w:rsidRDefault="00A62589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Nadgradnja in posodobitev aplikacij </w:t>
            </w:r>
            <w:proofErr w:type="spellStart"/>
            <w:r>
              <w:rPr>
                <w:rFonts w:cs="Arial"/>
                <w:sz w:val="16"/>
                <w:szCs w:val="16"/>
              </w:rPr>
              <w:t>eŠport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in zalednega sistema</w:t>
            </w:r>
          </w:p>
        </w:tc>
        <w:tc>
          <w:tcPr>
            <w:tcW w:w="1134" w:type="dxa"/>
            <w:noWrap/>
          </w:tcPr>
          <w:p w14:paraId="510D25F8" w14:textId="6DC4D695" w:rsidR="00A62589" w:rsidRPr="00D47A1A" w:rsidRDefault="00A62589" w:rsidP="007F0B52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76.506</w:t>
            </w:r>
          </w:p>
        </w:tc>
      </w:tr>
      <w:tr w:rsidR="007F0B52" w:rsidRPr="008236E0" w14:paraId="49D05876" w14:textId="77777777" w:rsidTr="001E53A4">
        <w:trPr>
          <w:trHeight w:val="218"/>
        </w:trPr>
        <w:tc>
          <w:tcPr>
            <w:tcW w:w="846" w:type="dxa"/>
            <w:shd w:val="clear" w:color="auto" w:fill="FF6600"/>
          </w:tcPr>
          <w:p w14:paraId="4C98A045" w14:textId="378E9194" w:rsidR="007F0B52" w:rsidRPr="00D47A1A" w:rsidRDefault="00A62589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6.4.</w:t>
            </w:r>
          </w:p>
        </w:tc>
        <w:tc>
          <w:tcPr>
            <w:tcW w:w="992" w:type="dxa"/>
            <w:shd w:val="clear" w:color="auto" w:fill="FF6600"/>
          </w:tcPr>
          <w:p w14:paraId="587A7414" w14:textId="77777777" w:rsidR="007F0B52" w:rsidRPr="00D47A1A" w:rsidRDefault="007F0B52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F6600"/>
            <w:noWrap/>
            <w:hideMark/>
          </w:tcPr>
          <w:p w14:paraId="3DECEAD7" w14:textId="751F2716" w:rsidR="007F0B52" w:rsidRPr="00D47A1A" w:rsidRDefault="007F0B52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D47A1A">
              <w:rPr>
                <w:rFonts w:cs="Arial"/>
                <w:b/>
                <w:bCs/>
                <w:sz w:val="16"/>
                <w:szCs w:val="16"/>
              </w:rPr>
              <w:t>ORGANIZIRANOST V ŠPORTU</w:t>
            </w:r>
          </w:p>
          <w:p w14:paraId="7F56E578" w14:textId="376F250B" w:rsidR="007F0B52" w:rsidRPr="00D47A1A" w:rsidRDefault="007F0B52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D47A1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FF6600"/>
            <w:noWrap/>
            <w:hideMark/>
          </w:tcPr>
          <w:p w14:paraId="43AE1C29" w14:textId="5B165A18" w:rsidR="007F0B52" w:rsidRPr="00D47A1A" w:rsidRDefault="0055493C" w:rsidP="007F0B52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3.526.295</w:t>
            </w:r>
          </w:p>
        </w:tc>
      </w:tr>
      <w:tr w:rsidR="007F0B52" w:rsidRPr="008236E0" w14:paraId="060DEBA0" w14:textId="77777777" w:rsidTr="001E53A4">
        <w:trPr>
          <w:trHeight w:val="218"/>
        </w:trPr>
        <w:tc>
          <w:tcPr>
            <w:tcW w:w="846" w:type="dxa"/>
            <w:shd w:val="clear" w:color="auto" w:fill="9CC2E5" w:themeFill="accent5" w:themeFillTint="99"/>
          </w:tcPr>
          <w:p w14:paraId="18BCA2E9" w14:textId="1290A40C" w:rsidR="007F0B52" w:rsidRPr="00D47A1A" w:rsidRDefault="00A62589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6.4.1.</w:t>
            </w:r>
          </w:p>
        </w:tc>
        <w:tc>
          <w:tcPr>
            <w:tcW w:w="992" w:type="dxa"/>
            <w:shd w:val="clear" w:color="auto" w:fill="9CC2E5" w:themeFill="accent5" w:themeFillTint="99"/>
          </w:tcPr>
          <w:p w14:paraId="391640D9" w14:textId="77777777" w:rsidR="007F0B52" w:rsidRPr="00D47A1A" w:rsidRDefault="007F0B52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9CC2E5" w:themeFill="accent5" w:themeFillTint="99"/>
            <w:noWrap/>
            <w:hideMark/>
          </w:tcPr>
          <w:p w14:paraId="700B7DB4" w14:textId="1244F92B" w:rsidR="007F0B52" w:rsidRPr="00D47A1A" w:rsidRDefault="007F0B52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D47A1A">
              <w:rPr>
                <w:rFonts w:cs="Arial"/>
                <w:b/>
                <w:bCs/>
                <w:sz w:val="16"/>
                <w:szCs w:val="16"/>
              </w:rPr>
              <w:t>Delovanje športnih organizacij</w:t>
            </w:r>
          </w:p>
          <w:p w14:paraId="2E9EC8C9" w14:textId="164F01F9" w:rsidR="007F0B52" w:rsidRPr="00D47A1A" w:rsidRDefault="007F0B52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D47A1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9CC2E5" w:themeFill="accent5" w:themeFillTint="99"/>
            <w:noWrap/>
            <w:hideMark/>
          </w:tcPr>
          <w:p w14:paraId="1C89995E" w14:textId="003EA072" w:rsidR="007F0B52" w:rsidRPr="00D47A1A" w:rsidRDefault="0055493C" w:rsidP="007F0B52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3.354.929</w:t>
            </w:r>
          </w:p>
        </w:tc>
      </w:tr>
      <w:tr w:rsidR="007F0B52" w:rsidRPr="008236E0" w14:paraId="2B586B74" w14:textId="77777777" w:rsidTr="001E53A4">
        <w:trPr>
          <w:trHeight w:val="218"/>
        </w:trPr>
        <w:tc>
          <w:tcPr>
            <w:tcW w:w="846" w:type="dxa"/>
          </w:tcPr>
          <w:p w14:paraId="19D1F715" w14:textId="77777777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34C15001" w14:textId="7C7D86F7" w:rsidR="007F0B52" w:rsidRPr="00D47A1A" w:rsidRDefault="000D1F13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6.4.1.1</w:t>
            </w:r>
          </w:p>
        </w:tc>
        <w:tc>
          <w:tcPr>
            <w:tcW w:w="5812" w:type="dxa"/>
            <w:noWrap/>
            <w:hideMark/>
          </w:tcPr>
          <w:p w14:paraId="16276E49" w14:textId="4FA7C223" w:rsidR="007F0B52" w:rsidRPr="0047367D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47367D">
              <w:rPr>
                <w:rFonts w:cs="Arial"/>
                <w:sz w:val="16"/>
                <w:szCs w:val="16"/>
              </w:rPr>
              <w:t>Delovanje OKS-ZŠZ (JR LPŠ)</w:t>
            </w:r>
          </w:p>
        </w:tc>
        <w:tc>
          <w:tcPr>
            <w:tcW w:w="1134" w:type="dxa"/>
            <w:noWrap/>
            <w:hideMark/>
          </w:tcPr>
          <w:p w14:paraId="01BEB726" w14:textId="164AD61A" w:rsidR="007F0B52" w:rsidRPr="00D47A1A" w:rsidRDefault="007F0B52" w:rsidP="007F0B52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2</w:t>
            </w:r>
            <w:r w:rsidR="0055493C">
              <w:rPr>
                <w:rFonts w:cs="Arial"/>
                <w:sz w:val="16"/>
                <w:szCs w:val="16"/>
              </w:rPr>
              <w:t>6</w:t>
            </w:r>
            <w:r w:rsidRPr="00D47A1A">
              <w:rPr>
                <w:rFonts w:cs="Arial"/>
                <w:sz w:val="16"/>
                <w:szCs w:val="16"/>
              </w:rPr>
              <w:t>3.400</w:t>
            </w:r>
          </w:p>
        </w:tc>
      </w:tr>
      <w:tr w:rsidR="007F0B52" w:rsidRPr="008236E0" w14:paraId="4F7CE50E" w14:textId="77777777" w:rsidTr="001E53A4">
        <w:trPr>
          <w:trHeight w:val="218"/>
        </w:trPr>
        <w:tc>
          <w:tcPr>
            <w:tcW w:w="846" w:type="dxa"/>
          </w:tcPr>
          <w:p w14:paraId="60970F6E" w14:textId="77777777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F9178FB" w14:textId="329381B3" w:rsidR="007F0B52" w:rsidRPr="00D47A1A" w:rsidRDefault="000D1F13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6.4.1.2</w:t>
            </w:r>
          </w:p>
        </w:tc>
        <w:tc>
          <w:tcPr>
            <w:tcW w:w="5812" w:type="dxa"/>
            <w:noWrap/>
            <w:hideMark/>
          </w:tcPr>
          <w:p w14:paraId="6B527AE5" w14:textId="43DCDBC2" w:rsidR="007F0B52" w:rsidRPr="0047367D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47367D">
              <w:rPr>
                <w:rFonts w:cs="Arial"/>
                <w:sz w:val="16"/>
                <w:szCs w:val="16"/>
              </w:rPr>
              <w:t>Delovanje Zveza ŠIS-SPK (JR LPŠ)</w:t>
            </w:r>
          </w:p>
        </w:tc>
        <w:tc>
          <w:tcPr>
            <w:tcW w:w="1134" w:type="dxa"/>
            <w:noWrap/>
            <w:hideMark/>
          </w:tcPr>
          <w:p w14:paraId="56419070" w14:textId="54275A6B" w:rsidR="007F0B52" w:rsidRPr="00D47A1A" w:rsidRDefault="007F0B52" w:rsidP="007F0B52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18.998</w:t>
            </w:r>
          </w:p>
        </w:tc>
      </w:tr>
      <w:tr w:rsidR="007F0B52" w:rsidRPr="008236E0" w14:paraId="47AD90D0" w14:textId="77777777" w:rsidTr="001E53A4">
        <w:trPr>
          <w:trHeight w:val="218"/>
        </w:trPr>
        <w:tc>
          <w:tcPr>
            <w:tcW w:w="846" w:type="dxa"/>
          </w:tcPr>
          <w:p w14:paraId="5F837699" w14:textId="77777777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3CDCD8E4" w14:textId="52CF37B1" w:rsidR="007F0B52" w:rsidRPr="00D47A1A" w:rsidRDefault="000D1F13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6.4.1.3</w:t>
            </w:r>
          </w:p>
        </w:tc>
        <w:tc>
          <w:tcPr>
            <w:tcW w:w="5812" w:type="dxa"/>
            <w:noWrap/>
            <w:hideMark/>
          </w:tcPr>
          <w:p w14:paraId="280815BD" w14:textId="6C0E3422" w:rsidR="007F0B52" w:rsidRPr="0047367D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47367D">
              <w:rPr>
                <w:rFonts w:cs="Arial"/>
                <w:sz w:val="16"/>
                <w:szCs w:val="16"/>
              </w:rPr>
              <w:t>Delovanje nacionalnih panožnih športnih zvez (JR LPŠ)</w:t>
            </w:r>
          </w:p>
        </w:tc>
        <w:tc>
          <w:tcPr>
            <w:tcW w:w="1134" w:type="dxa"/>
            <w:noWrap/>
            <w:hideMark/>
          </w:tcPr>
          <w:p w14:paraId="5936AAA8" w14:textId="36A67973" w:rsidR="007F0B52" w:rsidRPr="00D47A1A" w:rsidRDefault="0055493C" w:rsidP="007F0B52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1.562.323</w:t>
            </w:r>
          </w:p>
        </w:tc>
      </w:tr>
      <w:tr w:rsidR="007F0B52" w:rsidRPr="008236E0" w14:paraId="48EF284C" w14:textId="77777777" w:rsidTr="001E53A4">
        <w:trPr>
          <w:trHeight w:val="218"/>
        </w:trPr>
        <w:tc>
          <w:tcPr>
            <w:tcW w:w="846" w:type="dxa"/>
          </w:tcPr>
          <w:p w14:paraId="5D9A0ACB" w14:textId="77777777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74096E45" w14:textId="5C3200B7" w:rsidR="007F0B52" w:rsidRPr="00D47A1A" w:rsidRDefault="000D1F13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6.4.1.4</w:t>
            </w:r>
          </w:p>
        </w:tc>
        <w:tc>
          <w:tcPr>
            <w:tcW w:w="5812" w:type="dxa"/>
            <w:noWrap/>
            <w:hideMark/>
          </w:tcPr>
          <w:p w14:paraId="1BF411ED" w14:textId="3BD6131D" w:rsidR="007F0B52" w:rsidRPr="0047367D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47367D">
              <w:rPr>
                <w:rFonts w:cs="Arial"/>
                <w:sz w:val="16"/>
                <w:szCs w:val="16"/>
              </w:rPr>
              <w:t>Delovanje nacionalnih športnih zvez na področju športne rekreacije (JR LPŠ)</w:t>
            </w:r>
          </w:p>
        </w:tc>
        <w:tc>
          <w:tcPr>
            <w:tcW w:w="1134" w:type="dxa"/>
            <w:noWrap/>
            <w:hideMark/>
          </w:tcPr>
          <w:p w14:paraId="7D606FA9" w14:textId="293A5B4E" w:rsidR="007F0B52" w:rsidRPr="00D47A1A" w:rsidRDefault="007F0B52" w:rsidP="007F0B52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20.400</w:t>
            </w:r>
          </w:p>
        </w:tc>
      </w:tr>
      <w:tr w:rsidR="007F0B52" w:rsidRPr="008236E0" w14:paraId="3A65018F" w14:textId="77777777" w:rsidTr="001E53A4">
        <w:trPr>
          <w:trHeight w:val="218"/>
        </w:trPr>
        <w:tc>
          <w:tcPr>
            <w:tcW w:w="846" w:type="dxa"/>
          </w:tcPr>
          <w:p w14:paraId="13E311DD" w14:textId="77777777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0DAE9B17" w14:textId="690E0A7F" w:rsidR="007F0B52" w:rsidRPr="00D47A1A" w:rsidRDefault="000D1F13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6.4.1.5</w:t>
            </w:r>
          </w:p>
        </w:tc>
        <w:tc>
          <w:tcPr>
            <w:tcW w:w="5812" w:type="dxa"/>
            <w:noWrap/>
            <w:hideMark/>
          </w:tcPr>
          <w:p w14:paraId="58E06066" w14:textId="33077C5B" w:rsidR="007F0B52" w:rsidRPr="0047367D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47367D">
              <w:rPr>
                <w:rFonts w:cs="Arial"/>
                <w:sz w:val="16"/>
                <w:szCs w:val="16"/>
              </w:rPr>
              <w:t>Delovanje nacionalnih športnih zvez na področju obštudijske športne dejavnosti (JR LPŠ)</w:t>
            </w:r>
          </w:p>
        </w:tc>
        <w:tc>
          <w:tcPr>
            <w:tcW w:w="1134" w:type="dxa"/>
            <w:noWrap/>
            <w:hideMark/>
          </w:tcPr>
          <w:p w14:paraId="32DF2044" w14:textId="6D5B1FF9" w:rsidR="007F0B52" w:rsidRPr="00D47A1A" w:rsidRDefault="007F0B52" w:rsidP="007F0B52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20.400</w:t>
            </w:r>
          </w:p>
        </w:tc>
      </w:tr>
      <w:tr w:rsidR="007F0B52" w:rsidRPr="008236E0" w14:paraId="5B73242B" w14:textId="77777777" w:rsidTr="001E53A4">
        <w:trPr>
          <w:trHeight w:val="218"/>
        </w:trPr>
        <w:tc>
          <w:tcPr>
            <w:tcW w:w="846" w:type="dxa"/>
          </w:tcPr>
          <w:p w14:paraId="3B08A9B7" w14:textId="77777777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46A5A62" w14:textId="4F821A02" w:rsidR="007F0B52" w:rsidRPr="00D47A1A" w:rsidRDefault="000D1F13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6.4.1.6</w:t>
            </w:r>
          </w:p>
        </w:tc>
        <w:tc>
          <w:tcPr>
            <w:tcW w:w="5812" w:type="dxa"/>
            <w:noWrap/>
            <w:hideMark/>
          </w:tcPr>
          <w:p w14:paraId="4AB39D28" w14:textId="7DD0AF27" w:rsidR="007F0B52" w:rsidRPr="0047367D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47367D">
              <w:rPr>
                <w:rFonts w:cs="Arial"/>
                <w:sz w:val="16"/>
                <w:szCs w:val="16"/>
              </w:rPr>
              <w:t>Delovanje zamejskih športnih zvez (JR LPŠ)</w:t>
            </w:r>
          </w:p>
        </w:tc>
        <w:tc>
          <w:tcPr>
            <w:tcW w:w="1134" w:type="dxa"/>
            <w:noWrap/>
            <w:hideMark/>
          </w:tcPr>
          <w:p w14:paraId="67A0DF0C" w14:textId="358545B2" w:rsidR="007F0B52" w:rsidRPr="00D47A1A" w:rsidRDefault="007F0B52" w:rsidP="007F0B52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30.600</w:t>
            </w:r>
          </w:p>
        </w:tc>
      </w:tr>
      <w:tr w:rsidR="007F0B52" w:rsidRPr="008236E0" w14:paraId="17AA482F" w14:textId="77777777" w:rsidTr="001E53A4">
        <w:trPr>
          <w:trHeight w:val="218"/>
        </w:trPr>
        <w:tc>
          <w:tcPr>
            <w:tcW w:w="846" w:type="dxa"/>
          </w:tcPr>
          <w:p w14:paraId="47518A3D" w14:textId="77777777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BA97842" w14:textId="2E15EF37" w:rsidR="007F0B52" w:rsidRPr="00D47A1A" w:rsidRDefault="000D1F13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6.4.1.7</w:t>
            </w:r>
          </w:p>
        </w:tc>
        <w:tc>
          <w:tcPr>
            <w:tcW w:w="5812" w:type="dxa"/>
            <w:noWrap/>
            <w:hideMark/>
          </w:tcPr>
          <w:p w14:paraId="647DF5CF" w14:textId="299C9B6A" w:rsidR="007F0B52" w:rsidRPr="0047367D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47367D">
              <w:rPr>
                <w:rFonts w:cs="Arial"/>
                <w:sz w:val="16"/>
                <w:szCs w:val="16"/>
              </w:rPr>
              <w:t>Delovanje javnih zavodov za šport na nacionalni ravni (javni zavod ZŠRS Planica)</w:t>
            </w:r>
          </w:p>
        </w:tc>
        <w:tc>
          <w:tcPr>
            <w:tcW w:w="1134" w:type="dxa"/>
            <w:noWrap/>
            <w:hideMark/>
          </w:tcPr>
          <w:p w14:paraId="4F4BEA87" w14:textId="392CE98B" w:rsidR="007F0B52" w:rsidRPr="00D47A1A" w:rsidRDefault="0055493C" w:rsidP="007F0B52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1.219.258</w:t>
            </w:r>
          </w:p>
        </w:tc>
      </w:tr>
      <w:tr w:rsidR="007F0B52" w:rsidRPr="008236E0" w14:paraId="11B4E869" w14:textId="77777777" w:rsidTr="001E53A4">
        <w:trPr>
          <w:trHeight w:val="218"/>
        </w:trPr>
        <w:tc>
          <w:tcPr>
            <w:tcW w:w="846" w:type="dxa"/>
          </w:tcPr>
          <w:p w14:paraId="5E2F6B76" w14:textId="77777777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096FF6C" w14:textId="739BE8B8" w:rsidR="007F0B52" w:rsidRPr="00D47A1A" w:rsidRDefault="000D1F13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6.4.1.8</w:t>
            </w:r>
          </w:p>
        </w:tc>
        <w:tc>
          <w:tcPr>
            <w:tcW w:w="5812" w:type="dxa"/>
            <w:noWrap/>
            <w:hideMark/>
          </w:tcPr>
          <w:p w14:paraId="3CCF1EFF" w14:textId="24143254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Stroški Strokovnega sveta RS za šport, Akreditacijske komisije in Bloudkovega odbora (38. in 32. člen ZŠpo-1)</w:t>
            </w:r>
          </w:p>
        </w:tc>
        <w:tc>
          <w:tcPr>
            <w:tcW w:w="1134" w:type="dxa"/>
            <w:noWrap/>
            <w:hideMark/>
          </w:tcPr>
          <w:p w14:paraId="70E4F533" w14:textId="62B0F6A1" w:rsidR="007F0B52" w:rsidRPr="00D47A1A" w:rsidRDefault="007F0B52" w:rsidP="007F0B52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19.550</w:t>
            </w:r>
          </w:p>
        </w:tc>
      </w:tr>
      <w:tr w:rsidR="000D1F13" w:rsidRPr="008236E0" w14:paraId="6AEFCD29" w14:textId="77777777" w:rsidTr="001E53A4">
        <w:trPr>
          <w:trHeight w:val="218"/>
        </w:trPr>
        <w:tc>
          <w:tcPr>
            <w:tcW w:w="846" w:type="dxa"/>
          </w:tcPr>
          <w:p w14:paraId="43D9CF16" w14:textId="77777777" w:rsidR="000D1F13" w:rsidRPr="00D47A1A" w:rsidRDefault="000D1F13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15EA63B3" w14:textId="60A2CD46" w:rsidR="000D1F13" w:rsidRPr="00D47A1A" w:rsidRDefault="000D1F13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6.4.1.9</w:t>
            </w:r>
          </w:p>
        </w:tc>
        <w:tc>
          <w:tcPr>
            <w:tcW w:w="5812" w:type="dxa"/>
            <w:noWrap/>
          </w:tcPr>
          <w:p w14:paraId="5BFF824C" w14:textId="271CFD0C" w:rsidR="000D1F13" w:rsidRPr="00D47A1A" w:rsidRDefault="000D1F13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Šport v zamejstvu</w:t>
            </w:r>
          </w:p>
        </w:tc>
        <w:tc>
          <w:tcPr>
            <w:tcW w:w="1134" w:type="dxa"/>
            <w:noWrap/>
          </w:tcPr>
          <w:p w14:paraId="74368741" w14:textId="06D1D5E6" w:rsidR="000D1F13" w:rsidRPr="00D47A1A" w:rsidRDefault="0055493C" w:rsidP="007F0B52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200.000</w:t>
            </w:r>
          </w:p>
        </w:tc>
      </w:tr>
      <w:tr w:rsidR="007F0B52" w:rsidRPr="008236E0" w14:paraId="0CE62DB9" w14:textId="77777777" w:rsidTr="001E53A4">
        <w:trPr>
          <w:trHeight w:val="218"/>
        </w:trPr>
        <w:tc>
          <w:tcPr>
            <w:tcW w:w="846" w:type="dxa"/>
            <w:shd w:val="clear" w:color="auto" w:fill="9CC2E5" w:themeFill="accent5" w:themeFillTint="99"/>
          </w:tcPr>
          <w:p w14:paraId="4C71E555" w14:textId="6269A2BD" w:rsidR="007F0B52" w:rsidRPr="00D47A1A" w:rsidRDefault="0055493C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6.4.4.</w:t>
            </w:r>
          </w:p>
        </w:tc>
        <w:tc>
          <w:tcPr>
            <w:tcW w:w="992" w:type="dxa"/>
            <w:shd w:val="clear" w:color="auto" w:fill="9CC2E5" w:themeFill="accent5" w:themeFillTint="99"/>
          </w:tcPr>
          <w:p w14:paraId="59BCB8CB" w14:textId="77777777" w:rsidR="007F0B52" w:rsidRPr="00D47A1A" w:rsidRDefault="007F0B52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9CC2E5" w:themeFill="accent5" w:themeFillTint="99"/>
            <w:noWrap/>
            <w:hideMark/>
          </w:tcPr>
          <w:p w14:paraId="2C9235BC" w14:textId="2DAD1E33" w:rsidR="007F0B52" w:rsidRPr="00D47A1A" w:rsidRDefault="007F0B52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D47A1A">
              <w:rPr>
                <w:rFonts w:cs="Arial"/>
                <w:b/>
                <w:bCs/>
                <w:sz w:val="16"/>
                <w:szCs w:val="16"/>
              </w:rPr>
              <w:t>Mednarodna dejavnost v športu</w:t>
            </w:r>
          </w:p>
          <w:p w14:paraId="5A144EE7" w14:textId="56378FBD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9CC2E5" w:themeFill="accent5" w:themeFillTint="99"/>
            <w:noWrap/>
            <w:hideMark/>
          </w:tcPr>
          <w:p w14:paraId="5823D2A0" w14:textId="157C1005" w:rsidR="007F0B52" w:rsidRPr="00D47A1A" w:rsidRDefault="007F0B52" w:rsidP="007F0B52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47A1A">
              <w:rPr>
                <w:rFonts w:cs="Arial"/>
                <w:b/>
                <w:bCs/>
                <w:sz w:val="16"/>
                <w:szCs w:val="16"/>
              </w:rPr>
              <w:t>1</w:t>
            </w:r>
            <w:r w:rsidR="00305099">
              <w:rPr>
                <w:rFonts w:cs="Arial"/>
                <w:b/>
                <w:bCs/>
                <w:sz w:val="16"/>
                <w:szCs w:val="16"/>
              </w:rPr>
              <w:t>71.366</w:t>
            </w:r>
          </w:p>
        </w:tc>
      </w:tr>
      <w:tr w:rsidR="007F0B52" w:rsidRPr="008236E0" w14:paraId="699BA005" w14:textId="77777777" w:rsidTr="001E53A4">
        <w:trPr>
          <w:trHeight w:val="218"/>
        </w:trPr>
        <w:tc>
          <w:tcPr>
            <w:tcW w:w="846" w:type="dxa"/>
          </w:tcPr>
          <w:p w14:paraId="37832084" w14:textId="77777777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76E457BF" w14:textId="2ECF31BE" w:rsidR="007F0B52" w:rsidRPr="00D47A1A" w:rsidRDefault="0055493C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6.4.4.1</w:t>
            </w:r>
          </w:p>
        </w:tc>
        <w:tc>
          <w:tcPr>
            <w:tcW w:w="5812" w:type="dxa"/>
            <w:noWrap/>
            <w:hideMark/>
          </w:tcPr>
          <w:p w14:paraId="23272AB7" w14:textId="378E527F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Članarine svetovnim in evropskim zvezam (JR LPŠ)</w:t>
            </w:r>
          </w:p>
        </w:tc>
        <w:tc>
          <w:tcPr>
            <w:tcW w:w="1134" w:type="dxa"/>
            <w:noWrap/>
            <w:hideMark/>
          </w:tcPr>
          <w:p w14:paraId="309E62EE" w14:textId="49458856" w:rsidR="007F0B52" w:rsidRPr="00D47A1A" w:rsidRDefault="007F0B52" w:rsidP="007F0B52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60.000</w:t>
            </w:r>
          </w:p>
        </w:tc>
      </w:tr>
      <w:tr w:rsidR="007F0B52" w:rsidRPr="008236E0" w14:paraId="5CEEF64B" w14:textId="77777777" w:rsidTr="001E53A4">
        <w:trPr>
          <w:trHeight w:val="218"/>
        </w:trPr>
        <w:tc>
          <w:tcPr>
            <w:tcW w:w="846" w:type="dxa"/>
          </w:tcPr>
          <w:p w14:paraId="0FC839B8" w14:textId="77777777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7E28BB8C" w14:textId="2FF005A4" w:rsidR="007F0B52" w:rsidRPr="00D47A1A" w:rsidRDefault="0055493C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6.4.4.2</w:t>
            </w:r>
          </w:p>
        </w:tc>
        <w:tc>
          <w:tcPr>
            <w:tcW w:w="5812" w:type="dxa"/>
            <w:noWrap/>
            <w:hideMark/>
          </w:tcPr>
          <w:p w14:paraId="7B386B2D" w14:textId="1075677F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Prispevek v sklad UNESCO - doping v športu</w:t>
            </w:r>
          </w:p>
        </w:tc>
        <w:tc>
          <w:tcPr>
            <w:tcW w:w="1134" w:type="dxa"/>
            <w:noWrap/>
            <w:hideMark/>
          </w:tcPr>
          <w:p w14:paraId="3E749981" w14:textId="491C3FCE" w:rsidR="007F0B52" w:rsidRPr="00D47A1A" w:rsidRDefault="00305099" w:rsidP="007F0B52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5.000</w:t>
            </w:r>
          </w:p>
        </w:tc>
      </w:tr>
      <w:tr w:rsidR="007F0B52" w:rsidRPr="008236E0" w14:paraId="37B2534B" w14:textId="77777777" w:rsidTr="001E53A4">
        <w:trPr>
          <w:trHeight w:val="218"/>
        </w:trPr>
        <w:tc>
          <w:tcPr>
            <w:tcW w:w="846" w:type="dxa"/>
          </w:tcPr>
          <w:p w14:paraId="30514B7F" w14:textId="77777777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4B0B0A3" w14:textId="0964A626" w:rsidR="007F0B52" w:rsidRPr="00D47A1A" w:rsidRDefault="0055493C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6.4.4.3</w:t>
            </w:r>
          </w:p>
        </w:tc>
        <w:tc>
          <w:tcPr>
            <w:tcW w:w="5812" w:type="dxa"/>
            <w:noWrap/>
            <w:hideMark/>
          </w:tcPr>
          <w:p w14:paraId="10F22DE2" w14:textId="1D94E77C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CMEPIUS-ERASMUS+ za področje športa</w:t>
            </w:r>
          </w:p>
        </w:tc>
        <w:tc>
          <w:tcPr>
            <w:tcW w:w="1134" w:type="dxa"/>
            <w:noWrap/>
            <w:hideMark/>
          </w:tcPr>
          <w:p w14:paraId="35D6DFCA" w14:textId="5077DA20" w:rsidR="007F0B52" w:rsidRPr="00D47A1A" w:rsidRDefault="00305099" w:rsidP="007F0B52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66.366</w:t>
            </w:r>
          </w:p>
        </w:tc>
      </w:tr>
      <w:tr w:rsidR="007F0B52" w:rsidRPr="008236E0" w14:paraId="7971ECA7" w14:textId="77777777" w:rsidTr="001E53A4">
        <w:trPr>
          <w:trHeight w:val="218"/>
        </w:trPr>
        <w:tc>
          <w:tcPr>
            <w:tcW w:w="846" w:type="dxa"/>
          </w:tcPr>
          <w:p w14:paraId="197FB295" w14:textId="77777777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0C50197E" w14:textId="6799AACD" w:rsidR="007F0B52" w:rsidRPr="00D47A1A" w:rsidRDefault="0055493C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6.4.4.4</w:t>
            </w:r>
          </w:p>
        </w:tc>
        <w:tc>
          <w:tcPr>
            <w:tcW w:w="5812" w:type="dxa"/>
            <w:noWrap/>
            <w:hideMark/>
          </w:tcPr>
          <w:p w14:paraId="1FA01A76" w14:textId="1F45DA75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Članarina WADA, EPAS - PP Članarine v mednarodnih in medvladnih organizacijah</w:t>
            </w:r>
          </w:p>
        </w:tc>
        <w:tc>
          <w:tcPr>
            <w:tcW w:w="1134" w:type="dxa"/>
            <w:noWrap/>
            <w:hideMark/>
          </w:tcPr>
          <w:p w14:paraId="5C23D29E" w14:textId="1D43C55A" w:rsidR="007F0B52" w:rsidRPr="00D47A1A" w:rsidRDefault="00305099" w:rsidP="007F0B52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</w:t>
            </w:r>
            <w:r w:rsidR="007F0B52" w:rsidRPr="00D47A1A">
              <w:rPr>
                <w:rFonts w:cs="Arial"/>
                <w:sz w:val="16"/>
                <w:szCs w:val="16"/>
              </w:rPr>
              <w:t>.000</w:t>
            </w:r>
          </w:p>
        </w:tc>
      </w:tr>
      <w:tr w:rsidR="007F0B52" w:rsidRPr="008236E0" w14:paraId="2087EBCB" w14:textId="77777777" w:rsidTr="001E53A4">
        <w:trPr>
          <w:trHeight w:val="218"/>
        </w:trPr>
        <w:tc>
          <w:tcPr>
            <w:tcW w:w="846" w:type="dxa"/>
            <w:shd w:val="clear" w:color="auto" w:fill="FF6600"/>
          </w:tcPr>
          <w:p w14:paraId="45B0C0AB" w14:textId="670AD863" w:rsidR="007F0B52" w:rsidRPr="00D47A1A" w:rsidRDefault="00305099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6.5.</w:t>
            </w:r>
          </w:p>
        </w:tc>
        <w:tc>
          <w:tcPr>
            <w:tcW w:w="992" w:type="dxa"/>
            <w:shd w:val="clear" w:color="auto" w:fill="FF6600"/>
          </w:tcPr>
          <w:p w14:paraId="19C6EDC5" w14:textId="77777777" w:rsidR="007F0B52" w:rsidRPr="00D47A1A" w:rsidRDefault="007F0B52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F6600"/>
            <w:noWrap/>
            <w:hideMark/>
          </w:tcPr>
          <w:p w14:paraId="1F81E89F" w14:textId="75382E04" w:rsidR="007F0B52" w:rsidRPr="00D47A1A" w:rsidRDefault="007F0B52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D47A1A">
              <w:rPr>
                <w:rFonts w:cs="Arial"/>
                <w:b/>
                <w:bCs/>
                <w:sz w:val="16"/>
                <w:szCs w:val="16"/>
              </w:rPr>
              <w:t>ŠPORTNE PRIREDITVE IN PROMOCIJA ŠPORTA</w:t>
            </w:r>
          </w:p>
          <w:p w14:paraId="2AB5014A" w14:textId="04ADEDA1" w:rsidR="007F0B52" w:rsidRPr="00D47A1A" w:rsidRDefault="007F0B52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D47A1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FF6600"/>
            <w:noWrap/>
            <w:hideMark/>
          </w:tcPr>
          <w:p w14:paraId="7CFF3764" w14:textId="263177DB" w:rsidR="007F0B52" w:rsidRPr="00D47A1A" w:rsidRDefault="00305099" w:rsidP="007F0B52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1.730.680</w:t>
            </w:r>
          </w:p>
        </w:tc>
      </w:tr>
      <w:tr w:rsidR="007F0B52" w:rsidRPr="008236E0" w14:paraId="3B333662" w14:textId="77777777" w:rsidTr="001E53A4">
        <w:trPr>
          <w:trHeight w:val="218"/>
        </w:trPr>
        <w:tc>
          <w:tcPr>
            <w:tcW w:w="846" w:type="dxa"/>
            <w:shd w:val="clear" w:color="auto" w:fill="9CC2E5" w:themeFill="accent5" w:themeFillTint="99"/>
          </w:tcPr>
          <w:p w14:paraId="2277B1C0" w14:textId="211E4207" w:rsidR="007F0B52" w:rsidRPr="00D47A1A" w:rsidRDefault="00305099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6.5.1.</w:t>
            </w:r>
          </w:p>
        </w:tc>
        <w:tc>
          <w:tcPr>
            <w:tcW w:w="992" w:type="dxa"/>
            <w:shd w:val="clear" w:color="auto" w:fill="9CC2E5" w:themeFill="accent5" w:themeFillTint="99"/>
          </w:tcPr>
          <w:p w14:paraId="2D09AA64" w14:textId="77777777" w:rsidR="007F0B52" w:rsidRPr="00D47A1A" w:rsidRDefault="007F0B52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9CC2E5" w:themeFill="accent5" w:themeFillTint="99"/>
            <w:noWrap/>
            <w:hideMark/>
          </w:tcPr>
          <w:p w14:paraId="70853257" w14:textId="77777777" w:rsidR="007F0B52" w:rsidRDefault="007F0B52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D47A1A">
              <w:rPr>
                <w:rFonts w:cs="Arial"/>
                <w:b/>
                <w:bCs/>
                <w:sz w:val="16"/>
                <w:szCs w:val="16"/>
              </w:rPr>
              <w:t>Športne prireditve</w:t>
            </w:r>
          </w:p>
          <w:p w14:paraId="09512194" w14:textId="77777777" w:rsidR="00305099" w:rsidRDefault="00305099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  <w:p w14:paraId="56DD4148" w14:textId="4CC8C1C9" w:rsidR="00305099" w:rsidRPr="00D47A1A" w:rsidRDefault="00305099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9CC2E5" w:themeFill="accent5" w:themeFillTint="99"/>
            <w:noWrap/>
            <w:hideMark/>
          </w:tcPr>
          <w:p w14:paraId="011E5980" w14:textId="68E149AC" w:rsidR="007F0B52" w:rsidRPr="00D47A1A" w:rsidRDefault="00305099" w:rsidP="007F0B52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1.300.680</w:t>
            </w:r>
          </w:p>
        </w:tc>
      </w:tr>
      <w:tr w:rsidR="007F0B52" w:rsidRPr="008236E0" w14:paraId="4A202E96" w14:textId="77777777" w:rsidTr="001E53A4">
        <w:trPr>
          <w:trHeight w:val="218"/>
        </w:trPr>
        <w:tc>
          <w:tcPr>
            <w:tcW w:w="846" w:type="dxa"/>
          </w:tcPr>
          <w:p w14:paraId="1FEB57EA" w14:textId="77777777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912920D" w14:textId="03690202" w:rsidR="007F0B52" w:rsidRPr="00D47A1A" w:rsidRDefault="00305099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6.5.1.1</w:t>
            </w:r>
          </w:p>
        </w:tc>
        <w:tc>
          <w:tcPr>
            <w:tcW w:w="5812" w:type="dxa"/>
            <w:noWrap/>
            <w:hideMark/>
          </w:tcPr>
          <w:p w14:paraId="011656DD" w14:textId="1346B29B" w:rsidR="007F0B52" w:rsidRPr="0047367D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47367D">
              <w:rPr>
                <w:rFonts w:cs="Arial"/>
                <w:sz w:val="16"/>
                <w:szCs w:val="16"/>
              </w:rPr>
              <w:t>Velike mednarodne športne prireditve SP in EP (JR VMŠP)</w:t>
            </w:r>
          </w:p>
        </w:tc>
        <w:tc>
          <w:tcPr>
            <w:tcW w:w="1134" w:type="dxa"/>
            <w:noWrap/>
            <w:hideMark/>
          </w:tcPr>
          <w:p w14:paraId="510F03EC" w14:textId="78AAE887" w:rsidR="007F0B52" w:rsidRPr="00D47A1A" w:rsidRDefault="007F0B52" w:rsidP="007F0B52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6</w:t>
            </w:r>
            <w:r w:rsidR="00305099">
              <w:rPr>
                <w:rFonts w:cs="Arial"/>
                <w:sz w:val="16"/>
                <w:szCs w:val="16"/>
              </w:rPr>
              <w:t>0</w:t>
            </w:r>
            <w:r w:rsidRPr="00D47A1A">
              <w:rPr>
                <w:rFonts w:cs="Arial"/>
                <w:sz w:val="16"/>
                <w:szCs w:val="16"/>
              </w:rPr>
              <w:t>0.000</w:t>
            </w:r>
          </w:p>
        </w:tc>
      </w:tr>
      <w:tr w:rsidR="007F0B52" w:rsidRPr="008236E0" w14:paraId="066342EB" w14:textId="77777777" w:rsidTr="001E53A4">
        <w:trPr>
          <w:trHeight w:val="218"/>
        </w:trPr>
        <w:tc>
          <w:tcPr>
            <w:tcW w:w="846" w:type="dxa"/>
          </w:tcPr>
          <w:p w14:paraId="4CAA91AA" w14:textId="77777777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A4DA8C1" w14:textId="18D9195B" w:rsidR="007F0B52" w:rsidRPr="00D47A1A" w:rsidRDefault="00305099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6.5.1.2</w:t>
            </w:r>
          </w:p>
        </w:tc>
        <w:tc>
          <w:tcPr>
            <w:tcW w:w="5812" w:type="dxa"/>
            <w:noWrap/>
            <w:hideMark/>
          </w:tcPr>
          <w:p w14:paraId="66BB2157" w14:textId="4D13A258" w:rsidR="007F0B52" w:rsidRPr="00305099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Bloudkova priznanja - prireditev (javno naročilo)</w:t>
            </w:r>
          </w:p>
        </w:tc>
        <w:tc>
          <w:tcPr>
            <w:tcW w:w="1134" w:type="dxa"/>
            <w:noWrap/>
            <w:hideMark/>
          </w:tcPr>
          <w:p w14:paraId="33FAE83D" w14:textId="0D5D6DFE" w:rsidR="007F0B52" w:rsidRPr="00D47A1A" w:rsidRDefault="00305099" w:rsidP="007F0B52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</w:t>
            </w:r>
            <w:r w:rsidR="007F0B52" w:rsidRPr="00D47A1A">
              <w:rPr>
                <w:rFonts w:cs="Arial"/>
                <w:sz w:val="16"/>
                <w:szCs w:val="16"/>
              </w:rPr>
              <w:t>.000</w:t>
            </w:r>
          </w:p>
        </w:tc>
      </w:tr>
      <w:tr w:rsidR="007F0B52" w:rsidRPr="008236E0" w14:paraId="0021CF3B" w14:textId="77777777" w:rsidTr="001E53A4">
        <w:trPr>
          <w:trHeight w:val="218"/>
        </w:trPr>
        <w:tc>
          <w:tcPr>
            <w:tcW w:w="846" w:type="dxa"/>
          </w:tcPr>
          <w:p w14:paraId="76663EBC" w14:textId="77777777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F666948" w14:textId="2B9EA660" w:rsidR="007F0B52" w:rsidRPr="00D47A1A" w:rsidRDefault="00305099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6.5.1.3</w:t>
            </w:r>
          </w:p>
        </w:tc>
        <w:tc>
          <w:tcPr>
            <w:tcW w:w="5812" w:type="dxa"/>
            <w:noWrap/>
            <w:hideMark/>
          </w:tcPr>
          <w:p w14:paraId="0957A372" w14:textId="30F5B9A4" w:rsidR="007F0B52" w:rsidRPr="00305099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Bloudkova priznanja - nagrade (Zakon o Bloudkovih priznanjih - ZBloP)</w:t>
            </w:r>
          </w:p>
        </w:tc>
        <w:tc>
          <w:tcPr>
            <w:tcW w:w="1134" w:type="dxa"/>
            <w:noWrap/>
            <w:hideMark/>
          </w:tcPr>
          <w:p w14:paraId="022604C4" w14:textId="545154BB" w:rsidR="007F0B52" w:rsidRPr="00D47A1A" w:rsidRDefault="00305099" w:rsidP="007F0B52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7F0B52" w:rsidRPr="00D47A1A">
              <w:rPr>
                <w:rFonts w:cs="Arial"/>
                <w:sz w:val="16"/>
                <w:szCs w:val="16"/>
              </w:rPr>
              <w:t>85.680</w:t>
            </w:r>
          </w:p>
        </w:tc>
      </w:tr>
      <w:tr w:rsidR="00305099" w:rsidRPr="008236E0" w14:paraId="3E28CD27" w14:textId="77777777" w:rsidTr="001E53A4">
        <w:trPr>
          <w:trHeight w:val="218"/>
        </w:trPr>
        <w:tc>
          <w:tcPr>
            <w:tcW w:w="846" w:type="dxa"/>
          </w:tcPr>
          <w:p w14:paraId="6446ABEA" w14:textId="77777777" w:rsidR="00305099" w:rsidRPr="00D47A1A" w:rsidRDefault="00305099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063E0CEC" w14:textId="7CC5FAFB" w:rsidR="00305099" w:rsidRDefault="00305099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6.5.1.4</w:t>
            </w:r>
          </w:p>
        </w:tc>
        <w:tc>
          <w:tcPr>
            <w:tcW w:w="5812" w:type="dxa"/>
            <w:noWrap/>
          </w:tcPr>
          <w:p w14:paraId="15827634" w14:textId="359EAE99" w:rsidR="00305099" w:rsidRPr="00D47A1A" w:rsidRDefault="00305099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Športnik leta (prireditev)</w:t>
            </w:r>
          </w:p>
        </w:tc>
        <w:tc>
          <w:tcPr>
            <w:tcW w:w="1134" w:type="dxa"/>
            <w:noWrap/>
          </w:tcPr>
          <w:p w14:paraId="48FD72C5" w14:textId="2F7B305C" w:rsidR="00305099" w:rsidRPr="00D47A1A" w:rsidRDefault="00305099" w:rsidP="007F0B52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25.000</w:t>
            </w:r>
          </w:p>
        </w:tc>
      </w:tr>
      <w:tr w:rsidR="007F0B52" w:rsidRPr="008236E0" w14:paraId="1725A148" w14:textId="77777777" w:rsidTr="001E53A4">
        <w:trPr>
          <w:trHeight w:val="218"/>
        </w:trPr>
        <w:tc>
          <w:tcPr>
            <w:tcW w:w="846" w:type="dxa"/>
            <w:shd w:val="clear" w:color="auto" w:fill="9CC2E5" w:themeFill="accent5" w:themeFillTint="99"/>
          </w:tcPr>
          <w:p w14:paraId="47200779" w14:textId="317B84A8" w:rsidR="007F0B52" w:rsidRPr="00D47A1A" w:rsidRDefault="00305099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6.5.3.</w:t>
            </w:r>
          </w:p>
        </w:tc>
        <w:tc>
          <w:tcPr>
            <w:tcW w:w="992" w:type="dxa"/>
            <w:shd w:val="clear" w:color="auto" w:fill="9CC2E5" w:themeFill="accent5" w:themeFillTint="99"/>
          </w:tcPr>
          <w:p w14:paraId="1C8D0B78" w14:textId="77777777" w:rsidR="007F0B52" w:rsidRPr="00D47A1A" w:rsidRDefault="007F0B52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9CC2E5" w:themeFill="accent5" w:themeFillTint="99"/>
            <w:noWrap/>
            <w:hideMark/>
          </w:tcPr>
          <w:p w14:paraId="7F22DE21" w14:textId="41129866" w:rsidR="007F0B52" w:rsidRPr="00D47A1A" w:rsidRDefault="007F0B52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D47A1A">
              <w:rPr>
                <w:rFonts w:cs="Arial"/>
                <w:b/>
                <w:bCs/>
                <w:sz w:val="16"/>
                <w:szCs w:val="16"/>
              </w:rPr>
              <w:t>Javno obveščanje o športu</w:t>
            </w:r>
          </w:p>
          <w:p w14:paraId="7A782E3B" w14:textId="7692F737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9CC2E5" w:themeFill="accent5" w:themeFillTint="99"/>
            <w:noWrap/>
            <w:hideMark/>
          </w:tcPr>
          <w:p w14:paraId="6F9283F8" w14:textId="31D96AC0" w:rsidR="007F0B52" w:rsidRPr="00D47A1A" w:rsidRDefault="007F0B52" w:rsidP="007F0B52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47A1A">
              <w:rPr>
                <w:rFonts w:cs="Arial"/>
                <w:b/>
                <w:bCs/>
                <w:sz w:val="16"/>
                <w:szCs w:val="16"/>
              </w:rPr>
              <w:t>30.000</w:t>
            </w:r>
          </w:p>
        </w:tc>
      </w:tr>
      <w:tr w:rsidR="007F0B52" w:rsidRPr="008236E0" w14:paraId="6F5740F4" w14:textId="77777777" w:rsidTr="001E53A4">
        <w:trPr>
          <w:trHeight w:val="218"/>
        </w:trPr>
        <w:tc>
          <w:tcPr>
            <w:tcW w:w="846" w:type="dxa"/>
          </w:tcPr>
          <w:p w14:paraId="4791542A" w14:textId="77777777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7309600" w14:textId="072AB80C" w:rsidR="007F0B52" w:rsidRPr="00D47A1A" w:rsidRDefault="00305099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6.5.3.1</w:t>
            </w:r>
          </w:p>
        </w:tc>
        <w:tc>
          <w:tcPr>
            <w:tcW w:w="5812" w:type="dxa"/>
            <w:noWrap/>
            <w:hideMark/>
          </w:tcPr>
          <w:p w14:paraId="0C6BAA35" w14:textId="42F11F5B" w:rsidR="007F0B52" w:rsidRPr="00305099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 xml:space="preserve">Javno obveščanje </w:t>
            </w:r>
            <w:r w:rsidR="00AB325C">
              <w:rPr>
                <w:rFonts w:cs="Arial"/>
                <w:sz w:val="16"/>
                <w:szCs w:val="16"/>
              </w:rPr>
              <w:t>o</w:t>
            </w:r>
            <w:r w:rsidRPr="00D47A1A">
              <w:rPr>
                <w:rFonts w:cs="Arial"/>
                <w:sz w:val="16"/>
                <w:szCs w:val="16"/>
              </w:rPr>
              <w:t xml:space="preserve"> športu (JR LPŠ)</w:t>
            </w:r>
          </w:p>
        </w:tc>
        <w:tc>
          <w:tcPr>
            <w:tcW w:w="1134" w:type="dxa"/>
            <w:noWrap/>
            <w:hideMark/>
          </w:tcPr>
          <w:p w14:paraId="196D5952" w14:textId="641D2C2A" w:rsidR="007F0B52" w:rsidRPr="00D47A1A" w:rsidRDefault="007F0B52" w:rsidP="007F0B52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30.000</w:t>
            </w:r>
          </w:p>
        </w:tc>
      </w:tr>
      <w:tr w:rsidR="007F0B52" w:rsidRPr="008236E0" w14:paraId="620EF1A9" w14:textId="77777777" w:rsidTr="001E53A4">
        <w:trPr>
          <w:trHeight w:val="218"/>
        </w:trPr>
        <w:tc>
          <w:tcPr>
            <w:tcW w:w="846" w:type="dxa"/>
            <w:shd w:val="clear" w:color="auto" w:fill="9CC2E5" w:themeFill="accent5" w:themeFillTint="99"/>
          </w:tcPr>
          <w:p w14:paraId="72DDFC04" w14:textId="57313F31" w:rsidR="007F0B52" w:rsidRPr="00D47A1A" w:rsidRDefault="00AB325C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6.5.4.</w:t>
            </w:r>
          </w:p>
        </w:tc>
        <w:tc>
          <w:tcPr>
            <w:tcW w:w="992" w:type="dxa"/>
            <w:shd w:val="clear" w:color="auto" w:fill="9CC2E5" w:themeFill="accent5" w:themeFillTint="99"/>
          </w:tcPr>
          <w:p w14:paraId="046D6ABB" w14:textId="77777777" w:rsidR="007F0B52" w:rsidRPr="00D47A1A" w:rsidRDefault="007F0B52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9CC2E5" w:themeFill="accent5" w:themeFillTint="99"/>
            <w:noWrap/>
            <w:hideMark/>
          </w:tcPr>
          <w:p w14:paraId="1CB7EC12" w14:textId="15897866" w:rsidR="007F0B52" w:rsidRPr="00D47A1A" w:rsidRDefault="007F0B52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D47A1A">
              <w:rPr>
                <w:rFonts w:cs="Arial"/>
                <w:b/>
                <w:bCs/>
                <w:sz w:val="16"/>
                <w:szCs w:val="16"/>
              </w:rPr>
              <w:t>Športna dediščina in muzejska dejavnost (Muzej športa)</w:t>
            </w:r>
          </w:p>
          <w:p w14:paraId="5E9EA4DC" w14:textId="48CDDD84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9CC2E5" w:themeFill="accent5" w:themeFillTint="99"/>
            <w:noWrap/>
            <w:hideMark/>
          </w:tcPr>
          <w:p w14:paraId="0727720E" w14:textId="7263549D" w:rsidR="007F0B52" w:rsidRPr="00D47A1A" w:rsidRDefault="00AB325C" w:rsidP="007F0B52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400.000</w:t>
            </w:r>
          </w:p>
        </w:tc>
      </w:tr>
      <w:tr w:rsidR="00AB325C" w:rsidRPr="008236E0" w14:paraId="3AF1DB89" w14:textId="77777777" w:rsidTr="00AB325C">
        <w:trPr>
          <w:trHeight w:val="218"/>
        </w:trPr>
        <w:tc>
          <w:tcPr>
            <w:tcW w:w="846" w:type="dxa"/>
            <w:shd w:val="clear" w:color="auto" w:fill="auto"/>
          </w:tcPr>
          <w:p w14:paraId="178BB7A7" w14:textId="77777777" w:rsidR="00AB325C" w:rsidRDefault="00AB325C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611404E" w14:textId="79CBBDE2" w:rsidR="00AB325C" w:rsidRPr="00AB325C" w:rsidRDefault="00AB325C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AB325C">
              <w:rPr>
                <w:rFonts w:cs="Arial"/>
                <w:sz w:val="16"/>
                <w:szCs w:val="16"/>
              </w:rPr>
              <w:t>6.5.4.1</w:t>
            </w:r>
          </w:p>
        </w:tc>
        <w:tc>
          <w:tcPr>
            <w:tcW w:w="5812" w:type="dxa"/>
            <w:shd w:val="clear" w:color="auto" w:fill="auto"/>
            <w:noWrap/>
          </w:tcPr>
          <w:p w14:paraId="3EDCEAD8" w14:textId="03E6800A" w:rsidR="00AB325C" w:rsidRPr="00AB325C" w:rsidRDefault="00AB325C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AB325C">
              <w:rPr>
                <w:rFonts w:cs="Arial"/>
                <w:sz w:val="16"/>
                <w:szCs w:val="16"/>
              </w:rPr>
              <w:t>Sofinanciranje dejavnosti Muzeja športa</w:t>
            </w:r>
          </w:p>
        </w:tc>
        <w:tc>
          <w:tcPr>
            <w:tcW w:w="1134" w:type="dxa"/>
            <w:shd w:val="clear" w:color="auto" w:fill="auto"/>
            <w:noWrap/>
          </w:tcPr>
          <w:p w14:paraId="3C2A39A2" w14:textId="262A645B" w:rsidR="00AB325C" w:rsidRPr="00AB325C" w:rsidRDefault="00AB325C" w:rsidP="007F0B52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400.000</w:t>
            </w:r>
          </w:p>
        </w:tc>
      </w:tr>
    </w:tbl>
    <w:p w14:paraId="4CD69E50" w14:textId="77777777" w:rsidR="00AB325C" w:rsidRDefault="00AB325C">
      <w:r>
        <w:br w:type="page"/>
      </w:r>
    </w:p>
    <w:tbl>
      <w:tblPr>
        <w:tblStyle w:val="Tabelatema"/>
        <w:tblpPr w:leftFromText="141" w:rightFromText="141" w:vertAnchor="text" w:tblpY="1"/>
        <w:tblW w:w="8784" w:type="dxa"/>
        <w:tblLook w:val="04A0" w:firstRow="1" w:lastRow="0" w:firstColumn="1" w:lastColumn="0" w:noHBand="0" w:noVBand="1"/>
      </w:tblPr>
      <w:tblGrid>
        <w:gridCol w:w="846"/>
        <w:gridCol w:w="992"/>
        <w:gridCol w:w="5812"/>
        <w:gridCol w:w="1134"/>
      </w:tblGrid>
      <w:tr w:rsidR="007F0B52" w:rsidRPr="008236E0" w14:paraId="1DE58EA8" w14:textId="77777777" w:rsidTr="001E53A4">
        <w:trPr>
          <w:trHeight w:val="218"/>
        </w:trPr>
        <w:tc>
          <w:tcPr>
            <w:tcW w:w="846" w:type="dxa"/>
            <w:shd w:val="clear" w:color="auto" w:fill="FF6600"/>
          </w:tcPr>
          <w:p w14:paraId="08E76971" w14:textId="0CB3126D" w:rsidR="007F0B52" w:rsidRPr="00D47A1A" w:rsidRDefault="00AB325C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lastRenderedPageBreak/>
              <w:t>6.6.</w:t>
            </w:r>
          </w:p>
        </w:tc>
        <w:tc>
          <w:tcPr>
            <w:tcW w:w="992" w:type="dxa"/>
            <w:shd w:val="clear" w:color="auto" w:fill="FF6600"/>
          </w:tcPr>
          <w:p w14:paraId="5B208179" w14:textId="77777777" w:rsidR="007F0B52" w:rsidRPr="00D47A1A" w:rsidRDefault="007F0B52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F6600"/>
            <w:noWrap/>
            <w:hideMark/>
          </w:tcPr>
          <w:p w14:paraId="7F94B865" w14:textId="57AD9CD0" w:rsidR="007F0B52" w:rsidRPr="00D47A1A" w:rsidRDefault="007F0B52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D47A1A">
              <w:rPr>
                <w:rFonts w:cs="Arial"/>
                <w:b/>
                <w:bCs/>
                <w:sz w:val="16"/>
                <w:szCs w:val="16"/>
              </w:rPr>
              <w:t>DRUŽBENA IN OKOLJSKA ODGOVORNOST V ŠPORTU</w:t>
            </w:r>
          </w:p>
          <w:p w14:paraId="7CF481C4" w14:textId="5B0590E6" w:rsidR="007F0B52" w:rsidRPr="00D47A1A" w:rsidRDefault="007F0B52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D47A1A"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FF6600"/>
            <w:noWrap/>
            <w:hideMark/>
          </w:tcPr>
          <w:p w14:paraId="4B233A9B" w14:textId="51AAEA88" w:rsidR="007F0B52" w:rsidRPr="00D47A1A" w:rsidRDefault="007F0B52" w:rsidP="007F0B52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47A1A">
              <w:rPr>
                <w:rFonts w:cs="Arial"/>
                <w:b/>
                <w:bCs/>
                <w:sz w:val="16"/>
                <w:szCs w:val="16"/>
              </w:rPr>
              <w:t>3</w:t>
            </w:r>
            <w:r w:rsidR="00AB325C">
              <w:rPr>
                <w:rFonts w:cs="Arial"/>
                <w:b/>
                <w:bCs/>
                <w:sz w:val="16"/>
                <w:szCs w:val="16"/>
              </w:rPr>
              <w:t>35.796</w:t>
            </w:r>
          </w:p>
        </w:tc>
      </w:tr>
      <w:tr w:rsidR="007F0B52" w:rsidRPr="008236E0" w14:paraId="6C71BC09" w14:textId="77777777" w:rsidTr="001E53A4">
        <w:trPr>
          <w:trHeight w:val="218"/>
        </w:trPr>
        <w:tc>
          <w:tcPr>
            <w:tcW w:w="846" w:type="dxa"/>
            <w:shd w:val="clear" w:color="auto" w:fill="9CC2E5" w:themeFill="accent5" w:themeFillTint="99"/>
          </w:tcPr>
          <w:p w14:paraId="0A40DF89" w14:textId="170A898D" w:rsidR="007F0B52" w:rsidRPr="00AB325C" w:rsidRDefault="00AB325C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AB325C">
              <w:rPr>
                <w:rFonts w:cs="Arial"/>
                <w:b/>
                <w:bCs/>
                <w:sz w:val="16"/>
                <w:szCs w:val="16"/>
              </w:rPr>
              <w:t>6.6.1.</w:t>
            </w:r>
          </w:p>
        </w:tc>
        <w:tc>
          <w:tcPr>
            <w:tcW w:w="992" w:type="dxa"/>
            <w:shd w:val="clear" w:color="auto" w:fill="9CC2E5" w:themeFill="accent5" w:themeFillTint="99"/>
          </w:tcPr>
          <w:p w14:paraId="58A1E517" w14:textId="77777777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9CC2E5" w:themeFill="accent5" w:themeFillTint="99"/>
            <w:noWrap/>
            <w:hideMark/>
          </w:tcPr>
          <w:p w14:paraId="1C4AD109" w14:textId="6E9C6D6D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b/>
                <w:bCs/>
                <w:sz w:val="16"/>
                <w:szCs w:val="16"/>
              </w:rPr>
              <w:t>Športno obnašanje</w:t>
            </w:r>
          </w:p>
          <w:p w14:paraId="23D4AD9A" w14:textId="5AA237FD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9CC2E5" w:themeFill="accent5" w:themeFillTint="99"/>
            <w:noWrap/>
            <w:hideMark/>
          </w:tcPr>
          <w:p w14:paraId="3114C3F1" w14:textId="2BDD17CB" w:rsidR="007F0B52" w:rsidRPr="00D47A1A" w:rsidRDefault="007F0B52" w:rsidP="007F0B52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47A1A">
              <w:rPr>
                <w:rFonts w:cs="Arial"/>
                <w:b/>
                <w:bCs/>
                <w:sz w:val="16"/>
                <w:szCs w:val="16"/>
              </w:rPr>
              <w:t>15.000</w:t>
            </w:r>
          </w:p>
        </w:tc>
      </w:tr>
      <w:tr w:rsidR="007F0B52" w:rsidRPr="008236E0" w14:paraId="3D55F1AD" w14:textId="77777777" w:rsidTr="001E53A4">
        <w:trPr>
          <w:trHeight w:val="218"/>
        </w:trPr>
        <w:tc>
          <w:tcPr>
            <w:tcW w:w="846" w:type="dxa"/>
          </w:tcPr>
          <w:p w14:paraId="36EA2F28" w14:textId="77777777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579D48FC" w14:textId="7E718356" w:rsidR="007F0B52" w:rsidRPr="00D47A1A" w:rsidRDefault="00AB325C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6.6.1.1</w:t>
            </w:r>
          </w:p>
        </w:tc>
        <w:tc>
          <w:tcPr>
            <w:tcW w:w="5812" w:type="dxa"/>
            <w:noWrap/>
            <w:hideMark/>
          </w:tcPr>
          <w:p w14:paraId="6F0BA9F2" w14:textId="116578ED" w:rsidR="007F0B52" w:rsidRPr="00AB325C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Nacionalna kampanja za spodbujanje športnega obnašanja (JR LPŠ)</w:t>
            </w:r>
          </w:p>
        </w:tc>
        <w:tc>
          <w:tcPr>
            <w:tcW w:w="1134" w:type="dxa"/>
            <w:noWrap/>
            <w:hideMark/>
          </w:tcPr>
          <w:p w14:paraId="2D83AE83" w14:textId="3A0D27C5" w:rsidR="007F0B52" w:rsidRPr="00D47A1A" w:rsidRDefault="007F0B52" w:rsidP="007F0B52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15.000</w:t>
            </w:r>
          </w:p>
        </w:tc>
      </w:tr>
      <w:tr w:rsidR="007F0B52" w:rsidRPr="008236E0" w14:paraId="20D6BDBF" w14:textId="77777777" w:rsidTr="001E53A4">
        <w:trPr>
          <w:trHeight w:val="218"/>
        </w:trPr>
        <w:tc>
          <w:tcPr>
            <w:tcW w:w="846" w:type="dxa"/>
            <w:shd w:val="clear" w:color="auto" w:fill="9CC2E5" w:themeFill="accent5" w:themeFillTint="99"/>
          </w:tcPr>
          <w:p w14:paraId="4D87905C" w14:textId="0C30A587" w:rsidR="007F0B52" w:rsidRPr="00AB325C" w:rsidRDefault="00AB325C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AB325C">
              <w:rPr>
                <w:rFonts w:cs="Arial"/>
                <w:b/>
                <w:bCs/>
                <w:sz w:val="16"/>
                <w:szCs w:val="16"/>
              </w:rPr>
              <w:t>6.6.2.</w:t>
            </w:r>
          </w:p>
        </w:tc>
        <w:tc>
          <w:tcPr>
            <w:tcW w:w="992" w:type="dxa"/>
            <w:shd w:val="clear" w:color="auto" w:fill="9CC2E5" w:themeFill="accent5" w:themeFillTint="99"/>
          </w:tcPr>
          <w:p w14:paraId="21D6A89A" w14:textId="77777777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9CC2E5" w:themeFill="accent5" w:themeFillTint="99"/>
            <w:noWrap/>
          </w:tcPr>
          <w:p w14:paraId="0D058CE3" w14:textId="4FA6CA1D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b/>
                <w:bCs/>
                <w:sz w:val="16"/>
                <w:szCs w:val="16"/>
              </w:rPr>
              <w:t>Preprečevanje dopinga v športu</w:t>
            </w:r>
          </w:p>
          <w:p w14:paraId="2220AD1A" w14:textId="28FA9538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9CC2E5" w:themeFill="accent5" w:themeFillTint="99"/>
            <w:noWrap/>
          </w:tcPr>
          <w:p w14:paraId="5A9D7AFC" w14:textId="67DD56D5" w:rsidR="007F0B52" w:rsidRPr="00AB325C" w:rsidRDefault="00AB325C" w:rsidP="007F0B52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AB325C">
              <w:rPr>
                <w:rFonts w:cs="Arial"/>
                <w:b/>
                <w:bCs/>
                <w:sz w:val="16"/>
                <w:szCs w:val="16"/>
              </w:rPr>
              <w:t>284.786</w:t>
            </w:r>
          </w:p>
        </w:tc>
      </w:tr>
      <w:tr w:rsidR="007F0B52" w:rsidRPr="008236E0" w14:paraId="0747F710" w14:textId="77777777" w:rsidTr="001E53A4">
        <w:trPr>
          <w:trHeight w:val="218"/>
        </w:trPr>
        <w:tc>
          <w:tcPr>
            <w:tcW w:w="846" w:type="dxa"/>
          </w:tcPr>
          <w:p w14:paraId="4DE6D54D" w14:textId="77777777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E0F47AE" w14:textId="7ECC134F" w:rsidR="007F0B52" w:rsidRPr="00D47A1A" w:rsidRDefault="00AB325C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6.6.2.1</w:t>
            </w:r>
          </w:p>
        </w:tc>
        <w:tc>
          <w:tcPr>
            <w:tcW w:w="5812" w:type="dxa"/>
            <w:noWrap/>
            <w:hideMark/>
          </w:tcPr>
          <w:p w14:paraId="41E93A34" w14:textId="72D20770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proofErr w:type="spellStart"/>
            <w:r w:rsidRPr="00D47A1A">
              <w:rPr>
                <w:rFonts w:cs="Arial"/>
                <w:sz w:val="16"/>
                <w:szCs w:val="16"/>
              </w:rPr>
              <w:t>Dopinška</w:t>
            </w:r>
            <w:proofErr w:type="spellEnd"/>
            <w:r w:rsidRPr="00D47A1A">
              <w:rPr>
                <w:rFonts w:cs="Arial"/>
                <w:sz w:val="16"/>
                <w:szCs w:val="16"/>
              </w:rPr>
              <w:t xml:space="preserve"> testiranja na nacionalni ravni (JR LPŠ)</w:t>
            </w:r>
          </w:p>
        </w:tc>
        <w:tc>
          <w:tcPr>
            <w:tcW w:w="1134" w:type="dxa"/>
            <w:noWrap/>
            <w:hideMark/>
          </w:tcPr>
          <w:p w14:paraId="2B6AB17C" w14:textId="2D3EE0BC" w:rsidR="007F0B52" w:rsidRPr="00D47A1A" w:rsidRDefault="007F0B52" w:rsidP="007F0B52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272.136</w:t>
            </w:r>
          </w:p>
        </w:tc>
      </w:tr>
      <w:tr w:rsidR="007F0B52" w:rsidRPr="008236E0" w14:paraId="6AD9681B" w14:textId="77777777" w:rsidTr="001E53A4">
        <w:trPr>
          <w:trHeight w:val="218"/>
        </w:trPr>
        <w:tc>
          <w:tcPr>
            <w:tcW w:w="846" w:type="dxa"/>
          </w:tcPr>
          <w:p w14:paraId="15AD8968" w14:textId="77777777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57ACE0F" w14:textId="45D909C6" w:rsidR="007F0B52" w:rsidRPr="00D47A1A" w:rsidRDefault="00AB325C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6.6.2.2</w:t>
            </w:r>
          </w:p>
        </w:tc>
        <w:tc>
          <w:tcPr>
            <w:tcW w:w="5812" w:type="dxa"/>
            <w:noWrap/>
            <w:hideMark/>
          </w:tcPr>
          <w:p w14:paraId="693145B1" w14:textId="50613C89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Nacionalna kampanja o zlorabi dopinga v tekmovalnem in rekreativnem športu (JR LPŠ)</w:t>
            </w:r>
          </w:p>
        </w:tc>
        <w:tc>
          <w:tcPr>
            <w:tcW w:w="1134" w:type="dxa"/>
            <w:noWrap/>
            <w:hideMark/>
          </w:tcPr>
          <w:p w14:paraId="224B9721" w14:textId="41025451" w:rsidR="007F0B52" w:rsidRPr="00D47A1A" w:rsidRDefault="00AB325C" w:rsidP="007F0B52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7F0B52" w:rsidRPr="00D47A1A">
              <w:rPr>
                <w:rFonts w:cs="Arial"/>
                <w:sz w:val="16"/>
                <w:szCs w:val="16"/>
              </w:rPr>
              <w:t>2.650</w:t>
            </w:r>
          </w:p>
        </w:tc>
      </w:tr>
      <w:tr w:rsidR="007F0B52" w:rsidRPr="008236E0" w14:paraId="4E653213" w14:textId="77777777" w:rsidTr="001E53A4">
        <w:trPr>
          <w:trHeight w:val="218"/>
        </w:trPr>
        <w:tc>
          <w:tcPr>
            <w:tcW w:w="846" w:type="dxa"/>
            <w:shd w:val="clear" w:color="auto" w:fill="9CC2E5" w:themeFill="accent5" w:themeFillTint="99"/>
          </w:tcPr>
          <w:p w14:paraId="0109121E" w14:textId="3CA9FD7E" w:rsidR="007F0B52" w:rsidRPr="00D47A1A" w:rsidRDefault="00AB325C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6.6.3</w:t>
            </w:r>
          </w:p>
        </w:tc>
        <w:tc>
          <w:tcPr>
            <w:tcW w:w="992" w:type="dxa"/>
            <w:shd w:val="clear" w:color="auto" w:fill="9CC2E5" w:themeFill="accent5" w:themeFillTint="99"/>
          </w:tcPr>
          <w:p w14:paraId="726AADFD" w14:textId="77777777" w:rsidR="007F0B52" w:rsidRPr="00D47A1A" w:rsidRDefault="007F0B52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9CC2E5" w:themeFill="accent5" w:themeFillTint="99"/>
            <w:noWrap/>
            <w:hideMark/>
          </w:tcPr>
          <w:p w14:paraId="2263AE86" w14:textId="13CAE7EC" w:rsidR="007F0B52" w:rsidRPr="00D47A1A" w:rsidRDefault="007F0B52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D47A1A">
              <w:rPr>
                <w:rFonts w:cs="Arial"/>
                <w:b/>
                <w:bCs/>
                <w:sz w:val="16"/>
                <w:szCs w:val="16"/>
              </w:rPr>
              <w:t>Varuh športnikovih pravic</w:t>
            </w:r>
          </w:p>
          <w:p w14:paraId="79342CD4" w14:textId="652B0546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9CC2E5" w:themeFill="accent5" w:themeFillTint="99"/>
            <w:noWrap/>
            <w:hideMark/>
          </w:tcPr>
          <w:p w14:paraId="61A8C39D" w14:textId="0B6F8874" w:rsidR="007F0B52" w:rsidRPr="00D47A1A" w:rsidRDefault="007F0B52" w:rsidP="007F0B52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b/>
                <w:bCs/>
                <w:sz w:val="16"/>
                <w:szCs w:val="16"/>
              </w:rPr>
              <w:t>3</w:t>
            </w:r>
            <w:r w:rsidR="00AB325C">
              <w:rPr>
                <w:rFonts w:cs="Arial"/>
                <w:b/>
                <w:bCs/>
                <w:sz w:val="16"/>
                <w:szCs w:val="16"/>
              </w:rPr>
              <w:t>6.010</w:t>
            </w:r>
          </w:p>
        </w:tc>
      </w:tr>
      <w:tr w:rsidR="007F0B52" w:rsidRPr="008236E0" w14:paraId="5410095E" w14:textId="77777777" w:rsidTr="001E53A4">
        <w:trPr>
          <w:trHeight w:val="218"/>
        </w:trPr>
        <w:tc>
          <w:tcPr>
            <w:tcW w:w="846" w:type="dxa"/>
          </w:tcPr>
          <w:p w14:paraId="704068C0" w14:textId="77777777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351A890B" w14:textId="46743FE5" w:rsidR="007F0B52" w:rsidRPr="00D47A1A" w:rsidRDefault="00AB325C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6.6.3.1</w:t>
            </w:r>
          </w:p>
        </w:tc>
        <w:tc>
          <w:tcPr>
            <w:tcW w:w="5812" w:type="dxa"/>
            <w:noWrap/>
            <w:hideMark/>
          </w:tcPr>
          <w:p w14:paraId="7F61AE8F" w14:textId="228301C0" w:rsidR="007F0B52" w:rsidRPr="00AB325C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Varuh športnikovih pravic (66. člen ZŠpo-1)</w:t>
            </w:r>
          </w:p>
        </w:tc>
        <w:tc>
          <w:tcPr>
            <w:tcW w:w="1134" w:type="dxa"/>
            <w:noWrap/>
            <w:hideMark/>
          </w:tcPr>
          <w:p w14:paraId="6172ACB1" w14:textId="5AB675F6" w:rsidR="007F0B52" w:rsidRPr="00D47A1A" w:rsidRDefault="007F0B52" w:rsidP="007F0B52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3</w:t>
            </w:r>
            <w:r w:rsidR="00AB325C">
              <w:rPr>
                <w:rFonts w:cs="Arial"/>
                <w:sz w:val="16"/>
                <w:szCs w:val="16"/>
              </w:rPr>
              <w:t>6.010</w:t>
            </w:r>
          </w:p>
        </w:tc>
      </w:tr>
      <w:tr w:rsidR="007F0B52" w:rsidRPr="008236E0" w14:paraId="55CEEF50" w14:textId="77777777" w:rsidTr="001E53A4">
        <w:trPr>
          <w:trHeight w:val="218"/>
        </w:trPr>
        <w:tc>
          <w:tcPr>
            <w:tcW w:w="846" w:type="dxa"/>
          </w:tcPr>
          <w:p w14:paraId="71355B25" w14:textId="77777777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140F5C65" w14:textId="77777777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812" w:type="dxa"/>
            <w:noWrap/>
            <w:hideMark/>
          </w:tcPr>
          <w:p w14:paraId="734CE68E" w14:textId="56083613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 </w:t>
            </w:r>
          </w:p>
          <w:p w14:paraId="6835DA0F" w14:textId="77777777" w:rsidR="007F0B52" w:rsidRPr="00D47A1A" w:rsidRDefault="007F0B52" w:rsidP="007F0B52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D47A1A">
              <w:rPr>
                <w:rFonts w:cs="Arial"/>
                <w:b/>
                <w:bCs/>
                <w:sz w:val="16"/>
                <w:szCs w:val="16"/>
              </w:rPr>
              <w:t xml:space="preserve">       S K U P A J</w:t>
            </w:r>
          </w:p>
          <w:p w14:paraId="494B9492" w14:textId="74FB50AE" w:rsidR="007F0B52" w:rsidRPr="00D47A1A" w:rsidRDefault="007F0B52" w:rsidP="007F0B52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D47A1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DDFD5E7" w14:textId="77777777" w:rsidR="00AB325C" w:rsidRDefault="00AB325C" w:rsidP="007F0B52">
            <w:pPr>
              <w:spacing w:line="240" w:lineRule="auto"/>
              <w:jc w:val="right"/>
              <w:rPr>
                <w:rFonts w:cs="Arial"/>
                <w:sz w:val="16"/>
                <w:szCs w:val="16"/>
              </w:rPr>
            </w:pPr>
          </w:p>
          <w:p w14:paraId="738F6EFE" w14:textId="6D719F57" w:rsidR="007F0B52" w:rsidRPr="00AB325C" w:rsidRDefault="00AB325C" w:rsidP="007F0B52">
            <w:pPr>
              <w:spacing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50E96">
              <w:rPr>
                <w:rFonts w:cs="Arial"/>
                <w:b/>
                <w:bCs/>
                <w:sz w:val="16"/>
                <w:szCs w:val="16"/>
              </w:rPr>
              <w:t>52.975.6</w:t>
            </w:r>
            <w:r w:rsidR="00E50E96" w:rsidRPr="00E50E96">
              <w:rPr>
                <w:rFonts w:cs="Arial"/>
                <w:b/>
                <w:bCs/>
                <w:sz w:val="16"/>
                <w:szCs w:val="16"/>
              </w:rPr>
              <w:t>60</w:t>
            </w:r>
          </w:p>
        </w:tc>
      </w:tr>
    </w:tbl>
    <w:p w14:paraId="77824C26" w14:textId="152B0AD8" w:rsidR="0018437E" w:rsidRDefault="0018437E" w:rsidP="006D0C7E">
      <w:pPr>
        <w:spacing w:line="260" w:lineRule="atLeast"/>
        <w:jc w:val="both"/>
      </w:pPr>
    </w:p>
    <w:p w14:paraId="2F4BB6CB" w14:textId="77777777" w:rsidR="008B17B0" w:rsidRDefault="008B17B0" w:rsidP="006D0C7E">
      <w:pPr>
        <w:spacing w:line="260" w:lineRule="atLeast"/>
        <w:jc w:val="both"/>
      </w:pPr>
    </w:p>
    <w:p w14:paraId="7217FB32" w14:textId="7435B792" w:rsidR="0018437E" w:rsidRDefault="0018437E" w:rsidP="006D0C7E">
      <w:pPr>
        <w:spacing w:line="260" w:lineRule="atLeast"/>
        <w:jc w:val="both"/>
      </w:pPr>
    </w:p>
    <w:p w14:paraId="4BD04CCE" w14:textId="6C3652F4" w:rsidR="00A21EDE" w:rsidRDefault="00A21EDE" w:rsidP="006D0C7E">
      <w:pPr>
        <w:spacing w:line="26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Matjaž H</w:t>
      </w:r>
      <w:r w:rsidR="00C70C68">
        <w:t>an</w:t>
      </w:r>
    </w:p>
    <w:p w14:paraId="418201E9" w14:textId="5C251C7A" w:rsidR="00A21EDE" w:rsidRDefault="00A21EDE" w:rsidP="006D0C7E">
      <w:pPr>
        <w:spacing w:line="26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MINISTER</w:t>
      </w:r>
    </w:p>
    <w:p w14:paraId="16C248FE" w14:textId="3676F57E" w:rsidR="008A268E" w:rsidRDefault="008A268E" w:rsidP="006D0C7E">
      <w:pPr>
        <w:spacing w:line="260" w:lineRule="atLeast"/>
        <w:jc w:val="both"/>
      </w:pPr>
    </w:p>
    <w:p w14:paraId="2BFAD5D4" w14:textId="77777777" w:rsidR="001D708F" w:rsidRDefault="001D708F" w:rsidP="006D0C7E">
      <w:pPr>
        <w:spacing w:line="260" w:lineRule="atLeast"/>
        <w:jc w:val="both"/>
        <w:rPr>
          <w:b/>
          <w:bCs/>
          <w:u w:val="single"/>
        </w:rPr>
      </w:pPr>
    </w:p>
    <w:p w14:paraId="0CB4A59D" w14:textId="0930B0C9" w:rsidR="008A268E" w:rsidRPr="000D3844" w:rsidRDefault="000D3844" w:rsidP="006D0C7E">
      <w:pPr>
        <w:spacing w:line="260" w:lineRule="atLeast"/>
        <w:jc w:val="both"/>
        <w:rPr>
          <w:b/>
          <w:bCs/>
          <w:u w:val="single"/>
        </w:rPr>
      </w:pPr>
      <w:r w:rsidRPr="000D3844">
        <w:rPr>
          <w:b/>
          <w:bCs/>
          <w:u w:val="single"/>
        </w:rPr>
        <w:t>OBRAZLOŽITEV:</w:t>
      </w:r>
    </w:p>
    <w:p w14:paraId="60FE9D1D" w14:textId="22DE41D2" w:rsidR="000D3844" w:rsidRDefault="000D3844" w:rsidP="006D0C7E">
      <w:pPr>
        <w:spacing w:line="260" w:lineRule="atLeast"/>
        <w:jc w:val="both"/>
      </w:pPr>
    </w:p>
    <w:p w14:paraId="42F7AF44" w14:textId="4F922D25" w:rsidR="00685452" w:rsidRDefault="00685452" w:rsidP="006D0C7E">
      <w:pPr>
        <w:spacing w:line="260" w:lineRule="atLeast"/>
        <w:jc w:val="both"/>
      </w:pPr>
      <w:r>
        <w:t xml:space="preserve">Na podlagi </w:t>
      </w:r>
      <w:r w:rsidR="00CC2402">
        <w:t xml:space="preserve">prvega odstavka </w:t>
      </w:r>
      <w:r>
        <w:t>12. člena Z</w:t>
      </w:r>
      <w:r w:rsidR="00EA0936">
        <w:t>Špo-1</w:t>
      </w:r>
      <w:r>
        <w:t xml:space="preserve"> minister, pristojen za šport določa programe in področja športa, ki se sofinancirajo v letu 202</w:t>
      </w:r>
      <w:r w:rsidR="00446EBE">
        <w:t>5</w:t>
      </w:r>
      <w:r>
        <w:t>, in obseg sredstev, ki se zagotovijo v Proračun</w:t>
      </w:r>
      <w:r w:rsidR="00473DCF">
        <w:t>u</w:t>
      </w:r>
      <w:r>
        <w:t xml:space="preserve"> Republike Slovenije za leto 202</w:t>
      </w:r>
      <w:r w:rsidR="00446EBE">
        <w:t>5</w:t>
      </w:r>
      <w:r>
        <w:t xml:space="preserve"> (Uradni list RS, št. </w:t>
      </w:r>
      <w:r w:rsidR="00F26282">
        <w:t>123/23</w:t>
      </w:r>
      <w:r w:rsidR="008C204D">
        <w:t xml:space="preserve"> in 104/24</w:t>
      </w:r>
      <w:r>
        <w:t>).</w:t>
      </w:r>
    </w:p>
    <w:p w14:paraId="330B936E" w14:textId="77777777" w:rsidR="00685452" w:rsidRDefault="00685452" w:rsidP="006D0C7E">
      <w:pPr>
        <w:spacing w:line="260" w:lineRule="atLeast"/>
        <w:jc w:val="both"/>
      </w:pPr>
    </w:p>
    <w:p w14:paraId="5E23A0A0" w14:textId="4E2A9AE0" w:rsidR="00685452" w:rsidRDefault="00685452" w:rsidP="006D0C7E">
      <w:pPr>
        <w:spacing w:line="260" w:lineRule="atLeast"/>
        <w:jc w:val="both"/>
      </w:pPr>
      <w:r>
        <w:t>Mnenje k Letnemu programu športa v R</w:t>
      </w:r>
      <w:r w:rsidR="00082045">
        <w:t xml:space="preserve">epubliki </w:t>
      </w:r>
      <w:r>
        <w:t>S</w:t>
      </w:r>
      <w:r w:rsidR="00082045">
        <w:t>loveniji</w:t>
      </w:r>
      <w:r>
        <w:t xml:space="preserve"> za leto 202</w:t>
      </w:r>
      <w:r w:rsidR="00E55C3C">
        <w:t>5</w:t>
      </w:r>
      <w:r>
        <w:t>, sta v skladu s prvim odstavkom 12. člena ZŠpo-1, podala Strokovni svet R</w:t>
      </w:r>
      <w:r w:rsidR="007402BC">
        <w:t xml:space="preserve">epublike </w:t>
      </w:r>
      <w:r>
        <w:t>S</w:t>
      </w:r>
      <w:r w:rsidR="007402BC">
        <w:t>lovenije</w:t>
      </w:r>
      <w:r>
        <w:t xml:space="preserve"> za šport na </w:t>
      </w:r>
      <w:r w:rsidRPr="00163BB5">
        <w:t xml:space="preserve">svoji </w:t>
      </w:r>
      <w:r w:rsidR="005A72C2">
        <w:t>21</w:t>
      </w:r>
      <w:r w:rsidRPr="00163BB5">
        <w:t>.</w:t>
      </w:r>
      <w:r w:rsidR="00496AA9">
        <w:t> </w:t>
      </w:r>
      <w:r w:rsidR="005A72C2">
        <w:t>dopisni</w:t>
      </w:r>
      <w:r w:rsidRPr="00163BB5">
        <w:t xml:space="preserve"> seji </w:t>
      </w:r>
      <w:r w:rsidRPr="00496AA9">
        <w:t xml:space="preserve">dne </w:t>
      </w:r>
      <w:r w:rsidR="00163BB5" w:rsidRPr="00496AA9">
        <w:t>1</w:t>
      </w:r>
      <w:r w:rsidR="00E55C3C" w:rsidRPr="00496AA9">
        <w:t>9</w:t>
      </w:r>
      <w:r w:rsidRPr="00496AA9">
        <w:t>. 1</w:t>
      </w:r>
      <w:r w:rsidR="005A72C2" w:rsidRPr="00496AA9">
        <w:t>2</w:t>
      </w:r>
      <w:r w:rsidRPr="00496AA9">
        <w:t>. 202</w:t>
      </w:r>
      <w:r w:rsidR="00E55C3C" w:rsidRPr="00496AA9">
        <w:t>4</w:t>
      </w:r>
      <w:r w:rsidRPr="00496AA9">
        <w:t xml:space="preserve"> in Olimpijski komite Slovenije - Združenje športnih zvez na </w:t>
      </w:r>
      <w:r w:rsidR="00E55C3C" w:rsidRPr="00496AA9">
        <w:t>1</w:t>
      </w:r>
      <w:r w:rsidR="00496AA9" w:rsidRPr="00496AA9">
        <w:t>9</w:t>
      </w:r>
      <w:r w:rsidRPr="00496AA9">
        <w:t>.</w:t>
      </w:r>
      <w:r w:rsidR="00496AA9">
        <w:t> </w:t>
      </w:r>
      <w:r w:rsidR="00496AA9" w:rsidRPr="00496AA9">
        <w:t xml:space="preserve">dopisni </w:t>
      </w:r>
      <w:r w:rsidRPr="00496AA9">
        <w:t xml:space="preserve">seji IO dne </w:t>
      </w:r>
      <w:r w:rsidR="00496AA9" w:rsidRPr="00496AA9">
        <w:t>23</w:t>
      </w:r>
      <w:r w:rsidRPr="00496AA9">
        <w:t>.</w:t>
      </w:r>
      <w:r w:rsidR="00E55C3C" w:rsidRPr="00496AA9">
        <w:t> </w:t>
      </w:r>
      <w:r w:rsidRPr="00496AA9">
        <w:t>1</w:t>
      </w:r>
      <w:r w:rsidR="00E55C3C" w:rsidRPr="00496AA9">
        <w:t>2</w:t>
      </w:r>
      <w:r w:rsidRPr="00496AA9">
        <w:t>. 202</w:t>
      </w:r>
      <w:r w:rsidR="00E55C3C" w:rsidRPr="00496AA9">
        <w:t>4</w:t>
      </w:r>
      <w:r w:rsidRPr="00496AA9">
        <w:t>.</w:t>
      </w:r>
    </w:p>
    <w:p w14:paraId="17D606C6" w14:textId="77777777" w:rsidR="00685452" w:rsidRDefault="00685452" w:rsidP="006D0C7E">
      <w:pPr>
        <w:spacing w:line="260" w:lineRule="atLeast"/>
        <w:jc w:val="both"/>
      </w:pPr>
    </w:p>
    <w:p w14:paraId="5D49169C" w14:textId="5B359C3C" w:rsidR="00580532" w:rsidRPr="004F0AC4" w:rsidRDefault="00580532" w:rsidP="00580532">
      <w:pPr>
        <w:pStyle w:val="datumtevilka"/>
        <w:spacing w:line="260" w:lineRule="atLeast"/>
        <w:jc w:val="both"/>
        <w:rPr>
          <w:rFonts w:cs="Arial"/>
          <w:b/>
          <w:bCs/>
          <w:color w:val="000000"/>
        </w:rPr>
      </w:pPr>
      <w:r w:rsidRPr="004F0AC4">
        <w:rPr>
          <w:rFonts w:cs="Arial"/>
          <w:b/>
          <w:bCs/>
          <w:color w:val="000000"/>
        </w:rPr>
        <w:t xml:space="preserve">Iz </w:t>
      </w:r>
      <w:r>
        <w:rPr>
          <w:rFonts w:cs="Arial"/>
          <w:b/>
          <w:bCs/>
          <w:color w:val="000000"/>
        </w:rPr>
        <w:t xml:space="preserve">Proračuna </w:t>
      </w:r>
      <w:r w:rsidRPr="004F0AC4">
        <w:rPr>
          <w:rFonts w:cs="Arial"/>
          <w:b/>
          <w:bCs/>
          <w:color w:val="000000"/>
        </w:rPr>
        <w:t xml:space="preserve">Republike Slovenije </w:t>
      </w:r>
      <w:r>
        <w:rPr>
          <w:rFonts w:cs="Arial"/>
          <w:b/>
          <w:bCs/>
          <w:color w:val="000000"/>
        </w:rPr>
        <w:t>za leto 202</w:t>
      </w:r>
      <w:r w:rsidR="006D2C63">
        <w:rPr>
          <w:rFonts w:cs="Arial"/>
          <w:b/>
          <w:bCs/>
          <w:color w:val="000000"/>
        </w:rPr>
        <w:t>5</w:t>
      </w:r>
      <w:r>
        <w:rPr>
          <w:rFonts w:cs="Arial"/>
          <w:b/>
          <w:bCs/>
          <w:color w:val="000000"/>
        </w:rPr>
        <w:t xml:space="preserve"> </w:t>
      </w:r>
      <w:r w:rsidRPr="00A16DC5">
        <w:rPr>
          <w:rFonts w:cs="Arial"/>
          <w:b/>
          <w:bCs/>
          <w:color w:val="000000"/>
        </w:rPr>
        <w:t>(Uradni list RS, št.</w:t>
      </w:r>
      <w:r w:rsidR="00C723B8">
        <w:rPr>
          <w:rFonts w:cs="Arial"/>
          <w:b/>
          <w:bCs/>
          <w:color w:val="000000"/>
        </w:rPr>
        <w:t xml:space="preserve"> </w:t>
      </w:r>
      <w:r w:rsidR="00F26282">
        <w:rPr>
          <w:rFonts w:cs="Arial"/>
          <w:b/>
          <w:bCs/>
          <w:color w:val="000000"/>
        </w:rPr>
        <w:t>123/23</w:t>
      </w:r>
      <w:r w:rsidR="001F65BB">
        <w:rPr>
          <w:rFonts w:cs="Arial"/>
          <w:b/>
          <w:bCs/>
          <w:color w:val="000000"/>
        </w:rPr>
        <w:t xml:space="preserve"> in 104/24</w:t>
      </w:r>
      <w:r w:rsidRPr="00A16DC5">
        <w:rPr>
          <w:rFonts w:cs="Arial"/>
          <w:b/>
          <w:bCs/>
          <w:color w:val="000000"/>
        </w:rPr>
        <w:t xml:space="preserve">) </w:t>
      </w:r>
      <w:r w:rsidRPr="004F0AC4">
        <w:rPr>
          <w:rFonts w:cs="Arial"/>
          <w:b/>
          <w:bCs/>
          <w:color w:val="000000"/>
        </w:rPr>
        <w:t xml:space="preserve">se za programe športa zagotovi </w:t>
      </w:r>
      <w:r w:rsidR="006D2C63" w:rsidRPr="00E50E96">
        <w:rPr>
          <w:rFonts w:cs="Arial"/>
          <w:b/>
          <w:bCs/>
          <w:color w:val="000000"/>
        </w:rPr>
        <w:t>52.975.6</w:t>
      </w:r>
      <w:r w:rsidR="00E50E96" w:rsidRPr="00E50E96">
        <w:rPr>
          <w:rFonts w:cs="Arial"/>
          <w:b/>
          <w:bCs/>
          <w:color w:val="000000"/>
        </w:rPr>
        <w:t>60</w:t>
      </w:r>
      <w:r w:rsidRPr="0058614F">
        <w:rPr>
          <w:rFonts w:cs="Arial"/>
          <w:b/>
          <w:bCs/>
          <w:color w:val="000000"/>
        </w:rPr>
        <w:t xml:space="preserve"> EUR in sicer: </w:t>
      </w:r>
      <w:r w:rsidR="00695623">
        <w:rPr>
          <w:rFonts w:cs="Arial"/>
          <w:b/>
          <w:bCs/>
          <w:color w:val="000000"/>
        </w:rPr>
        <w:t>28.052.59</w:t>
      </w:r>
      <w:r w:rsidR="00E50E96">
        <w:rPr>
          <w:rFonts w:cs="Arial"/>
          <w:b/>
          <w:bCs/>
          <w:color w:val="000000"/>
        </w:rPr>
        <w:t>5</w:t>
      </w:r>
      <w:r w:rsidRPr="0058614F">
        <w:rPr>
          <w:rFonts w:cs="Arial"/>
          <w:b/>
          <w:bCs/>
          <w:color w:val="000000"/>
        </w:rPr>
        <w:t xml:space="preserve"> EUR za programske in razvojne naloge in </w:t>
      </w:r>
      <w:r w:rsidR="0058614F" w:rsidRPr="0058614F">
        <w:rPr>
          <w:rFonts w:cs="Arial"/>
          <w:b/>
          <w:bCs/>
          <w:color w:val="000000"/>
        </w:rPr>
        <w:t>2</w:t>
      </w:r>
      <w:r w:rsidR="006D2C63">
        <w:rPr>
          <w:rFonts w:cs="Arial"/>
          <w:b/>
          <w:bCs/>
          <w:color w:val="000000"/>
        </w:rPr>
        <w:t>4.923.065</w:t>
      </w:r>
      <w:r w:rsidRPr="0058614F">
        <w:rPr>
          <w:rFonts w:cs="Arial"/>
          <w:b/>
          <w:bCs/>
          <w:color w:val="000000"/>
        </w:rPr>
        <w:t xml:space="preserve"> EUR za športno infrastrukturo.</w:t>
      </w:r>
    </w:p>
    <w:p w14:paraId="57F54F37" w14:textId="77777777" w:rsidR="00580532" w:rsidRPr="004F0AC4" w:rsidRDefault="00580532" w:rsidP="00580532">
      <w:pPr>
        <w:pStyle w:val="datumtevilka"/>
        <w:spacing w:line="260" w:lineRule="atLeast"/>
        <w:ind w:left="-284"/>
        <w:jc w:val="both"/>
        <w:rPr>
          <w:rFonts w:cs="Arial"/>
          <w:b/>
          <w:bCs/>
          <w:color w:val="000000"/>
        </w:rPr>
      </w:pPr>
    </w:p>
    <w:p w14:paraId="78ECC413" w14:textId="1CD757AC" w:rsidR="00580532" w:rsidRPr="004F0AC4" w:rsidRDefault="00580532" w:rsidP="00580532">
      <w:pPr>
        <w:pStyle w:val="datumtevilka"/>
        <w:spacing w:line="260" w:lineRule="atLeast"/>
        <w:jc w:val="both"/>
        <w:rPr>
          <w:rFonts w:cs="Arial"/>
          <w:color w:val="000000"/>
        </w:rPr>
      </w:pPr>
      <w:r w:rsidRPr="004F0AC4">
        <w:rPr>
          <w:rFonts w:cs="Arial"/>
          <w:color w:val="000000"/>
        </w:rPr>
        <w:t>Po proračunskih postavkah se v Letnem programu športa v Republiki Sloveniji za leto 202</w:t>
      </w:r>
      <w:r w:rsidR="002962D2">
        <w:rPr>
          <w:rFonts w:cs="Arial"/>
          <w:color w:val="000000"/>
        </w:rPr>
        <w:t>5</w:t>
      </w:r>
      <w:r w:rsidRPr="004F0AC4">
        <w:rPr>
          <w:rFonts w:cs="Arial"/>
          <w:color w:val="000000"/>
        </w:rPr>
        <w:t xml:space="preserve"> sofinancira naslednje vsebine:</w:t>
      </w:r>
    </w:p>
    <w:p w14:paraId="45F46643" w14:textId="0C4B34E2" w:rsidR="00C51CD7" w:rsidRDefault="00C51CD7">
      <w:pPr>
        <w:spacing w:after="160" w:line="259" w:lineRule="auto"/>
        <w:rPr>
          <w:rFonts w:cs="Arial"/>
          <w:b/>
          <w:color w:val="000000"/>
          <w:sz w:val="22"/>
          <w:szCs w:val="22"/>
          <w:u w:val="single"/>
          <w:lang w:eastAsia="sl-SI"/>
        </w:rPr>
      </w:pPr>
    </w:p>
    <w:p w14:paraId="41699B99" w14:textId="1DAE620E" w:rsidR="00580532" w:rsidRPr="004F0AC4" w:rsidRDefault="00580532" w:rsidP="00580532">
      <w:pPr>
        <w:pStyle w:val="datumtevilka"/>
        <w:spacing w:line="260" w:lineRule="atLeast"/>
        <w:ind w:left="142" w:hanging="142"/>
        <w:jc w:val="both"/>
        <w:rPr>
          <w:rFonts w:cs="Arial"/>
          <w:b/>
          <w:color w:val="000000"/>
          <w:sz w:val="22"/>
          <w:szCs w:val="22"/>
          <w:u w:val="single"/>
        </w:rPr>
      </w:pPr>
      <w:r w:rsidRPr="004F0AC4">
        <w:rPr>
          <w:rFonts w:cs="Arial"/>
          <w:b/>
          <w:color w:val="000000"/>
          <w:sz w:val="22"/>
          <w:szCs w:val="22"/>
          <w:u w:val="single"/>
        </w:rPr>
        <w:t>I. PROGRAMSKE IN RAZVOJNE NALOGE</w:t>
      </w:r>
    </w:p>
    <w:p w14:paraId="0B830F75" w14:textId="77777777" w:rsidR="00580532" w:rsidRPr="004F0AC4" w:rsidRDefault="00580532" w:rsidP="00580532">
      <w:pPr>
        <w:pStyle w:val="datumtevilka"/>
        <w:spacing w:line="260" w:lineRule="atLeast"/>
        <w:ind w:left="-284"/>
        <w:jc w:val="both"/>
        <w:rPr>
          <w:rFonts w:cs="Arial"/>
          <w:color w:val="000000"/>
        </w:rPr>
      </w:pPr>
    </w:p>
    <w:p w14:paraId="3DF4AAEF" w14:textId="719DEEAF" w:rsidR="00580532" w:rsidRPr="004F0AC4" w:rsidRDefault="00580532" w:rsidP="00580532">
      <w:pPr>
        <w:pStyle w:val="datumtevilka"/>
        <w:shd w:val="clear" w:color="auto" w:fill="E7E6E6"/>
        <w:spacing w:line="260" w:lineRule="atLeast"/>
        <w:ind w:left="-284"/>
        <w:jc w:val="both"/>
        <w:rPr>
          <w:rFonts w:cs="Arial"/>
          <w:b/>
          <w:color w:val="000000"/>
        </w:rPr>
      </w:pPr>
      <w:r w:rsidRPr="004F0AC4">
        <w:rPr>
          <w:rFonts w:cs="Arial"/>
          <w:b/>
          <w:color w:val="000000"/>
        </w:rPr>
        <w:t xml:space="preserve">PRORAČUNSKA POSTAVKA </w:t>
      </w:r>
      <w:r w:rsidR="00B43D0C">
        <w:rPr>
          <w:rFonts w:cs="Arial"/>
          <w:b/>
          <w:color w:val="000000"/>
        </w:rPr>
        <w:t>231759</w:t>
      </w:r>
    </w:p>
    <w:p w14:paraId="6E4E6BD6" w14:textId="77777777" w:rsidR="00580532" w:rsidRPr="004F0AC4" w:rsidRDefault="00580532" w:rsidP="00580532">
      <w:pPr>
        <w:pStyle w:val="datumtevilka"/>
        <w:spacing w:line="260" w:lineRule="atLeast"/>
        <w:ind w:left="-284"/>
        <w:jc w:val="both"/>
        <w:rPr>
          <w:rFonts w:cs="Arial"/>
          <w:b/>
          <w:color w:val="000000"/>
        </w:rPr>
      </w:pPr>
    </w:p>
    <w:p w14:paraId="518BE8DA" w14:textId="1013985A" w:rsidR="00580532" w:rsidRPr="004F0AC4" w:rsidRDefault="00580532" w:rsidP="00580532">
      <w:pPr>
        <w:pStyle w:val="datumtevilka"/>
        <w:spacing w:line="260" w:lineRule="atLeast"/>
        <w:ind w:left="-284"/>
        <w:jc w:val="both"/>
        <w:rPr>
          <w:rFonts w:cs="Arial"/>
          <w:b/>
          <w:color w:val="000000"/>
        </w:rPr>
      </w:pPr>
      <w:r w:rsidRPr="004F0AC4">
        <w:rPr>
          <w:rFonts w:cs="Arial"/>
          <w:b/>
          <w:color w:val="000000"/>
        </w:rPr>
        <w:t xml:space="preserve">ŠPORT OTROK IN MLADINE TER ŠPORTNA REKREACIJA </w:t>
      </w:r>
      <w:r w:rsidRPr="00E0483E">
        <w:rPr>
          <w:rFonts w:cs="Arial"/>
          <w:b/>
          <w:color w:val="000000"/>
        </w:rPr>
        <w:t>…………………….[</w:t>
      </w:r>
      <w:r w:rsidR="001750CE" w:rsidRPr="00C343FC">
        <w:rPr>
          <w:rFonts w:cs="Arial"/>
          <w:b/>
          <w:color w:val="000000"/>
        </w:rPr>
        <w:t>8.792.056</w:t>
      </w:r>
      <w:r w:rsidRPr="00C343FC">
        <w:rPr>
          <w:rFonts w:cs="Arial"/>
          <w:b/>
          <w:color w:val="000000"/>
        </w:rPr>
        <w:t xml:space="preserve"> EUR</w:t>
      </w:r>
      <w:r>
        <w:rPr>
          <w:rFonts w:cs="Arial"/>
          <w:b/>
          <w:color w:val="000000"/>
        </w:rPr>
        <w:t>]</w:t>
      </w:r>
    </w:p>
    <w:p w14:paraId="7F70D3A0" w14:textId="40826C40" w:rsidR="00580532" w:rsidRPr="004F0AC4" w:rsidRDefault="00580532" w:rsidP="00580532">
      <w:pPr>
        <w:pStyle w:val="datumtevilka"/>
        <w:spacing w:line="260" w:lineRule="atLeast"/>
        <w:ind w:left="-284"/>
        <w:jc w:val="both"/>
        <w:rPr>
          <w:rFonts w:cs="Arial"/>
          <w:i/>
          <w:color w:val="000000"/>
        </w:rPr>
      </w:pPr>
    </w:p>
    <w:p w14:paraId="26739890" w14:textId="1C85B612" w:rsidR="00580532" w:rsidRDefault="00580532" w:rsidP="00580532">
      <w:pPr>
        <w:pStyle w:val="datumtevilka"/>
        <w:spacing w:line="260" w:lineRule="atLeast"/>
        <w:ind w:left="-284"/>
        <w:jc w:val="both"/>
        <w:rPr>
          <w:rFonts w:cs="Arial"/>
          <w:color w:val="000000"/>
        </w:rPr>
      </w:pPr>
      <w:r w:rsidRPr="004F0AC4">
        <w:rPr>
          <w:rFonts w:cs="Arial"/>
          <w:color w:val="000000"/>
        </w:rPr>
        <w:t xml:space="preserve">Iz proračunske postavke </w:t>
      </w:r>
      <w:r w:rsidR="00F478E5">
        <w:rPr>
          <w:rFonts w:cs="Arial"/>
          <w:color w:val="000000"/>
        </w:rPr>
        <w:t>231759</w:t>
      </w:r>
      <w:r w:rsidRPr="004F0AC4">
        <w:rPr>
          <w:rFonts w:cs="Arial"/>
          <w:color w:val="000000"/>
        </w:rPr>
        <w:t xml:space="preserve"> se v letu 202</w:t>
      </w:r>
      <w:r w:rsidR="00C41075">
        <w:rPr>
          <w:rFonts w:cs="Arial"/>
          <w:color w:val="000000"/>
        </w:rPr>
        <w:t>5</w:t>
      </w:r>
      <w:r w:rsidRPr="004F0AC4">
        <w:rPr>
          <w:rFonts w:cs="Arial"/>
          <w:color w:val="000000"/>
        </w:rPr>
        <w:t xml:space="preserve"> sofinancirajo: </w:t>
      </w:r>
    </w:p>
    <w:p w14:paraId="3BB09478" w14:textId="77777777" w:rsidR="00580532" w:rsidRDefault="00580532" w:rsidP="00580532">
      <w:pPr>
        <w:pStyle w:val="datumtevilka"/>
        <w:spacing w:line="260" w:lineRule="atLeast"/>
        <w:ind w:left="-284"/>
        <w:jc w:val="both"/>
        <w:rPr>
          <w:rFonts w:cs="Arial"/>
          <w:color w:val="000000"/>
        </w:rPr>
      </w:pPr>
    </w:p>
    <w:tbl>
      <w:tblPr>
        <w:tblStyle w:val="Tabelatema"/>
        <w:tblW w:w="0" w:type="auto"/>
        <w:tblLook w:val="04A0" w:firstRow="1" w:lastRow="0" w:firstColumn="1" w:lastColumn="0" w:noHBand="0" w:noVBand="1"/>
      </w:tblPr>
      <w:tblGrid>
        <w:gridCol w:w="565"/>
        <w:gridCol w:w="6380"/>
        <w:gridCol w:w="1684"/>
      </w:tblGrid>
      <w:tr w:rsidR="00580532" w:rsidRPr="00A2545E" w14:paraId="7D7FF172" w14:textId="77777777" w:rsidTr="00F478E5">
        <w:tc>
          <w:tcPr>
            <w:tcW w:w="565" w:type="dxa"/>
          </w:tcPr>
          <w:p w14:paraId="1C129CE8" w14:textId="7BF5C38E" w:rsidR="00580532" w:rsidRPr="00A2545E" w:rsidRDefault="00842452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580532" w:rsidRPr="00A2545E">
              <w:rPr>
                <w:rFonts w:cs="Arial"/>
              </w:rPr>
              <w:t>.</w:t>
            </w:r>
          </w:p>
        </w:tc>
        <w:tc>
          <w:tcPr>
            <w:tcW w:w="6380" w:type="dxa"/>
          </w:tcPr>
          <w:p w14:paraId="111A29C1" w14:textId="77777777" w:rsidR="00580532" w:rsidRPr="00A2545E" w:rsidRDefault="00580532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 w:rsidRPr="00A2545E">
              <w:rPr>
                <w:rFonts w:cs="Arial"/>
              </w:rPr>
              <w:t xml:space="preserve">Celoletni športni programi </w:t>
            </w:r>
            <w:proofErr w:type="spellStart"/>
            <w:r w:rsidRPr="00A2545E">
              <w:rPr>
                <w:rFonts w:cs="Arial"/>
              </w:rPr>
              <w:t>obštudijskih</w:t>
            </w:r>
            <w:proofErr w:type="spellEnd"/>
            <w:r w:rsidRPr="00A2545E">
              <w:rPr>
                <w:rFonts w:cs="Arial"/>
              </w:rPr>
              <w:t xml:space="preserve"> športnih dejavnosti</w:t>
            </w:r>
          </w:p>
        </w:tc>
        <w:tc>
          <w:tcPr>
            <w:tcW w:w="1684" w:type="dxa"/>
          </w:tcPr>
          <w:p w14:paraId="33C090CE" w14:textId="49AE008F" w:rsidR="00580532" w:rsidRPr="00A2545E" w:rsidRDefault="00580532" w:rsidP="000D0C00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A2545E">
              <w:rPr>
                <w:rFonts w:cs="Arial"/>
              </w:rPr>
              <w:t>39.</w:t>
            </w:r>
            <w:r w:rsidR="00842452">
              <w:rPr>
                <w:rFonts w:cs="Arial"/>
              </w:rPr>
              <w:t>780</w:t>
            </w:r>
            <w:r w:rsidRPr="00A2545E">
              <w:rPr>
                <w:rFonts w:cs="Arial"/>
              </w:rPr>
              <w:t xml:space="preserve"> EUR</w:t>
            </w:r>
          </w:p>
        </w:tc>
      </w:tr>
      <w:tr w:rsidR="00580532" w:rsidRPr="00A2545E" w14:paraId="36B4328C" w14:textId="77777777" w:rsidTr="00F478E5">
        <w:tc>
          <w:tcPr>
            <w:tcW w:w="565" w:type="dxa"/>
          </w:tcPr>
          <w:p w14:paraId="305E8E9D" w14:textId="4FED9381" w:rsidR="00580532" w:rsidRPr="00A2545E" w:rsidRDefault="00842452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580532" w:rsidRPr="00A2545E">
              <w:rPr>
                <w:rFonts w:cs="Arial"/>
              </w:rPr>
              <w:t>.</w:t>
            </w:r>
          </w:p>
        </w:tc>
        <w:tc>
          <w:tcPr>
            <w:tcW w:w="6380" w:type="dxa"/>
          </w:tcPr>
          <w:p w14:paraId="3691DB9A" w14:textId="77777777" w:rsidR="00580532" w:rsidRPr="00A2545E" w:rsidRDefault="00580532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 w:rsidRPr="00A2545E">
              <w:rPr>
                <w:rFonts w:cs="Arial"/>
              </w:rPr>
              <w:t>Športne prireditve študentov na univerzitetni in nacionalni ravni</w:t>
            </w:r>
          </w:p>
        </w:tc>
        <w:tc>
          <w:tcPr>
            <w:tcW w:w="1684" w:type="dxa"/>
          </w:tcPr>
          <w:p w14:paraId="14A27020" w14:textId="03B0328E" w:rsidR="00580532" w:rsidRPr="00A2545E" w:rsidRDefault="00CF132B" w:rsidP="000D0C00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580532" w:rsidRPr="00A2545E">
              <w:rPr>
                <w:rFonts w:cs="Arial"/>
              </w:rPr>
              <w:t>3.</w:t>
            </w:r>
            <w:r w:rsidR="00842452">
              <w:rPr>
                <w:rFonts w:cs="Arial"/>
              </w:rPr>
              <w:t>460</w:t>
            </w:r>
            <w:r w:rsidR="00580532" w:rsidRPr="00A2545E">
              <w:rPr>
                <w:rFonts w:cs="Arial"/>
              </w:rPr>
              <w:t xml:space="preserve"> EUR</w:t>
            </w:r>
          </w:p>
        </w:tc>
      </w:tr>
      <w:tr w:rsidR="00580532" w:rsidRPr="00A2545E" w14:paraId="5988EBE6" w14:textId="77777777" w:rsidTr="00F478E5">
        <w:tc>
          <w:tcPr>
            <w:tcW w:w="565" w:type="dxa"/>
          </w:tcPr>
          <w:p w14:paraId="3A04042B" w14:textId="126DF88A" w:rsidR="00580532" w:rsidRPr="00A2545E" w:rsidRDefault="00842452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580532" w:rsidRPr="00A2545E">
              <w:rPr>
                <w:rFonts w:cs="Arial"/>
              </w:rPr>
              <w:t>.</w:t>
            </w:r>
          </w:p>
        </w:tc>
        <w:tc>
          <w:tcPr>
            <w:tcW w:w="6380" w:type="dxa"/>
          </w:tcPr>
          <w:p w14:paraId="4720C142" w14:textId="77777777" w:rsidR="00580532" w:rsidRPr="00A2545E" w:rsidRDefault="00580532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 w:rsidRPr="00A2545E">
              <w:rPr>
                <w:rFonts w:cs="Arial"/>
              </w:rPr>
              <w:t>Tekmovanja pod okriljem FISU in EUSA</w:t>
            </w:r>
          </w:p>
        </w:tc>
        <w:tc>
          <w:tcPr>
            <w:tcW w:w="1684" w:type="dxa"/>
          </w:tcPr>
          <w:p w14:paraId="4EA2E06F" w14:textId="4BF5D0F2" w:rsidR="00580532" w:rsidRPr="00A2545E" w:rsidRDefault="00F25EB1" w:rsidP="000D0C00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CF132B">
              <w:rPr>
                <w:rFonts w:cs="Arial"/>
              </w:rPr>
              <w:t>1</w:t>
            </w:r>
            <w:r w:rsidR="00580532" w:rsidRPr="00A2545E">
              <w:rPr>
                <w:rFonts w:cs="Arial"/>
              </w:rPr>
              <w:t>0.</w:t>
            </w:r>
            <w:r w:rsidR="00842452">
              <w:rPr>
                <w:rFonts w:cs="Arial"/>
              </w:rPr>
              <w:t>600</w:t>
            </w:r>
            <w:r w:rsidR="00580532" w:rsidRPr="00A2545E">
              <w:rPr>
                <w:rFonts w:cs="Arial"/>
              </w:rPr>
              <w:t xml:space="preserve"> EUR</w:t>
            </w:r>
          </w:p>
        </w:tc>
      </w:tr>
      <w:tr w:rsidR="00580532" w:rsidRPr="00A2545E" w14:paraId="1C156F5E" w14:textId="77777777" w:rsidTr="00F478E5">
        <w:tc>
          <w:tcPr>
            <w:tcW w:w="565" w:type="dxa"/>
          </w:tcPr>
          <w:p w14:paraId="74CEADC5" w14:textId="7B9AE85B" w:rsidR="00580532" w:rsidRPr="00A2545E" w:rsidRDefault="00842452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580532" w:rsidRPr="00A2545E">
              <w:rPr>
                <w:rFonts w:cs="Arial"/>
              </w:rPr>
              <w:t>.</w:t>
            </w:r>
          </w:p>
        </w:tc>
        <w:tc>
          <w:tcPr>
            <w:tcW w:w="6380" w:type="dxa"/>
          </w:tcPr>
          <w:p w14:paraId="25122314" w14:textId="1C95A01F" w:rsidR="00580532" w:rsidRPr="00A2545E" w:rsidRDefault="00842452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Nacionalne panožne športne šole</w:t>
            </w:r>
          </w:p>
        </w:tc>
        <w:tc>
          <w:tcPr>
            <w:tcW w:w="1684" w:type="dxa"/>
          </w:tcPr>
          <w:p w14:paraId="5697E412" w14:textId="7D3E0EE7" w:rsidR="00580532" w:rsidRPr="00A2545E" w:rsidRDefault="00580532" w:rsidP="00842452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A2545E">
              <w:rPr>
                <w:rFonts w:cs="Arial"/>
              </w:rPr>
              <w:t>2.</w:t>
            </w:r>
            <w:r w:rsidR="00795A01">
              <w:rPr>
                <w:rFonts w:cs="Arial"/>
              </w:rPr>
              <w:t>731.658</w:t>
            </w:r>
            <w:r w:rsidRPr="00A2545E">
              <w:rPr>
                <w:rFonts w:cs="Arial"/>
              </w:rPr>
              <w:t xml:space="preserve"> EUR</w:t>
            </w:r>
          </w:p>
        </w:tc>
      </w:tr>
      <w:tr w:rsidR="00842452" w:rsidRPr="00A2545E" w14:paraId="70214F66" w14:textId="77777777" w:rsidTr="00F478E5">
        <w:tc>
          <w:tcPr>
            <w:tcW w:w="565" w:type="dxa"/>
          </w:tcPr>
          <w:p w14:paraId="252D2F53" w14:textId="37295EB1" w:rsidR="00842452" w:rsidRDefault="00842452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5.</w:t>
            </w:r>
          </w:p>
        </w:tc>
        <w:tc>
          <w:tcPr>
            <w:tcW w:w="6380" w:type="dxa"/>
          </w:tcPr>
          <w:p w14:paraId="517D44F0" w14:textId="51150F6E" w:rsidR="00842452" w:rsidRPr="006103F0" w:rsidRDefault="00842452" w:rsidP="000D0C00">
            <w:pPr>
              <w:pStyle w:val="datumtevilka"/>
              <w:spacing w:line="260" w:lineRule="atLeast"/>
              <w:rPr>
                <w:rFonts w:cs="Arial"/>
              </w:rPr>
            </w:pPr>
            <w:r>
              <w:rPr>
                <w:rFonts w:cs="Arial"/>
              </w:rPr>
              <w:t>Priprave in nastopi državnih reprezentanc otrok in mladine</w:t>
            </w:r>
          </w:p>
        </w:tc>
        <w:tc>
          <w:tcPr>
            <w:tcW w:w="1684" w:type="dxa"/>
          </w:tcPr>
          <w:p w14:paraId="4DCA9775" w14:textId="1310AB40" w:rsidR="00842452" w:rsidRPr="00A2545E" w:rsidRDefault="00795A01" w:rsidP="000D0C00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4.864.431</w:t>
            </w:r>
            <w:r w:rsidR="00842452">
              <w:rPr>
                <w:rFonts w:cs="Arial"/>
              </w:rPr>
              <w:t xml:space="preserve"> EUR</w:t>
            </w:r>
          </w:p>
        </w:tc>
      </w:tr>
      <w:tr w:rsidR="00795A01" w:rsidRPr="00A2545E" w14:paraId="27E668C6" w14:textId="77777777" w:rsidTr="00F478E5">
        <w:tc>
          <w:tcPr>
            <w:tcW w:w="565" w:type="dxa"/>
          </w:tcPr>
          <w:p w14:paraId="3D54DFA5" w14:textId="4ED0FE56" w:rsidR="00795A01" w:rsidRDefault="00795A01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6.</w:t>
            </w:r>
          </w:p>
        </w:tc>
        <w:tc>
          <w:tcPr>
            <w:tcW w:w="6380" w:type="dxa"/>
          </w:tcPr>
          <w:p w14:paraId="7C148116" w14:textId="4D735166" w:rsidR="00795A01" w:rsidRDefault="00795A01" w:rsidP="000D0C00">
            <w:pPr>
              <w:pStyle w:val="datumtevilka"/>
              <w:spacing w:line="260" w:lineRule="atLeast"/>
              <w:rPr>
                <w:rFonts w:cs="Arial"/>
              </w:rPr>
            </w:pPr>
            <w:r>
              <w:rPr>
                <w:rFonts w:cs="Arial"/>
              </w:rPr>
              <w:t>Občinske panožne športne šole</w:t>
            </w:r>
          </w:p>
        </w:tc>
        <w:tc>
          <w:tcPr>
            <w:tcW w:w="1684" w:type="dxa"/>
          </w:tcPr>
          <w:p w14:paraId="39A91DBB" w14:textId="6ED7FD63" w:rsidR="00795A01" w:rsidRDefault="00795A01" w:rsidP="000D0C00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1.000.000 EUR</w:t>
            </w:r>
          </w:p>
        </w:tc>
      </w:tr>
      <w:tr w:rsidR="00580532" w:rsidRPr="00A2545E" w14:paraId="29DA2690" w14:textId="77777777" w:rsidTr="00F478E5">
        <w:tc>
          <w:tcPr>
            <w:tcW w:w="565" w:type="dxa"/>
          </w:tcPr>
          <w:p w14:paraId="7D5E210B" w14:textId="57133DC7" w:rsidR="00580532" w:rsidRPr="00A2545E" w:rsidRDefault="00795A01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7</w:t>
            </w:r>
            <w:r w:rsidR="00580532" w:rsidRPr="00A2545E">
              <w:rPr>
                <w:rFonts w:cs="Arial"/>
              </w:rPr>
              <w:t>.</w:t>
            </w:r>
          </w:p>
        </w:tc>
        <w:tc>
          <w:tcPr>
            <w:tcW w:w="6380" w:type="dxa"/>
          </w:tcPr>
          <w:p w14:paraId="1F26902B" w14:textId="77777777" w:rsidR="00580532" w:rsidRPr="00A2545E" w:rsidRDefault="00580532" w:rsidP="000D0C00">
            <w:pPr>
              <w:pStyle w:val="datumtevilka"/>
              <w:spacing w:line="260" w:lineRule="atLeast"/>
              <w:rPr>
                <w:rFonts w:cs="Arial"/>
              </w:rPr>
            </w:pPr>
            <w:r w:rsidRPr="006103F0">
              <w:rPr>
                <w:rFonts w:cs="Arial"/>
              </w:rPr>
              <w:t>Pilotski programi povezovanja športnih in invalidskih ter dobrodelnih društev in zvez</w:t>
            </w:r>
          </w:p>
        </w:tc>
        <w:tc>
          <w:tcPr>
            <w:tcW w:w="1684" w:type="dxa"/>
          </w:tcPr>
          <w:p w14:paraId="25758E20" w14:textId="70C09E5C" w:rsidR="00580532" w:rsidRPr="00A2545E" w:rsidRDefault="00580532" w:rsidP="000D0C00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A2545E">
              <w:rPr>
                <w:rFonts w:cs="Arial"/>
              </w:rPr>
              <w:t>46</w:t>
            </w:r>
            <w:r w:rsidR="00842452">
              <w:rPr>
                <w:rFonts w:cs="Arial"/>
              </w:rPr>
              <w:t>.920</w:t>
            </w:r>
            <w:r w:rsidRPr="00A2545E">
              <w:rPr>
                <w:rFonts w:cs="Arial"/>
              </w:rPr>
              <w:t xml:space="preserve"> EUR</w:t>
            </w:r>
          </w:p>
        </w:tc>
      </w:tr>
      <w:tr w:rsidR="00580532" w:rsidRPr="00A2545E" w14:paraId="328103E7" w14:textId="77777777" w:rsidTr="00F478E5">
        <w:tc>
          <w:tcPr>
            <w:tcW w:w="565" w:type="dxa"/>
          </w:tcPr>
          <w:p w14:paraId="310619FC" w14:textId="652440AD" w:rsidR="00580532" w:rsidRPr="00A2545E" w:rsidRDefault="00795A01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="00580532" w:rsidRPr="00A2545E">
              <w:rPr>
                <w:rFonts w:cs="Arial"/>
              </w:rPr>
              <w:t>.</w:t>
            </w:r>
          </w:p>
        </w:tc>
        <w:tc>
          <w:tcPr>
            <w:tcW w:w="6380" w:type="dxa"/>
          </w:tcPr>
          <w:p w14:paraId="521FB0D0" w14:textId="77777777" w:rsidR="00580532" w:rsidRPr="00A2545E" w:rsidRDefault="00580532" w:rsidP="000D0C00">
            <w:pPr>
              <w:pStyle w:val="datumtevilka"/>
              <w:spacing w:line="260" w:lineRule="atLeast"/>
              <w:rPr>
                <w:rFonts w:cs="Arial"/>
              </w:rPr>
            </w:pPr>
            <w:r w:rsidRPr="00A2545E">
              <w:rPr>
                <w:rFonts w:cs="Arial"/>
              </w:rPr>
              <w:t>Državna prvenstva na področju športa invalidov</w:t>
            </w:r>
          </w:p>
        </w:tc>
        <w:tc>
          <w:tcPr>
            <w:tcW w:w="1684" w:type="dxa"/>
          </w:tcPr>
          <w:p w14:paraId="24CEF45B" w14:textId="6DAF723D" w:rsidR="00580532" w:rsidRPr="00A2545E" w:rsidRDefault="00580532" w:rsidP="000D0C00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A2545E">
              <w:rPr>
                <w:rFonts w:cs="Arial"/>
              </w:rPr>
              <w:t>11.</w:t>
            </w:r>
            <w:r w:rsidR="00842452">
              <w:rPr>
                <w:rFonts w:cs="Arial"/>
              </w:rPr>
              <w:t>730</w:t>
            </w:r>
            <w:r w:rsidRPr="00A2545E">
              <w:rPr>
                <w:rFonts w:cs="Arial"/>
              </w:rPr>
              <w:t xml:space="preserve"> EUR</w:t>
            </w:r>
          </w:p>
        </w:tc>
      </w:tr>
      <w:tr w:rsidR="00580532" w:rsidRPr="00A2545E" w14:paraId="6A9720AB" w14:textId="77777777" w:rsidTr="00F478E5">
        <w:tc>
          <w:tcPr>
            <w:tcW w:w="565" w:type="dxa"/>
          </w:tcPr>
          <w:p w14:paraId="1A7F7B47" w14:textId="289C057D" w:rsidR="00580532" w:rsidRPr="00A2545E" w:rsidRDefault="00795A01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9</w:t>
            </w:r>
            <w:r w:rsidR="00580532" w:rsidRPr="00A2545E">
              <w:rPr>
                <w:rFonts w:cs="Arial"/>
              </w:rPr>
              <w:t>.</w:t>
            </w:r>
          </w:p>
        </w:tc>
        <w:tc>
          <w:tcPr>
            <w:tcW w:w="6380" w:type="dxa"/>
          </w:tcPr>
          <w:p w14:paraId="27A91BC6" w14:textId="7E958DE9" w:rsidR="00580532" w:rsidRPr="00A2545E" w:rsidRDefault="00580532" w:rsidP="000D0C00">
            <w:pPr>
              <w:pStyle w:val="datumtevilka"/>
              <w:spacing w:line="260" w:lineRule="atLeast"/>
              <w:rPr>
                <w:rFonts w:cs="Arial"/>
              </w:rPr>
            </w:pPr>
            <w:r w:rsidRPr="00A2545E">
              <w:rPr>
                <w:rFonts w:cs="Arial"/>
              </w:rPr>
              <w:t xml:space="preserve">Celoletni športno </w:t>
            </w:r>
            <w:r w:rsidR="00842452">
              <w:rPr>
                <w:rFonts w:cs="Arial"/>
              </w:rPr>
              <w:t>rekreacijski programi na nacionalni ravni</w:t>
            </w:r>
          </w:p>
        </w:tc>
        <w:tc>
          <w:tcPr>
            <w:tcW w:w="1684" w:type="dxa"/>
          </w:tcPr>
          <w:p w14:paraId="1D9B51A0" w14:textId="77777777" w:rsidR="00580532" w:rsidRPr="00A2545E" w:rsidRDefault="00580532" w:rsidP="000D0C00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A2545E">
              <w:rPr>
                <w:rFonts w:cs="Arial"/>
              </w:rPr>
              <w:t>322.000 EUR</w:t>
            </w:r>
          </w:p>
        </w:tc>
      </w:tr>
      <w:tr w:rsidR="00580532" w:rsidRPr="00A2545E" w14:paraId="1A892151" w14:textId="77777777" w:rsidTr="00F478E5">
        <w:tc>
          <w:tcPr>
            <w:tcW w:w="565" w:type="dxa"/>
          </w:tcPr>
          <w:p w14:paraId="42CD2D24" w14:textId="018F1C7B" w:rsidR="00580532" w:rsidRPr="00A2545E" w:rsidRDefault="00795A01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="00580532" w:rsidRPr="00A2545E">
              <w:rPr>
                <w:rFonts w:cs="Arial"/>
              </w:rPr>
              <w:t>.</w:t>
            </w:r>
          </w:p>
        </w:tc>
        <w:tc>
          <w:tcPr>
            <w:tcW w:w="6380" w:type="dxa"/>
          </w:tcPr>
          <w:p w14:paraId="5449A2EE" w14:textId="77777777" w:rsidR="00580532" w:rsidRPr="00A2545E" w:rsidRDefault="00580532" w:rsidP="000D0C00">
            <w:pPr>
              <w:pStyle w:val="datumtevilka"/>
              <w:spacing w:line="260" w:lineRule="atLeast"/>
              <w:rPr>
                <w:rFonts w:cs="Arial"/>
              </w:rPr>
            </w:pPr>
            <w:r w:rsidRPr="00A2545E">
              <w:rPr>
                <w:rFonts w:cs="Arial"/>
              </w:rPr>
              <w:t>Športno družabne medgeneracijske prireditve</w:t>
            </w:r>
          </w:p>
        </w:tc>
        <w:tc>
          <w:tcPr>
            <w:tcW w:w="1684" w:type="dxa"/>
          </w:tcPr>
          <w:p w14:paraId="27FC7109" w14:textId="42B2FAAF" w:rsidR="00580532" w:rsidRPr="00A2545E" w:rsidRDefault="00795A01" w:rsidP="000D0C00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35.190</w:t>
            </w:r>
            <w:r w:rsidR="00580532" w:rsidRPr="00A2545E">
              <w:rPr>
                <w:rFonts w:cs="Arial"/>
              </w:rPr>
              <w:t xml:space="preserve"> EUR</w:t>
            </w:r>
          </w:p>
        </w:tc>
      </w:tr>
      <w:tr w:rsidR="00580532" w:rsidRPr="00A2545E" w14:paraId="2185FAF5" w14:textId="77777777" w:rsidTr="00F478E5">
        <w:tc>
          <w:tcPr>
            <w:tcW w:w="565" w:type="dxa"/>
          </w:tcPr>
          <w:p w14:paraId="4B8C8B7F" w14:textId="588B972C" w:rsidR="00580532" w:rsidRPr="00A2545E" w:rsidRDefault="00842452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795A01">
              <w:rPr>
                <w:rFonts w:cs="Arial"/>
              </w:rPr>
              <w:t>1</w:t>
            </w:r>
            <w:r w:rsidR="00580532" w:rsidRPr="00A2545E">
              <w:rPr>
                <w:rFonts w:cs="Arial"/>
              </w:rPr>
              <w:t>.</w:t>
            </w:r>
          </w:p>
        </w:tc>
        <w:tc>
          <w:tcPr>
            <w:tcW w:w="6380" w:type="dxa"/>
          </w:tcPr>
          <w:p w14:paraId="69D0744E" w14:textId="755AD42C" w:rsidR="00580532" w:rsidRPr="00A2545E" w:rsidRDefault="00580532" w:rsidP="000D0C00">
            <w:pPr>
              <w:pStyle w:val="datumtevilka"/>
              <w:spacing w:line="260" w:lineRule="atLeast"/>
              <w:rPr>
                <w:rFonts w:cs="Arial"/>
              </w:rPr>
            </w:pPr>
            <w:r w:rsidRPr="00A2545E">
              <w:rPr>
                <w:rFonts w:cs="Arial"/>
              </w:rPr>
              <w:t xml:space="preserve">Delovanje </w:t>
            </w:r>
            <w:r w:rsidR="00842452">
              <w:rPr>
                <w:rFonts w:cs="Arial"/>
              </w:rPr>
              <w:t xml:space="preserve">nacionalnih </w:t>
            </w:r>
            <w:r w:rsidRPr="00A2545E">
              <w:rPr>
                <w:rFonts w:cs="Arial"/>
              </w:rPr>
              <w:t>športnih zvez na področju športne rekreacije</w:t>
            </w:r>
          </w:p>
        </w:tc>
        <w:tc>
          <w:tcPr>
            <w:tcW w:w="1684" w:type="dxa"/>
          </w:tcPr>
          <w:p w14:paraId="7D0AC71F" w14:textId="516D9C17" w:rsidR="00580532" w:rsidRPr="00A2545E" w:rsidRDefault="00580532" w:rsidP="000D0C00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A2545E">
              <w:rPr>
                <w:rFonts w:cs="Arial"/>
              </w:rPr>
              <w:t>20.</w:t>
            </w:r>
            <w:r w:rsidR="00842452">
              <w:rPr>
                <w:rFonts w:cs="Arial"/>
              </w:rPr>
              <w:t>400</w:t>
            </w:r>
            <w:r w:rsidRPr="00A2545E">
              <w:rPr>
                <w:rFonts w:cs="Arial"/>
              </w:rPr>
              <w:t xml:space="preserve"> EUR</w:t>
            </w:r>
          </w:p>
        </w:tc>
      </w:tr>
      <w:tr w:rsidR="00580532" w:rsidRPr="00A2545E" w14:paraId="780F98B6" w14:textId="77777777" w:rsidTr="00F478E5">
        <w:tc>
          <w:tcPr>
            <w:tcW w:w="565" w:type="dxa"/>
          </w:tcPr>
          <w:p w14:paraId="2BF944E0" w14:textId="11A3E5FE" w:rsidR="00580532" w:rsidRPr="00A2545E" w:rsidRDefault="00580532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 w:rsidRPr="00A2545E">
              <w:rPr>
                <w:rFonts w:cs="Arial"/>
              </w:rPr>
              <w:t>1</w:t>
            </w:r>
            <w:r w:rsidR="00795A01">
              <w:rPr>
                <w:rFonts w:cs="Arial"/>
              </w:rPr>
              <w:t>2</w:t>
            </w:r>
            <w:r w:rsidRPr="00A2545E">
              <w:rPr>
                <w:rFonts w:cs="Arial"/>
              </w:rPr>
              <w:t>.</w:t>
            </w:r>
          </w:p>
        </w:tc>
        <w:tc>
          <w:tcPr>
            <w:tcW w:w="6380" w:type="dxa"/>
          </w:tcPr>
          <w:p w14:paraId="14D3FDE0" w14:textId="1432B331" w:rsidR="00580532" w:rsidRPr="00A2545E" w:rsidRDefault="00580532" w:rsidP="000D0C00">
            <w:pPr>
              <w:pStyle w:val="datumtevilka"/>
              <w:spacing w:line="260" w:lineRule="atLeast"/>
              <w:rPr>
                <w:rFonts w:cs="Arial"/>
              </w:rPr>
            </w:pPr>
            <w:r w:rsidRPr="00A2545E">
              <w:rPr>
                <w:rFonts w:cs="Arial"/>
              </w:rPr>
              <w:t>Delovanje nacionalnih športnih zvez na področju obštudijske športne dejavnosti</w:t>
            </w:r>
          </w:p>
        </w:tc>
        <w:tc>
          <w:tcPr>
            <w:tcW w:w="1684" w:type="dxa"/>
          </w:tcPr>
          <w:p w14:paraId="23BF2C34" w14:textId="45E23254" w:rsidR="00580532" w:rsidRPr="00A2545E" w:rsidRDefault="00580532" w:rsidP="000D0C00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A2545E">
              <w:rPr>
                <w:rFonts w:cs="Arial"/>
              </w:rPr>
              <w:t>20.</w:t>
            </w:r>
            <w:r w:rsidR="00842452">
              <w:rPr>
                <w:rFonts w:cs="Arial"/>
              </w:rPr>
              <w:t>4</w:t>
            </w:r>
            <w:r w:rsidRPr="00A2545E">
              <w:rPr>
                <w:rFonts w:cs="Arial"/>
              </w:rPr>
              <w:t>00 EUR</w:t>
            </w:r>
          </w:p>
        </w:tc>
      </w:tr>
      <w:tr w:rsidR="00580532" w:rsidRPr="00A2545E" w14:paraId="78856F56" w14:textId="77777777" w:rsidTr="00F478E5">
        <w:tc>
          <w:tcPr>
            <w:tcW w:w="565" w:type="dxa"/>
          </w:tcPr>
          <w:p w14:paraId="09626572" w14:textId="77777777" w:rsidR="00580532" w:rsidRPr="00A2545E" w:rsidRDefault="00580532" w:rsidP="000D0C00">
            <w:pPr>
              <w:pStyle w:val="datumtevilka"/>
              <w:spacing w:line="260" w:lineRule="atLeast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6380" w:type="dxa"/>
          </w:tcPr>
          <w:p w14:paraId="1EDA8C79" w14:textId="77777777" w:rsidR="00580532" w:rsidRPr="00A2545E" w:rsidRDefault="00580532" w:rsidP="000D0C00">
            <w:pPr>
              <w:pStyle w:val="datumtevilka"/>
              <w:spacing w:line="260" w:lineRule="atLeast"/>
              <w:rPr>
                <w:rFonts w:cs="Arial"/>
                <w:b/>
                <w:bCs/>
              </w:rPr>
            </w:pPr>
            <w:r w:rsidRPr="00A2545E">
              <w:rPr>
                <w:rFonts w:cs="Arial"/>
                <w:b/>
                <w:bCs/>
              </w:rPr>
              <w:t>Skupna vrednost PP športa otrok in mladine ter športne rekreacije</w:t>
            </w:r>
          </w:p>
        </w:tc>
        <w:tc>
          <w:tcPr>
            <w:tcW w:w="1684" w:type="dxa"/>
          </w:tcPr>
          <w:p w14:paraId="414BD16D" w14:textId="315D3D9C" w:rsidR="00580532" w:rsidRPr="00A2545E" w:rsidRDefault="00580532" w:rsidP="000D0C00">
            <w:pPr>
              <w:pStyle w:val="datumtevilka"/>
              <w:spacing w:line="260" w:lineRule="atLeast"/>
              <w:jc w:val="right"/>
              <w:rPr>
                <w:rFonts w:cs="Arial"/>
                <w:b/>
                <w:bCs/>
              </w:rPr>
            </w:pPr>
            <w:r w:rsidRPr="00A2545E">
              <w:rPr>
                <w:rFonts w:cs="Arial"/>
                <w:b/>
                <w:bCs/>
              </w:rPr>
              <w:t>‬</w:t>
            </w:r>
            <w:r w:rsidR="001750CE" w:rsidRPr="00C343FC">
              <w:rPr>
                <w:rFonts w:cs="Arial"/>
                <w:b/>
                <w:bCs/>
              </w:rPr>
              <w:t>9.246.569</w:t>
            </w:r>
            <w:r w:rsidRPr="00C343FC">
              <w:rPr>
                <w:rFonts w:cs="Arial"/>
                <w:b/>
                <w:bCs/>
              </w:rPr>
              <w:t xml:space="preserve"> EUR</w:t>
            </w:r>
          </w:p>
          <w:p w14:paraId="14AE29C7" w14:textId="77777777" w:rsidR="00580532" w:rsidRPr="00A2545E" w:rsidRDefault="00580532" w:rsidP="000D0C00">
            <w:pPr>
              <w:pStyle w:val="datumtevilka"/>
              <w:spacing w:line="260" w:lineRule="atLeast"/>
              <w:jc w:val="right"/>
              <w:rPr>
                <w:rFonts w:cs="Arial"/>
                <w:b/>
                <w:bCs/>
              </w:rPr>
            </w:pPr>
          </w:p>
        </w:tc>
      </w:tr>
    </w:tbl>
    <w:p w14:paraId="7CA76A20" w14:textId="1337A07E" w:rsidR="00096EBB" w:rsidRPr="005E3D23" w:rsidRDefault="00096EBB" w:rsidP="00096EBB">
      <w:pPr>
        <w:pStyle w:val="datumtevilka"/>
        <w:spacing w:line="260" w:lineRule="atLeast"/>
        <w:jc w:val="both"/>
        <w:rPr>
          <w:rFonts w:cs="Arial"/>
          <w:color w:val="000000"/>
        </w:rPr>
      </w:pPr>
      <w:r w:rsidRPr="00C343FC">
        <w:rPr>
          <w:rFonts w:cs="Arial"/>
          <w:color w:val="000000"/>
        </w:rPr>
        <w:t xml:space="preserve">Opomba: Manjkajoče pravice porabe bodo v znesku </w:t>
      </w:r>
      <w:r w:rsidR="00C343FC" w:rsidRPr="00C343FC">
        <w:rPr>
          <w:rFonts w:cs="Arial"/>
          <w:color w:val="000000"/>
        </w:rPr>
        <w:t>454.513</w:t>
      </w:r>
      <w:r w:rsidRPr="00C343FC">
        <w:rPr>
          <w:rFonts w:cs="Arial"/>
          <w:color w:val="000000"/>
        </w:rPr>
        <w:t xml:space="preserve"> EUR zagotovljene s prerazporeditvijo iz </w:t>
      </w:r>
      <w:r w:rsidRPr="00DF75FD">
        <w:rPr>
          <w:rFonts w:cs="Arial"/>
          <w:color w:val="000000"/>
        </w:rPr>
        <w:t>PP</w:t>
      </w:r>
      <w:r w:rsidR="00794CB9" w:rsidRPr="00DF75FD">
        <w:rPr>
          <w:rFonts w:cs="Arial"/>
          <w:color w:val="000000"/>
        </w:rPr>
        <w:t xml:space="preserve"> 231695 investicije v športno infrastrukturo</w:t>
      </w:r>
      <w:r w:rsidRPr="00C343FC">
        <w:rPr>
          <w:rFonts w:cs="Arial"/>
          <w:color w:val="000000"/>
        </w:rPr>
        <w:t>.</w:t>
      </w:r>
    </w:p>
    <w:p w14:paraId="3F2B0DF5" w14:textId="77777777" w:rsidR="00580532" w:rsidRPr="004F0AC4" w:rsidRDefault="00580532" w:rsidP="00580532">
      <w:pPr>
        <w:pStyle w:val="datumtevilka"/>
        <w:spacing w:line="260" w:lineRule="atLeast"/>
        <w:jc w:val="both"/>
        <w:rPr>
          <w:rFonts w:cs="Arial"/>
          <w:color w:val="000000"/>
        </w:rPr>
      </w:pPr>
    </w:p>
    <w:p w14:paraId="71C335AF" w14:textId="7F93969A" w:rsidR="00580532" w:rsidRPr="004F0AC4" w:rsidRDefault="00580532" w:rsidP="00580532">
      <w:pPr>
        <w:pStyle w:val="datumtevilka"/>
        <w:shd w:val="clear" w:color="auto" w:fill="E7E6E6"/>
        <w:spacing w:line="260" w:lineRule="atLeast"/>
        <w:ind w:left="-284"/>
        <w:jc w:val="both"/>
        <w:rPr>
          <w:rFonts w:cs="Arial"/>
          <w:b/>
          <w:color w:val="000000"/>
        </w:rPr>
      </w:pPr>
      <w:r w:rsidRPr="004F0AC4">
        <w:rPr>
          <w:rFonts w:cs="Arial"/>
          <w:b/>
          <w:color w:val="000000"/>
        </w:rPr>
        <w:t>PRORAČUNSKA POSTAVKA</w:t>
      </w:r>
      <w:r w:rsidR="009B48AD">
        <w:rPr>
          <w:rFonts w:cs="Arial"/>
          <w:b/>
          <w:color w:val="000000"/>
        </w:rPr>
        <w:t xml:space="preserve"> 231817</w:t>
      </w:r>
    </w:p>
    <w:p w14:paraId="68EF77ED" w14:textId="77777777" w:rsidR="00580532" w:rsidRPr="004F0AC4" w:rsidRDefault="00580532" w:rsidP="00580532">
      <w:pPr>
        <w:pStyle w:val="datumtevilka"/>
        <w:spacing w:line="260" w:lineRule="atLeast"/>
        <w:ind w:left="-284"/>
        <w:jc w:val="both"/>
        <w:rPr>
          <w:rFonts w:cs="Arial"/>
          <w:color w:val="000000"/>
        </w:rPr>
      </w:pPr>
    </w:p>
    <w:p w14:paraId="45D8BAF4" w14:textId="44A22482" w:rsidR="00580532" w:rsidRPr="004F0AC4" w:rsidRDefault="00580532" w:rsidP="00580532">
      <w:pPr>
        <w:pStyle w:val="datumtevilka"/>
        <w:spacing w:line="260" w:lineRule="atLeast"/>
        <w:ind w:left="-284"/>
        <w:jc w:val="both"/>
        <w:rPr>
          <w:rFonts w:cs="Arial"/>
          <w:b/>
          <w:color w:val="000000"/>
        </w:rPr>
      </w:pPr>
      <w:r w:rsidRPr="004F0AC4">
        <w:rPr>
          <w:rFonts w:cs="Arial"/>
          <w:b/>
          <w:color w:val="000000"/>
        </w:rPr>
        <w:t xml:space="preserve">STROKOVNE IN RAZVOJNE NALOGE </w:t>
      </w:r>
      <w:r w:rsidR="009B48AD">
        <w:rPr>
          <w:rFonts w:cs="Arial"/>
          <w:b/>
          <w:color w:val="000000"/>
        </w:rPr>
        <w:t xml:space="preserve">V </w:t>
      </w:r>
      <w:r w:rsidRPr="004F0AC4">
        <w:rPr>
          <w:rFonts w:cs="Arial"/>
          <w:b/>
          <w:color w:val="000000"/>
        </w:rPr>
        <w:t>ŠPORT</w:t>
      </w:r>
      <w:r w:rsidR="009B48AD">
        <w:rPr>
          <w:rFonts w:cs="Arial"/>
          <w:b/>
          <w:color w:val="000000"/>
        </w:rPr>
        <w:t>U</w:t>
      </w:r>
      <w:r w:rsidRPr="004F0AC4">
        <w:rPr>
          <w:rFonts w:cs="Arial"/>
          <w:b/>
          <w:color w:val="000000"/>
        </w:rPr>
        <w:t xml:space="preserve"> </w:t>
      </w:r>
      <w:r w:rsidRPr="00586643">
        <w:rPr>
          <w:rFonts w:cs="Arial"/>
          <w:b/>
          <w:color w:val="000000"/>
        </w:rPr>
        <w:t>…………………....…………….[</w:t>
      </w:r>
      <w:r w:rsidR="00586643" w:rsidRPr="00586643">
        <w:rPr>
          <w:rFonts w:cs="Arial"/>
          <w:b/>
          <w:color w:val="000000"/>
        </w:rPr>
        <w:t>4.726.749</w:t>
      </w:r>
      <w:r w:rsidRPr="00586643">
        <w:rPr>
          <w:rFonts w:cs="Arial"/>
          <w:b/>
          <w:color w:val="000000"/>
        </w:rPr>
        <w:t xml:space="preserve"> EUR</w:t>
      </w:r>
      <w:r>
        <w:rPr>
          <w:rFonts w:cs="Arial"/>
          <w:b/>
          <w:color w:val="000000"/>
        </w:rPr>
        <w:t>]</w:t>
      </w:r>
    </w:p>
    <w:p w14:paraId="26890626" w14:textId="210EE903" w:rsidR="00580532" w:rsidRPr="004F0AC4" w:rsidRDefault="00580532" w:rsidP="00580532">
      <w:pPr>
        <w:pStyle w:val="datumtevilka"/>
        <w:spacing w:line="260" w:lineRule="atLeast"/>
        <w:ind w:left="-284"/>
        <w:jc w:val="both"/>
        <w:rPr>
          <w:rFonts w:cs="Arial"/>
          <w:color w:val="000000"/>
        </w:rPr>
      </w:pPr>
      <w:r w:rsidRPr="004F0AC4">
        <w:rPr>
          <w:rFonts w:cs="Arial"/>
          <w:color w:val="000000"/>
        </w:rPr>
        <w:t xml:space="preserve">Iz proračunske postavke </w:t>
      </w:r>
      <w:r w:rsidR="009B48AD">
        <w:rPr>
          <w:rFonts w:cs="Arial"/>
          <w:color w:val="000000"/>
        </w:rPr>
        <w:t>231817</w:t>
      </w:r>
      <w:r w:rsidRPr="004F0AC4">
        <w:rPr>
          <w:rFonts w:cs="Arial"/>
          <w:color w:val="000000"/>
        </w:rPr>
        <w:t xml:space="preserve"> se v letu 202</w:t>
      </w:r>
      <w:r w:rsidR="00C41075">
        <w:rPr>
          <w:rFonts w:cs="Arial"/>
          <w:color w:val="000000"/>
        </w:rPr>
        <w:t>5</w:t>
      </w:r>
      <w:r w:rsidRPr="004F0AC4">
        <w:rPr>
          <w:rFonts w:cs="Arial"/>
          <w:color w:val="000000"/>
        </w:rPr>
        <w:t xml:space="preserve"> sofinancirajo: </w:t>
      </w:r>
    </w:p>
    <w:p w14:paraId="71BD9BAB" w14:textId="77777777" w:rsidR="00580532" w:rsidRDefault="00580532" w:rsidP="00580532">
      <w:pPr>
        <w:pStyle w:val="datumtevilka"/>
        <w:spacing w:line="260" w:lineRule="atLeast"/>
        <w:ind w:left="-284"/>
        <w:jc w:val="both"/>
        <w:rPr>
          <w:rFonts w:cs="Arial"/>
          <w:color w:val="000000"/>
        </w:rPr>
      </w:pPr>
    </w:p>
    <w:tbl>
      <w:tblPr>
        <w:tblStyle w:val="Tabelatema"/>
        <w:tblW w:w="0" w:type="auto"/>
        <w:tblLook w:val="04A0" w:firstRow="1" w:lastRow="0" w:firstColumn="1" w:lastColumn="0" w:noHBand="0" w:noVBand="1"/>
      </w:tblPr>
      <w:tblGrid>
        <w:gridCol w:w="566"/>
        <w:gridCol w:w="6383"/>
        <w:gridCol w:w="1680"/>
      </w:tblGrid>
      <w:tr w:rsidR="00580532" w:rsidRPr="00A2545E" w14:paraId="52469196" w14:textId="77777777" w:rsidTr="002B3096">
        <w:tc>
          <w:tcPr>
            <w:tcW w:w="566" w:type="dxa"/>
          </w:tcPr>
          <w:p w14:paraId="1209F459" w14:textId="77777777" w:rsidR="00580532" w:rsidRPr="00A2545E" w:rsidRDefault="00580532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 w:rsidRPr="00A2545E">
              <w:rPr>
                <w:rFonts w:cs="Arial"/>
              </w:rPr>
              <w:t>1.</w:t>
            </w:r>
          </w:p>
        </w:tc>
        <w:tc>
          <w:tcPr>
            <w:tcW w:w="6383" w:type="dxa"/>
          </w:tcPr>
          <w:p w14:paraId="22EFAC50" w14:textId="77777777" w:rsidR="00580532" w:rsidRPr="00A2545E" w:rsidRDefault="00580532" w:rsidP="000D0C00">
            <w:pPr>
              <w:pStyle w:val="datumtevilka"/>
              <w:spacing w:line="260" w:lineRule="atLeast"/>
              <w:jc w:val="both"/>
              <w:rPr>
                <w:rFonts w:cs="Arial"/>
                <w:color w:val="FF0000"/>
              </w:rPr>
            </w:pPr>
            <w:r w:rsidRPr="00A2545E">
              <w:rPr>
                <w:rFonts w:cs="Arial"/>
              </w:rPr>
              <w:t>Razvoj diagnostike v športu</w:t>
            </w:r>
          </w:p>
        </w:tc>
        <w:tc>
          <w:tcPr>
            <w:tcW w:w="1680" w:type="dxa"/>
          </w:tcPr>
          <w:p w14:paraId="5FB23275" w14:textId="7578E6CB" w:rsidR="00580532" w:rsidRPr="00A2545E" w:rsidRDefault="007E5DC9" w:rsidP="000D0C00">
            <w:pPr>
              <w:pStyle w:val="datumtevilka"/>
              <w:spacing w:line="260" w:lineRule="atLeast"/>
              <w:jc w:val="right"/>
              <w:rPr>
                <w:rFonts w:cs="Arial"/>
                <w:color w:val="FF0000"/>
              </w:rPr>
            </w:pPr>
            <w:r>
              <w:rPr>
                <w:rFonts w:cs="Arial"/>
              </w:rPr>
              <w:t>87.500</w:t>
            </w:r>
            <w:r w:rsidR="00580532" w:rsidRPr="00A2545E">
              <w:rPr>
                <w:rFonts w:cs="Arial"/>
              </w:rPr>
              <w:t xml:space="preserve"> EUR</w:t>
            </w:r>
          </w:p>
        </w:tc>
      </w:tr>
      <w:tr w:rsidR="00580532" w:rsidRPr="00A2545E" w14:paraId="75620E3D" w14:textId="77777777" w:rsidTr="002B3096">
        <w:tc>
          <w:tcPr>
            <w:tcW w:w="566" w:type="dxa"/>
          </w:tcPr>
          <w:p w14:paraId="784C1496" w14:textId="77777777" w:rsidR="00580532" w:rsidRPr="00A2545E" w:rsidRDefault="00580532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 w:rsidRPr="00A2545E">
              <w:rPr>
                <w:rFonts w:cs="Arial"/>
              </w:rPr>
              <w:t>2.</w:t>
            </w:r>
          </w:p>
        </w:tc>
        <w:tc>
          <w:tcPr>
            <w:tcW w:w="6383" w:type="dxa"/>
          </w:tcPr>
          <w:p w14:paraId="19BEAA51" w14:textId="698A5C95" w:rsidR="00580532" w:rsidRPr="00A2545E" w:rsidRDefault="00580532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 w:rsidRPr="00A2545E">
              <w:rPr>
                <w:rFonts w:cs="Arial"/>
              </w:rPr>
              <w:t>Založništvo v športu</w:t>
            </w:r>
            <w:r w:rsidR="003C538C">
              <w:rPr>
                <w:rFonts w:cs="Arial"/>
              </w:rPr>
              <w:t xml:space="preserve"> / Tiskane strokovne in znanstvene publikacije s področja športa</w:t>
            </w:r>
          </w:p>
        </w:tc>
        <w:tc>
          <w:tcPr>
            <w:tcW w:w="1680" w:type="dxa"/>
          </w:tcPr>
          <w:p w14:paraId="4298A796" w14:textId="77777777" w:rsidR="00580532" w:rsidRPr="00A2545E" w:rsidRDefault="00580532" w:rsidP="000D0C00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A2545E">
              <w:rPr>
                <w:rFonts w:cs="Arial"/>
              </w:rPr>
              <w:t>12.000 EUR</w:t>
            </w:r>
          </w:p>
        </w:tc>
      </w:tr>
      <w:tr w:rsidR="00580532" w:rsidRPr="00A2545E" w14:paraId="6C281547" w14:textId="77777777" w:rsidTr="002B3096">
        <w:tc>
          <w:tcPr>
            <w:tcW w:w="566" w:type="dxa"/>
          </w:tcPr>
          <w:p w14:paraId="4DC937D0" w14:textId="77777777" w:rsidR="00580532" w:rsidRPr="00A2545E" w:rsidRDefault="00580532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 w:rsidRPr="00A2545E">
              <w:rPr>
                <w:rFonts w:cs="Arial"/>
              </w:rPr>
              <w:t>3.</w:t>
            </w:r>
          </w:p>
        </w:tc>
        <w:tc>
          <w:tcPr>
            <w:tcW w:w="6383" w:type="dxa"/>
          </w:tcPr>
          <w:p w14:paraId="2FF5D87C" w14:textId="76ABA11C" w:rsidR="00580532" w:rsidRPr="00A2545E" w:rsidRDefault="00580532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 w:rsidRPr="00A2545E">
              <w:rPr>
                <w:rFonts w:cs="Arial"/>
              </w:rPr>
              <w:t>Znanstveno raziskovalna dejavnost v športu</w:t>
            </w:r>
            <w:r w:rsidR="003C538C">
              <w:rPr>
                <w:rFonts w:cs="Arial"/>
              </w:rPr>
              <w:t xml:space="preserve"> / </w:t>
            </w:r>
            <w:r w:rsidRPr="007E5DC9">
              <w:rPr>
                <w:rFonts w:cs="Arial"/>
                <w:iCs/>
              </w:rPr>
              <w:t>CRP AR</w:t>
            </w:r>
            <w:r w:rsidR="003C538C" w:rsidRPr="007E5DC9">
              <w:rPr>
                <w:rFonts w:cs="Arial"/>
                <w:iCs/>
              </w:rPr>
              <w:t>IS</w:t>
            </w:r>
          </w:p>
        </w:tc>
        <w:tc>
          <w:tcPr>
            <w:tcW w:w="1680" w:type="dxa"/>
          </w:tcPr>
          <w:p w14:paraId="057ECA6B" w14:textId="4851024B" w:rsidR="00580532" w:rsidRPr="00A2545E" w:rsidRDefault="003C538C" w:rsidP="000D0C00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60</w:t>
            </w:r>
            <w:r w:rsidR="00580532" w:rsidRPr="00A2545E">
              <w:rPr>
                <w:rFonts w:cs="Arial"/>
              </w:rPr>
              <w:t>.000 EUR</w:t>
            </w:r>
          </w:p>
        </w:tc>
      </w:tr>
      <w:tr w:rsidR="007E5DC9" w:rsidRPr="00A2545E" w14:paraId="11831A24" w14:textId="77777777" w:rsidTr="002B3096">
        <w:tc>
          <w:tcPr>
            <w:tcW w:w="566" w:type="dxa"/>
          </w:tcPr>
          <w:p w14:paraId="5E3CD721" w14:textId="11F0098B" w:rsidR="007E5DC9" w:rsidRPr="00A2545E" w:rsidRDefault="007E5DC9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4.</w:t>
            </w:r>
          </w:p>
        </w:tc>
        <w:tc>
          <w:tcPr>
            <w:tcW w:w="6383" w:type="dxa"/>
          </w:tcPr>
          <w:p w14:paraId="5F15E387" w14:textId="1B723861" w:rsidR="007E5DC9" w:rsidRPr="00A2545E" w:rsidRDefault="007E5DC9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Satelitski račun za šport</w:t>
            </w:r>
          </w:p>
        </w:tc>
        <w:tc>
          <w:tcPr>
            <w:tcW w:w="1680" w:type="dxa"/>
          </w:tcPr>
          <w:p w14:paraId="65C6AA60" w14:textId="490E31DE" w:rsidR="007E5DC9" w:rsidRDefault="007E5DC9" w:rsidP="000D0C00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30.000 EUR</w:t>
            </w:r>
          </w:p>
        </w:tc>
      </w:tr>
      <w:tr w:rsidR="00580532" w:rsidRPr="00A2545E" w14:paraId="2D2B829A" w14:textId="77777777" w:rsidTr="002B3096">
        <w:tc>
          <w:tcPr>
            <w:tcW w:w="566" w:type="dxa"/>
          </w:tcPr>
          <w:p w14:paraId="58C53DA7" w14:textId="7518AC05" w:rsidR="00580532" w:rsidRPr="00A2545E" w:rsidRDefault="007E5DC9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580532" w:rsidRPr="00A2545E">
              <w:rPr>
                <w:rFonts w:cs="Arial"/>
              </w:rPr>
              <w:t>.</w:t>
            </w:r>
          </w:p>
        </w:tc>
        <w:tc>
          <w:tcPr>
            <w:tcW w:w="6383" w:type="dxa"/>
          </w:tcPr>
          <w:p w14:paraId="21DB090F" w14:textId="411CCF85" w:rsidR="00580532" w:rsidRPr="00A2545E" w:rsidRDefault="00580532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 w:rsidRPr="00A2545E">
              <w:rPr>
                <w:rFonts w:cs="Arial"/>
              </w:rPr>
              <w:t>Informacijsko komunikacijska tehnologija na področju športa</w:t>
            </w:r>
            <w:r w:rsidR="0079441F">
              <w:rPr>
                <w:rFonts w:cs="Arial"/>
              </w:rPr>
              <w:t xml:space="preserve"> </w:t>
            </w:r>
            <w:r w:rsidR="00946F1C">
              <w:rPr>
                <w:rFonts w:cs="Arial"/>
              </w:rPr>
              <w:t>/ Izvajanje storitev IKT, vzdrževanje aplikacij, nakup licenc in bazna administracija</w:t>
            </w:r>
          </w:p>
        </w:tc>
        <w:tc>
          <w:tcPr>
            <w:tcW w:w="1680" w:type="dxa"/>
          </w:tcPr>
          <w:p w14:paraId="6AF752AC" w14:textId="27911E95" w:rsidR="00580532" w:rsidRPr="00A2545E" w:rsidRDefault="00580532" w:rsidP="000D0C00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A2545E">
              <w:rPr>
                <w:rFonts w:cs="Arial"/>
              </w:rPr>
              <w:t>1</w:t>
            </w:r>
            <w:r w:rsidR="00542553">
              <w:rPr>
                <w:rFonts w:cs="Arial"/>
              </w:rPr>
              <w:t>15</w:t>
            </w:r>
            <w:r w:rsidRPr="00A2545E">
              <w:rPr>
                <w:rFonts w:cs="Arial"/>
              </w:rPr>
              <w:t>.000 EUR</w:t>
            </w:r>
          </w:p>
        </w:tc>
      </w:tr>
      <w:tr w:rsidR="00542553" w:rsidRPr="00A2545E" w14:paraId="3618EBF7" w14:textId="77777777" w:rsidTr="002B3096">
        <w:tc>
          <w:tcPr>
            <w:tcW w:w="566" w:type="dxa"/>
          </w:tcPr>
          <w:p w14:paraId="2D46DB17" w14:textId="16CA2277" w:rsidR="00542553" w:rsidRDefault="00542553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6.</w:t>
            </w:r>
          </w:p>
        </w:tc>
        <w:tc>
          <w:tcPr>
            <w:tcW w:w="6383" w:type="dxa"/>
          </w:tcPr>
          <w:p w14:paraId="124FC611" w14:textId="12F2C71D" w:rsidR="00542553" w:rsidRPr="00A2545E" w:rsidRDefault="00542553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Nadgradnja in posodobitev aplikacij </w:t>
            </w:r>
            <w:proofErr w:type="spellStart"/>
            <w:r>
              <w:rPr>
                <w:rFonts w:cs="Arial"/>
              </w:rPr>
              <w:t>eŠport</w:t>
            </w:r>
            <w:proofErr w:type="spellEnd"/>
            <w:r>
              <w:rPr>
                <w:rFonts w:cs="Arial"/>
              </w:rPr>
              <w:t xml:space="preserve"> in zalednega sistema</w:t>
            </w:r>
          </w:p>
        </w:tc>
        <w:tc>
          <w:tcPr>
            <w:tcW w:w="1680" w:type="dxa"/>
          </w:tcPr>
          <w:p w14:paraId="196E434F" w14:textId="4D7FC36D" w:rsidR="00542553" w:rsidRPr="00A2545E" w:rsidRDefault="00542553" w:rsidP="000D0C00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76.</w:t>
            </w:r>
            <w:r w:rsidR="00021F58">
              <w:rPr>
                <w:rFonts w:cs="Arial"/>
              </w:rPr>
              <w:t>506</w:t>
            </w:r>
            <w:r>
              <w:rPr>
                <w:rFonts w:cs="Arial"/>
              </w:rPr>
              <w:t xml:space="preserve"> EUR</w:t>
            </w:r>
          </w:p>
        </w:tc>
      </w:tr>
      <w:tr w:rsidR="00580532" w:rsidRPr="00A2545E" w14:paraId="1B5024F6" w14:textId="77777777" w:rsidTr="002B3096">
        <w:tc>
          <w:tcPr>
            <w:tcW w:w="566" w:type="dxa"/>
          </w:tcPr>
          <w:p w14:paraId="793E19FF" w14:textId="4211ED0E" w:rsidR="00580532" w:rsidRPr="00A2545E" w:rsidRDefault="00542553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="00580532" w:rsidRPr="00A2545E">
              <w:rPr>
                <w:rFonts w:cs="Arial"/>
              </w:rPr>
              <w:t>.</w:t>
            </w:r>
          </w:p>
        </w:tc>
        <w:tc>
          <w:tcPr>
            <w:tcW w:w="6383" w:type="dxa"/>
          </w:tcPr>
          <w:p w14:paraId="5E78337C" w14:textId="77777777" w:rsidR="00580532" w:rsidRPr="00A2545E" w:rsidRDefault="00580532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 w:rsidRPr="00A2545E">
              <w:rPr>
                <w:rFonts w:cs="Arial"/>
              </w:rPr>
              <w:t>Delovanje OKS – ZŠZ</w:t>
            </w:r>
          </w:p>
        </w:tc>
        <w:tc>
          <w:tcPr>
            <w:tcW w:w="1680" w:type="dxa"/>
          </w:tcPr>
          <w:p w14:paraId="445C12F5" w14:textId="242861D5" w:rsidR="00580532" w:rsidRPr="00A2545E" w:rsidRDefault="00991AF2" w:rsidP="000D0C00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542553">
              <w:rPr>
                <w:rFonts w:cs="Arial"/>
              </w:rPr>
              <w:t>6</w:t>
            </w:r>
            <w:r>
              <w:rPr>
                <w:rFonts w:cs="Arial"/>
              </w:rPr>
              <w:t>3.400</w:t>
            </w:r>
            <w:r w:rsidR="00580532" w:rsidRPr="00A2545E">
              <w:rPr>
                <w:rFonts w:cs="Arial"/>
              </w:rPr>
              <w:t xml:space="preserve"> EUR</w:t>
            </w:r>
          </w:p>
        </w:tc>
      </w:tr>
      <w:tr w:rsidR="00580532" w:rsidRPr="00A2545E" w14:paraId="2D58B3DC" w14:textId="77777777" w:rsidTr="002B3096">
        <w:tc>
          <w:tcPr>
            <w:tcW w:w="566" w:type="dxa"/>
          </w:tcPr>
          <w:p w14:paraId="6CA6B0AE" w14:textId="173FED24" w:rsidR="00580532" w:rsidRPr="00A2545E" w:rsidRDefault="00542553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="00580532" w:rsidRPr="00A2545E">
              <w:rPr>
                <w:rFonts w:cs="Arial"/>
              </w:rPr>
              <w:t>.</w:t>
            </w:r>
          </w:p>
        </w:tc>
        <w:tc>
          <w:tcPr>
            <w:tcW w:w="6383" w:type="dxa"/>
          </w:tcPr>
          <w:p w14:paraId="51D4EFB5" w14:textId="77777777" w:rsidR="00580532" w:rsidRPr="00A2545E" w:rsidRDefault="00580532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 w:rsidRPr="00A2545E">
              <w:rPr>
                <w:rFonts w:cs="Arial"/>
              </w:rPr>
              <w:t>Delovanje Zveza ŠIS – SPK</w:t>
            </w:r>
          </w:p>
        </w:tc>
        <w:tc>
          <w:tcPr>
            <w:tcW w:w="1680" w:type="dxa"/>
          </w:tcPr>
          <w:p w14:paraId="70FCCD31" w14:textId="6F48DCA8" w:rsidR="00580532" w:rsidRPr="00A2545E" w:rsidRDefault="00580532" w:rsidP="000D0C00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A2545E">
              <w:rPr>
                <w:rFonts w:cs="Arial"/>
              </w:rPr>
              <w:t>18.</w:t>
            </w:r>
            <w:r w:rsidR="00991AF2">
              <w:rPr>
                <w:rFonts w:cs="Arial"/>
              </w:rPr>
              <w:t>998</w:t>
            </w:r>
            <w:r w:rsidRPr="00A2545E">
              <w:rPr>
                <w:rFonts w:cs="Arial"/>
              </w:rPr>
              <w:t xml:space="preserve"> EUR</w:t>
            </w:r>
          </w:p>
        </w:tc>
      </w:tr>
      <w:tr w:rsidR="00580532" w:rsidRPr="00A2545E" w14:paraId="0EBFB562" w14:textId="77777777" w:rsidTr="002B3096">
        <w:tc>
          <w:tcPr>
            <w:tcW w:w="566" w:type="dxa"/>
          </w:tcPr>
          <w:p w14:paraId="3EF8B77E" w14:textId="6A2C1B31" w:rsidR="00580532" w:rsidRPr="00A2545E" w:rsidRDefault="00542553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9</w:t>
            </w:r>
            <w:r w:rsidR="00580532" w:rsidRPr="00A2545E">
              <w:rPr>
                <w:rFonts w:cs="Arial"/>
              </w:rPr>
              <w:t>.</w:t>
            </w:r>
          </w:p>
        </w:tc>
        <w:tc>
          <w:tcPr>
            <w:tcW w:w="6383" w:type="dxa"/>
          </w:tcPr>
          <w:p w14:paraId="66A43BEE" w14:textId="77777777" w:rsidR="00580532" w:rsidRPr="00A2545E" w:rsidRDefault="00580532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 w:rsidRPr="00A2545E">
              <w:rPr>
                <w:rFonts w:cs="Arial"/>
              </w:rPr>
              <w:t>Delovanje nacionalnih panožnih športnih zvez</w:t>
            </w:r>
          </w:p>
        </w:tc>
        <w:tc>
          <w:tcPr>
            <w:tcW w:w="1680" w:type="dxa"/>
          </w:tcPr>
          <w:p w14:paraId="459C0D86" w14:textId="05BCAA2B" w:rsidR="00580532" w:rsidRPr="00A2545E" w:rsidRDefault="00542553" w:rsidP="000D0C00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1.562.323</w:t>
            </w:r>
            <w:r w:rsidR="00580532" w:rsidRPr="00A2545E">
              <w:rPr>
                <w:rFonts w:cs="Arial"/>
              </w:rPr>
              <w:t xml:space="preserve"> EUR</w:t>
            </w:r>
          </w:p>
        </w:tc>
      </w:tr>
      <w:tr w:rsidR="00580532" w:rsidRPr="00A2545E" w14:paraId="3C93F849" w14:textId="77777777" w:rsidTr="002B3096">
        <w:tc>
          <w:tcPr>
            <w:tcW w:w="566" w:type="dxa"/>
          </w:tcPr>
          <w:p w14:paraId="6B9E3310" w14:textId="582E0B80" w:rsidR="00580532" w:rsidRPr="00A2545E" w:rsidRDefault="00542553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="00580532" w:rsidRPr="00A2545E">
              <w:rPr>
                <w:rFonts w:cs="Arial"/>
              </w:rPr>
              <w:t>.</w:t>
            </w:r>
          </w:p>
        </w:tc>
        <w:tc>
          <w:tcPr>
            <w:tcW w:w="6383" w:type="dxa"/>
          </w:tcPr>
          <w:p w14:paraId="2F19CB13" w14:textId="77777777" w:rsidR="00580532" w:rsidRPr="00A2545E" w:rsidRDefault="00580532" w:rsidP="000D0C00">
            <w:pPr>
              <w:pStyle w:val="datumtevilka"/>
              <w:spacing w:line="260" w:lineRule="atLeast"/>
              <w:rPr>
                <w:rFonts w:cs="Arial"/>
              </w:rPr>
            </w:pPr>
            <w:r w:rsidRPr="00A2545E">
              <w:rPr>
                <w:rFonts w:cs="Arial"/>
              </w:rPr>
              <w:t>Delovanje zamejskih športnih zvez</w:t>
            </w:r>
          </w:p>
        </w:tc>
        <w:tc>
          <w:tcPr>
            <w:tcW w:w="1680" w:type="dxa"/>
          </w:tcPr>
          <w:p w14:paraId="0B905EDD" w14:textId="4AF8A9E2" w:rsidR="00580532" w:rsidRPr="00A2545E" w:rsidRDefault="00580532" w:rsidP="000D0C00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A2545E">
              <w:rPr>
                <w:rFonts w:cs="Arial"/>
              </w:rPr>
              <w:t>30.</w:t>
            </w:r>
            <w:r w:rsidR="00991AF2">
              <w:rPr>
                <w:rFonts w:cs="Arial"/>
              </w:rPr>
              <w:t>6</w:t>
            </w:r>
            <w:r w:rsidRPr="00A2545E">
              <w:rPr>
                <w:rFonts w:cs="Arial"/>
              </w:rPr>
              <w:t>00 EUR</w:t>
            </w:r>
          </w:p>
        </w:tc>
      </w:tr>
      <w:tr w:rsidR="00580532" w:rsidRPr="00A2545E" w14:paraId="6E16ED7A" w14:textId="77777777" w:rsidTr="002B3096">
        <w:tc>
          <w:tcPr>
            <w:tcW w:w="566" w:type="dxa"/>
          </w:tcPr>
          <w:p w14:paraId="13A8E49C" w14:textId="634D6925" w:rsidR="00580532" w:rsidRPr="00A2545E" w:rsidRDefault="007E5DC9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542553">
              <w:rPr>
                <w:rFonts w:cs="Arial"/>
              </w:rPr>
              <w:t>1</w:t>
            </w:r>
            <w:r w:rsidR="00580532" w:rsidRPr="00A2545E">
              <w:rPr>
                <w:rFonts w:cs="Arial"/>
              </w:rPr>
              <w:t>.</w:t>
            </w:r>
          </w:p>
        </w:tc>
        <w:tc>
          <w:tcPr>
            <w:tcW w:w="6383" w:type="dxa"/>
          </w:tcPr>
          <w:p w14:paraId="5156F137" w14:textId="77777777" w:rsidR="00580532" w:rsidRPr="00A2545E" w:rsidRDefault="00580532" w:rsidP="000D0C00">
            <w:pPr>
              <w:pStyle w:val="datumtevilka"/>
              <w:spacing w:line="260" w:lineRule="atLeast"/>
              <w:rPr>
                <w:rFonts w:cs="Arial"/>
              </w:rPr>
            </w:pPr>
            <w:r w:rsidRPr="00A2545E">
              <w:rPr>
                <w:rFonts w:cs="Arial"/>
              </w:rPr>
              <w:t>Delovanje javnih zavodov za šport na nacionalni ravni</w:t>
            </w:r>
          </w:p>
        </w:tc>
        <w:tc>
          <w:tcPr>
            <w:tcW w:w="1680" w:type="dxa"/>
          </w:tcPr>
          <w:p w14:paraId="0F709BD5" w14:textId="781F9388" w:rsidR="00580532" w:rsidRPr="00A2545E" w:rsidRDefault="00542553" w:rsidP="000D0C00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1.219.258</w:t>
            </w:r>
            <w:r w:rsidR="00580532" w:rsidRPr="00A2545E">
              <w:rPr>
                <w:rFonts w:cs="Arial"/>
              </w:rPr>
              <w:t xml:space="preserve"> EUR</w:t>
            </w:r>
          </w:p>
        </w:tc>
      </w:tr>
      <w:tr w:rsidR="00580532" w:rsidRPr="00A2545E" w14:paraId="38C1DC00" w14:textId="77777777" w:rsidTr="002B3096">
        <w:tc>
          <w:tcPr>
            <w:tcW w:w="566" w:type="dxa"/>
          </w:tcPr>
          <w:p w14:paraId="00A15CE2" w14:textId="2515CF88" w:rsidR="00580532" w:rsidRPr="00A2545E" w:rsidRDefault="00580532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 w:rsidRPr="00A2545E">
              <w:rPr>
                <w:rFonts w:cs="Arial"/>
              </w:rPr>
              <w:t>1</w:t>
            </w:r>
            <w:r w:rsidR="00542553">
              <w:rPr>
                <w:rFonts w:cs="Arial"/>
              </w:rPr>
              <w:t>2</w:t>
            </w:r>
            <w:r w:rsidRPr="00A2545E">
              <w:rPr>
                <w:rFonts w:cs="Arial"/>
              </w:rPr>
              <w:t>.</w:t>
            </w:r>
          </w:p>
        </w:tc>
        <w:tc>
          <w:tcPr>
            <w:tcW w:w="6383" w:type="dxa"/>
          </w:tcPr>
          <w:p w14:paraId="4974EB72" w14:textId="3A8FF919" w:rsidR="00580532" w:rsidRPr="00A2545E" w:rsidRDefault="00580532" w:rsidP="000D0C00">
            <w:pPr>
              <w:pStyle w:val="datumtevilka"/>
              <w:spacing w:line="260" w:lineRule="atLeast"/>
              <w:rPr>
                <w:rFonts w:cs="Arial"/>
              </w:rPr>
            </w:pPr>
            <w:r w:rsidRPr="00A2545E">
              <w:rPr>
                <w:rFonts w:cs="Arial"/>
              </w:rPr>
              <w:t>Članarine svetovnim</w:t>
            </w:r>
            <w:r w:rsidR="00991AF2">
              <w:rPr>
                <w:rFonts w:cs="Arial"/>
              </w:rPr>
              <w:t xml:space="preserve"> in evropskim</w:t>
            </w:r>
            <w:r w:rsidRPr="00A2545E">
              <w:rPr>
                <w:rFonts w:cs="Arial"/>
              </w:rPr>
              <w:t xml:space="preserve"> zvezam</w:t>
            </w:r>
          </w:p>
        </w:tc>
        <w:tc>
          <w:tcPr>
            <w:tcW w:w="1680" w:type="dxa"/>
          </w:tcPr>
          <w:p w14:paraId="257947BD" w14:textId="6B7775C2" w:rsidR="00580532" w:rsidRPr="00A2545E" w:rsidRDefault="00580532" w:rsidP="000D0C00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A2545E">
              <w:rPr>
                <w:rFonts w:cs="Arial"/>
              </w:rPr>
              <w:t>6</w:t>
            </w:r>
            <w:r w:rsidR="00991AF2">
              <w:rPr>
                <w:rFonts w:cs="Arial"/>
              </w:rPr>
              <w:t>0.000</w:t>
            </w:r>
            <w:r w:rsidRPr="00A2545E">
              <w:rPr>
                <w:rFonts w:cs="Arial"/>
              </w:rPr>
              <w:t xml:space="preserve"> EUR</w:t>
            </w:r>
          </w:p>
        </w:tc>
      </w:tr>
      <w:tr w:rsidR="00991AF2" w:rsidRPr="00A2545E" w14:paraId="555671CB" w14:textId="77777777" w:rsidTr="002B3096">
        <w:tc>
          <w:tcPr>
            <w:tcW w:w="566" w:type="dxa"/>
          </w:tcPr>
          <w:p w14:paraId="572130C8" w14:textId="0B2B579A" w:rsidR="00991AF2" w:rsidRPr="00A2545E" w:rsidRDefault="00991AF2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542553">
              <w:rPr>
                <w:rFonts w:cs="Arial"/>
              </w:rPr>
              <w:t>3</w:t>
            </w:r>
            <w:r>
              <w:rPr>
                <w:rFonts w:cs="Arial"/>
              </w:rPr>
              <w:t>.</w:t>
            </w:r>
          </w:p>
        </w:tc>
        <w:tc>
          <w:tcPr>
            <w:tcW w:w="6383" w:type="dxa"/>
          </w:tcPr>
          <w:p w14:paraId="2F594678" w14:textId="1857B7B6" w:rsidR="00991AF2" w:rsidRPr="00A2545E" w:rsidRDefault="00991AF2" w:rsidP="000D0C00">
            <w:pPr>
              <w:pStyle w:val="datumtevilka"/>
              <w:spacing w:line="260" w:lineRule="atLeast"/>
              <w:rPr>
                <w:rFonts w:cs="Arial"/>
              </w:rPr>
            </w:pPr>
            <w:r>
              <w:rPr>
                <w:rFonts w:cs="Arial"/>
              </w:rPr>
              <w:t>Prispevek v sklad UNESCO – doping v športu</w:t>
            </w:r>
          </w:p>
        </w:tc>
        <w:tc>
          <w:tcPr>
            <w:tcW w:w="1680" w:type="dxa"/>
          </w:tcPr>
          <w:p w14:paraId="0EF12CF5" w14:textId="45E8480D" w:rsidR="00991AF2" w:rsidRPr="00A2545E" w:rsidRDefault="00542553" w:rsidP="000D0C00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5.000</w:t>
            </w:r>
            <w:r w:rsidR="00991AF2">
              <w:rPr>
                <w:rFonts w:cs="Arial"/>
              </w:rPr>
              <w:t xml:space="preserve"> EUR</w:t>
            </w:r>
          </w:p>
        </w:tc>
      </w:tr>
      <w:tr w:rsidR="00991AF2" w:rsidRPr="00A2545E" w14:paraId="7BFC5EB3" w14:textId="77777777" w:rsidTr="002B3096">
        <w:tc>
          <w:tcPr>
            <w:tcW w:w="566" w:type="dxa"/>
          </w:tcPr>
          <w:p w14:paraId="2881197B" w14:textId="72956A2A" w:rsidR="00991AF2" w:rsidRDefault="00991AF2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542553">
              <w:rPr>
                <w:rFonts w:cs="Arial"/>
              </w:rPr>
              <w:t>4</w:t>
            </w:r>
            <w:r>
              <w:rPr>
                <w:rFonts w:cs="Arial"/>
              </w:rPr>
              <w:t>.</w:t>
            </w:r>
          </w:p>
        </w:tc>
        <w:tc>
          <w:tcPr>
            <w:tcW w:w="6383" w:type="dxa"/>
          </w:tcPr>
          <w:p w14:paraId="7BBB5859" w14:textId="22D61E26" w:rsidR="00991AF2" w:rsidRDefault="00991AF2" w:rsidP="000D0C00">
            <w:pPr>
              <w:pStyle w:val="datumtevilka"/>
              <w:spacing w:line="260" w:lineRule="atLeast"/>
              <w:rPr>
                <w:rFonts w:cs="Arial"/>
              </w:rPr>
            </w:pPr>
            <w:r>
              <w:rPr>
                <w:rFonts w:cs="Arial"/>
              </w:rPr>
              <w:t>CMEPIUS-ERASMUS+ za področje športa</w:t>
            </w:r>
          </w:p>
        </w:tc>
        <w:tc>
          <w:tcPr>
            <w:tcW w:w="1680" w:type="dxa"/>
          </w:tcPr>
          <w:p w14:paraId="5D395846" w14:textId="2E835FAD" w:rsidR="00991AF2" w:rsidRDefault="00542553" w:rsidP="000D0C00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66.366</w:t>
            </w:r>
            <w:r w:rsidR="00991AF2">
              <w:rPr>
                <w:rFonts w:cs="Arial"/>
              </w:rPr>
              <w:t xml:space="preserve"> EUR</w:t>
            </w:r>
          </w:p>
        </w:tc>
      </w:tr>
      <w:tr w:rsidR="00580532" w:rsidRPr="00A2545E" w14:paraId="4B3E1303" w14:textId="77777777" w:rsidTr="002B3096">
        <w:tc>
          <w:tcPr>
            <w:tcW w:w="566" w:type="dxa"/>
          </w:tcPr>
          <w:p w14:paraId="0021CAA3" w14:textId="28E68FDC" w:rsidR="00580532" w:rsidRPr="00A2545E" w:rsidRDefault="00580532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 w:rsidRPr="00A2545E">
              <w:rPr>
                <w:rFonts w:cs="Arial"/>
              </w:rPr>
              <w:t>1</w:t>
            </w:r>
            <w:r w:rsidR="00542553">
              <w:rPr>
                <w:rFonts w:cs="Arial"/>
              </w:rPr>
              <w:t>5</w:t>
            </w:r>
            <w:r w:rsidRPr="00A2545E">
              <w:rPr>
                <w:rFonts w:cs="Arial"/>
              </w:rPr>
              <w:t>.</w:t>
            </w:r>
          </w:p>
        </w:tc>
        <w:tc>
          <w:tcPr>
            <w:tcW w:w="6383" w:type="dxa"/>
          </w:tcPr>
          <w:p w14:paraId="3F6C16B0" w14:textId="0D0111DC" w:rsidR="00580532" w:rsidRPr="00A2545E" w:rsidRDefault="00E44C81" w:rsidP="000D0C00">
            <w:pPr>
              <w:pStyle w:val="datumtevilka"/>
              <w:spacing w:line="260" w:lineRule="atLeast"/>
              <w:rPr>
                <w:rFonts w:cs="Arial"/>
              </w:rPr>
            </w:pPr>
            <w:r>
              <w:rPr>
                <w:rFonts w:cs="Arial"/>
              </w:rPr>
              <w:t>Bloudkova priznanja - prireditev</w:t>
            </w:r>
          </w:p>
        </w:tc>
        <w:tc>
          <w:tcPr>
            <w:tcW w:w="1680" w:type="dxa"/>
          </w:tcPr>
          <w:p w14:paraId="30AF2C2A" w14:textId="54EC9F35" w:rsidR="00580532" w:rsidRPr="00A2545E" w:rsidRDefault="00542553" w:rsidP="000D0C00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90</w:t>
            </w:r>
            <w:r w:rsidR="00E44C81">
              <w:rPr>
                <w:rFonts w:cs="Arial"/>
              </w:rPr>
              <w:t>.000</w:t>
            </w:r>
            <w:r w:rsidR="00580532" w:rsidRPr="00A2545E">
              <w:rPr>
                <w:rFonts w:cs="Arial"/>
              </w:rPr>
              <w:t xml:space="preserve"> EUR</w:t>
            </w:r>
          </w:p>
        </w:tc>
      </w:tr>
      <w:tr w:rsidR="00E44C81" w:rsidRPr="00A2545E" w14:paraId="49F660F1" w14:textId="77777777" w:rsidTr="002B3096">
        <w:tc>
          <w:tcPr>
            <w:tcW w:w="566" w:type="dxa"/>
          </w:tcPr>
          <w:p w14:paraId="5D45DF6F" w14:textId="4B65F5EB" w:rsidR="00E44C81" w:rsidRPr="00A2545E" w:rsidRDefault="00E44C81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542553">
              <w:rPr>
                <w:rFonts w:cs="Arial"/>
              </w:rPr>
              <w:t>6</w:t>
            </w:r>
            <w:r>
              <w:rPr>
                <w:rFonts w:cs="Arial"/>
              </w:rPr>
              <w:t>.</w:t>
            </w:r>
          </w:p>
        </w:tc>
        <w:tc>
          <w:tcPr>
            <w:tcW w:w="6383" w:type="dxa"/>
          </w:tcPr>
          <w:p w14:paraId="5C999A83" w14:textId="3F61CE0A" w:rsidR="00E44C81" w:rsidRDefault="00E44C81" w:rsidP="000D0C00">
            <w:pPr>
              <w:pStyle w:val="datumtevilka"/>
              <w:spacing w:line="260" w:lineRule="atLeast"/>
              <w:rPr>
                <w:rFonts w:cs="Arial"/>
              </w:rPr>
            </w:pPr>
            <w:r>
              <w:rPr>
                <w:rFonts w:cs="Arial"/>
              </w:rPr>
              <w:t>Bloudkova priznanja - nagrade</w:t>
            </w:r>
          </w:p>
        </w:tc>
        <w:tc>
          <w:tcPr>
            <w:tcW w:w="1680" w:type="dxa"/>
          </w:tcPr>
          <w:p w14:paraId="0BC970BB" w14:textId="14A48F42" w:rsidR="00E44C81" w:rsidRPr="00A2545E" w:rsidRDefault="00542553" w:rsidP="000D0C00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E44C81">
              <w:rPr>
                <w:rFonts w:cs="Arial"/>
              </w:rPr>
              <w:t>85.680 EUR</w:t>
            </w:r>
          </w:p>
        </w:tc>
      </w:tr>
      <w:tr w:rsidR="00542553" w:rsidRPr="00A2545E" w14:paraId="404695C3" w14:textId="77777777" w:rsidTr="002B3096">
        <w:tc>
          <w:tcPr>
            <w:tcW w:w="566" w:type="dxa"/>
          </w:tcPr>
          <w:p w14:paraId="673B2A9C" w14:textId="1B58F872" w:rsidR="00542553" w:rsidRDefault="00542553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17.</w:t>
            </w:r>
          </w:p>
        </w:tc>
        <w:tc>
          <w:tcPr>
            <w:tcW w:w="6383" w:type="dxa"/>
          </w:tcPr>
          <w:p w14:paraId="63DE99F5" w14:textId="14C85092" w:rsidR="00542553" w:rsidRDefault="00542553" w:rsidP="000D0C00">
            <w:pPr>
              <w:pStyle w:val="datumtevilka"/>
              <w:spacing w:line="260" w:lineRule="atLeast"/>
              <w:rPr>
                <w:rFonts w:cs="Arial"/>
              </w:rPr>
            </w:pPr>
            <w:r>
              <w:rPr>
                <w:rFonts w:cs="Arial"/>
              </w:rPr>
              <w:t>Športnik leta (prireditev)</w:t>
            </w:r>
          </w:p>
        </w:tc>
        <w:tc>
          <w:tcPr>
            <w:tcW w:w="1680" w:type="dxa"/>
          </w:tcPr>
          <w:p w14:paraId="6DC52C6F" w14:textId="5365D25C" w:rsidR="00542553" w:rsidRDefault="00542553" w:rsidP="000D0C00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25.000 EUR</w:t>
            </w:r>
          </w:p>
        </w:tc>
      </w:tr>
      <w:tr w:rsidR="00580532" w:rsidRPr="00A2545E" w14:paraId="36E039BD" w14:textId="77777777" w:rsidTr="002B3096">
        <w:tc>
          <w:tcPr>
            <w:tcW w:w="566" w:type="dxa"/>
          </w:tcPr>
          <w:p w14:paraId="276C2612" w14:textId="3B9064EB" w:rsidR="00580532" w:rsidRPr="00A2545E" w:rsidRDefault="00580532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 w:rsidRPr="00A2545E">
              <w:rPr>
                <w:rFonts w:cs="Arial"/>
              </w:rPr>
              <w:t>1</w:t>
            </w:r>
            <w:r w:rsidR="00542553">
              <w:rPr>
                <w:rFonts w:cs="Arial"/>
              </w:rPr>
              <w:t>8</w:t>
            </w:r>
            <w:r w:rsidRPr="00A2545E">
              <w:rPr>
                <w:rFonts w:cs="Arial"/>
              </w:rPr>
              <w:t>.</w:t>
            </w:r>
          </w:p>
        </w:tc>
        <w:tc>
          <w:tcPr>
            <w:tcW w:w="6383" w:type="dxa"/>
          </w:tcPr>
          <w:p w14:paraId="7AFD3B0E" w14:textId="604D4641" w:rsidR="00580532" w:rsidRPr="00A2545E" w:rsidRDefault="00580532" w:rsidP="000D0C00">
            <w:pPr>
              <w:pStyle w:val="datumtevilka"/>
              <w:spacing w:line="260" w:lineRule="atLeast"/>
              <w:rPr>
                <w:rFonts w:cs="Arial"/>
              </w:rPr>
            </w:pPr>
            <w:r w:rsidRPr="00A2545E">
              <w:rPr>
                <w:rFonts w:cs="Arial"/>
              </w:rPr>
              <w:t xml:space="preserve">Javno obveščanje </w:t>
            </w:r>
            <w:r w:rsidR="00542553">
              <w:rPr>
                <w:rFonts w:cs="Arial"/>
              </w:rPr>
              <w:t>o</w:t>
            </w:r>
            <w:r w:rsidRPr="00A2545E">
              <w:rPr>
                <w:rFonts w:cs="Arial"/>
              </w:rPr>
              <w:t xml:space="preserve"> športu</w:t>
            </w:r>
          </w:p>
        </w:tc>
        <w:tc>
          <w:tcPr>
            <w:tcW w:w="1680" w:type="dxa"/>
          </w:tcPr>
          <w:p w14:paraId="5FCF82F7" w14:textId="77777777" w:rsidR="00580532" w:rsidRPr="00A2545E" w:rsidRDefault="00580532" w:rsidP="000D0C00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A2545E">
              <w:rPr>
                <w:rFonts w:cs="Arial"/>
              </w:rPr>
              <w:t>30.000 EUR</w:t>
            </w:r>
          </w:p>
        </w:tc>
      </w:tr>
      <w:tr w:rsidR="00580532" w:rsidRPr="00A2545E" w14:paraId="5082EB28" w14:textId="77777777" w:rsidTr="002B3096">
        <w:tc>
          <w:tcPr>
            <w:tcW w:w="566" w:type="dxa"/>
          </w:tcPr>
          <w:p w14:paraId="5313D2BD" w14:textId="196BACF9" w:rsidR="00580532" w:rsidRPr="00A2545E" w:rsidRDefault="00580532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 w:rsidRPr="00A2545E">
              <w:rPr>
                <w:rFonts w:cs="Arial"/>
              </w:rPr>
              <w:t>1</w:t>
            </w:r>
            <w:r w:rsidR="00542553">
              <w:rPr>
                <w:rFonts w:cs="Arial"/>
              </w:rPr>
              <w:t>9</w:t>
            </w:r>
            <w:r w:rsidRPr="00A2545E">
              <w:rPr>
                <w:rFonts w:cs="Arial"/>
              </w:rPr>
              <w:t>.</w:t>
            </w:r>
          </w:p>
        </w:tc>
        <w:tc>
          <w:tcPr>
            <w:tcW w:w="6383" w:type="dxa"/>
          </w:tcPr>
          <w:p w14:paraId="3A8876A6" w14:textId="764FFC19" w:rsidR="00580532" w:rsidRPr="00A2545E" w:rsidRDefault="007C2EA5" w:rsidP="000D0C00">
            <w:pPr>
              <w:pStyle w:val="datumtevilka"/>
              <w:spacing w:line="260" w:lineRule="atLeast"/>
              <w:rPr>
                <w:rFonts w:cs="Arial"/>
              </w:rPr>
            </w:pPr>
            <w:r>
              <w:rPr>
                <w:rFonts w:cs="Arial"/>
              </w:rPr>
              <w:t>Športna dediščina in muzejska dejavnost (Muzej športa)</w:t>
            </w:r>
          </w:p>
        </w:tc>
        <w:tc>
          <w:tcPr>
            <w:tcW w:w="1680" w:type="dxa"/>
          </w:tcPr>
          <w:p w14:paraId="203C9DEA" w14:textId="47B17259" w:rsidR="00580532" w:rsidRPr="00A2545E" w:rsidRDefault="00542553" w:rsidP="000D0C00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400.000</w:t>
            </w:r>
            <w:r w:rsidR="00580532" w:rsidRPr="00A2545E">
              <w:rPr>
                <w:rFonts w:cs="Arial"/>
              </w:rPr>
              <w:t xml:space="preserve"> EUR</w:t>
            </w:r>
          </w:p>
        </w:tc>
      </w:tr>
      <w:tr w:rsidR="00580532" w:rsidRPr="00A2545E" w14:paraId="4A181B0E" w14:textId="77777777" w:rsidTr="002B3096">
        <w:tc>
          <w:tcPr>
            <w:tcW w:w="566" w:type="dxa"/>
          </w:tcPr>
          <w:p w14:paraId="49842C81" w14:textId="75B23B5B" w:rsidR="00580532" w:rsidRPr="00A2545E" w:rsidRDefault="00542553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="00580532" w:rsidRPr="00A2545E">
              <w:rPr>
                <w:rFonts w:cs="Arial"/>
              </w:rPr>
              <w:t>.</w:t>
            </w:r>
          </w:p>
        </w:tc>
        <w:tc>
          <w:tcPr>
            <w:tcW w:w="6383" w:type="dxa"/>
          </w:tcPr>
          <w:p w14:paraId="6EAC3BEF" w14:textId="77777777" w:rsidR="00580532" w:rsidRPr="00A2545E" w:rsidRDefault="00580532" w:rsidP="000D0C00">
            <w:pPr>
              <w:pStyle w:val="datumtevilka"/>
              <w:spacing w:line="260" w:lineRule="atLeast"/>
              <w:rPr>
                <w:rFonts w:cs="Arial"/>
              </w:rPr>
            </w:pPr>
            <w:r w:rsidRPr="00A2545E">
              <w:rPr>
                <w:rFonts w:cs="Arial"/>
              </w:rPr>
              <w:t>Nacionalna kampanja za spodbujane športnega obnašanja</w:t>
            </w:r>
          </w:p>
        </w:tc>
        <w:tc>
          <w:tcPr>
            <w:tcW w:w="1680" w:type="dxa"/>
          </w:tcPr>
          <w:p w14:paraId="60842F51" w14:textId="77777777" w:rsidR="00580532" w:rsidRPr="00A2545E" w:rsidRDefault="00580532" w:rsidP="000D0C00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A2545E">
              <w:rPr>
                <w:rFonts w:cs="Arial"/>
              </w:rPr>
              <w:t>15.000 EUR</w:t>
            </w:r>
          </w:p>
        </w:tc>
      </w:tr>
      <w:tr w:rsidR="00580532" w:rsidRPr="00A2545E" w14:paraId="2D52967D" w14:textId="77777777" w:rsidTr="002B3096">
        <w:tc>
          <w:tcPr>
            <w:tcW w:w="566" w:type="dxa"/>
          </w:tcPr>
          <w:p w14:paraId="19D2BFC1" w14:textId="6CAEB7EA" w:rsidR="00580532" w:rsidRPr="00A2545E" w:rsidRDefault="00542553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21</w:t>
            </w:r>
            <w:r w:rsidR="00580532" w:rsidRPr="00A2545E">
              <w:rPr>
                <w:rFonts w:cs="Arial"/>
              </w:rPr>
              <w:t>.</w:t>
            </w:r>
          </w:p>
        </w:tc>
        <w:tc>
          <w:tcPr>
            <w:tcW w:w="6383" w:type="dxa"/>
          </w:tcPr>
          <w:p w14:paraId="0853CA21" w14:textId="386CBCE6" w:rsidR="00580532" w:rsidRPr="00A2545E" w:rsidRDefault="00580532" w:rsidP="000D0C00">
            <w:pPr>
              <w:pStyle w:val="datumtevilka"/>
              <w:spacing w:line="260" w:lineRule="atLeast"/>
              <w:rPr>
                <w:rFonts w:cs="Arial"/>
              </w:rPr>
            </w:pPr>
            <w:proofErr w:type="spellStart"/>
            <w:r w:rsidRPr="00A2545E">
              <w:rPr>
                <w:rFonts w:cs="Arial"/>
              </w:rPr>
              <w:t>Dopinška</w:t>
            </w:r>
            <w:proofErr w:type="spellEnd"/>
            <w:r w:rsidRPr="00A2545E">
              <w:rPr>
                <w:rFonts w:cs="Arial"/>
              </w:rPr>
              <w:t xml:space="preserve"> testiranja na nacionalni ravni</w:t>
            </w:r>
          </w:p>
        </w:tc>
        <w:tc>
          <w:tcPr>
            <w:tcW w:w="1680" w:type="dxa"/>
          </w:tcPr>
          <w:p w14:paraId="117E175A" w14:textId="57F2A313" w:rsidR="00580532" w:rsidRPr="00A2545E" w:rsidRDefault="007C2EA5" w:rsidP="000D0C00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272.136</w:t>
            </w:r>
            <w:r w:rsidR="00580532" w:rsidRPr="00A2545E">
              <w:rPr>
                <w:rFonts w:cs="Arial"/>
              </w:rPr>
              <w:t xml:space="preserve"> EUR</w:t>
            </w:r>
          </w:p>
        </w:tc>
      </w:tr>
      <w:tr w:rsidR="00580532" w:rsidRPr="00A2545E" w14:paraId="5B15AA56" w14:textId="77777777" w:rsidTr="002B3096">
        <w:tc>
          <w:tcPr>
            <w:tcW w:w="566" w:type="dxa"/>
          </w:tcPr>
          <w:p w14:paraId="5463F521" w14:textId="75351528" w:rsidR="00580532" w:rsidRPr="00A2545E" w:rsidRDefault="007E5DC9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542553">
              <w:rPr>
                <w:rFonts w:cs="Arial"/>
              </w:rPr>
              <w:t>2</w:t>
            </w:r>
            <w:r w:rsidR="00580532" w:rsidRPr="00A2545E">
              <w:rPr>
                <w:rFonts w:cs="Arial"/>
              </w:rPr>
              <w:t>.</w:t>
            </w:r>
          </w:p>
        </w:tc>
        <w:tc>
          <w:tcPr>
            <w:tcW w:w="6383" w:type="dxa"/>
          </w:tcPr>
          <w:p w14:paraId="19BFC3EA" w14:textId="77777777" w:rsidR="00580532" w:rsidRPr="00A2545E" w:rsidRDefault="00580532" w:rsidP="000D0C00">
            <w:pPr>
              <w:pStyle w:val="datumtevilka"/>
              <w:spacing w:line="260" w:lineRule="atLeast"/>
              <w:rPr>
                <w:rFonts w:cs="Arial"/>
              </w:rPr>
            </w:pPr>
            <w:r w:rsidRPr="00A2545E">
              <w:rPr>
                <w:rFonts w:cs="Arial"/>
              </w:rPr>
              <w:t>Nacionalna kampanja o zlorabi dopinga v tekmovalnem in rekreativnem športu</w:t>
            </w:r>
          </w:p>
        </w:tc>
        <w:tc>
          <w:tcPr>
            <w:tcW w:w="1680" w:type="dxa"/>
          </w:tcPr>
          <w:p w14:paraId="6CCBA213" w14:textId="30BD5573" w:rsidR="00580532" w:rsidRPr="00A2545E" w:rsidRDefault="00542553" w:rsidP="000D0C00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7C2EA5">
              <w:rPr>
                <w:rFonts w:cs="Arial"/>
              </w:rPr>
              <w:t>2.650</w:t>
            </w:r>
            <w:r w:rsidR="00580532" w:rsidRPr="00A2545E">
              <w:rPr>
                <w:rFonts w:cs="Arial"/>
              </w:rPr>
              <w:t xml:space="preserve"> EUR</w:t>
            </w:r>
          </w:p>
        </w:tc>
      </w:tr>
      <w:tr w:rsidR="00580532" w:rsidRPr="00A2545E" w14:paraId="301196FA" w14:textId="77777777" w:rsidTr="002B3096">
        <w:tc>
          <w:tcPr>
            <w:tcW w:w="566" w:type="dxa"/>
          </w:tcPr>
          <w:p w14:paraId="693493C2" w14:textId="24E361C4" w:rsidR="00580532" w:rsidRPr="00A2545E" w:rsidRDefault="007C2EA5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542553">
              <w:rPr>
                <w:rFonts w:cs="Arial"/>
              </w:rPr>
              <w:t>3</w:t>
            </w:r>
            <w:r w:rsidR="00580532" w:rsidRPr="00A2545E">
              <w:rPr>
                <w:rFonts w:cs="Arial"/>
              </w:rPr>
              <w:t>.</w:t>
            </w:r>
          </w:p>
        </w:tc>
        <w:tc>
          <w:tcPr>
            <w:tcW w:w="6383" w:type="dxa"/>
          </w:tcPr>
          <w:p w14:paraId="2115769C" w14:textId="77777777" w:rsidR="00580532" w:rsidRPr="00A2545E" w:rsidRDefault="00580532" w:rsidP="000D0C00">
            <w:pPr>
              <w:pStyle w:val="datumtevilka"/>
              <w:spacing w:line="260" w:lineRule="atLeast"/>
              <w:rPr>
                <w:rFonts w:cs="Arial"/>
              </w:rPr>
            </w:pPr>
            <w:r w:rsidRPr="00A2545E">
              <w:rPr>
                <w:rFonts w:cs="Arial"/>
              </w:rPr>
              <w:t>Varuh športnikovih pravic</w:t>
            </w:r>
          </w:p>
        </w:tc>
        <w:tc>
          <w:tcPr>
            <w:tcW w:w="1680" w:type="dxa"/>
          </w:tcPr>
          <w:p w14:paraId="4F73FF2F" w14:textId="09ECC462" w:rsidR="00580532" w:rsidRPr="00A2545E" w:rsidRDefault="00580532" w:rsidP="000D0C00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A2545E">
              <w:rPr>
                <w:rFonts w:cs="Arial"/>
              </w:rPr>
              <w:t>3</w:t>
            </w:r>
            <w:r w:rsidR="004A1A9B">
              <w:rPr>
                <w:rFonts w:cs="Arial"/>
              </w:rPr>
              <w:t>6.010</w:t>
            </w:r>
            <w:r w:rsidRPr="00A2545E">
              <w:rPr>
                <w:rFonts w:cs="Arial"/>
              </w:rPr>
              <w:t xml:space="preserve"> EUR</w:t>
            </w:r>
          </w:p>
        </w:tc>
      </w:tr>
      <w:tr w:rsidR="00580532" w:rsidRPr="00A2545E" w14:paraId="02DC83E9" w14:textId="77777777" w:rsidTr="002B3096">
        <w:tc>
          <w:tcPr>
            <w:tcW w:w="566" w:type="dxa"/>
          </w:tcPr>
          <w:p w14:paraId="2DD9B3B0" w14:textId="715B7D09" w:rsidR="00580532" w:rsidRPr="00A2545E" w:rsidRDefault="007C2EA5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542553">
              <w:rPr>
                <w:rFonts w:cs="Arial"/>
              </w:rPr>
              <w:t>4</w:t>
            </w:r>
            <w:r w:rsidR="00580532" w:rsidRPr="00A2545E">
              <w:rPr>
                <w:rFonts w:cs="Arial"/>
              </w:rPr>
              <w:t>.</w:t>
            </w:r>
          </w:p>
        </w:tc>
        <w:tc>
          <w:tcPr>
            <w:tcW w:w="6383" w:type="dxa"/>
          </w:tcPr>
          <w:p w14:paraId="13CF29A0" w14:textId="3B80F6CA" w:rsidR="00580532" w:rsidRPr="00A2545E" w:rsidRDefault="007C2EA5" w:rsidP="000D0C00">
            <w:pPr>
              <w:pStyle w:val="datumtevilka"/>
              <w:spacing w:line="260" w:lineRule="atLeast"/>
              <w:rPr>
                <w:rFonts w:cs="Arial"/>
              </w:rPr>
            </w:pPr>
            <w:r>
              <w:rPr>
                <w:rFonts w:cs="Arial"/>
              </w:rPr>
              <w:t xml:space="preserve">Stroški </w:t>
            </w:r>
            <w:r w:rsidR="00580532" w:rsidRPr="00A2545E">
              <w:rPr>
                <w:rFonts w:cs="Arial"/>
              </w:rPr>
              <w:t>Strokovn</w:t>
            </w:r>
            <w:r>
              <w:rPr>
                <w:rFonts w:cs="Arial"/>
              </w:rPr>
              <w:t>ega</w:t>
            </w:r>
            <w:r w:rsidR="00580532" w:rsidRPr="00A2545E">
              <w:rPr>
                <w:rFonts w:cs="Arial"/>
              </w:rPr>
              <w:t xml:space="preserve"> svet</w:t>
            </w:r>
            <w:r>
              <w:rPr>
                <w:rFonts w:cs="Arial"/>
              </w:rPr>
              <w:t>a</w:t>
            </w:r>
            <w:r w:rsidR="00580532" w:rsidRPr="00A2545E">
              <w:rPr>
                <w:rFonts w:cs="Arial"/>
              </w:rPr>
              <w:t xml:space="preserve"> RS za šport, Akreditacijsk</w:t>
            </w:r>
            <w:r>
              <w:rPr>
                <w:rFonts w:cs="Arial"/>
              </w:rPr>
              <w:t>e</w:t>
            </w:r>
            <w:r w:rsidR="00580532" w:rsidRPr="00A2545E">
              <w:rPr>
                <w:rFonts w:cs="Arial"/>
              </w:rPr>
              <w:t xml:space="preserve"> komisij</w:t>
            </w:r>
            <w:r>
              <w:rPr>
                <w:rFonts w:cs="Arial"/>
              </w:rPr>
              <w:t>e</w:t>
            </w:r>
            <w:r w:rsidR="00580532" w:rsidRPr="00A2545E">
              <w:rPr>
                <w:rFonts w:cs="Arial"/>
              </w:rPr>
              <w:t xml:space="preserve"> in</w:t>
            </w:r>
            <w:r>
              <w:rPr>
                <w:rFonts w:cs="Arial"/>
              </w:rPr>
              <w:t xml:space="preserve"> Bloudkovega odbora</w:t>
            </w:r>
          </w:p>
        </w:tc>
        <w:tc>
          <w:tcPr>
            <w:tcW w:w="1680" w:type="dxa"/>
          </w:tcPr>
          <w:p w14:paraId="0D7CABEE" w14:textId="77777777" w:rsidR="00580532" w:rsidRPr="00A2545E" w:rsidRDefault="00580532" w:rsidP="000D0C00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A2545E">
              <w:rPr>
                <w:rFonts w:cs="Arial"/>
              </w:rPr>
              <w:t>19.550 EUR</w:t>
            </w:r>
          </w:p>
        </w:tc>
      </w:tr>
      <w:tr w:rsidR="004A1A9B" w:rsidRPr="00A2545E" w14:paraId="60C938FB" w14:textId="77777777" w:rsidTr="002B3096">
        <w:tc>
          <w:tcPr>
            <w:tcW w:w="566" w:type="dxa"/>
          </w:tcPr>
          <w:p w14:paraId="5F74E9B3" w14:textId="2D2F1B86" w:rsidR="004A1A9B" w:rsidRDefault="004A1A9B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25.</w:t>
            </w:r>
          </w:p>
        </w:tc>
        <w:tc>
          <w:tcPr>
            <w:tcW w:w="6383" w:type="dxa"/>
          </w:tcPr>
          <w:p w14:paraId="23365C49" w14:textId="65C4CB32" w:rsidR="004A1A9B" w:rsidRDefault="004A1A9B" w:rsidP="000D0C00">
            <w:pPr>
              <w:pStyle w:val="datumtevilka"/>
              <w:spacing w:line="260" w:lineRule="atLeast"/>
              <w:rPr>
                <w:rFonts w:cs="Arial"/>
              </w:rPr>
            </w:pPr>
            <w:r>
              <w:rPr>
                <w:rFonts w:cs="Arial"/>
              </w:rPr>
              <w:t>Šport v zamejstvu</w:t>
            </w:r>
          </w:p>
        </w:tc>
        <w:tc>
          <w:tcPr>
            <w:tcW w:w="1680" w:type="dxa"/>
          </w:tcPr>
          <w:p w14:paraId="777F1157" w14:textId="13AF7F4F" w:rsidR="004A1A9B" w:rsidRPr="00A2545E" w:rsidRDefault="004A1A9B" w:rsidP="000D0C00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200.000 EUR</w:t>
            </w:r>
          </w:p>
        </w:tc>
      </w:tr>
      <w:tr w:rsidR="00580532" w:rsidRPr="00A2545E" w14:paraId="55F329EC" w14:textId="77777777" w:rsidTr="002B3096">
        <w:tc>
          <w:tcPr>
            <w:tcW w:w="566" w:type="dxa"/>
          </w:tcPr>
          <w:p w14:paraId="60BD28D5" w14:textId="77777777" w:rsidR="00580532" w:rsidRPr="00A2545E" w:rsidRDefault="00580532" w:rsidP="000D0C00">
            <w:pPr>
              <w:pStyle w:val="datumtevilka"/>
              <w:spacing w:line="260" w:lineRule="atLeast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6383" w:type="dxa"/>
          </w:tcPr>
          <w:p w14:paraId="53D44D25" w14:textId="0765A3C4" w:rsidR="00580532" w:rsidRPr="00A2545E" w:rsidRDefault="00580532" w:rsidP="000D0C00">
            <w:pPr>
              <w:pStyle w:val="datumtevilka"/>
              <w:spacing w:line="260" w:lineRule="atLeast"/>
              <w:rPr>
                <w:rFonts w:cs="Arial"/>
                <w:b/>
                <w:bCs/>
              </w:rPr>
            </w:pPr>
            <w:r w:rsidRPr="00A2545E">
              <w:rPr>
                <w:rFonts w:cs="Arial"/>
                <w:b/>
                <w:bCs/>
              </w:rPr>
              <w:t>Skupna vrednost PP</w:t>
            </w:r>
            <w:r w:rsidR="00881AEE">
              <w:rPr>
                <w:rFonts w:cs="Arial"/>
                <w:b/>
                <w:bCs/>
              </w:rPr>
              <w:t xml:space="preserve"> </w:t>
            </w:r>
            <w:r w:rsidRPr="00A2545E">
              <w:rPr>
                <w:rFonts w:cs="Arial"/>
                <w:b/>
                <w:bCs/>
              </w:rPr>
              <w:t xml:space="preserve">strokovne in razvojne naloge </w:t>
            </w:r>
            <w:r w:rsidR="00881AEE">
              <w:rPr>
                <w:rFonts w:cs="Arial"/>
                <w:b/>
                <w:bCs/>
              </w:rPr>
              <w:t xml:space="preserve">v </w:t>
            </w:r>
            <w:r w:rsidRPr="00A2545E">
              <w:rPr>
                <w:rFonts w:cs="Arial"/>
                <w:b/>
                <w:bCs/>
              </w:rPr>
              <w:t>šport</w:t>
            </w:r>
            <w:r w:rsidR="00881AEE">
              <w:rPr>
                <w:rFonts w:cs="Arial"/>
                <w:b/>
                <w:bCs/>
              </w:rPr>
              <w:t>u</w:t>
            </w:r>
          </w:p>
        </w:tc>
        <w:tc>
          <w:tcPr>
            <w:tcW w:w="1680" w:type="dxa"/>
          </w:tcPr>
          <w:p w14:paraId="12A06627" w14:textId="328EDF96" w:rsidR="00580532" w:rsidRPr="00A2545E" w:rsidRDefault="00580532" w:rsidP="000D0C00">
            <w:pPr>
              <w:pStyle w:val="datumtevilka"/>
              <w:spacing w:line="260" w:lineRule="atLeast"/>
              <w:jc w:val="right"/>
              <w:rPr>
                <w:rFonts w:cs="Arial"/>
                <w:b/>
                <w:bCs/>
              </w:rPr>
            </w:pPr>
            <w:r w:rsidRPr="00A2545E">
              <w:rPr>
                <w:rFonts w:cs="Arial"/>
                <w:b/>
                <w:bCs/>
              </w:rPr>
              <w:t>‬</w:t>
            </w:r>
            <w:r w:rsidR="00586643" w:rsidRPr="00586643">
              <w:rPr>
                <w:rFonts w:cs="Arial"/>
                <w:b/>
                <w:bCs/>
              </w:rPr>
              <w:t>5.292.977</w:t>
            </w:r>
            <w:r w:rsidRPr="00586643">
              <w:rPr>
                <w:rFonts w:cs="Arial"/>
                <w:b/>
                <w:bCs/>
              </w:rPr>
              <w:t xml:space="preserve"> EUR</w:t>
            </w:r>
          </w:p>
          <w:p w14:paraId="2E7B9440" w14:textId="77777777" w:rsidR="00580532" w:rsidRPr="00A2545E" w:rsidRDefault="00580532" w:rsidP="000D0C00">
            <w:pPr>
              <w:pStyle w:val="datumtevilka"/>
              <w:spacing w:line="260" w:lineRule="atLeast"/>
              <w:jc w:val="right"/>
              <w:rPr>
                <w:rFonts w:cs="Arial"/>
                <w:b/>
                <w:bCs/>
              </w:rPr>
            </w:pPr>
          </w:p>
        </w:tc>
      </w:tr>
    </w:tbl>
    <w:p w14:paraId="0FA05307" w14:textId="23951686" w:rsidR="00A35C6E" w:rsidRDefault="00A35C6E" w:rsidP="00A35C6E">
      <w:pPr>
        <w:pStyle w:val="datumtevilka"/>
        <w:spacing w:line="260" w:lineRule="atLeast"/>
        <w:jc w:val="both"/>
        <w:rPr>
          <w:rFonts w:cs="Arial"/>
          <w:color w:val="000000"/>
        </w:rPr>
      </w:pPr>
      <w:r w:rsidRPr="00586643">
        <w:rPr>
          <w:rFonts w:cs="Arial"/>
          <w:color w:val="000000"/>
        </w:rPr>
        <w:t xml:space="preserve">Opomba: Manjkajoče pravice porabe bodo v znesku </w:t>
      </w:r>
      <w:r w:rsidR="00586643">
        <w:rPr>
          <w:rFonts w:cs="Arial"/>
          <w:color w:val="000000"/>
        </w:rPr>
        <w:t>566.228</w:t>
      </w:r>
      <w:r w:rsidRPr="00586643">
        <w:rPr>
          <w:rFonts w:cs="Arial"/>
          <w:color w:val="000000"/>
        </w:rPr>
        <w:t xml:space="preserve"> EUR zagotovljene s prerazporeditvijo </w:t>
      </w:r>
      <w:r w:rsidRPr="00113DB3">
        <w:rPr>
          <w:rFonts w:cs="Arial"/>
          <w:color w:val="000000"/>
        </w:rPr>
        <w:t>iz PP 231695</w:t>
      </w:r>
      <w:r w:rsidR="00794CB9" w:rsidRPr="00113DB3">
        <w:rPr>
          <w:rFonts w:cs="Arial"/>
          <w:color w:val="000000"/>
        </w:rPr>
        <w:t xml:space="preserve"> investicije v športno infrastrukturo</w:t>
      </w:r>
      <w:r w:rsidRPr="00113DB3">
        <w:rPr>
          <w:rFonts w:cs="Arial"/>
          <w:color w:val="000000"/>
        </w:rPr>
        <w:t>.</w:t>
      </w:r>
    </w:p>
    <w:p w14:paraId="539E0E63" w14:textId="3F3A3BA0" w:rsidR="00580532" w:rsidRPr="004F0AC4" w:rsidRDefault="00580532" w:rsidP="00580532">
      <w:pPr>
        <w:pStyle w:val="datumtevilka"/>
        <w:shd w:val="clear" w:color="auto" w:fill="E7E6E6"/>
        <w:spacing w:line="260" w:lineRule="atLeast"/>
        <w:ind w:left="-284"/>
        <w:jc w:val="both"/>
        <w:rPr>
          <w:rFonts w:cs="Arial"/>
          <w:color w:val="000000"/>
        </w:rPr>
      </w:pPr>
      <w:r w:rsidRPr="004F0AC4">
        <w:rPr>
          <w:rFonts w:cs="Arial"/>
          <w:b/>
          <w:color w:val="000000"/>
        </w:rPr>
        <w:lastRenderedPageBreak/>
        <w:t xml:space="preserve">PRORAČUNSKA POSTAVKA </w:t>
      </w:r>
      <w:r w:rsidR="005B2701">
        <w:rPr>
          <w:rFonts w:cs="Arial"/>
          <w:b/>
          <w:color w:val="000000"/>
        </w:rPr>
        <w:t>231814</w:t>
      </w:r>
    </w:p>
    <w:p w14:paraId="719AD037" w14:textId="77777777" w:rsidR="00580532" w:rsidRPr="004F0AC4" w:rsidRDefault="00580532" w:rsidP="00580532">
      <w:pPr>
        <w:pStyle w:val="datumtevilka"/>
        <w:spacing w:line="260" w:lineRule="atLeast"/>
        <w:ind w:left="-284"/>
        <w:jc w:val="both"/>
        <w:rPr>
          <w:rFonts w:cs="Arial"/>
          <w:color w:val="000000"/>
        </w:rPr>
      </w:pPr>
    </w:p>
    <w:p w14:paraId="5B32CF88" w14:textId="7B7D20D4" w:rsidR="00580532" w:rsidRPr="004F0AC4" w:rsidRDefault="00580532" w:rsidP="00580532">
      <w:pPr>
        <w:pStyle w:val="datumtevilka"/>
        <w:spacing w:line="260" w:lineRule="atLeast"/>
        <w:ind w:left="-284"/>
        <w:jc w:val="both"/>
        <w:rPr>
          <w:rFonts w:cs="Arial"/>
          <w:b/>
          <w:color w:val="000000"/>
        </w:rPr>
      </w:pPr>
      <w:r w:rsidRPr="004F0AC4">
        <w:rPr>
          <w:rFonts w:cs="Arial"/>
          <w:b/>
          <w:color w:val="000000"/>
        </w:rPr>
        <w:t>PROGRAM VRHUNSKEGA ŠPORTA …………………………………....…</w:t>
      </w:r>
      <w:r>
        <w:rPr>
          <w:rFonts w:cs="Arial"/>
          <w:b/>
          <w:color w:val="000000"/>
        </w:rPr>
        <w:t>………...[</w:t>
      </w:r>
      <w:r w:rsidR="002351BE" w:rsidRPr="002351BE">
        <w:rPr>
          <w:rFonts w:cs="Arial"/>
          <w:b/>
          <w:color w:val="000000"/>
        </w:rPr>
        <w:t>10.434.504</w:t>
      </w:r>
      <w:r w:rsidRPr="002351BE">
        <w:rPr>
          <w:rFonts w:cs="Arial"/>
          <w:b/>
          <w:color w:val="000000"/>
        </w:rPr>
        <w:t xml:space="preserve"> EUR</w:t>
      </w:r>
      <w:r>
        <w:rPr>
          <w:rFonts w:cs="Arial"/>
          <w:b/>
          <w:color w:val="000000"/>
        </w:rPr>
        <w:t>]</w:t>
      </w:r>
    </w:p>
    <w:p w14:paraId="4750707E" w14:textId="33D6825A" w:rsidR="00580532" w:rsidRDefault="00580532" w:rsidP="00580532">
      <w:pPr>
        <w:pStyle w:val="datumtevilka"/>
        <w:spacing w:line="260" w:lineRule="atLeast"/>
        <w:ind w:left="-284"/>
        <w:jc w:val="both"/>
        <w:rPr>
          <w:rFonts w:cs="Arial"/>
          <w:color w:val="000000"/>
        </w:rPr>
      </w:pPr>
      <w:r w:rsidRPr="004F0AC4">
        <w:rPr>
          <w:rFonts w:cs="Arial"/>
          <w:color w:val="000000"/>
        </w:rPr>
        <w:t xml:space="preserve">Iz proračunske postavke </w:t>
      </w:r>
      <w:r w:rsidR="005B2701">
        <w:rPr>
          <w:rFonts w:cs="Arial"/>
          <w:color w:val="000000"/>
        </w:rPr>
        <w:t>231814</w:t>
      </w:r>
      <w:r w:rsidRPr="004F0AC4">
        <w:rPr>
          <w:rFonts w:cs="Arial"/>
          <w:color w:val="000000"/>
        </w:rPr>
        <w:t xml:space="preserve"> se v letu 202</w:t>
      </w:r>
      <w:r w:rsidR="00C41075">
        <w:rPr>
          <w:rFonts w:cs="Arial"/>
          <w:color w:val="000000"/>
        </w:rPr>
        <w:t>5</w:t>
      </w:r>
      <w:r w:rsidRPr="004F0AC4">
        <w:rPr>
          <w:rFonts w:cs="Arial"/>
          <w:color w:val="000000"/>
        </w:rPr>
        <w:t xml:space="preserve"> sofinancirajo: </w:t>
      </w:r>
    </w:p>
    <w:p w14:paraId="73F874AD" w14:textId="77777777" w:rsidR="00580532" w:rsidRDefault="00580532" w:rsidP="00580532">
      <w:pPr>
        <w:pStyle w:val="datumtevilka"/>
        <w:spacing w:line="260" w:lineRule="atLeast"/>
        <w:ind w:left="-284"/>
        <w:jc w:val="both"/>
        <w:rPr>
          <w:rFonts w:cs="Arial"/>
          <w:color w:val="000000"/>
        </w:rPr>
      </w:pPr>
    </w:p>
    <w:tbl>
      <w:tblPr>
        <w:tblStyle w:val="Tabelatema"/>
        <w:tblW w:w="0" w:type="auto"/>
        <w:tblLook w:val="04A0" w:firstRow="1" w:lastRow="0" w:firstColumn="1" w:lastColumn="0" w:noHBand="0" w:noVBand="1"/>
      </w:tblPr>
      <w:tblGrid>
        <w:gridCol w:w="563"/>
        <w:gridCol w:w="6236"/>
        <w:gridCol w:w="1830"/>
      </w:tblGrid>
      <w:tr w:rsidR="00580532" w:rsidRPr="00A2545E" w14:paraId="4BDC8A6A" w14:textId="77777777" w:rsidTr="00AE0E3A">
        <w:tc>
          <w:tcPr>
            <w:tcW w:w="563" w:type="dxa"/>
          </w:tcPr>
          <w:p w14:paraId="1DA10810" w14:textId="77777777" w:rsidR="00580532" w:rsidRPr="00A2545E" w:rsidRDefault="00580532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 w:rsidRPr="00A2545E">
              <w:rPr>
                <w:rFonts w:cs="Arial"/>
              </w:rPr>
              <w:t>1.</w:t>
            </w:r>
          </w:p>
        </w:tc>
        <w:tc>
          <w:tcPr>
            <w:tcW w:w="6236" w:type="dxa"/>
          </w:tcPr>
          <w:p w14:paraId="45BF00FD" w14:textId="77777777" w:rsidR="00580532" w:rsidRPr="00A2545E" w:rsidRDefault="00580532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 w:rsidRPr="00A2545E">
              <w:rPr>
                <w:rFonts w:cs="Arial"/>
              </w:rPr>
              <w:t>Priprave in nastopi državnih članskih reprezentanc</w:t>
            </w:r>
          </w:p>
        </w:tc>
        <w:tc>
          <w:tcPr>
            <w:tcW w:w="1830" w:type="dxa"/>
          </w:tcPr>
          <w:p w14:paraId="4B95C612" w14:textId="5923E73F" w:rsidR="00580532" w:rsidRPr="00A2545E" w:rsidRDefault="00580532" w:rsidP="000D0C00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A2545E">
              <w:rPr>
                <w:rFonts w:cs="Arial"/>
              </w:rPr>
              <w:t>7.</w:t>
            </w:r>
            <w:r w:rsidR="00F714B8">
              <w:rPr>
                <w:rFonts w:cs="Arial"/>
              </w:rPr>
              <w:t>213.950</w:t>
            </w:r>
            <w:r w:rsidRPr="00A2545E">
              <w:rPr>
                <w:rFonts w:cs="Arial"/>
              </w:rPr>
              <w:t xml:space="preserve"> EUR</w:t>
            </w:r>
          </w:p>
        </w:tc>
      </w:tr>
      <w:tr w:rsidR="00580532" w:rsidRPr="00A2545E" w14:paraId="56C26AC8" w14:textId="77777777" w:rsidTr="00AE0E3A">
        <w:tc>
          <w:tcPr>
            <w:tcW w:w="563" w:type="dxa"/>
          </w:tcPr>
          <w:p w14:paraId="66B6D13B" w14:textId="77777777" w:rsidR="00580532" w:rsidRPr="00A2545E" w:rsidRDefault="00580532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 w:rsidRPr="00A2545E">
              <w:rPr>
                <w:rFonts w:cs="Arial"/>
              </w:rPr>
              <w:t>2.</w:t>
            </w:r>
          </w:p>
        </w:tc>
        <w:tc>
          <w:tcPr>
            <w:tcW w:w="6236" w:type="dxa"/>
          </w:tcPr>
          <w:p w14:paraId="3CD572E3" w14:textId="440FCE66" w:rsidR="00580532" w:rsidRPr="00A2545E" w:rsidRDefault="00580532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 w:rsidRPr="00A2545E">
              <w:rPr>
                <w:rFonts w:cs="Arial"/>
              </w:rPr>
              <w:t>Priprave in nastopi reprezentanc na mednarodnih več</w:t>
            </w:r>
            <w:r w:rsidR="004951CC">
              <w:rPr>
                <w:rFonts w:cs="Arial"/>
              </w:rPr>
              <w:t xml:space="preserve"> </w:t>
            </w:r>
            <w:r w:rsidRPr="00A2545E">
              <w:rPr>
                <w:rFonts w:cs="Arial"/>
              </w:rPr>
              <w:t>panožnih športnih tekmovanjih</w:t>
            </w:r>
          </w:p>
        </w:tc>
        <w:tc>
          <w:tcPr>
            <w:tcW w:w="1830" w:type="dxa"/>
          </w:tcPr>
          <w:p w14:paraId="63A547DA" w14:textId="4AA986D9" w:rsidR="00580532" w:rsidRPr="00A2545E" w:rsidRDefault="00E54FBA" w:rsidP="000D0C00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1.759.500</w:t>
            </w:r>
            <w:r w:rsidR="00580532" w:rsidRPr="00A2545E">
              <w:rPr>
                <w:rFonts w:cs="Arial"/>
              </w:rPr>
              <w:t xml:space="preserve"> EUR</w:t>
            </w:r>
          </w:p>
        </w:tc>
      </w:tr>
      <w:tr w:rsidR="00580532" w:rsidRPr="00A2545E" w14:paraId="3F1D5B85" w14:textId="77777777" w:rsidTr="00AE0E3A">
        <w:tc>
          <w:tcPr>
            <w:tcW w:w="563" w:type="dxa"/>
          </w:tcPr>
          <w:p w14:paraId="7B876CC5" w14:textId="77777777" w:rsidR="00580532" w:rsidRPr="00A2545E" w:rsidRDefault="00580532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 w:rsidRPr="00A2545E">
              <w:rPr>
                <w:rFonts w:cs="Arial"/>
              </w:rPr>
              <w:t>3.</w:t>
            </w:r>
          </w:p>
        </w:tc>
        <w:tc>
          <w:tcPr>
            <w:tcW w:w="6236" w:type="dxa"/>
          </w:tcPr>
          <w:p w14:paraId="1564B3E9" w14:textId="77777777" w:rsidR="00580532" w:rsidRPr="00A2545E" w:rsidRDefault="00580532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 w:rsidRPr="00A2545E">
              <w:rPr>
                <w:rFonts w:cs="Arial"/>
              </w:rPr>
              <w:t>Razvoj strokovnih kadrov v vrhunskem športu</w:t>
            </w:r>
          </w:p>
        </w:tc>
        <w:tc>
          <w:tcPr>
            <w:tcW w:w="1830" w:type="dxa"/>
          </w:tcPr>
          <w:p w14:paraId="5356AC50" w14:textId="7702BB23" w:rsidR="00580532" w:rsidRPr="00A2545E" w:rsidRDefault="00580532" w:rsidP="000D0C00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A2545E">
              <w:rPr>
                <w:rFonts w:cs="Arial"/>
              </w:rPr>
              <w:t>1</w:t>
            </w:r>
            <w:r w:rsidR="00E54FBA">
              <w:rPr>
                <w:rFonts w:cs="Arial"/>
              </w:rPr>
              <w:t>.0</w:t>
            </w:r>
            <w:r w:rsidRPr="00A2545E">
              <w:rPr>
                <w:rFonts w:cs="Arial"/>
              </w:rPr>
              <w:t>00.000 EUR</w:t>
            </w:r>
          </w:p>
        </w:tc>
      </w:tr>
      <w:tr w:rsidR="00580532" w:rsidRPr="00A2545E" w14:paraId="6640ADCC" w14:textId="77777777" w:rsidTr="00AE0E3A">
        <w:tc>
          <w:tcPr>
            <w:tcW w:w="563" w:type="dxa"/>
          </w:tcPr>
          <w:p w14:paraId="644CCAB7" w14:textId="77777777" w:rsidR="00580532" w:rsidRPr="00A2545E" w:rsidRDefault="00580532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 w:rsidRPr="00A2545E">
              <w:rPr>
                <w:rFonts w:cs="Arial"/>
              </w:rPr>
              <w:t>4.</w:t>
            </w:r>
          </w:p>
        </w:tc>
        <w:tc>
          <w:tcPr>
            <w:tcW w:w="6236" w:type="dxa"/>
          </w:tcPr>
          <w:p w14:paraId="7109C0AB" w14:textId="77777777" w:rsidR="00580532" w:rsidRPr="00A2545E" w:rsidRDefault="00580532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 w:rsidRPr="00A2545E">
              <w:rPr>
                <w:rFonts w:cs="Arial"/>
              </w:rPr>
              <w:t>Sklad za vrhunske športnike</w:t>
            </w:r>
          </w:p>
        </w:tc>
        <w:tc>
          <w:tcPr>
            <w:tcW w:w="1830" w:type="dxa"/>
          </w:tcPr>
          <w:p w14:paraId="1E31596F" w14:textId="77417A44" w:rsidR="00580532" w:rsidRPr="00A2545E" w:rsidRDefault="00580532" w:rsidP="000D0C00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A2545E">
              <w:rPr>
                <w:rFonts w:cs="Arial"/>
              </w:rPr>
              <w:t>5</w:t>
            </w:r>
            <w:r w:rsidR="00F714B8">
              <w:rPr>
                <w:rFonts w:cs="Arial"/>
              </w:rPr>
              <w:t>6.304</w:t>
            </w:r>
            <w:r w:rsidRPr="00A2545E">
              <w:rPr>
                <w:rFonts w:cs="Arial"/>
              </w:rPr>
              <w:t xml:space="preserve"> EUR</w:t>
            </w:r>
          </w:p>
        </w:tc>
      </w:tr>
      <w:tr w:rsidR="00580532" w:rsidRPr="00A2545E" w14:paraId="2119E1D3" w14:textId="77777777" w:rsidTr="00AE0E3A">
        <w:tc>
          <w:tcPr>
            <w:tcW w:w="563" w:type="dxa"/>
          </w:tcPr>
          <w:p w14:paraId="5A5846F8" w14:textId="77777777" w:rsidR="00580532" w:rsidRPr="00A2545E" w:rsidRDefault="00580532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 w:rsidRPr="00A2545E">
              <w:rPr>
                <w:rFonts w:cs="Arial"/>
              </w:rPr>
              <w:t>5.</w:t>
            </w:r>
          </w:p>
        </w:tc>
        <w:tc>
          <w:tcPr>
            <w:tcW w:w="6236" w:type="dxa"/>
          </w:tcPr>
          <w:p w14:paraId="07A78C76" w14:textId="1F01F016" w:rsidR="00580532" w:rsidRPr="00A2545E" w:rsidRDefault="00580532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 w:rsidRPr="00A2545E">
              <w:rPr>
                <w:rFonts w:cs="Arial"/>
              </w:rPr>
              <w:t>Nagrade vrhunski</w:t>
            </w:r>
            <w:r w:rsidR="00E54FBA">
              <w:rPr>
                <w:rFonts w:cs="Arial"/>
              </w:rPr>
              <w:t>m</w:t>
            </w:r>
            <w:r w:rsidRPr="00A2545E">
              <w:rPr>
                <w:rFonts w:cs="Arial"/>
              </w:rPr>
              <w:t xml:space="preserve"> športnikom in trenerjem</w:t>
            </w:r>
          </w:p>
        </w:tc>
        <w:tc>
          <w:tcPr>
            <w:tcW w:w="1830" w:type="dxa"/>
          </w:tcPr>
          <w:p w14:paraId="41C441B7" w14:textId="46542303" w:rsidR="00580532" w:rsidRPr="00A2545E" w:rsidRDefault="00E54FBA" w:rsidP="000D0C00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300</w:t>
            </w:r>
            <w:r w:rsidR="00580532" w:rsidRPr="00A2545E">
              <w:rPr>
                <w:rFonts w:cs="Arial"/>
              </w:rPr>
              <w:t>.000 EUR</w:t>
            </w:r>
          </w:p>
        </w:tc>
      </w:tr>
      <w:tr w:rsidR="00580532" w:rsidRPr="00A2545E" w14:paraId="4F9EEF22" w14:textId="77777777" w:rsidTr="00AE0E3A">
        <w:tc>
          <w:tcPr>
            <w:tcW w:w="563" w:type="dxa"/>
          </w:tcPr>
          <w:p w14:paraId="78F9150B" w14:textId="77777777" w:rsidR="00580532" w:rsidRPr="00A2545E" w:rsidRDefault="00580532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 w:rsidRPr="00A2545E">
              <w:rPr>
                <w:rFonts w:cs="Arial"/>
              </w:rPr>
              <w:t>6.</w:t>
            </w:r>
          </w:p>
        </w:tc>
        <w:tc>
          <w:tcPr>
            <w:tcW w:w="6236" w:type="dxa"/>
          </w:tcPr>
          <w:p w14:paraId="06A94C72" w14:textId="77777777" w:rsidR="00580532" w:rsidRPr="00A2545E" w:rsidRDefault="00580532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 w:rsidRPr="00A2545E">
              <w:rPr>
                <w:rFonts w:cs="Arial"/>
              </w:rPr>
              <w:t>Spremljanje pripravljenosti športnikov</w:t>
            </w:r>
          </w:p>
        </w:tc>
        <w:tc>
          <w:tcPr>
            <w:tcW w:w="1830" w:type="dxa"/>
          </w:tcPr>
          <w:p w14:paraId="27E67839" w14:textId="77777777" w:rsidR="00580532" w:rsidRPr="00A2545E" w:rsidRDefault="00580532" w:rsidP="000D0C00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A2545E">
              <w:rPr>
                <w:rFonts w:cs="Arial"/>
              </w:rPr>
              <w:t>350.000 EUR</w:t>
            </w:r>
          </w:p>
        </w:tc>
      </w:tr>
      <w:tr w:rsidR="00580532" w:rsidRPr="00A2545E" w14:paraId="6DC639F1" w14:textId="77777777" w:rsidTr="00AE0E3A">
        <w:tc>
          <w:tcPr>
            <w:tcW w:w="563" w:type="dxa"/>
          </w:tcPr>
          <w:p w14:paraId="1F48CFAF" w14:textId="77777777" w:rsidR="00580532" w:rsidRPr="00A2545E" w:rsidRDefault="00580532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 w:rsidRPr="00A2545E">
              <w:rPr>
                <w:rFonts w:cs="Arial"/>
              </w:rPr>
              <w:t>7.</w:t>
            </w:r>
          </w:p>
        </w:tc>
        <w:tc>
          <w:tcPr>
            <w:tcW w:w="6236" w:type="dxa"/>
          </w:tcPr>
          <w:p w14:paraId="4754285E" w14:textId="77777777" w:rsidR="00580532" w:rsidRPr="00A2545E" w:rsidRDefault="00580532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 w:rsidRPr="00A2545E">
              <w:rPr>
                <w:rFonts w:cs="Arial"/>
              </w:rPr>
              <w:t>Nadstandardno zdravstveno zavarovanje vrhunskih športnikov</w:t>
            </w:r>
          </w:p>
        </w:tc>
        <w:tc>
          <w:tcPr>
            <w:tcW w:w="1830" w:type="dxa"/>
          </w:tcPr>
          <w:p w14:paraId="029D760B" w14:textId="7B6B037F" w:rsidR="00580532" w:rsidRPr="00A2545E" w:rsidRDefault="00E2670D" w:rsidP="000D0C00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="00580532" w:rsidRPr="00A2545E">
              <w:rPr>
                <w:rFonts w:cs="Arial"/>
              </w:rPr>
              <w:t>4.500 EUR</w:t>
            </w:r>
          </w:p>
        </w:tc>
      </w:tr>
      <w:tr w:rsidR="00580532" w:rsidRPr="00A2545E" w14:paraId="1C460719" w14:textId="77777777" w:rsidTr="00AE0E3A">
        <w:tc>
          <w:tcPr>
            <w:tcW w:w="563" w:type="dxa"/>
          </w:tcPr>
          <w:p w14:paraId="68A9CA5C" w14:textId="77777777" w:rsidR="00580532" w:rsidRPr="00A2545E" w:rsidRDefault="00580532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 w:rsidRPr="00A2545E">
              <w:rPr>
                <w:rFonts w:cs="Arial"/>
              </w:rPr>
              <w:t>8.</w:t>
            </w:r>
          </w:p>
        </w:tc>
        <w:tc>
          <w:tcPr>
            <w:tcW w:w="6236" w:type="dxa"/>
          </w:tcPr>
          <w:p w14:paraId="54C52D46" w14:textId="77777777" w:rsidR="00580532" w:rsidRPr="00A2545E" w:rsidRDefault="00580532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 w:rsidRPr="00A2545E">
              <w:rPr>
                <w:rFonts w:cs="Arial"/>
              </w:rPr>
              <w:t>Velike mednarodne športne prireditve SP in EP</w:t>
            </w:r>
          </w:p>
        </w:tc>
        <w:tc>
          <w:tcPr>
            <w:tcW w:w="1830" w:type="dxa"/>
          </w:tcPr>
          <w:p w14:paraId="2B66A7F4" w14:textId="5C4E7C98" w:rsidR="00580532" w:rsidRPr="00A2545E" w:rsidRDefault="00F714B8" w:rsidP="000D0C00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E2670D">
              <w:rPr>
                <w:rFonts w:cs="Arial"/>
              </w:rPr>
              <w:t>0</w:t>
            </w:r>
            <w:r>
              <w:rPr>
                <w:rFonts w:cs="Arial"/>
              </w:rPr>
              <w:t>0.000</w:t>
            </w:r>
            <w:r w:rsidR="00580532" w:rsidRPr="00A2545E">
              <w:rPr>
                <w:rFonts w:cs="Arial"/>
              </w:rPr>
              <w:t xml:space="preserve"> EUR</w:t>
            </w:r>
          </w:p>
        </w:tc>
      </w:tr>
      <w:tr w:rsidR="00580532" w:rsidRPr="00A2545E" w14:paraId="1FC77E88" w14:textId="77777777" w:rsidTr="00AE0E3A">
        <w:tc>
          <w:tcPr>
            <w:tcW w:w="563" w:type="dxa"/>
          </w:tcPr>
          <w:p w14:paraId="09EBFDD8" w14:textId="77777777" w:rsidR="00580532" w:rsidRPr="00A2545E" w:rsidRDefault="00580532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</w:p>
        </w:tc>
        <w:tc>
          <w:tcPr>
            <w:tcW w:w="6236" w:type="dxa"/>
          </w:tcPr>
          <w:p w14:paraId="3D75F39A" w14:textId="77777777" w:rsidR="00580532" w:rsidRPr="00A2545E" w:rsidRDefault="00580532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 w:rsidRPr="00A2545E">
              <w:rPr>
                <w:rFonts w:cs="Arial"/>
                <w:b/>
                <w:bCs/>
              </w:rPr>
              <w:t>Skupna vrednost PP program vrhunskega športa</w:t>
            </w:r>
          </w:p>
        </w:tc>
        <w:tc>
          <w:tcPr>
            <w:tcW w:w="1830" w:type="dxa"/>
          </w:tcPr>
          <w:p w14:paraId="710F3442" w14:textId="02126331" w:rsidR="00580532" w:rsidRPr="00A2545E" w:rsidRDefault="002351BE" w:rsidP="000D0C00">
            <w:pPr>
              <w:pStyle w:val="datumtevilka"/>
              <w:spacing w:line="260" w:lineRule="atLeast"/>
              <w:jc w:val="right"/>
              <w:rPr>
                <w:rFonts w:cs="Arial"/>
                <w:b/>
                <w:bCs/>
              </w:rPr>
            </w:pPr>
            <w:r w:rsidRPr="002351BE">
              <w:rPr>
                <w:rFonts w:cs="Arial"/>
                <w:b/>
                <w:bCs/>
              </w:rPr>
              <w:t>11.364.254</w:t>
            </w:r>
            <w:r w:rsidR="00580532" w:rsidRPr="002351BE">
              <w:rPr>
                <w:rFonts w:cs="Arial"/>
                <w:b/>
                <w:bCs/>
              </w:rPr>
              <w:t xml:space="preserve"> EUR</w:t>
            </w:r>
          </w:p>
          <w:p w14:paraId="6F54B598" w14:textId="77777777" w:rsidR="00580532" w:rsidRPr="00A2545E" w:rsidRDefault="00580532" w:rsidP="000D0C00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A2545E">
              <w:rPr>
                <w:rFonts w:cs="Arial"/>
              </w:rPr>
              <w:t>‬</w:t>
            </w:r>
          </w:p>
        </w:tc>
      </w:tr>
    </w:tbl>
    <w:p w14:paraId="228E0F52" w14:textId="45FDDA1B" w:rsidR="00A35C6E" w:rsidRDefault="00A35C6E" w:rsidP="00A35C6E">
      <w:pPr>
        <w:pStyle w:val="datumtevilka"/>
        <w:spacing w:line="260" w:lineRule="atLeast"/>
        <w:jc w:val="both"/>
        <w:rPr>
          <w:rFonts w:cs="Arial"/>
          <w:color w:val="000000"/>
        </w:rPr>
      </w:pPr>
      <w:r w:rsidRPr="00D563E6">
        <w:rPr>
          <w:rFonts w:cs="Arial"/>
          <w:color w:val="000000"/>
        </w:rPr>
        <w:t xml:space="preserve">Opomba: Manjkajoče pravice porabe bodo v znesku </w:t>
      </w:r>
      <w:r w:rsidR="00D563E6">
        <w:rPr>
          <w:rFonts w:cs="Arial"/>
          <w:color w:val="000000"/>
        </w:rPr>
        <w:t>929.750</w:t>
      </w:r>
      <w:r w:rsidRPr="00D563E6">
        <w:rPr>
          <w:rFonts w:cs="Arial"/>
          <w:color w:val="000000"/>
        </w:rPr>
        <w:t xml:space="preserve"> EUR zagotovljene s prerazporeditvijo </w:t>
      </w:r>
      <w:r w:rsidRPr="00113DB3">
        <w:rPr>
          <w:rFonts w:cs="Arial"/>
          <w:color w:val="000000"/>
        </w:rPr>
        <w:t>iz PP 231695</w:t>
      </w:r>
      <w:r w:rsidR="00794CB9" w:rsidRPr="00113DB3">
        <w:rPr>
          <w:rFonts w:cs="Arial"/>
          <w:color w:val="000000"/>
        </w:rPr>
        <w:t xml:space="preserve"> investicije v športno infrastrukturo</w:t>
      </w:r>
      <w:r w:rsidRPr="00113DB3">
        <w:rPr>
          <w:rFonts w:cs="Arial"/>
          <w:color w:val="000000"/>
        </w:rPr>
        <w:t>.</w:t>
      </w:r>
    </w:p>
    <w:p w14:paraId="217EABFA" w14:textId="77777777" w:rsidR="00580532" w:rsidRPr="004F0AC4" w:rsidRDefault="00580532" w:rsidP="00580532">
      <w:pPr>
        <w:pStyle w:val="datumtevilka"/>
        <w:spacing w:line="260" w:lineRule="atLeast"/>
        <w:ind w:left="-284"/>
        <w:jc w:val="both"/>
        <w:rPr>
          <w:rFonts w:cs="Arial"/>
          <w:color w:val="000000"/>
        </w:rPr>
      </w:pPr>
    </w:p>
    <w:p w14:paraId="139854D7" w14:textId="276329A7" w:rsidR="00580532" w:rsidRPr="004F0AC4" w:rsidRDefault="00580532" w:rsidP="00580532">
      <w:pPr>
        <w:pStyle w:val="datumtevilka"/>
        <w:shd w:val="clear" w:color="auto" w:fill="E7E6E6"/>
        <w:spacing w:line="260" w:lineRule="atLeast"/>
        <w:ind w:left="-284"/>
        <w:jc w:val="both"/>
        <w:rPr>
          <w:rFonts w:cs="Arial"/>
          <w:b/>
          <w:color w:val="000000"/>
        </w:rPr>
      </w:pPr>
      <w:r w:rsidRPr="004F0AC4">
        <w:rPr>
          <w:rFonts w:cs="Arial"/>
          <w:b/>
          <w:color w:val="000000"/>
        </w:rPr>
        <w:t xml:space="preserve">PRORAČUNSKA POSTAVKA </w:t>
      </w:r>
      <w:r w:rsidR="00C51FC8">
        <w:rPr>
          <w:rFonts w:cs="Arial"/>
          <w:b/>
          <w:color w:val="000000"/>
        </w:rPr>
        <w:t>231761</w:t>
      </w:r>
    </w:p>
    <w:p w14:paraId="55FB665D" w14:textId="77777777" w:rsidR="00580532" w:rsidRPr="004F0AC4" w:rsidRDefault="00580532" w:rsidP="00580532">
      <w:pPr>
        <w:pStyle w:val="datumtevilka"/>
        <w:spacing w:line="260" w:lineRule="atLeast"/>
        <w:ind w:left="-284"/>
        <w:jc w:val="both"/>
        <w:rPr>
          <w:rFonts w:cs="Arial"/>
          <w:color w:val="000000"/>
        </w:rPr>
      </w:pPr>
      <w:r w:rsidRPr="004F0AC4">
        <w:rPr>
          <w:rFonts w:cs="Arial"/>
          <w:color w:val="000000"/>
        </w:rPr>
        <w:t xml:space="preserve">      </w:t>
      </w:r>
    </w:p>
    <w:p w14:paraId="2892E8B6" w14:textId="03077021" w:rsidR="00580532" w:rsidRPr="004F0AC4" w:rsidRDefault="00580532" w:rsidP="00580532">
      <w:pPr>
        <w:pStyle w:val="datumtevilka"/>
        <w:spacing w:line="260" w:lineRule="atLeast"/>
        <w:ind w:left="-284"/>
        <w:jc w:val="both"/>
        <w:rPr>
          <w:rFonts w:cs="Arial"/>
          <w:color w:val="000000"/>
        </w:rPr>
      </w:pPr>
      <w:r w:rsidRPr="004F0AC4">
        <w:rPr>
          <w:rFonts w:cs="Arial"/>
          <w:b/>
          <w:color w:val="000000"/>
        </w:rPr>
        <w:t>ČLANARINE V MEDNARODNIH IN MEDVLADNIH ORGANIZACIJAH</w:t>
      </w:r>
      <w:r>
        <w:rPr>
          <w:rFonts w:cs="Arial"/>
          <w:b/>
          <w:color w:val="000000"/>
        </w:rPr>
        <w:t>………………[</w:t>
      </w:r>
      <w:r w:rsidR="0065388C">
        <w:rPr>
          <w:rFonts w:cs="Arial"/>
          <w:b/>
          <w:color w:val="000000"/>
        </w:rPr>
        <w:t>40.000</w:t>
      </w:r>
      <w:r w:rsidRPr="007D083F">
        <w:rPr>
          <w:rFonts w:cs="Arial"/>
          <w:b/>
          <w:color w:val="000000"/>
        </w:rPr>
        <w:t xml:space="preserve"> EUR]</w:t>
      </w:r>
    </w:p>
    <w:p w14:paraId="26F64950" w14:textId="05E00530" w:rsidR="00580532" w:rsidRDefault="00580532" w:rsidP="00580532">
      <w:pPr>
        <w:pStyle w:val="datumtevilka"/>
        <w:spacing w:line="260" w:lineRule="atLeast"/>
        <w:ind w:left="-284"/>
        <w:jc w:val="both"/>
        <w:rPr>
          <w:rFonts w:cs="Arial"/>
          <w:color w:val="000000"/>
        </w:rPr>
      </w:pPr>
      <w:r w:rsidRPr="004F0AC4">
        <w:rPr>
          <w:rFonts w:cs="Arial"/>
          <w:color w:val="000000"/>
        </w:rPr>
        <w:t xml:space="preserve">Iz proračunske postavke </w:t>
      </w:r>
      <w:r w:rsidR="00C51FC8">
        <w:rPr>
          <w:rFonts w:cs="Arial"/>
          <w:color w:val="000000"/>
        </w:rPr>
        <w:t>231761</w:t>
      </w:r>
      <w:r w:rsidRPr="004F0AC4">
        <w:rPr>
          <w:rFonts w:cs="Arial"/>
          <w:color w:val="000000"/>
        </w:rPr>
        <w:t xml:space="preserve"> se v letu 202</w:t>
      </w:r>
      <w:r w:rsidR="009874CB">
        <w:rPr>
          <w:rFonts w:cs="Arial"/>
          <w:color w:val="000000"/>
        </w:rPr>
        <w:t>5</w:t>
      </w:r>
      <w:r w:rsidRPr="004F0AC4">
        <w:rPr>
          <w:rFonts w:cs="Arial"/>
          <w:color w:val="000000"/>
        </w:rPr>
        <w:t xml:space="preserve"> sofinancirata mednarodna članarina WADA in            mednarodna članarina EPAS.</w:t>
      </w:r>
    </w:p>
    <w:p w14:paraId="75F8A567" w14:textId="77777777" w:rsidR="00F072DE" w:rsidRDefault="00F072DE" w:rsidP="00580532">
      <w:pPr>
        <w:pStyle w:val="datumtevilka"/>
        <w:spacing w:line="260" w:lineRule="atLeast"/>
        <w:ind w:left="-284"/>
        <w:jc w:val="both"/>
        <w:rPr>
          <w:rFonts w:cs="Arial"/>
          <w:color w:val="000000"/>
        </w:rPr>
      </w:pPr>
    </w:p>
    <w:p w14:paraId="2281A69A" w14:textId="624462B1" w:rsidR="00F072DE" w:rsidRPr="004F0AC4" w:rsidRDefault="00F072DE" w:rsidP="00F072DE">
      <w:pPr>
        <w:pStyle w:val="datumtevilka"/>
        <w:shd w:val="clear" w:color="auto" w:fill="E7E6E6"/>
        <w:spacing w:line="260" w:lineRule="atLeast"/>
        <w:ind w:left="-284"/>
        <w:jc w:val="both"/>
        <w:rPr>
          <w:rFonts w:cs="Arial"/>
          <w:b/>
          <w:color w:val="000000"/>
        </w:rPr>
      </w:pPr>
      <w:r w:rsidRPr="004F0AC4">
        <w:rPr>
          <w:rFonts w:cs="Arial"/>
          <w:b/>
          <w:color w:val="000000"/>
        </w:rPr>
        <w:t>PRORAČUNSK</w:t>
      </w:r>
      <w:r>
        <w:rPr>
          <w:rFonts w:cs="Arial"/>
          <w:b/>
          <w:color w:val="000000"/>
        </w:rPr>
        <w:t>E</w:t>
      </w:r>
      <w:r w:rsidRPr="004F0AC4">
        <w:rPr>
          <w:rFonts w:cs="Arial"/>
          <w:b/>
          <w:color w:val="000000"/>
        </w:rPr>
        <w:t xml:space="preserve"> POSTAVK</w:t>
      </w:r>
      <w:r>
        <w:rPr>
          <w:rFonts w:cs="Arial"/>
          <w:b/>
          <w:color w:val="000000"/>
        </w:rPr>
        <w:t>E</w:t>
      </w:r>
      <w:r w:rsidRPr="004F0AC4">
        <w:rPr>
          <w:rFonts w:cs="Arial"/>
          <w:b/>
          <w:color w:val="000000"/>
        </w:rPr>
        <w:t xml:space="preserve"> </w:t>
      </w:r>
      <w:r>
        <w:rPr>
          <w:rFonts w:cs="Arial"/>
          <w:b/>
          <w:color w:val="000000"/>
        </w:rPr>
        <w:t>230484, 230485, 230486, 230487</w:t>
      </w:r>
    </w:p>
    <w:p w14:paraId="7AA71DF3" w14:textId="77777777" w:rsidR="00F072DE" w:rsidRDefault="00F072DE" w:rsidP="00580532">
      <w:pPr>
        <w:pStyle w:val="datumtevilka"/>
        <w:spacing w:line="260" w:lineRule="atLeast"/>
        <w:ind w:left="-284"/>
        <w:jc w:val="both"/>
        <w:rPr>
          <w:rFonts w:cs="Arial"/>
          <w:color w:val="000000"/>
        </w:rPr>
      </w:pPr>
    </w:p>
    <w:p w14:paraId="179BCFD9" w14:textId="72916659" w:rsidR="00F072DE" w:rsidRDefault="00F072DE" w:rsidP="00580532">
      <w:pPr>
        <w:pStyle w:val="datumtevilka"/>
        <w:spacing w:line="260" w:lineRule="atLeast"/>
        <w:ind w:left="-284"/>
        <w:jc w:val="both"/>
        <w:rPr>
          <w:rFonts w:cs="Arial"/>
          <w:b/>
          <w:color w:val="000000"/>
        </w:rPr>
      </w:pPr>
      <w:r>
        <w:rPr>
          <w:rFonts w:cs="Arial"/>
          <w:b/>
          <w:bCs/>
          <w:color w:val="000000"/>
        </w:rPr>
        <w:t>ESS PROJEKT »ZMIGAJ SE DO VADBE«……………………………</w:t>
      </w:r>
      <w:r>
        <w:rPr>
          <w:rFonts w:cs="Arial"/>
          <w:b/>
          <w:color w:val="000000"/>
        </w:rPr>
        <w:t>….……………[1.079.098</w:t>
      </w:r>
      <w:r w:rsidRPr="007D083F">
        <w:rPr>
          <w:rFonts w:cs="Arial"/>
          <w:b/>
          <w:color w:val="000000"/>
        </w:rPr>
        <w:t xml:space="preserve"> EUR]</w:t>
      </w:r>
    </w:p>
    <w:p w14:paraId="42E50DD4" w14:textId="3C682C33" w:rsidR="00F072DE" w:rsidRDefault="00F072DE" w:rsidP="00580532">
      <w:pPr>
        <w:pStyle w:val="datumtevilka"/>
        <w:spacing w:line="260" w:lineRule="atLeast"/>
        <w:ind w:left="-284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Iz proračunskih postavk </w:t>
      </w:r>
      <w:r w:rsidRPr="00F072DE">
        <w:rPr>
          <w:rFonts w:cs="Arial"/>
          <w:bCs/>
          <w:color w:val="000000"/>
        </w:rPr>
        <w:t>230484, 230485, 230486</w:t>
      </w:r>
      <w:r>
        <w:rPr>
          <w:rFonts w:cs="Arial"/>
          <w:bCs/>
          <w:color w:val="000000"/>
        </w:rPr>
        <w:t xml:space="preserve"> in</w:t>
      </w:r>
      <w:r w:rsidRPr="00F072DE">
        <w:rPr>
          <w:rFonts w:cs="Arial"/>
          <w:bCs/>
          <w:color w:val="000000"/>
        </w:rPr>
        <w:t xml:space="preserve"> 230487</w:t>
      </w:r>
      <w:r>
        <w:rPr>
          <w:rFonts w:cs="Arial"/>
          <w:bCs/>
          <w:color w:val="000000"/>
        </w:rPr>
        <w:t xml:space="preserve"> se v letu 2025 sofinancira ESS projekt »Zmigaj se do vadbe«.</w:t>
      </w:r>
    </w:p>
    <w:p w14:paraId="269B58EB" w14:textId="77777777" w:rsidR="00F072DE" w:rsidRDefault="00F072DE" w:rsidP="00580532">
      <w:pPr>
        <w:pStyle w:val="datumtevilka"/>
        <w:spacing w:line="260" w:lineRule="atLeast"/>
        <w:ind w:left="-284"/>
        <w:jc w:val="both"/>
        <w:rPr>
          <w:rFonts w:cs="Arial"/>
          <w:bCs/>
          <w:color w:val="000000"/>
        </w:rPr>
      </w:pPr>
    </w:p>
    <w:p w14:paraId="78355BC5" w14:textId="412B4915" w:rsidR="00F072DE" w:rsidRPr="004F0AC4" w:rsidRDefault="00F072DE" w:rsidP="00F072DE">
      <w:pPr>
        <w:pStyle w:val="datumtevilka"/>
        <w:shd w:val="clear" w:color="auto" w:fill="E7E6E6"/>
        <w:spacing w:line="260" w:lineRule="atLeast"/>
        <w:ind w:left="-284"/>
        <w:jc w:val="both"/>
        <w:rPr>
          <w:rFonts w:cs="Arial"/>
          <w:b/>
          <w:color w:val="000000"/>
        </w:rPr>
      </w:pPr>
      <w:r w:rsidRPr="004F0AC4">
        <w:rPr>
          <w:rFonts w:cs="Arial"/>
          <w:b/>
          <w:color w:val="000000"/>
        </w:rPr>
        <w:t>PRORAČUNSK</w:t>
      </w:r>
      <w:r>
        <w:rPr>
          <w:rFonts w:cs="Arial"/>
          <w:b/>
          <w:color w:val="000000"/>
        </w:rPr>
        <w:t>E</w:t>
      </w:r>
      <w:r w:rsidRPr="004F0AC4">
        <w:rPr>
          <w:rFonts w:cs="Arial"/>
          <w:b/>
          <w:color w:val="000000"/>
        </w:rPr>
        <w:t xml:space="preserve"> POSTAVK</w:t>
      </w:r>
      <w:r>
        <w:rPr>
          <w:rFonts w:cs="Arial"/>
          <w:b/>
          <w:color w:val="000000"/>
        </w:rPr>
        <w:t>E</w:t>
      </w:r>
      <w:r w:rsidRPr="004F0AC4">
        <w:rPr>
          <w:rFonts w:cs="Arial"/>
          <w:b/>
          <w:color w:val="000000"/>
        </w:rPr>
        <w:t xml:space="preserve"> </w:t>
      </w:r>
      <w:r>
        <w:rPr>
          <w:rFonts w:cs="Arial"/>
          <w:b/>
          <w:color w:val="000000"/>
        </w:rPr>
        <w:t>230480, 230481, 230482, 230483</w:t>
      </w:r>
    </w:p>
    <w:p w14:paraId="320E8E7A" w14:textId="77777777" w:rsidR="00F072DE" w:rsidRDefault="00F072DE" w:rsidP="00F072DE">
      <w:pPr>
        <w:pStyle w:val="datumtevilka"/>
        <w:spacing w:line="260" w:lineRule="atLeast"/>
        <w:ind w:left="-284"/>
        <w:jc w:val="both"/>
        <w:rPr>
          <w:rFonts w:cs="Arial"/>
          <w:color w:val="000000"/>
        </w:rPr>
      </w:pPr>
    </w:p>
    <w:p w14:paraId="737CA62C" w14:textId="2AC887EE" w:rsidR="00F072DE" w:rsidRDefault="00F072DE" w:rsidP="00F072DE">
      <w:pPr>
        <w:pStyle w:val="datumtevilka"/>
        <w:spacing w:line="260" w:lineRule="atLeast"/>
        <w:ind w:left="-284"/>
        <w:jc w:val="both"/>
        <w:rPr>
          <w:rFonts w:cs="Arial"/>
          <w:b/>
          <w:color w:val="000000"/>
        </w:rPr>
      </w:pPr>
      <w:r>
        <w:rPr>
          <w:rFonts w:cs="Arial"/>
          <w:b/>
          <w:bCs/>
          <w:color w:val="000000"/>
        </w:rPr>
        <w:t>ESS PROJEKT »AKTIVNO INKLUZIVNO«……………………………</w:t>
      </w:r>
      <w:r>
        <w:rPr>
          <w:rFonts w:cs="Arial"/>
          <w:b/>
          <w:color w:val="000000"/>
        </w:rPr>
        <w:t>….……………[1.029.697</w:t>
      </w:r>
      <w:r w:rsidRPr="007D083F">
        <w:rPr>
          <w:rFonts w:cs="Arial"/>
          <w:b/>
          <w:color w:val="000000"/>
        </w:rPr>
        <w:t xml:space="preserve"> EUR]</w:t>
      </w:r>
    </w:p>
    <w:p w14:paraId="419D40DB" w14:textId="2AE30DC9" w:rsidR="00F072DE" w:rsidRPr="00F072DE" w:rsidRDefault="00F072DE" w:rsidP="00F072DE">
      <w:pPr>
        <w:pStyle w:val="datumtevilka"/>
        <w:spacing w:line="260" w:lineRule="atLeast"/>
        <w:ind w:left="-284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Iz proračunskih postavk </w:t>
      </w:r>
      <w:r w:rsidRPr="00F072DE">
        <w:rPr>
          <w:rFonts w:cs="Arial"/>
          <w:bCs/>
          <w:color w:val="000000"/>
        </w:rPr>
        <w:t>23048</w:t>
      </w:r>
      <w:r>
        <w:rPr>
          <w:rFonts w:cs="Arial"/>
          <w:bCs/>
          <w:color w:val="000000"/>
        </w:rPr>
        <w:t>0</w:t>
      </w:r>
      <w:r w:rsidRPr="00F072DE">
        <w:rPr>
          <w:rFonts w:cs="Arial"/>
          <w:bCs/>
          <w:color w:val="000000"/>
        </w:rPr>
        <w:t>, 23048</w:t>
      </w:r>
      <w:r>
        <w:rPr>
          <w:rFonts w:cs="Arial"/>
          <w:bCs/>
          <w:color w:val="000000"/>
        </w:rPr>
        <w:t>1</w:t>
      </w:r>
      <w:r w:rsidRPr="00F072DE">
        <w:rPr>
          <w:rFonts w:cs="Arial"/>
          <w:bCs/>
          <w:color w:val="000000"/>
        </w:rPr>
        <w:t>, 23048</w:t>
      </w:r>
      <w:r>
        <w:rPr>
          <w:rFonts w:cs="Arial"/>
          <w:bCs/>
          <w:color w:val="000000"/>
        </w:rPr>
        <w:t>2 in</w:t>
      </w:r>
      <w:r w:rsidRPr="00F072DE">
        <w:rPr>
          <w:rFonts w:cs="Arial"/>
          <w:bCs/>
          <w:color w:val="000000"/>
        </w:rPr>
        <w:t xml:space="preserve"> 23048</w:t>
      </w:r>
      <w:r>
        <w:rPr>
          <w:rFonts w:cs="Arial"/>
          <w:bCs/>
          <w:color w:val="000000"/>
        </w:rPr>
        <w:t>3 se v letu 2025 sofinancira ESS projekt »Aktivno inkluzivno«.</w:t>
      </w:r>
    </w:p>
    <w:p w14:paraId="6294C7BF" w14:textId="77777777" w:rsidR="000C5E9A" w:rsidRDefault="000C5E9A" w:rsidP="00580532">
      <w:pPr>
        <w:pStyle w:val="datumtevilka"/>
        <w:spacing w:line="260" w:lineRule="atLeast"/>
        <w:ind w:left="-284"/>
        <w:jc w:val="both"/>
        <w:rPr>
          <w:rFonts w:cs="Arial"/>
          <w:b/>
          <w:color w:val="000000"/>
          <w:sz w:val="22"/>
          <w:szCs w:val="22"/>
          <w:u w:val="single"/>
        </w:rPr>
      </w:pPr>
    </w:p>
    <w:p w14:paraId="25C26B7B" w14:textId="77777777" w:rsidR="00F072DE" w:rsidRDefault="00F072DE" w:rsidP="002B0E45">
      <w:pPr>
        <w:pStyle w:val="datumtevilka"/>
        <w:spacing w:line="260" w:lineRule="atLeast"/>
        <w:jc w:val="both"/>
        <w:rPr>
          <w:rFonts w:cs="Arial"/>
          <w:b/>
          <w:color w:val="000000"/>
          <w:sz w:val="22"/>
          <w:szCs w:val="22"/>
          <w:u w:val="single"/>
        </w:rPr>
      </w:pPr>
    </w:p>
    <w:p w14:paraId="0257DFF6" w14:textId="7AA9E3CA" w:rsidR="00580532" w:rsidRPr="004F0AC4" w:rsidRDefault="00580532" w:rsidP="00580532">
      <w:pPr>
        <w:pStyle w:val="datumtevilka"/>
        <w:spacing w:line="260" w:lineRule="atLeast"/>
        <w:ind w:left="-284"/>
        <w:jc w:val="both"/>
        <w:rPr>
          <w:rFonts w:cs="Arial"/>
          <w:b/>
          <w:color w:val="000000"/>
          <w:sz w:val="22"/>
          <w:szCs w:val="22"/>
          <w:u w:val="single"/>
        </w:rPr>
      </w:pPr>
      <w:r w:rsidRPr="004F0AC4">
        <w:rPr>
          <w:rFonts w:cs="Arial"/>
          <w:b/>
          <w:color w:val="000000"/>
          <w:sz w:val="22"/>
          <w:szCs w:val="22"/>
          <w:u w:val="single"/>
        </w:rPr>
        <w:t>II. ŠPORTNA INFRASTRUKTURA</w:t>
      </w:r>
    </w:p>
    <w:p w14:paraId="00378875" w14:textId="77777777" w:rsidR="00580532" w:rsidRPr="004F0AC4" w:rsidRDefault="00580532" w:rsidP="00580532">
      <w:pPr>
        <w:pStyle w:val="datumtevilka"/>
        <w:spacing w:line="260" w:lineRule="atLeast"/>
        <w:ind w:left="-284"/>
        <w:jc w:val="both"/>
        <w:rPr>
          <w:rFonts w:cs="Arial"/>
          <w:b/>
          <w:color w:val="000000"/>
          <w:u w:val="single"/>
        </w:rPr>
      </w:pPr>
    </w:p>
    <w:p w14:paraId="6D7AAACC" w14:textId="46605EED" w:rsidR="00580532" w:rsidRPr="004F0AC4" w:rsidRDefault="00580532" w:rsidP="00580532">
      <w:pPr>
        <w:pStyle w:val="datumtevilka"/>
        <w:shd w:val="clear" w:color="auto" w:fill="E7E6E6"/>
        <w:spacing w:line="260" w:lineRule="atLeast"/>
        <w:ind w:left="-284"/>
        <w:jc w:val="both"/>
        <w:rPr>
          <w:rFonts w:cs="Arial"/>
          <w:b/>
          <w:color w:val="000000"/>
        </w:rPr>
      </w:pPr>
      <w:r w:rsidRPr="004F0AC4">
        <w:rPr>
          <w:rFonts w:cs="Arial"/>
          <w:b/>
          <w:color w:val="000000"/>
        </w:rPr>
        <w:t xml:space="preserve">PRORAČUNSKA POSTAVKA </w:t>
      </w:r>
      <w:r w:rsidR="00C02EB2">
        <w:rPr>
          <w:rFonts w:cs="Arial"/>
          <w:b/>
          <w:color w:val="000000"/>
        </w:rPr>
        <w:t>231695</w:t>
      </w:r>
    </w:p>
    <w:p w14:paraId="15F75116" w14:textId="77777777" w:rsidR="00580532" w:rsidRPr="004F0AC4" w:rsidRDefault="00580532" w:rsidP="00580532">
      <w:pPr>
        <w:pStyle w:val="datumtevilka"/>
        <w:spacing w:line="260" w:lineRule="atLeast"/>
        <w:ind w:left="-284"/>
        <w:jc w:val="both"/>
        <w:rPr>
          <w:rFonts w:cs="Arial"/>
          <w:b/>
          <w:color w:val="000000"/>
        </w:rPr>
      </w:pPr>
    </w:p>
    <w:p w14:paraId="4BEE81BF" w14:textId="3B802447" w:rsidR="00580532" w:rsidRPr="004F0AC4" w:rsidRDefault="00580532" w:rsidP="00580532">
      <w:pPr>
        <w:pStyle w:val="datumtevilka"/>
        <w:spacing w:line="260" w:lineRule="atLeast"/>
        <w:ind w:left="-284"/>
        <w:jc w:val="both"/>
        <w:rPr>
          <w:rFonts w:cs="Arial"/>
          <w:b/>
          <w:color w:val="000000"/>
        </w:rPr>
      </w:pPr>
      <w:r w:rsidRPr="004F0AC4">
        <w:rPr>
          <w:rFonts w:cs="Arial"/>
          <w:b/>
          <w:color w:val="000000"/>
        </w:rPr>
        <w:t>INVESTICIJE V ŠPORTNO INFRASTRUKTURO</w:t>
      </w:r>
      <w:r>
        <w:rPr>
          <w:rFonts w:cs="Arial"/>
          <w:b/>
          <w:color w:val="000000"/>
        </w:rPr>
        <w:t xml:space="preserve"> </w:t>
      </w:r>
      <w:r w:rsidRPr="004F0AC4">
        <w:rPr>
          <w:rFonts w:cs="Arial"/>
          <w:b/>
          <w:color w:val="000000"/>
        </w:rPr>
        <w:t>……………</w:t>
      </w:r>
      <w:r>
        <w:rPr>
          <w:rFonts w:cs="Arial"/>
          <w:b/>
          <w:color w:val="000000"/>
        </w:rPr>
        <w:t>………...</w:t>
      </w:r>
      <w:r w:rsidRPr="004F0AC4">
        <w:rPr>
          <w:rFonts w:cs="Arial"/>
          <w:b/>
          <w:color w:val="000000"/>
        </w:rPr>
        <w:t>………</w:t>
      </w:r>
      <w:r>
        <w:rPr>
          <w:rFonts w:cs="Arial"/>
          <w:b/>
          <w:color w:val="000000"/>
        </w:rPr>
        <w:t>…</w:t>
      </w:r>
      <w:r w:rsidRPr="004F0AC4">
        <w:rPr>
          <w:rFonts w:cs="Arial"/>
          <w:b/>
          <w:color w:val="000000"/>
        </w:rPr>
        <w:t>...</w:t>
      </w:r>
      <w:r>
        <w:rPr>
          <w:rFonts w:cs="Arial"/>
          <w:b/>
          <w:color w:val="000000"/>
        </w:rPr>
        <w:t>[</w:t>
      </w:r>
      <w:r w:rsidR="000C39D4">
        <w:rPr>
          <w:rFonts w:cs="Arial"/>
          <w:b/>
          <w:color w:val="000000"/>
        </w:rPr>
        <w:t>27.923.066</w:t>
      </w:r>
      <w:r w:rsidRPr="00C618C0">
        <w:rPr>
          <w:rFonts w:cs="Arial"/>
          <w:b/>
          <w:color w:val="000000"/>
        </w:rPr>
        <w:t xml:space="preserve"> EUR</w:t>
      </w:r>
      <w:r>
        <w:rPr>
          <w:rFonts w:cs="Arial"/>
          <w:b/>
          <w:color w:val="000000"/>
        </w:rPr>
        <w:t>]</w:t>
      </w:r>
    </w:p>
    <w:p w14:paraId="17F4648A" w14:textId="1E0DC3C1" w:rsidR="00580532" w:rsidRPr="004F0AC4" w:rsidRDefault="00580532" w:rsidP="00580532">
      <w:pPr>
        <w:pStyle w:val="datumtevilka"/>
        <w:spacing w:line="260" w:lineRule="atLeast"/>
        <w:ind w:left="-284"/>
        <w:jc w:val="both"/>
        <w:rPr>
          <w:rFonts w:cs="Arial"/>
          <w:color w:val="000000"/>
        </w:rPr>
      </w:pPr>
      <w:r w:rsidRPr="004F0AC4">
        <w:rPr>
          <w:rFonts w:cs="Arial"/>
          <w:color w:val="000000"/>
        </w:rPr>
        <w:t xml:space="preserve">Iz proračunske postavke </w:t>
      </w:r>
      <w:r w:rsidR="00C02EB2">
        <w:rPr>
          <w:rFonts w:cs="Arial"/>
          <w:color w:val="000000"/>
        </w:rPr>
        <w:t>231695</w:t>
      </w:r>
      <w:r w:rsidRPr="004F0AC4">
        <w:rPr>
          <w:rFonts w:cs="Arial"/>
          <w:color w:val="000000"/>
        </w:rPr>
        <w:t xml:space="preserve"> se v letu 202</w:t>
      </w:r>
      <w:r w:rsidR="009874CB">
        <w:rPr>
          <w:rFonts w:cs="Arial"/>
          <w:color w:val="000000"/>
        </w:rPr>
        <w:t>5</w:t>
      </w:r>
      <w:r w:rsidRPr="004F0AC4">
        <w:rPr>
          <w:rFonts w:cs="Arial"/>
          <w:color w:val="000000"/>
        </w:rPr>
        <w:t xml:space="preserve"> sofinancirajo</w:t>
      </w:r>
      <w:r>
        <w:rPr>
          <w:rFonts w:cs="Arial"/>
          <w:color w:val="000000"/>
        </w:rPr>
        <w:t>:</w:t>
      </w:r>
      <w:r w:rsidRPr="004F0AC4">
        <w:rPr>
          <w:rFonts w:cs="Arial"/>
          <w:color w:val="000000"/>
        </w:rPr>
        <w:t xml:space="preserve"> </w:t>
      </w:r>
    </w:p>
    <w:p w14:paraId="15C1C80B" w14:textId="77777777" w:rsidR="00580532" w:rsidRPr="004F0AC4" w:rsidRDefault="00580532" w:rsidP="00580532">
      <w:pPr>
        <w:pStyle w:val="datumtevilka"/>
        <w:spacing w:line="260" w:lineRule="atLeast"/>
        <w:ind w:left="-284"/>
        <w:jc w:val="both"/>
        <w:rPr>
          <w:rFonts w:cs="Arial"/>
          <w:color w:val="000000"/>
        </w:rPr>
      </w:pPr>
    </w:p>
    <w:tbl>
      <w:tblPr>
        <w:tblStyle w:val="Tabelatema"/>
        <w:tblW w:w="0" w:type="auto"/>
        <w:tblLook w:val="04A0" w:firstRow="1" w:lastRow="0" w:firstColumn="1" w:lastColumn="0" w:noHBand="0" w:noVBand="1"/>
      </w:tblPr>
      <w:tblGrid>
        <w:gridCol w:w="563"/>
        <w:gridCol w:w="6236"/>
        <w:gridCol w:w="1830"/>
      </w:tblGrid>
      <w:tr w:rsidR="00580532" w:rsidRPr="00A2545E" w14:paraId="539A4BFB" w14:textId="77777777" w:rsidTr="00FC6288">
        <w:tc>
          <w:tcPr>
            <w:tcW w:w="563" w:type="dxa"/>
          </w:tcPr>
          <w:p w14:paraId="46241388" w14:textId="77777777" w:rsidR="00580532" w:rsidRPr="00A2545E" w:rsidRDefault="00580532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 w:rsidRPr="00A2545E">
              <w:rPr>
                <w:rFonts w:cs="Arial"/>
              </w:rPr>
              <w:t>1.</w:t>
            </w:r>
          </w:p>
        </w:tc>
        <w:tc>
          <w:tcPr>
            <w:tcW w:w="6236" w:type="dxa"/>
          </w:tcPr>
          <w:p w14:paraId="710E1175" w14:textId="54BE7258" w:rsidR="00580532" w:rsidRPr="00A2545E" w:rsidRDefault="00FC6288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Sofinanciranje investicij v športno infrastrukturo</w:t>
            </w:r>
            <w:r w:rsidR="00580532" w:rsidRPr="00A2545E">
              <w:rPr>
                <w:rFonts w:cs="Arial"/>
              </w:rPr>
              <w:t xml:space="preserve"> (ZFSŠI27)</w:t>
            </w:r>
          </w:p>
        </w:tc>
        <w:tc>
          <w:tcPr>
            <w:tcW w:w="1830" w:type="dxa"/>
          </w:tcPr>
          <w:p w14:paraId="43C0B987" w14:textId="2E7E44BD" w:rsidR="00580532" w:rsidRPr="00A2545E" w:rsidRDefault="00FC6288" w:rsidP="000D0C00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5D13F3">
              <w:rPr>
                <w:rFonts w:cs="Arial"/>
              </w:rPr>
              <w:t>0.000.000</w:t>
            </w:r>
            <w:r w:rsidR="00580532" w:rsidRPr="00A2545E">
              <w:rPr>
                <w:rFonts w:cs="Arial"/>
              </w:rPr>
              <w:t xml:space="preserve"> EUR</w:t>
            </w:r>
          </w:p>
        </w:tc>
      </w:tr>
      <w:tr w:rsidR="005D13F3" w:rsidRPr="00A2545E" w14:paraId="45C6E102" w14:textId="77777777" w:rsidTr="00FC6288">
        <w:tc>
          <w:tcPr>
            <w:tcW w:w="563" w:type="dxa"/>
          </w:tcPr>
          <w:p w14:paraId="54BF9D32" w14:textId="5ED9A2F5" w:rsidR="005D13F3" w:rsidRPr="00A2545E" w:rsidRDefault="005D13F3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6236" w:type="dxa"/>
          </w:tcPr>
          <w:p w14:paraId="55FE6B0B" w14:textId="7EDA9598" w:rsidR="005D13F3" w:rsidRDefault="005D13F3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Sofinanciranje investicij v športno infrastrukturo (dodatno, izven fin. okvira ZFSŠI27, neposredno po ZŠpo-1)</w:t>
            </w:r>
          </w:p>
        </w:tc>
        <w:tc>
          <w:tcPr>
            <w:tcW w:w="1830" w:type="dxa"/>
          </w:tcPr>
          <w:p w14:paraId="1C5D63B5" w14:textId="2C9D30DC" w:rsidR="005D13F3" w:rsidRDefault="005D13F3" w:rsidP="000D0C00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3.889.023 EUR</w:t>
            </w:r>
          </w:p>
        </w:tc>
      </w:tr>
      <w:tr w:rsidR="00580532" w:rsidRPr="00A2545E" w14:paraId="68250DE5" w14:textId="77777777" w:rsidTr="00FC6288">
        <w:tc>
          <w:tcPr>
            <w:tcW w:w="563" w:type="dxa"/>
          </w:tcPr>
          <w:p w14:paraId="163FA49D" w14:textId="5EDFC5E9" w:rsidR="00580532" w:rsidRPr="00A2545E" w:rsidRDefault="005D13F3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580532" w:rsidRPr="00A2545E">
              <w:rPr>
                <w:rFonts w:cs="Arial"/>
              </w:rPr>
              <w:t>.</w:t>
            </w:r>
          </w:p>
        </w:tc>
        <w:tc>
          <w:tcPr>
            <w:tcW w:w="6236" w:type="dxa"/>
          </w:tcPr>
          <w:p w14:paraId="229AE3A5" w14:textId="77777777" w:rsidR="00580532" w:rsidRPr="00A2545E" w:rsidRDefault="00580532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  <w:r w:rsidRPr="00A2545E">
              <w:rPr>
                <w:rFonts w:cs="Arial"/>
              </w:rPr>
              <w:t>Investicije v Nordijski center Planica</w:t>
            </w:r>
          </w:p>
        </w:tc>
        <w:tc>
          <w:tcPr>
            <w:tcW w:w="1830" w:type="dxa"/>
          </w:tcPr>
          <w:p w14:paraId="2B1BE4CB" w14:textId="33168A0D" w:rsidR="00580532" w:rsidRPr="00A2545E" w:rsidRDefault="00580532" w:rsidP="000D0C00">
            <w:pPr>
              <w:pStyle w:val="datumtevilka"/>
              <w:spacing w:line="260" w:lineRule="atLeast"/>
              <w:jc w:val="right"/>
              <w:rPr>
                <w:rFonts w:cs="Arial"/>
              </w:rPr>
            </w:pPr>
            <w:r w:rsidRPr="00A2545E">
              <w:rPr>
                <w:rFonts w:cs="Arial"/>
              </w:rPr>
              <w:t>1.</w:t>
            </w:r>
            <w:r w:rsidR="005D13F3">
              <w:rPr>
                <w:rFonts w:cs="Arial"/>
              </w:rPr>
              <w:t>034.042</w:t>
            </w:r>
            <w:r w:rsidRPr="00A2545E">
              <w:rPr>
                <w:rFonts w:cs="Arial"/>
              </w:rPr>
              <w:t xml:space="preserve"> EUR</w:t>
            </w:r>
          </w:p>
        </w:tc>
      </w:tr>
      <w:tr w:rsidR="00580532" w:rsidRPr="00A2545E" w14:paraId="5068715B" w14:textId="77777777" w:rsidTr="00FC6288">
        <w:tc>
          <w:tcPr>
            <w:tcW w:w="563" w:type="dxa"/>
          </w:tcPr>
          <w:p w14:paraId="7092F556" w14:textId="77777777" w:rsidR="00580532" w:rsidRPr="00A2545E" w:rsidRDefault="00580532" w:rsidP="000D0C00">
            <w:pPr>
              <w:pStyle w:val="datumtevilka"/>
              <w:spacing w:line="260" w:lineRule="atLeast"/>
              <w:jc w:val="both"/>
              <w:rPr>
                <w:rFonts w:cs="Arial"/>
              </w:rPr>
            </w:pPr>
          </w:p>
        </w:tc>
        <w:tc>
          <w:tcPr>
            <w:tcW w:w="6236" w:type="dxa"/>
          </w:tcPr>
          <w:p w14:paraId="50DADAB4" w14:textId="77777777" w:rsidR="00580532" w:rsidRPr="00A2545E" w:rsidRDefault="00580532" w:rsidP="000D0C00">
            <w:pPr>
              <w:pStyle w:val="datumtevilka"/>
              <w:spacing w:line="260" w:lineRule="atLeast"/>
              <w:jc w:val="both"/>
              <w:rPr>
                <w:rFonts w:cs="Arial"/>
                <w:b/>
                <w:bCs/>
              </w:rPr>
            </w:pPr>
            <w:r w:rsidRPr="00A2545E">
              <w:rPr>
                <w:rFonts w:cs="Arial"/>
                <w:b/>
                <w:bCs/>
              </w:rPr>
              <w:t>Skupna vrednost PP investicije v športno infrastrukturo</w:t>
            </w:r>
            <w:r w:rsidRPr="00A2545E">
              <w:rPr>
                <w:rFonts w:cs="Arial"/>
                <w:b/>
                <w:bCs/>
              </w:rPr>
              <w:tab/>
            </w:r>
          </w:p>
        </w:tc>
        <w:tc>
          <w:tcPr>
            <w:tcW w:w="1830" w:type="dxa"/>
          </w:tcPr>
          <w:p w14:paraId="77050BF8" w14:textId="056F09EC" w:rsidR="00580532" w:rsidRPr="00A2545E" w:rsidRDefault="005D13F3" w:rsidP="000D0C00">
            <w:pPr>
              <w:pStyle w:val="datumtevilka"/>
              <w:spacing w:line="260" w:lineRule="atLeast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24.923.065</w:t>
            </w:r>
            <w:r w:rsidR="00580532" w:rsidRPr="00A2545E">
              <w:rPr>
                <w:rFonts w:cs="Arial"/>
                <w:b/>
                <w:bCs/>
              </w:rPr>
              <w:t xml:space="preserve"> EUR</w:t>
            </w:r>
          </w:p>
          <w:p w14:paraId="17A92E78" w14:textId="77777777" w:rsidR="00580532" w:rsidRPr="00A2545E" w:rsidRDefault="00580532" w:rsidP="000D0C00">
            <w:pPr>
              <w:pStyle w:val="datumtevilka"/>
              <w:spacing w:line="260" w:lineRule="atLeast"/>
              <w:jc w:val="right"/>
              <w:rPr>
                <w:rFonts w:cs="Arial"/>
                <w:b/>
                <w:bCs/>
              </w:rPr>
            </w:pPr>
          </w:p>
        </w:tc>
      </w:tr>
    </w:tbl>
    <w:p w14:paraId="077E7257" w14:textId="77777777" w:rsidR="00F072DE" w:rsidRPr="0018437E" w:rsidRDefault="00F072DE" w:rsidP="002B0E45">
      <w:pPr>
        <w:spacing w:line="260" w:lineRule="atLeast"/>
        <w:jc w:val="both"/>
      </w:pPr>
    </w:p>
    <w:sectPr w:rsidR="00F072DE" w:rsidRPr="0018437E" w:rsidSect="008236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559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1BF81" w14:textId="77777777" w:rsidR="00995355" w:rsidRDefault="00995355" w:rsidP="008A4089">
      <w:pPr>
        <w:spacing w:line="240" w:lineRule="auto"/>
      </w:pPr>
      <w:r>
        <w:separator/>
      </w:r>
    </w:p>
  </w:endnote>
  <w:endnote w:type="continuationSeparator" w:id="0">
    <w:p w14:paraId="3F3E4226" w14:textId="77777777" w:rsidR="00995355" w:rsidRDefault="00995355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7FD2C" w14:textId="77777777" w:rsidR="00AB325C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488428C" w14:textId="77777777" w:rsidR="00AB325C" w:rsidRDefault="00AB325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09EF8" w14:textId="77777777" w:rsidR="00AB325C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28</w:t>
    </w:r>
    <w:r>
      <w:rPr>
        <w:rStyle w:val="tevilkastrani"/>
      </w:rPr>
      <w:fldChar w:fldCharType="end"/>
    </w:r>
  </w:p>
  <w:p w14:paraId="771F5806" w14:textId="77777777" w:rsidR="00AB325C" w:rsidRDefault="00AB325C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96FE4" w14:textId="77777777" w:rsidR="005141A8" w:rsidRDefault="005141A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3753D" w14:textId="77777777" w:rsidR="00995355" w:rsidRDefault="00995355" w:rsidP="008A4089">
      <w:pPr>
        <w:spacing w:line="240" w:lineRule="auto"/>
      </w:pPr>
      <w:r>
        <w:separator/>
      </w:r>
    </w:p>
  </w:footnote>
  <w:footnote w:type="continuationSeparator" w:id="0">
    <w:p w14:paraId="3D015933" w14:textId="77777777" w:rsidR="00995355" w:rsidRDefault="00995355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C444E" w14:textId="77777777" w:rsidR="005141A8" w:rsidRDefault="005141A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EA5F2" w14:textId="77777777" w:rsidR="00AB325C" w:rsidRPr="00110CBD" w:rsidRDefault="00AB325C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7DC8A98F" w14:textId="77777777" w:rsidTr="00CA6DCC">
      <w:trPr>
        <w:trHeight w:hRule="exact" w:val="847"/>
      </w:trPr>
      <w:tc>
        <w:tcPr>
          <w:tcW w:w="649" w:type="dxa"/>
        </w:tcPr>
        <w:p w14:paraId="4F4850BB" w14:textId="77777777" w:rsidR="00AB325C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244E04AE" w14:textId="77777777" w:rsidR="00AB325C" w:rsidRPr="006D42D9" w:rsidRDefault="00AB325C" w:rsidP="007A37F8">
          <w:pPr>
            <w:rPr>
              <w:rFonts w:ascii="Republika" w:hAnsi="Republika"/>
              <w:sz w:val="60"/>
              <w:szCs w:val="60"/>
            </w:rPr>
          </w:pPr>
        </w:p>
        <w:p w14:paraId="60164C85" w14:textId="77777777" w:rsidR="00AB325C" w:rsidRPr="006D42D9" w:rsidRDefault="00AB325C" w:rsidP="007A37F8">
          <w:pPr>
            <w:rPr>
              <w:rFonts w:ascii="Republika" w:hAnsi="Republika"/>
              <w:sz w:val="60"/>
              <w:szCs w:val="60"/>
            </w:rPr>
          </w:pPr>
        </w:p>
        <w:p w14:paraId="528264D4" w14:textId="77777777" w:rsidR="00AB325C" w:rsidRPr="006D42D9" w:rsidRDefault="00AB325C" w:rsidP="007A37F8">
          <w:pPr>
            <w:rPr>
              <w:rFonts w:ascii="Republika" w:hAnsi="Republika"/>
              <w:sz w:val="60"/>
              <w:szCs w:val="60"/>
            </w:rPr>
          </w:pPr>
        </w:p>
        <w:p w14:paraId="6F630309" w14:textId="77777777" w:rsidR="00AB325C" w:rsidRPr="006D42D9" w:rsidRDefault="00AB325C" w:rsidP="007A37F8">
          <w:pPr>
            <w:rPr>
              <w:rFonts w:ascii="Republika" w:hAnsi="Republika"/>
              <w:sz w:val="60"/>
              <w:szCs w:val="60"/>
            </w:rPr>
          </w:pPr>
        </w:p>
        <w:p w14:paraId="4478714C" w14:textId="77777777" w:rsidR="00AB325C" w:rsidRPr="006D42D9" w:rsidRDefault="00AB325C" w:rsidP="007A37F8">
          <w:pPr>
            <w:rPr>
              <w:rFonts w:ascii="Republika" w:hAnsi="Republika"/>
              <w:sz w:val="60"/>
              <w:szCs w:val="60"/>
            </w:rPr>
          </w:pPr>
        </w:p>
        <w:p w14:paraId="5B9F425B" w14:textId="77777777" w:rsidR="00AB325C" w:rsidRPr="006D42D9" w:rsidRDefault="00AB325C" w:rsidP="007A37F8">
          <w:pPr>
            <w:rPr>
              <w:rFonts w:ascii="Republika" w:hAnsi="Republika"/>
              <w:sz w:val="60"/>
              <w:szCs w:val="60"/>
            </w:rPr>
          </w:pPr>
        </w:p>
        <w:p w14:paraId="07C17D6C" w14:textId="77777777" w:rsidR="00AB325C" w:rsidRPr="006D42D9" w:rsidRDefault="00AB325C" w:rsidP="007A37F8">
          <w:pPr>
            <w:rPr>
              <w:rFonts w:ascii="Republika" w:hAnsi="Republika"/>
              <w:sz w:val="60"/>
              <w:szCs w:val="60"/>
            </w:rPr>
          </w:pPr>
        </w:p>
        <w:p w14:paraId="24F53BFA" w14:textId="77777777" w:rsidR="00AB325C" w:rsidRPr="006D42D9" w:rsidRDefault="00AB325C" w:rsidP="007A37F8">
          <w:pPr>
            <w:rPr>
              <w:rFonts w:ascii="Republika" w:hAnsi="Republika"/>
              <w:sz w:val="60"/>
              <w:szCs w:val="60"/>
            </w:rPr>
          </w:pPr>
        </w:p>
        <w:p w14:paraId="6F0AB1F2" w14:textId="77777777" w:rsidR="00AB325C" w:rsidRPr="006D42D9" w:rsidRDefault="00AB325C" w:rsidP="007A37F8">
          <w:pPr>
            <w:rPr>
              <w:rFonts w:ascii="Republika" w:hAnsi="Republika"/>
              <w:sz w:val="60"/>
              <w:szCs w:val="60"/>
            </w:rPr>
          </w:pPr>
        </w:p>
        <w:p w14:paraId="08597FBD" w14:textId="77777777" w:rsidR="00AB325C" w:rsidRPr="006D42D9" w:rsidRDefault="00AB325C" w:rsidP="007A37F8">
          <w:pPr>
            <w:rPr>
              <w:rFonts w:ascii="Republika" w:hAnsi="Republika"/>
              <w:sz w:val="60"/>
              <w:szCs w:val="60"/>
            </w:rPr>
          </w:pPr>
        </w:p>
        <w:p w14:paraId="6C861BA5" w14:textId="77777777" w:rsidR="00AB325C" w:rsidRPr="006D42D9" w:rsidRDefault="00AB325C" w:rsidP="007A37F8">
          <w:pPr>
            <w:rPr>
              <w:rFonts w:ascii="Republika" w:hAnsi="Republika"/>
              <w:sz w:val="60"/>
              <w:szCs w:val="60"/>
            </w:rPr>
          </w:pPr>
        </w:p>
        <w:p w14:paraId="6FDF8CAA" w14:textId="77777777" w:rsidR="00AB325C" w:rsidRPr="006D42D9" w:rsidRDefault="00AB325C" w:rsidP="007A37F8">
          <w:pPr>
            <w:rPr>
              <w:rFonts w:ascii="Republika" w:hAnsi="Republika"/>
              <w:sz w:val="60"/>
              <w:szCs w:val="60"/>
            </w:rPr>
          </w:pPr>
        </w:p>
        <w:p w14:paraId="6E243C2F" w14:textId="77777777" w:rsidR="00AB325C" w:rsidRPr="006D42D9" w:rsidRDefault="00AB325C" w:rsidP="007A37F8">
          <w:pPr>
            <w:rPr>
              <w:rFonts w:ascii="Republika" w:hAnsi="Republika"/>
              <w:sz w:val="60"/>
              <w:szCs w:val="60"/>
            </w:rPr>
          </w:pPr>
        </w:p>
        <w:p w14:paraId="7F25BC99" w14:textId="77777777" w:rsidR="00AB325C" w:rsidRPr="006D42D9" w:rsidRDefault="00AB325C" w:rsidP="007A37F8">
          <w:pPr>
            <w:rPr>
              <w:rFonts w:ascii="Republika" w:hAnsi="Republika"/>
              <w:sz w:val="60"/>
              <w:szCs w:val="60"/>
            </w:rPr>
          </w:pPr>
        </w:p>
        <w:p w14:paraId="65C13E94" w14:textId="77777777" w:rsidR="00AB325C" w:rsidRPr="006D42D9" w:rsidRDefault="00AB325C" w:rsidP="007A37F8">
          <w:pPr>
            <w:rPr>
              <w:rFonts w:ascii="Republika" w:hAnsi="Republika"/>
              <w:sz w:val="60"/>
              <w:szCs w:val="60"/>
            </w:rPr>
          </w:pPr>
        </w:p>
        <w:p w14:paraId="418A9D7D" w14:textId="77777777" w:rsidR="00AB325C" w:rsidRPr="006D42D9" w:rsidRDefault="00AB325C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F04B14" w:rsidRPr="008F3500" w14:paraId="127682B1" w14:textId="77777777" w:rsidTr="00CF1D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161DDB66" w14:textId="77777777" w:rsidR="00AB325C" w:rsidRPr="006D42D9" w:rsidRDefault="00AB325C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67808156" w14:textId="77777777" w:rsidR="00AB325C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C7F1918" wp14:editId="62F2A00F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BE3153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47EEB38F" w14:textId="77777777" w:rsidR="00AB325C" w:rsidRPr="008A4089" w:rsidRDefault="008A4089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D66869">
      <w:rPr>
        <w:rFonts w:ascii="Republika" w:hAnsi="Republika"/>
        <w:b/>
        <w:caps/>
      </w:rPr>
      <w:t>gospodarstvo, turizem in šport</w:t>
    </w:r>
  </w:p>
  <w:p w14:paraId="2B6B3D55" w14:textId="77777777" w:rsidR="00D66869" w:rsidRPr="008F3500" w:rsidRDefault="00D66869" w:rsidP="00AC1684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Kotnikova ulica</w:t>
    </w:r>
    <w:r w:rsidR="003702FA">
      <w:rPr>
        <w:rFonts w:cs="Arial"/>
        <w:sz w:val="16"/>
      </w:rPr>
      <w:t xml:space="preserve"> </w:t>
    </w:r>
    <w:r>
      <w:rPr>
        <w:rFonts w:cs="Arial"/>
        <w:sz w:val="16"/>
      </w:rPr>
      <w:t>5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>
      <w:rPr>
        <w:rFonts w:cs="Arial"/>
        <w:sz w:val="16"/>
      </w:rPr>
      <w:t>00</w:t>
    </w:r>
    <w:r w:rsidR="003702FA">
      <w:rPr>
        <w:rFonts w:cs="Arial"/>
        <w:sz w:val="16"/>
      </w:rPr>
      <w:t xml:space="preserve"> </w:t>
    </w:r>
    <w:r w:rsidR="002041F5">
      <w:rPr>
        <w:rFonts w:cs="Arial"/>
        <w:sz w:val="16"/>
      </w:rPr>
      <w:t>3</w:t>
    </w:r>
    <w:r w:rsidR="00AC1684">
      <w:rPr>
        <w:rFonts w:cs="Arial"/>
        <w:sz w:val="16"/>
      </w:rPr>
      <w:t>3 1</w:t>
    </w:r>
    <w:r w:rsidR="003702FA">
      <w:rPr>
        <w:rFonts w:cs="Arial"/>
        <w:sz w:val="16"/>
      </w:rPr>
      <w:t>1</w:t>
    </w:r>
  </w:p>
  <w:p w14:paraId="4C1CAB30" w14:textId="77777777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</w:t>
    </w:r>
    <w:r w:rsidR="00D66869">
      <w:rPr>
        <w:rFonts w:cs="Arial"/>
        <w:sz w:val="16"/>
      </w:rPr>
      <w:t>gts</w:t>
    </w:r>
    <w:r>
      <w:rPr>
        <w:rFonts w:cs="Arial"/>
        <w:sz w:val="16"/>
      </w:rPr>
      <w:t>@gov.si</w:t>
    </w:r>
  </w:p>
  <w:p w14:paraId="02E02AF4" w14:textId="77777777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</w:t>
    </w:r>
    <w:r w:rsidR="00D66869">
      <w:rPr>
        <w:rFonts w:cs="Arial"/>
        <w:sz w:val="16"/>
      </w:rPr>
      <w:t>gts</w:t>
    </w:r>
    <w:r>
      <w:rPr>
        <w:rFonts w:cs="Arial"/>
        <w:sz w:val="16"/>
      </w:rPr>
      <w:t>.gov.si</w:t>
    </w:r>
  </w:p>
  <w:p w14:paraId="6CDC964C" w14:textId="77777777" w:rsidR="00AB325C" w:rsidRPr="008F3500" w:rsidRDefault="00AB325C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A2ADE"/>
    <w:multiLevelType w:val="hybridMultilevel"/>
    <w:tmpl w:val="9960819A"/>
    <w:lvl w:ilvl="0" w:tplc="890E7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D48E8"/>
    <w:multiLevelType w:val="hybridMultilevel"/>
    <w:tmpl w:val="C29A0892"/>
    <w:lvl w:ilvl="0" w:tplc="180AAEC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415CA"/>
    <w:multiLevelType w:val="hybridMultilevel"/>
    <w:tmpl w:val="368CE5E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4C459E"/>
    <w:multiLevelType w:val="hybridMultilevel"/>
    <w:tmpl w:val="C29A0892"/>
    <w:lvl w:ilvl="0" w:tplc="180AAEC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D2630"/>
    <w:multiLevelType w:val="hybridMultilevel"/>
    <w:tmpl w:val="5EA45064"/>
    <w:lvl w:ilvl="0" w:tplc="0424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8570B5"/>
    <w:multiLevelType w:val="hybridMultilevel"/>
    <w:tmpl w:val="45A06DE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032409">
    <w:abstractNumId w:val="0"/>
  </w:num>
  <w:num w:numId="2" w16cid:durableId="3177327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951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0107840">
    <w:abstractNumId w:val="3"/>
  </w:num>
  <w:num w:numId="5" w16cid:durableId="806633148">
    <w:abstractNumId w:val="1"/>
  </w:num>
  <w:num w:numId="6" w16cid:durableId="698105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0jN/1eGL5bgZJx/ieolx329AtUwbjzVUdEVdXQcOVjovo3GWJKwp1SlsOPFakwbqF2KnvefLBDBWgE/oSgBzkw==" w:salt="FS9IAG2T+E2DcVb/5wbQY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55"/>
    <w:rsid w:val="000150D5"/>
    <w:rsid w:val="00021F58"/>
    <w:rsid w:val="00044D51"/>
    <w:rsid w:val="00082045"/>
    <w:rsid w:val="00096711"/>
    <w:rsid w:val="00096EBB"/>
    <w:rsid w:val="000C39D4"/>
    <w:rsid w:val="000C5E9A"/>
    <w:rsid w:val="000D1C1B"/>
    <w:rsid w:val="000D1F13"/>
    <w:rsid w:val="000D3844"/>
    <w:rsid w:val="00113DB3"/>
    <w:rsid w:val="00114463"/>
    <w:rsid w:val="001169A3"/>
    <w:rsid w:val="001469E0"/>
    <w:rsid w:val="00163BB5"/>
    <w:rsid w:val="001750CE"/>
    <w:rsid w:val="0018437E"/>
    <w:rsid w:val="001A48E9"/>
    <w:rsid w:val="001D708F"/>
    <w:rsid w:val="001E53A4"/>
    <w:rsid w:val="001F65BB"/>
    <w:rsid w:val="002041F5"/>
    <w:rsid w:val="002351BE"/>
    <w:rsid w:val="00277CF8"/>
    <w:rsid w:val="00291EE2"/>
    <w:rsid w:val="002962D2"/>
    <w:rsid w:val="002A0D32"/>
    <w:rsid w:val="002B0E45"/>
    <w:rsid w:val="002B3096"/>
    <w:rsid w:val="00305099"/>
    <w:rsid w:val="00353F94"/>
    <w:rsid w:val="003702FA"/>
    <w:rsid w:val="0037416F"/>
    <w:rsid w:val="00374230"/>
    <w:rsid w:val="003C538C"/>
    <w:rsid w:val="003E0F95"/>
    <w:rsid w:val="00403870"/>
    <w:rsid w:val="0040400B"/>
    <w:rsid w:val="004126A3"/>
    <w:rsid w:val="00441C99"/>
    <w:rsid w:val="00446EBE"/>
    <w:rsid w:val="00450AD8"/>
    <w:rsid w:val="0047367D"/>
    <w:rsid w:val="00473DCF"/>
    <w:rsid w:val="00491280"/>
    <w:rsid w:val="004941CD"/>
    <w:rsid w:val="004951CC"/>
    <w:rsid w:val="00496AA9"/>
    <w:rsid w:val="004A1A9B"/>
    <w:rsid w:val="004D1377"/>
    <w:rsid w:val="004D1384"/>
    <w:rsid w:val="005141A8"/>
    <w:rsid w:val="00515DFE"/>
    <w:rsid w:val="00542553"/>
    <w:rsid w:val="0055493C"/>
    <w:rsid w:val="00565DD7"/>
    <w:rsid w:val="00580532"/>
    <w:rsid w:val="0058614F"/>
    <w:rsid w:val="00586643"/>
    <w:rsid w:val="005A72C2"/>
    <w:rsid w:val="005B2701"/>
    <w:rsid w:val="005D13F3"/>
    <w:rsid w:val="005E3D23"/>
    <w:rsid w:val="00623DA1"/>
    <w:rsid w:val="00631DA0"/>
    <w:rsid w:val="0065388C"/>
    <w:rsid w:val="0066210D"/>
    <w:rsid w:val="006647BC"/>
    <w:rsid w:val="00685452"/>
    <w:rsid w:val="00695623"/>
    <w:rsid w:val="006D0C7E"/>
    <w:rsid w:val="006D2C63"/>
    <w:rsid w:val="00712053"/>
    <w:rsid w:val="00714997"/>
    <w:rsid w:val="007170C1"/>
    <w:rsid w:val="00722E8D"/>
    <w:rsid w:val="0073473D"/>
    <w:rsid w:val="007402BC"/>
    <w:rsid w:val="00756C21"/>
    <w:rsid w:val="0079441F"/>
    <w:rsid w:val="00794CB9"/>
    <w:rsid w:val="0079510C"/>
    <w:rsid w:val="00795A01"/>
    <w:rsid w:val="007A64F5"/>
    <w:rsid w:val="007C2EA5"/>
    <w:rsid w:val="007C37B8"/>
    <w:rsid w:val="007C59BC"/>
    <w:rsid w:val="007D083F"/>
    <w:rsid w:val="007E5DC9"/>
    <w:rsid w:val="007F0B52"/>
    <w:rsid w:val="008236E0"/>
    <w:rsid w:val="00842452"/>
    <w:rsid w:val="00846585"/>
    <w:rsid w:val="008629FE"/>
    <w:rsid w:val="00863AA6"/>
    <w:rsid w:val="00881AEE"/>
    <w:rsid w:val="008940A4"/>
    <w:rsid w:val="008A268E"/>
    <w:rsid w:val="008A388D"/>
    <w:rsid w:val="008A4089"/>
    <w:rsid w:val="008B17B0"/>
    <w:rsid w:val="008C0954"/>
    <w:rsid w:val="008C204D"/>
    <w:rsid w:val="008D4980"/>
    <w:rsid w:val="00940C41"/>
    <w:rsid w:val="00946F1C"/>
    <w:rsid w:val="0098282E"/>
    <w:rsid w:val="009874CB"/>
    <w:rsid w:val="00991AF2"/>
    <w:rsid w:val="00995355"/>
    <w:rsid w:val="009B48AD"/>
    <w:rsid w:val="009D0988"/>
    <w:rsid w:val="009E3823"/>
    <w:rsid w:val="009E5946"/>
    <w:rsid w:val="00A21EDE"/>
    <w:rsid w:val="00A31905"/>
    <w:rsid w:val="00A35C6E"/>
    <w:rsid w:val="00A36C25"/>
    <w:rsid w:val="00A4710E"/>
    <w:rsid w:val="00A52C74"/>
    <w:rsid w:val="00A62589"/>
    <w:rsid w:val="00AB325C"/>
    <w:rsid w:val="00AB660A"/>
    <w:rsid w:val="00AC1684"/>
    <w:rsid w:val="00AD407D"/>
    <w:rsid w:val="00AE0E3A"/>
    <w:rsid w:val="00B040ED"/>
    <w:rsid w:val="00B06C56"/>
    <w:rsid w:val="00B12F1A"/>
    <w:rsid w:val="00B2466F"/>
    <w:rsid w:val="00B32FBE"/>
    <w:rsid w:val="00B33877"/>
    <w:rsid w:val="00B4064A"/>
    <w:rsid w:val="00B43D0C"/>
    <w:rsid w:val="00B85BE1"/>
    <w:rsid w:val="00BA0488"/>
    <w:rsid w:val="00BC6BFC"/>
    <w:rsid w:val="00BE442E"/>
    <w:rsid w:val="00BF5C1D"/>
    <w:rsid w:val="00C02EB2"/>
    <w:rsid w:val="00C3025A"/>
    <w:rsid w:val="00C32ADA"/>
    <w:rsid w:val="00C343FC"/>
    <w:rsid w:val="00C41075"/>
    <w:rsid w:val="00C51CD7"/>
    <w:rsid w:val="00C51FC8"/>
    <w:rsid w:val="00C618C0"/>
    <w:rsid w:val="00C66FA3"/>
    <w:rsid w:val="00C70C68"/>
    <w:rsid w:val="00C723B8"/>
    <w:rsid w:val="00C77296"/>
    <w:rsid w:val="00CC2402"/>
    <w:rsid w:val="00CF132B"/>
    <w:rsid w:val="00CF26C7"/>
    <w:rsid w:val="00D34E45"/>
    <w:rsid w:val="00D47A1A"/>
    <w:rsid w:val="00D563E6"/>
    <w:rsid w:val="00D60E48"/>
    <w:rsid w:val="00D66869"/>
    <w:rsid w:val="00D84B9D"/>
    <w:rsid w:val="00DD0DAB"/>
    <w:rsid w:val="00DD3EC2"/>
    <w:rsid w:val="00DF3C0D"/>
    <w:rsid w:val="00DF75FD"/>
    <w:rsid w:val="00E0483E"/>
    <w:rsid w:val="00E2670D"/>
    <w:rsid w:val="00E44C81"/>
    <w:rsid w:val="00E50E96"/>
    <w:rsid w:val="00E54FBA"/>
    <w:rsid w:val="00E55C3C"/>
    <w:rsid w:val="00E637B2"/>
    <w:rsid w:val="00E63E72"/>
    <w:rsid w:val="00E86063"/>
    <w:rsid w:val="00EA0936"/>
    <w:rsid w:val="00EA24FE"/>
    <w:rsid w:val="00EA7096"/>
    <w:rsid w:val="00ED4E2A"/>
    <w:rsid w:val="00EE314B"/>
    <w:rsid w:val="00F072DE"/>
    <w:rsid w:val="00F13FDD"/>
    <w:rsid w:val="00F17F85"/>
    <w:rsid w:val="00F25EB1"/>
    <w:rsid w:val="00F26282"/>
    <w:rsid w:val="00F45A9B"/>
    <w:rsid w:val="00F478E5"/>
    <w:rsid w:val="00F51411"/>
    <w:rsid w:val="00F648B8"/>
    <w:rsid w:val="00F714B8"/>
    <w:rsid w:val="00F83797"/>
    <w:rsid w:val="00F91376"/>
    <w:rsid w:val="00FA7FF9"/>
    <w:rsid w:val="00FB6508"/>
    <w:rsid w:val="00FC6288"/>
    <w:rsid w:val="00FC6A27"/>
    <w:rsid w:val="00FD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F6D89"/>
  <w15:chartTrackingRefBased/>
  <w15:docId w15:val="{77D6F678-250F-4A30-A4C2-4BA92A07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character" w:customStyle="1" w:styleId="fontstyle01">
    <w:name w:val="fontstyle01"/>
    <w:basedOn w:val="Privzetapisavaodstavka"/>
    <w:rsid w:val="008940A4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8940A4"/>
    <w:pPr>
      <w:ind w:left="720"/>
      <w:contextualSpacing/>
    </w:pPr>
  </w:style>
  <w:style w:type="table" w:styleId="Tabelatema">
    <w:name w:val="Table Theme"/>
    <w:basedOn w:val="Navadnatabela"/>
    <w:rsid w:val="005805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1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USR\R-S\SenicarE87\Desktop\MGT&#352;\Medresorska%20usklajevanja\MU&#352;TER_MVZ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MUŠTER_MVZI</Template>
  <TotalTime>237</TotalTime>
  <Pages>5</Pages>
  <Words>1921</Words>
  <Characters>10954</Characters>
  <Application>Microsoft Office Word</Application>
  <DocSecurity>8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Seničar</dc:creator>
  <cp:keywords/>
  <dc:description/>
  <cp:lastModifiedBy>Eva Seničar</cp:lastModifiedBy>
  <cp:revision>76</cp:revision>
  <cp:lastPrinted>2022-04-20T12:17:00Z</cp:lastPrinted>
  <dcterms:created xsi:type="dcterms:W3CDTF">2024-12-09T08:31:00Z</dcterms:created>
  <dcterms:modified xsi:type="dcterms:W3CDTF">2025-03-28T07:36:00Z</dcterms:modified>
</cp:coreProperties>
</file>