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F693" w14:textId="6AB9BE74" w:rsidR="00867EF6" w:rsidRPr="00441D31" w:rsidRDefault="00867EF6" w:rsidP="000F4AA1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441D31">
        <w:rPr>
          <w:rFonts w:ascii="Arial" w:hAnsi="Arial" w:cs="Arial"/>
          <w:sz w:val="20"/>
          <w:szCs w:val="20"/>
        </w:rPr>
        <w:t xml:space="preserve">Številka: </w:t>
      </w:r>
      <w:r w:rsidR="0027338D">
        <w:rPr>
          <w:rFonts w:ascii="Arial" w:hAnsi="Arial" w:cs="Arial"/>
          <w:sz w:val="20"/>
          <w:szCs w:val="20"/>
        </w:rPr>
        <w:t>4300-1/2025/</w:t>
      </w:r>
      <w:r w:rsidR="0000727C">
        <w:rPr>
          <w:rFonts w:ascii="Arial" w:hAnsi="Arial" w:cs="Arial"/>
          <w:sz w:val="20"/>
          <w:szCs w:val="20"/>
        </w:rPr>
        <w:t>9</w:t>
      </w:r>
    </w:p>
    <w:p w14:paraId="72952863" w14:textId="7E525436" w:rsidR="00867EF6" w:rsidRPr="00441D31" w:rsidRDefault="00867EF6" w:rsidP="000F4AA1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441D31">
        <w:rPr>
          <w:rFonts w:ascii="Arial" w:hAnsi="Arial" w:cs="Arial"/>
          <w:sz w:val="20"/>
          <w:szCs w:val="20"/>
        </w:rPr>
        <w:t xml:space="preserve">Datum:   </w:t>
      </w:r>
      <w:r w:rsidR="0000727C">
        <w:rPr>
          <w:rFonts w:ascii="Arial" w:hAnsi="Arial" w:cs="Arial"/>
          <w:sz w:val="20"/>
          <w:szCs w:val="20"/>
        </w:rPr>
        <w:t>2</w:t>
      </w:r>
      <w:r w:rsidR="00961A29">
        <w:rPr>
          <w:rFonts w:ascii="Arial" w:hAnsi="Arial" w:cs="Arial"/>
          <w:sz w:val="20"/>
          <w:szCs w:val="20"/>
        </w:rPr>
        <w:t>7</w:t>
      </w:r>
      <w:r w:rsidR="0027338D">
        <w:rPr>
          <w:rFonts w:ascii="Arial" w:hAnsi="Arial" w:cs="Arial"/>
          <w:sz w:val="20"/>
          <w:szCs w:val="20"/>
        </w:rPr>
        <w:t xml:space="preserve">. </w:t>
      </w:r>
      <w:r w:rsidR="006C5B55">
        <w:rPr>
          <w:rFonts w:ascii="Arial" w:hAnsi="Arial" w:cs="Arial"/>
          <w:sz w:val="20"/>
          <w:szCs w:val="20"/>
        </w:rPr>
        <w:t>3</w:t>
      </w:r>
      <w:r w:rsidR="0027338D">
        <w:rPr>
          <w:rFonts w:ascii="Arial" w:hAnsi="Arial" w:cs="Arial"/>
          <w:sz w:val="20"/>
          <w:szCs w:val="20"/>
        </w:rPr>
        <w:t>. 2025</w:t>
      </w:r>
    </w:p>
    <w:p w14:paraId="5F3B46A3" w14:textId="77777777" w:rsidR="00867EF6" w:rsidRPr="00441D31" w:rsidRDefault="00867EF6" w:rsidP="000F4AA1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0011D1FB" w14:textId="57C69C79" w:rsidR="006F101C" w:rsidRPr="00F9199C" w:rsidRDefault="006F101C" w:rsidP="006F101C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F9199C">
        <w:rPr>
          <w:rFonts w:ascii="Arial" w:hAnsi="Arial" w:cs="Arial"/>
          <w:sz w:val="20"/>
          <w:szCs w:val="20"/>
        </w:rPr>
        <w:t xml:space="preserve">Na podlagi </w:t>
      </w:r>
      <w:r w:rsidR="006B7EB5">
        <w:rPr>
          <w:rFonts w:ascii="Arial" w:hAnsi="Arial" w:cs="Arial"/>
          <w:sz w:val="20"/>
          <w:szCs w:val="20"/>
        </w:rPr>
        <w:t>19</w:t>
      </w:r>
      <w:r w:rsidRPr="00F9199C">
        <w:rPr>
          <w:rFonts w:ascii="Arial" w:hAnsi="Arial" w:cs="Arial"/>
          <w:sz w:val="20"/>
          <w:szCs w:val="20"/>
        </w:rPr>
        <w:t xml:space="preserve">. in </w:t>
      </w:r>
      <w:r w:rsidR="006B7EB5">
        <w:rPr>
          <w:rFonts w:ascii="Arial" w:hAnsi="Arial" w:cs="Arial"/>
          <w:sz w:val="20"/>
          <w:szCs w:val="20"/>
        </w:rPr>
        <w:t>20</w:t>
      </w:r>
      <w:r w:rsidRPr="00F9199C">
        <w:rPr>
          <w:rFonts w:ascii="Arial" w:hAnsi="Arial" w:cs="Arial"/>
          <w:sz w:val="20"/>
          <w:szCs w:val="20"/>
        </w:rPr>
        <w:t xml:space="preserve">. člena Zakona o športu (Uradni list RS št. 29/17, 21/18 – </w:t>
      </w:r>
      <w:proofErr w:type="spellStart"/>
      <w:r w:rsidRPr="00F9199C">
        <w:rPr>
          <w:rFonts w:ascii="Arial" w:hAnsi="Arial" w:cs="Arial"/>
          <w:sz w:val="20"/>
          <w:szCs w:val="20"/>
        </w:rPr>
        <w:t>ZNOrg</w:t>
      </w:r>
      <w:proofErr w:type="spellEnd"/>
      <w:r w:rsidRPr="00F9199C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športu " w:history="1">
        <w:r w:rsidRPr="0046367C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82/20</w:t>
        </w:r>
      </w:hyperlink>
      <w:r w:rsidR="00521C53">
        <w:rPr>
          <w:rFonts w:ascii="Arial" w:hAnsi="Arial" w:cs="Arial"/>
          <w:sz w:val="20"/>
          <w:szCs w:val="20"/>
        </w:rPr>
        <w:t xml:space="preserve">, </w:t>
      </w:r>
      <w:r w:rsidRPr="00F9199C">
        <w:rPr>
          <w:rFonts w:ascii="Arial" w:hAnsi="Arial" w:cs="Arial"/>
          <w:sz w:val="20"/>
          <w:szCs w:val="20"/>
        </w:rPr>
        <w:t xml:space="preserve">3/22 </w:t>
      </w:r>
      <w:r w:rsidR="00C93C80">
        <w:rPr>
          <w:rFonts w:ascii="Arial" w:hAnsi="Arial" w:cs="Arial"/>
          <w:sz w:val="20"/>
          <w:szCs w:val="20"/>
        </w:rPr>
        <w:t>–</w:t>
      </w:r>
      <w:r w:rsidRPr="00F919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199C">
        <w:rPr>
          <w:rFonts w:ascii="Arial" w:hAnsi="Arial" w:cs="Arial"/>
          <w:sz w:val="20"/>
          <w:szCs w:val="20"/>
        </w:rPr>
        <w:t>ZDeb</w:t>
      </w:r>
      <w:proofErr w:type="spellEnd"/>
      <w:r w:rsidR="00521C53">
        <w:rPr>
          <w:rFonts w:ascii="Arial" w:hAnsi="Arial" w:cs="Arial"/>
          <w:sz w:val="20"/>
          <w:szCs w:val="20"/>
        </w:rPr>
        <w:t xml:space="preserve"> </w:t>
      </w:r>
      <w:r w:rsidR="00521C53" w:rsidRPr="00521C53">
        <w:rPr>
          <w:rFonts w:ascii="Arial" w:hAnsi="Arial" w:cs="Arial"/>
          <w:sz w:val="20"/>
          <w:szCs w:val="20"/>
        </w:rPr>
        <w:t>in 37/24 – ZMat-B</w:t>
      </w:r>
      <w:r w:rsidR="00C93C80">
        <w:rPr>
          <w:rFonts w:ascii="Arial" w:hAnsi="Arial" w:cs="Arial"/>
          <w:sz w:val="20"/>
          <w:szCs w:val="20"/>
        </w:rPr>
        <w:t>; v nadaljnjem besedilu: ZŠpo-1</w:t>
      </w:r>
      <w:r w:rsidRPr="00F9199C">
        <w:rPr>
          <w:rFonts w:ascii="Arial" w:hAnsi="Arial" w:cs="Arial"/>
          <w:sz w:val="20"/>
          <w:szCs w:val="20"/>
        </w:rPr>
        <w:t xml:space="preserve">) ter </w:t>
      </w:r>
      <w:r w:rsidR="00C93C80">
        <w:rPr>
          <w:rFonts w:ascii="Arial" w:hAnsi="Arial" w:cs="Arial"/>
          <w:sz w:val="20"/>
          <w:szCs w:val="20"/>
        </w:rPr>
        <w:t xml:space="preserve">v skladu s </w:t>
      </w:r>
      <w:r w:rsidRPr="00F9199C">
        <w:rPr>
          <w:rFonts w:ascii="Arial" w:hAnsi="Arial" w:cs="Arial"/>
          <w:sz w:val="20"/>
          <w:szCs w:val="20"/>
        </w:rPr>
        <w:t>Pravilnik</w:t>
      </w:r>
      <w:r w:rsidR="00C93C80">
        <w:rPr>
          <w:rFonts w:ascii="Arial" w:hAnsi="Arial" w:cs="Arial"/>
          <w:sz w:val="20"/>
          <w:szCs w:val="20"/>
        </w:rPr>
        <w:t>om</w:t>
      </w:r>
      <w:r w:rsidRPr="00F9199C">
        <w:rPr>
          <w:rFonts w:ascii="Arial" w:hAnsi="Arial" w:cs="Arial"/>
          <w:sz w:val="20"/>
          <w:szCs w:val="20"/>
        </w:rPr>
        <w:t xml:space="preserve"> o sofinanciranju izvajanja letnega programa športa na državni ravni (</w:t>
      </w:r>
      <w:r w:rsidRPr="004C458D">
        <w:rPr>
          <w:rFonts w:ascii="Arial" w:hAnsi="Arial" w:cs="Arial"/>
          <w:sz w:val="20"/>
          <w:szCs w:val="20"/>
        </w:rPr>
        <w:t>Uradni list RS, št. 68/19</w:t>
      </w:r>
      <w:r w:rsidR="0046367C" w:rsidRPr="004C458D">
        <w:rPr>
          <w:rFonts w:ascii="Arial" w:hAnsi="Arial" w:cs="Arial"/>
          <w:sz w:val="20"/>
          <w:szCs w:val="20"/>
        </w:rPr>
        <w:t>,</w:t>
      </w:r>
      <w:r w:rsidRPr="004C458D">
        <w:rPr>
          <w:rFonts w:ascii="Arial" w:hAnsi="Arial" w:cs="Arial"/>
          <w:sz w:val="20"/>
          <w:szCs w:val="20"/>
        </w:rPr>
        <w:t xml:space="preserve"> 91/20</w:t>
      </w:r>
      <w:r w:rsidR="0046367C" w:rsidRPr="004C458D">
        <w:rPr>
          <w:rFonts w:ascii="Arial" w:hAnsi="Arial" w:cs="Arial"/>
          <w:sz w:val="20"/>
          <w:szCs w:val="20"/>
        </w:rPr>
        <w:t>, 138/21, 74/23</w:t>
      </w:r>
      <w:r w:rsidR="004C458D">
        <w:rPr>
          <w:rFonts w:ascii="Arial" w:hAnsi="Arial" w:cs="Arial"/>
          <w:sz w:val="20"/>
          <w:szCs w:val="20"/>
        </w:rPr>
        <w:t xml:space="preserve">, </w:t>
      </w:r>
      <w:r w:rsidR="0046367C" w:rsidRPr="004C458D">
        <w:rPr>
          <w:rFonts w:ascii="Arial" w:hAnsi="Arial" w:cs="Arial"/>
          <w:sz w:val="20"/>
          <w:szCs w:val="20"/>
        </w:rPr>
        <w:t>118/23</w:t>
      </w:r>
      <w:r w:rsidR="00FA4311">
        <w:rPr>
          <w:rFonts w:ascii="Arial" w:hAnsi="Arial" w:cs="Arial"/>
          <w:sz w:val="20"/>
          <w:szCs w:val="20"/>
        </w:rPr>
        <w:t xml:space="preserve">, </w:t>
      </w:r>
      <w:r w:rsidR="004C458D" w:rsidRPr="0084318E">
        <w:rPr>
          <w:rFonts w:ascii="Arial" w:hAnsi="Arial" w:cs="Arial"/>
          <w:sz w:val="20"/>
          <w:szCs w:val="20"/>
        </w:rPr>
        <w:t>6/24</w:t>
      </w:r>
      <w:r w:rsidR="00FA4311">
        <w:rPr>
          <w:rFonts w:ascii="Arial" w:hAnsi="Arial" w:cs="Arial"/>
          <w:sz w:val="20"/>
          <w:szCs w:val="20"/>
        </w:rPr>
        <w:t xml:space="preserve"> </w:t>
      </w:r>
      <w:r w:rsidR="00FA4311" w:rsidRPr="0092190C">
        <w:rPr>
          <w:rFonts w:ascii="Arial" w:hAnsi="Arial" w:cs="Arial"/>
          <w:sz w:val="20"/>
          <w:szCs w:val="20"/>
        </w:rPr>
        <w:t xml:space="preserve">in </w:t>
      </w:r>
      <w:r w:rsidR="00A14A53" w:rsidRPr="0092190C">
        <w:rPr>
          <w:rFonts w:ascii="Arial" w:hAnsi="Arial" w:cs="Arial"/>
          <w:sz w:val="20"/>
          <w:szCs w:val="20"/>
        </w:rPr>
        <w:t>18</w:t>
      </w:r>
      <w:r w:rsidR="00FA4311" w:rsidRPr="0092190C">
        <w:rPr>
          <w:rFonts w:ascii="Arial" w:hAnsi="Arial" w:cs="Arial"/>
          <w:sz w:val="20"/>
          <w:szCs w:val="20"/>
        </w:rPr>
        <w:t>/25</w:t>
      </w:r>
      <w:r w:rsidR="00D45EED" w:rsidRPr="0092190C">
        <w:rPr>
          <w:rFonts w:ascii="Arial" w:hAnsi="Arial" w:cs="Arial"/>
          <w:sz w:val="20"/>
          <w:szCs w:val="20"/>
        </w:rPr>
        <w:t>; v nadaljnjem</w:t>
      </w:r>
      <w:r w:rsidR="00D45EED">
        <w:rPr>
          <w:rFonts w:ascii="Arial" w:hAnsi="Arial" w:cs="Arial"/>
          <w:sz w:val="20"/>
          <w:szCs w:val="20"/>
        </w:rPr>
        <w:t xml:space="preserve"> besedilu: pravilnik</w:t>
      </w:r>
      <w:r w:rsidRPr="00F9199C">
        <w:rPr>
          <w:rFonts w:ascii="Arial" w:hAnsi="Arial" w:cs="Arial"/>
          <w:sz w:val="20"/>
          <w:szCs w:val="20"/>
        </w:rPr>
        <w:t>)</w:t>
      </w:r>
      <w:r w:rsidR="00C93C80">
        <w:rPr>
          <w:rFonts w:ascii="Arial" w:hAnsi="Arial" w:cs="Arial"/>
          <w:sz w:val="20"/>
          <w:szCs w:val="20"/>
        </w:rPr>
        <w:t xml:space="preserve"> in </w:t>
      </w:r>
      <w:r w:rsidRPr="00F9199C">
        <w:rPr>
          <w:rFonts w:ascii="Arial" w:hAnsi="Arial" w:cs="Arial"/>
          <w:sz w:val="20"/>
          <w:szCs w:val="20"/>
        </w:rPr>
        <w:t>v skladu z Letnim programom športa v Republiki Sloveniji za leto 202</w:t>
      </w:r>
      <w:r w:rsidR="00F30880">
        <w:rPr>
          <w:rFonts w:ascii="Arial" w:hAnsi="Arial" w:cs="Arial"/>
          <w:sz w:val="20"/>
          <w:szCs w:val="20"/>
        </w:rPr>
        <w:t>5</w:t>
      </w:r>
      <w:r w:rsidR="00C93C80">
        <w:rPr>
          <w:rFonts w:ascii="Arial" w:hAnsi="Arial" w:cs="Arial"/>
          <w:sz w:val="20"/>
          <w:szCs w:val="20"/>
        </w:rPr>
        <w:t xml:space="preserve"> </w:t>
      </w:r>
      <w:r w:rsidR="007B617E">
        <w:rPr>
          <w:rFonts w:ascii="Arial" w:hAnsi="Arial" w:cs="Arial"/>
          <w:sz w:val="20"/>
          <w:szCs w:val="20"/>
        </w:rPr>
        <w:t>(</w:t>
      </w:r>
      <w:r w:rsidR="00C93C80">
        <w:rPr>
          <w:rFonts w:ascii="Arial" w:hAnsi="Arial" w:cs="Arial"/>
          <w:sz w:val="20"/>
          <w:szCs w:val="20"/>
        </w:rPr>
        <w:t>št. 6712-</w:t>
      </w:r>
      <w:r w:rsidR="00F30880">
        <w:rPr>
          <w:rFonts w:ascii="Arial" w:hAnsi="Arial" w:cs="Arial"/>
          <w:sz w:val="20"/>
          <w:szCs w:val="20"/>
        </w:rPr>
        <w:t>72</w:t>
      </w:r>
      <w:r w:rsidR="00C93C80">
        <w:rPr>
          <w:rFonts w:ascii="Arial" w:hAnsi="Arial" w:cs="Arial"/>
          <w:sz w:val="20"/>
          <w:szCs w:val="20"/>
        </w:rPr>
        <w:t>/202</w:t>
      </w:r>
      <w:r w:rsidR="00F30880">
        <w:rPr>
          <w:rFonts w:ascii="Arial" w:hAnsi="Arial" w:cs="Arial"/>
          <w:sz w:val="20"/>
          <w:szCs w:val="20"/>
        </w:rPr>
        <w:t>4</w:t>
      </w:r>
      <w:r w:rsidR="00C93C80">
        <w:rPr>
          <w:rFonts w:ascii="Arial" w:hAnsi="Arial" w:cs="Arial"/>
          <w:sz w:val="20"/>
          <w:szCs w:val="20"/>
        </w:rPr>
        <w:t>/</w:t>
      </w:r>
      <w:r w:rsidR="00F30880">
        <w:rPr>
          <w:rFonts w:ascii="Arial" w:hAnsi="Arial" w:cs="Arial"/>
          <w:sz w:val="20"/>
          <w:szCs w:val="20"/>
        </w:rPr>
        <w:t>5</w:t>
      </w:r>
      <w:r w:rsidR="00C93C80">
        <w:rPr>
          <w:rFonts w:ascii="Arial" w:hAnsi="Arial" w:cs="Arial"/>
          <w:sz w:val="20"/>
          <w:szCs w:val="20"/>
        </w:rPr>
        <w:t xml:space="preserve"> z dne </w:t>
      </w:r>
      <w:r w:rsidR="00F30880">
        <w:rPr>
          <w:rFonts w:ascii="Arial" w:hAnsi="Arial" w:cs="Arial"/>
          <w:sz w:val="20"/>
          <w:szCs w:val="20"/>
        </w:rPr>
        <w:t>30</w:t>
      </w:r>
      <w:r w:rsidR="00C93C80">
        <w:rPr>
          <w:rFonts w:ascii="Arial" w:hAnsi="Arial" w:cs="Arial"/>
          <w:sz w:val="20"/>
          <w:szCs w:val="20"/>
        </w:rPr>
        <w:t>. 12. 202</w:t>
      </w:r>
      <w:r w:rsidR="00F30880">
        <w:rPr>
          <w:rFonts w:ascii="Arial" w:hAnsi="Arial" w:cs="Arial"/>
          <w:sz w:val="20"/>
          <w:szCs w:val="20"/>
        </w:rPr>
        <w:t>4</w:t>
      </w:r>
      <w:r w:rsidR="007B617E">
        <w:rPr>
          <w:rFonts w:ascii="Arial" w:hAnsi="Arial" w:cs="Arial"/>
          <w:sz w:val="20"/>
          <w:szCs w:val="20"/>
        </w:rPr>
        <w:t xml:space="preserve">, s </w:t>
      </w:r>
      <w:r w:rsidR="007B617E" w:rsidRPr="0000727C">
        <w:rPr>
          <w:rFonts w:ascii="Arial" w:hAnsi="Arial" w:cs="Arial"/>
          <w:sz w:val="20"/>
          <w:szCs w:val="20"/>
        </w:rPr>
        <w:t>spremembama</w:t>
      </w:r>
      <w:r w:rsidR="00BB3BA4" w:rsidRPr="0000727C">
        <w:rPr>
          <w:rFonts w:ascii="Arial" w:hAnsi="Arial" w:cs="Arial"/>
          <w:sz w:val="20"/>
          <w:szCs w:val="20"/>
        </w:rPr>
        <w:t xml:space="preserve"> št. 6712-72/2024/</w:t>
      </w:r>
      <w:r w:rsidR="00DD73C5" w:rsidRPr="0000727C">
        <w:rPr>
          <w:rFonts w:ascii="Arial" w:hAnsi="Arial" w:cs="Arial"/>
          <w:sz w:val="20"/>
          <w:szCs w:val="20"/>
        </w:rPr>
        <w:t>12</w:t>
      </w:r>
      <w:r w:rsidR="00BB3BA4" w:rsidRPr="0000727C">
        <w:rPr>
          <w:rFonts w:ascii="Arial" w:hAnsi="Arial" w:cs="Arial"/>
          <w:sz w:val="20"/>
          <w:szCs w:val="20"/>
        </w:rPr>
        <w:t xml:space="preserve"> z dne </w:t>
      </w:r>
      <w:r w:rsidR="00636DD1" w:rsidRPr="0000727C">
        <w:rPr>
          <w:rFonts w:ascii="Arial" w:hAnsi="Arial" w:cs="Arial"/>
          <w:sz w:val="20"/>
          <w:szCs w:val="20"/>
        </w:rPr>
        <w:t>24</w:t>
      </w:r>
      <w:r w:rsidR="00BB3BA4" w:rsidRPr="0000727C">
        <w:rPr>
          <w:rFonts w:ascii="Arial" w:hAnsi="Arial" w:cs="Arial"/>
          <w:sz w:val="20"/>
          <w:szCs w:val="20"/>
        </w:rPr>
        <w:t>. 3. 2025</w:t>
      </w:r>
      <w:r w:rsidR="006A2199" w:rsidRPr="0000727C">
        <w:rPr>
          <w:rFonts w:ascii="Arial" w:hAnsi="Arial" w:cs="Arial"/>
          <w:sz w:val="20"/>
          <w:szCs w:val="20"/>
        </w:rPr>
        <w:t xml:space="preserve"> in 6712-72/2024/</w:t>
      </w:r>
      <w:r w:rsidR="0000727C" w:rsidRPr="0000727C">
        <w:rPr>
          <w:rFonts w:ascii="Arial" w:hAnsi="Arial" w:cs="Arial"/>
          <w:sz w:val="20"/>
          <w:szCs w:val="20"/>
        </w:rPr>
        <w:t>15</w:t>
      </w:r>
      <w:r w:rsidR="006A2199" w:rsidRPr="0000727C">
        <w:rPr>
          <w:rFonts w:ascii="Arial" w:hAnsi="Arial" w:cs="Arial"/>
          <w:sz w:val="20"/>
          <w:szCs w:val="20"/>
        </w:rPr>
        <w:t xml:space="preserve"> z dne </w:t>
      </w:r>
      <w:r w:rsidR="0000727C" w:rsidRPr="0000727C">
        <w:rPr>
          <w:rFonts w:ascii="Arial" w:hAnsi="Arial" w:cs="Arial"/>
          <w:sz w:val="20"/>
          <w:szCs w:val="20"/>
        </w:rPr>
        <w:t>2</w:t>
      </w:r>
      <w:r w:rsidR="00961A29">
        <w:rPr>
          <w:rFonts w:ascii="Arial" w:hAnsi="Arial" w:cs="Arial"/>
          <w:sz w:val="20"/>
          <w:szCs w:val="20"/>
        </w:rPr>
        <w:t>6</w:t>
      </w:r>
      <w:r w:rsidR="006A2199" w:rsidRPr="0000727C">
        <w:rPr>
          <w:rFonts w:ascii="Arial" w:hAnsi="Arial" w:cs="Arial"/>
          <w:sz w:val="20"/>
          <w:szCs w:val="20"/>
        </w:rPr>
        <w:t>. 3. 2025</w:t>
      </w:r>
      <w:r w:rsidR="007B617E" w:rsidRPr="0000727C">
        <w:rPr>
          <w:rFonts w:ascii="Arial" w:hAnsi="Arial" w:cs="Arial"/>
          <w:sz w:val="20"/>
          <w:szCs w:val="20"/>
        </w:rPr>
        <w:t>)</w:t>
      </w:r>
      <w:r w:rsidRPr="0000727C">
        <w:rPr>
          <w:rFonts w:ascii="Arial" w:hAnsi="Arial" w:cs="Arial"/>
          <w:sz w:val="20"/>
          <w:szCs w:val="20"/>
        </w:rPr>
        <w:t>,</w:t>
      </w:r>
      <w:r w:rsidRPr="00F9199C">
        <w:rPr>
          <w:rFonts w:ascii="Arial" w:hAnsi="Arial" w:cs="Arial"/>
          <w:sz w:val="20"/>
          <w:szCs w:val="20"/>
        </w:rPr>
        <w:t xml:space="preserve"> objavlja Ministrstvo za gospodarstvo, turizem in šport</w:t>
      </w:r>
      <w:r w:rsidR="00B70369">
        <w:rPr>
          <w:rFonts w:ascii="Arial" w:hAnsi="Arial" w:cs="Arial"/>
          <w:sz w:val="20"/>
          <w:szCs w:val="20"/>
        </w:rPr>
        <w:t xml:space="preserve"> (v nadaljnjem besedilu: ministrstvo)</w:t>
      </w:r>
    </w:p>
    <w:p w14:paraId="46B139D7" w14:textId="77777777" w:rsidR="00441D31" w:rsidRPr="00441D31" w:rsidRDefault="00441D31" w:rsidP="000F4AA1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441D31">
        <w:rPr>
          <w:rFonts w:ascii="Arial" w:hAnsi="Arial" w:cs="Arial"/>
          <w:b/>
          <w:sz w:val="22"/>
          <w:szCs w:val="22"/>
        </w:rPr>
        <w:t>SKLEP</w:t>
      </w:r>
    </w:p>
    <w:p w14:paraId="1804B4AB" w14:textId="10500186" w:rsidR="00441D31" w:rsidRDefault="00441D31" w:rsidP="00441D31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441D31">
        <w:rPr>
          <w:rFonts w:ascii="Arial" w:hAnsi="Arial" w:cs="Arial"/>
          <w:b/>
          <w:sz w:val="20"/>
          <w:szCs w:val="20"/>
        </w:rPr>
        <w:t>o začetku posto</w:t>
      </w:r>
      <w:r>
        <w:rPr>
          <w:rFonts w:ascii="Arial" w:hAnsi="Arial" w:cs="Arial"/>
          <w:b/>
          <w:sz w:val="20"/>
          <w:szCs w:val="20"/>
        </w:rPr>
        <w:t>pka</w:t>
      </w:r>
      <w:r w:rsidRPr="00441D31">
        <w:rPr>
          <w:rFonts w:ascii="Arial" w:hAnsi="Arial" w:cs="Arial"/>
          <w:b/>
          <w:sz w:val="20"/>
          <w:szCs w:val="20"/>
        </w:rPr>
        <w:t xml:space="preserve"> </w:t>
      </w:r>
      <w:r w:rsidRPr="00441D31">
        <w:rPr>
          <w:rFonts w:ascii="Arial" w:hAnsi="Arial" w:cs="Arial"/>
          <w:b/>
          <w:bCs/>
          <w:sz w:val="20"/>
          <w:szCs w:val="20"/>
        </w:rPr>
        <w:t xml:space="preserve">in imenovanju </w:t>
      </w:r>
      <w:r w:rsidR="00A86F73">
        <w:rPr>
          <w:rFonts w:ascii="Arial" w:hAnsi="Arial" w:cs="Arial"/>
          <w:b/>
          <w:bCs/>
          <w:sz w:val="20"/>
          <w:szCs w:val="20"/>
        </w:rPr>
        <w:t>s</w:t>
      </w:r>
      <w:r w:rsidRPr="00441D31">
        <w:rPr>
          <w:rFonts w:ascii="Arial" w:hAnsi="Arial" w:cs="Arial"/>
          <w:b/>
          <w:bCs/>
          <w:sz w:val="20"/>
          <w:szCs w:val="20"/>
        </w:rPr>
        <w:t xml:space="preserve">trokovne komisije za </w:t>
      </w:r>
      <w:r w:rsidRPr="00441D31">
        <w:rPr>
          <w:rFonts w:ascii="Arial" w:hAnsi="Arial" w:cs="Arial"/>
          <w:b/>
          <w:sz w:val="20"/>
          <w:szCs w:val="20"/>
        </w:rPr>
        <w:t xml:space="preserve">vodenje postopka javnega razpisa za </w:t>
      </w:r>
      <w:r w:rsidR="0046367C">
        <w:rPr>
          <w:rFonts w:ascii="Arial" w:hAnsi="Arial" w:cs="Arial"/>
          <w:b/>
          <w:sz w:val="20"/>
          <w:szCs w:val="20"/>
        </w:rPr>
        <w:t>izbor</w:t>
      </w:r>
      <w:r w:rsidRPr="00441D31">
        <w:rPr>
          <w:rFonts w:ascii="Arial" w:hAnsi="Arial" w:cs="Arial"/>
          <w:b/>
          <w:sz w:val="20"/>
          <w:szCs w:val="20"/>
        </w:rPr>
        <w:t xml:space="preserve"> izvajalcev </w:t>
      </w:r>
      <w:r w:rsidR="00865609">
        <w:rPr>
          <w:rFonts w:ascii="Arial" w:hAnsi="Arial" w:cs="Arial"/>
          <w:b/>
          <w:sz w:val="20"/>
          <w:szCs w:val="20"/>
        </w:rPr>
        <w:t>l</w:t>
      </w:r>
      <w:r w:rsidRPr="00441D31">
        <w:rPr>
          <w:rFonts w:ascii="Arial" w:hAnsi="Arial" w:cs="Arial"/>
          <w:b/>
          <w:sz w:val="20"/>
          <w:szCs w:val="20"/>
        </w:rPr>
        <w:t xml:space="preserve">etnega programa športa v Republiki Sloveniji </w:t>
      </w:r>
      <w:r w:rsidR="0046367C">
        <w:rPr>
          <w:rFonts w:ascii="Arial" w:hAnsi="Arial" w:cs="Arial"/>
          <w:b/>
          <w:sz w:val="20"/>
          <w:szCs w:val="20"/>
        </w:rPr>
        <w:t>za leto</w:t>
      </w:r>
      <w:r w:rsidRPr="00441D31">
        <w:rPr>
          <w:rFonts w:ascii="Arial" w:hAnsi="Arial" w:cs="Arial"/>
          <w:b/>
          <w:sz w:val="20"/>
          <w:szCs w:val="20"/>
        </w:rPr>
        <w:t xml:space="preserve"> 202</w:t>
      </w:r>
      <w:r w:rsidR="00931C6A">
        <w:rPr>
          <w:rFonts w:ascii="Arial" w:hAnsi="Arial" w:cs="Arial"/>
          <w:b/>
          <w:sz w:val="20"/>
          <w:szCs w:val="20"/>
        </w:rPr>
        <w:t>5</w:t>
      </w:r>
    </w:p>
    <w:p w14:paraId="0793B0C8" w14:textId="77777777" w:rsidR="00765098" w:rsidRPr="00765098" w:rsidRDefault="00765098" w:rsidP="00765098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765098">
        <w:rPr>
          <w:rFonts w:ascii="Arial" w:hAnsi="Arial" w:cs="Arial"/>
          <w:b/>
          <w:sz w:val="20"/>
          <w:szCs w:val="20"/>
        </w:rPr>
        <w:t>1. člen</w:t>
      </w:r>
    </w:p>
    <w:p w14:paraId="47F1A606" w14:textId="71506BAD" w:rsidR="00765098" w:rsidRPr="00985B4E" w:rsidRDefault="00765098" w:rsidP="004C5CD2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765098">
        <w:rPr>
          <w:rFonts w:ascii="Arial" w:hAnsi="Arial" w:cs="Arial"/>
          <w:bCs/>
          <w:sz w:val="20"/>
          <w:szCs w:val="20"/>
        </w:rPr>
        <w:t xml:space="preserve">Začne se postopek javnega razpisa za dodelitev sredstev: </w:t>
      </w:r>
      <w:r w:rsidRPr="00765098">
        <w:rPr>
          <w:rFonts w:ascii="Arial" w:hAnsi="Arial" w:cs="Arial"/>
          <w:b/>
          <w:sz w:val="20"/>
          <w:szCs w:val="20"/>
        </w:rPr>
        <w:t xml:space="preserve">Javni razpis za </w:t>
      </w:r>
      <w:r w:rsidR="0046367C">
        <w:rPr>
          <w:rFonts w:ascii="Arial" w:hAnsi="Arial" w:cs="Arial"/>
          <w:b/>
          <w:sz w:val="20"/>
          <w:szCs w:val="20"/>
        </w:rPr>
        <w:t xml:space="preserve">izbor </w:t>
      </w:r>
      <w:r w:rsidRPr="00765098">
        <w:rPr>
          <w:rFonts w:ascii="Arial" w:hAnsi="Arial" w:cs="Arial"/>
          <w:b/>
          <w:sz w:val="20"/>
          <w:szCs w:val="20"/>
        </w:rPr>
        <w:t xml:space="preserve">izvajalcev letnega programa športa v Republiki Sloveniji </w:t>
      </w:r>
      <w:r w:rsidR="0046367C">
        <w:rPr>
          <w:rFonts w:ascii="Arial" w:hAnsi="Arial" w:cs="Arial"/>
          <w:b/>
          <w:sz w:val="20"/>
          <w:szCs w:val="20"/>
        </w:rPr>
        <w:t>za leto</w:t>
      </w:r>
      <w:r w:rsidRPr="00765098">
        <w:rPr>
          <w:rFonts w:ascii="Arial" w:hAnsi="Arial" w:cs="Arial"/>
          <w:b/>
          <w:sz w:val="20"/>
          <w:szCs w:val="20"/>
        </w:rPr>
        <w:t xml:space="preserve"> 202</w:t>
      </w:r>
      <w:r w:rsidR="00931C6A">
        <w:rPr>
          <w:rFonts w:ascii="Arial" w:hAnsi="Arial" w:cs="Arial"/>
          <w:b/>
          <w:sz w:val="20"/>
          <w:szCs w:val="20"/>
        </w:rPr>
        <w:t>5</w:t>
      </w:r>
      <w:r w:rsidRPr="00765098">
        <w:rPr>
          <w:rFonts w:ascii="Arial" w:hAnsi="Arial" w:cs="Arial"/>
          <w:bCs/>
          <w:sz w:val="20"/>
          <w:szCs w:val="20"/>
        </w:rPr>
        <w:t xml:space="preserve"> (v na</w:t>
      </w:r>
      <w:r w:rsidR="0046367C">
        <w:rPr>
          <w:rFonts w:ascii="Arial" w:hAnsi="Arial" w:cs="Arial"/>
          <w:bCs/>
          <w:sz w:val="20"/>
          <w:szCs w:val="20"/>
        </w:rPr>
        <w:t>daljnjem besedilu</w:t>
      </w:r>
      <w:r w:rsidRPr="00765098">
        <w:rPr>
          <w:rFonts w:ascii="Arial" w:hAnsi="Arial" w:cs="Arial"/>
          <w:bCs/>
          <w:sz w:val="20"/>
          <w:szCs w:val="20"/>
        </w:rPr>
        <w:t>:</w:t>
      </w:r>
      <w:r w:rsidR="0046367C">
        <w:rPr>
          <w:rFonts w:ascii="Arial" w:hAnsi="Arial" w:cs="Arial"/>
          <w:bCs/>
          <w:sz w:val="20"/>
          <w:szCs w:val="20"/>
        </w:rPr>
        <w:t xml:space="preserve"> </w:t>
      </w:r>
      <w:r w:rsidRPr="00765098">
        <w:rPr>
          <w:rFonts w:ascii="Arial" w:hAnsi="Arial" w:cs="Arial"/>
          <w:bCs/>
          <w:sz w:val="20"/>
          <w:szCs w:val="20"/>
        </w:rPr>
        <w:t>javni razpis)</w:t>
      </w:r>
      <w:r w:rsidRPr="00765098">
        <w:rPr>
          <w:rFonts w:ascii="Arial" w:hAnsi="Arial" w:cs="Arial"/>
          <w:bCs/>
          <w:i/>
          <w:sz w:val="20"/>
          <w:szCs w:val="20"/>
        </w:rPr>
        <w:t>.</w:t>
      </w:r>
    </w:p>
    <w:p w14:paraId="1C7B04F4" w14:textId="77777777" w:rsidR="00545E7D" w:rsidRPr="0047432E" w:rsidRDefault="00545E7D" w:rsidP="0047432E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545E7D">
        <w:rPr>
          <w:rFonts w:ascii="Arial" w:hAnsi="Arial" w:cs="Arial"/>
          <w:b/>
          <w:sz w:val="20"/>
          <w:szCs w:val="20"/>
        </w:rPr>
        <w:t>2. člen</w:t>
      </w:r>
    </w:p>
    <w:p w14:paraId="3679D723" w14:textId="3259C3CA" w:rsidR="000C1B32" w:rsidRPr="00DC6F45" w:rsidRDefault="000C1B32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432E">
        <w:rPr>
          <w:rFonts w:ascii="Arial" w:hAnsi="Arial" w:cs="Arial"/>
          <w:color w:val="000000"/>
          <w:sz w:val="20"/>
          <w:szCs w:val="20"/>
        </w:rPr>
        <w:t>Višina sredstev, ki so zagotovljena v finančnem načrtu Ministrstva za gospodarstvo, turizem in šport za leto 202</w:t>
      </w:r>
      <w:r w:rsidR="00931C6A">
        <w:rPr>
          <w:rFonts w:ascii="Arial" w:hAnsi="Arial" w:cs="Arial"/>
          <w:color w:val="000000"/>
          <w:sz w:val="20"/>
          <w:szCs w:val="20"/>
        </w:rPr>
        <w:t>5</w:t>
      </w:r>
      <w:r w:rsidRPr="0047432E">
        <w:rPr>
          <w:rFonts w:ascii="Arial" w:hAnsi="Arial" w:cs="Arial"/>
          <w:color w:val="000000"/>
          <w:sz w:val="20"/>
          <w:szCs w:val="20"/>
        </w:rPr>
        <w:t xml:space="preserve"> in so na razpolago za sofinanciranje navedenih programskih in razvojnih n</w:t>
      </w:r>
      <w:r w:rsidRPr="0047432E">
        <w:rPr>
          <w:rFonts w:ascii="Arial" w:hAnsi="Arial" w:cs="Arial"/>
          <w:sz w:val="20"/>
          <w:szCs w:val="20"/>
        </w:rPr>
        <w:t xml:space="preserve">alog v športu je največ do </w:t>
      </w:r>
      <w:r w:rsidR="00DC6F45" w:rsidRPr="00DC6F45">
        <w:rPr>
          <w:rFonts w:ascii="Arial" w:hAnsi="Arial" w:cs="Arial"/>
          <w:sz w:val="20"/>
          <w:szCs w:val="20"/>
        </w:rPr>
        <w:t>16.652.022</w:t>
      </w:r>
      <w:r w:rsidRPr="00DC6F45">
        <w:rPr>
          <w:rFonts w:ascii="Arial" w:hAnsi="Arial" w:cs="Arial"/>
          <w:sz w:val="20"/>
          <w:szCs w:val="20"/>
        </w:rPr>
        <w:t xml:space="preserve"> EUR.</w:t>
      </w:r>
    </w:p>
    <w:p w14:paraId="7B3F3307" w14:textId="77777777" w:rsidR="000C1B32" w:rsidRPr="00DC6F45" w:rsidRDefault="000C1B32" w:rsidP="00545E7D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4295812A" w14:textId="77777777" w:rsidR="00545E7D" w:rsidRPr="00DC6F45" w:rsidRDefault="00545E7D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6F45">
        <w:rPr>
          <w:rFonts w:ascii="Arial" w:hAnsi="Arial" w:cs="Arial"/>
          <w:sz w:val="20"/>
          <w:szCs w:val="20"/>
        </w:rPr>
        <w:t xml:space="preserve">Sredstva so zagotovljena na naslednjih proračunskih postavkah (v </w:t>
      </w:r>
      <w:r w:rsidR="00F9176B" w:rsidRPr="00DC6F45">
        <w:rPr>
          <w:rFonts w:ascii="Arial" w:hAnsi="Arial" w:cs="Arial"/>
          <w:sz w:val="20"/>
          <w:szCs w:val="20"/>
        </w:rPr>
        <w:t>nadaljnjem besedilu</w:t>
      </w:r>
      <w:r w:rsidRPr="00DC6F45">
        <w:rPr>
          <w:rFonts w:ascii="Arial" w:hAnsi="Arial" w:cs="Arial"/>
          <w:sz w:val="20"/>
          <w:szCs w:val="20"/>
        </w:rPr>
        <w:t xml:space="preserve">: PP): </w:t>
      </w:r>
    </w:p>
    <w:p w14:paraId="7C88F834" w14:textId="3C5261FE" w:rsidR="00F9176B" w:rsidRPr="00DC6F45" w:rsidRDefault="00F9176B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6F45">
        <w:rPr>
          <w:rFonts w:ascii="Arial" w:hAnsi="Arial" w:cs="Arial"/>
          <w:sz w:val="20"/>
          <w:szCs w:val="20"/>
        </w:rPr>
        <w:t xml:space="preserve">PP 231759 Šport otrok in mladine ter športna rekreacija </w:t>
      </w:r>
      <w:r w:rsidR="00DC6F45" w:rsidRPr="00DC6F45">
        <w:rPr>
          <w:rFonts w:ascii="Arial" w:hAnsi="Arial" w:cs="Arial"/>
          <w:sz w:val="20"/>
          <w:szCs w:val="20"/>
        </w:rPr>
        <w:t>5.514.911</w:t>
      </w:r>
      <w:r w:rsidRPr="00DC6F45">
        <w:rPr>
          <w:rFonts w:ascii="Arial" w:hAnsi="Arial" w:cs="Arial"/>
          <w:sz w:val="20"/>
          <w:szCs w:val="20"/>
        </w:rPr>
        <w:t xml:space="preserve"> EUR;</w:t>
      </w:r>
    </w:p>
    <w:p w14:paraId="2DA6DBD4" w14:textId="6B0ACFA2" w:rsidR="00F9176B" w:rsidRPr="00DC6F45" w:rsidRDefault="00F9176B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6F45">
        <w:rPr>
          <w:rFonts w:ascii="Arial" w:hAnsi="Arial" w:cs="Arial"/>
          <w:sz w:val="20"/>
          <w:szCs w:val="20"/>
        </w:rPr>
        <w:t xml:space="preserve">PP 231817 Strokovne in razvojne naloge v športu </w:t>
      </w:r>
      <w:r w:rsidR="00EF5EAA" w:rsidRPr="00DC6F45">
        <w:rPr>
          <w:rFonts w:ascii="Arial" w:hAnsi="Arial" w:cs="Arial"/>
          <w:sz w:val="20"/>
          <w:szCs w:val="20"/>
        </w:rPr>
        <w:t>2.</w:t>
      </w:r>
      <w:r w:rsidR="00DC6F45" w:rsidRPr="00DC6F45">
        <w:rPr>
          <w:rFonts w:ascii="Arial" w:hAnsi="Arial" w:cs="Arial"/>
          <w:sz w:val="20"/>
          <w:szCs w:val="20"/>
        </w:rPr>
        <w:t>552.607</w:t>
      </w:r>
      <w:r w:rsidRPr="00DC6F45">
        <w:rPr>
          <w:rFonts w:ascii="Arial" w:hAnsi="Arial" w:cs="Arial"/>
          <w:sz w:val="20"/>
          <w:szCs w:val="20"/>
        </w:rPr>
        <w:t xml:space="preserve"> EUR;</w:t>
      </w:r>
    </w:p>
    <w:p w14:paraId="754C0E15" w14:textId="79807428" w:rsidR="00F9176B" w:rsidRPr="00F9176B" w:rsidRDefault="00F9176B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6F45">
        <w:rPr>
          <w:rFonts w:ascii="Arial" w:hAnsi="Arial" w:cs="Arial"/>
          <w:sz w:val="20"/>
          <w:szCs w:val="20"/>
        </w:rPr>
        <w:t xml:space="preserve">PP 231814 Program vrhunskega športa </w:t>
      </w:r>
      <w:r w:rsidR="00DC6F45" w:rsidRPr="00DC6F45">
        <w:rPr>
          <w:rFonts w:ascii="Arial" w:hAnsi="Arial" w:cs="Arial"/>
          <w:sz w:val="20"/>
          <w:szCs w:val="20"/>
        </w:rPr>
        <w:t>8.584.504</w:t>
      </w:r>
      <w:r w:rsidRPr="00DC6F45">
        <w:rPr>
          <w:rFonts w:ascii="Arial" w:hAnsi="Arial" w:cs="Arial"/>
          <w:sz w:val="20"/>
          <w:szCs w:val="20"/>
        </w:rPr>
        <w:t xml:space="preserve"> EUR</w:t>
      </w:r>
      <w:r w:rsidRPr="00F9176B">
        <w:rPr>
          <w:rFonts w:ascii="Arial" w:hAnsi="Arial" w:cs="Arial"/>
          <w:sz w:val="20"/>
          <w:szCs w:val="20"/>
        </w:rPr>
        <w:t>.</w:t>
      </w:r>
    </w:p>
    <w:p w14:paraId="01C53312" w14:textId="77777777" w:rsidR="00545E7D" w:rsidRDefault="00545E7D" w:rsidP="00545E7D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člen</w:t>
      </w:r>
    </w:p>
    <w:p w14:paraId="0544DB56" w14:textId="77777777" w:rsidR="003F197D" w:rsidRDefault="003F197D" w:rsidP="00545E7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E7D">
        <w:rPr>
          <w:rFonts w:ascii="Arial" w:hAnsi="Arial" w:cs="Arial"/>
          <w:color w:val="000000"/>
          <w:sz w:val="20"/>
          <w:szCs w:val="20"/>
        </w:rPr>
        <w:t>Predmet javnega razpisa so naslednje vsebine ter strokovne in razvojne naloge v športu:</w:t>
      </w:r>
    </w:p>
    <w:p w14:paraId="3D9F22A6" w14:textId="77777777" w:rsidR="000C1B32" w:rsidRPr="00545E7D" w:rsidRDefault="000C1B32" w:rsidP="000C1B3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D0111D0" w14:textId="77777777" w:rsidR="000F55D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Obštudijske športne dejavnosti</w:t>
      </w:r>
    </w:p>
    <w:p w14:paraId="4D15291C" w14:textId="77777777" w:rsidR="000F55DF" w:rsidRDefault="000F55DF" w:rsidP="000F55DF">
      <w:pPr>
        <w:numPr>
          <w:ilvl w:val="0"/>
          <w:numId w:val="44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Celoletni športni programi </w:t>
      </w:r>
      <w:proofErr w:type="spellStart"/>
      <w:r>
        <w:rPr>
          <w:rFonts w:ascii="Arial" w:hAnsi="Arial" w:cs="Arial"/>
          <w:sz w:val="20"/>
          <w:szCs w:val="20"/>
        </w:rPr>
        <w:t>obštudijskih</w:t>
      </w:r>
      <w:proofErr w:type="spellEnd"/>
      <w:r>
        <w:rPr>
          <w:rFonts w:ascii="Arial" w:hAnsi="Arial" w:cs="Arial"/>
          <w:sz w:val="20"/>
          <w:szCs w:val="20"/>
        </w:rPr>
        <w:t xml:space="preserve"> športnih dejavnosti;</w:t>
      </w:r>
    </w:p>
    <w:p w14:paraId="3FD6FB20" w14:textId="77777777" w:rsidR="000F55DF" w:rsidRDefault="000F55DF" w:rsidP="000F55DF">
      <w:pPr>
        <w:numPr>
          <w:ilvl w:val="0"/>
          <w:numId w:val="44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Športne prireditve študentov na univerzitetni in nacionalni ravni;</w:t>
      </w:r>
    </w:p>
    <w:p w14:paraId="356CE04E" w14:textId="77777777" w:rsidR="000F55DF" w:rsidRDefault="000F55DF" w:rsidP="000F55DF">
      <w:pPr>
        <w:numPr>
          <w:ilvl w:val="0"/>
          <w:numId w:val="44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Tekmovanja pod okriljem FISU in EUSA;</w:t>
      </w:r>
    </w:p>
    <w:p w14:paraId="2CE5D678" w14:textId="77777777" w:rsidR="000F55DF" w:rsidRPr="00B17AF8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Športna vzgoja otrok in mladine usmerjenih v kakovostni in vrhunski šport:</w:t>
      </w:r>
    </w:p>
    <w:p w14:paraId="08619409" w14:textId="77777777" w:rsidR="000F55DF" w:rsidRDefault="000F55DF" w:rsidP="000F55DF">
      <w:pPr>
        <w:numPr>
          <w:ilvl w:val="0"/>
          <w:numId w:val="26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Priprave in nastopi državnih reprezentanc otrok in mladine</w:t>
      </w:r>
      <w:r>
        <w:rPr>
          <w:rFonts w:ascii="Arial" w:hAnsi="Arial" w:cs="Arial"/>
          <w:sz w:val="20"/>
          <w:szCs w:val="20"/>
        </w:rPr>
        <w:t>;</w:t>
      </w:r>
    </w:p>
    <w:p w14:paraId="2278D9F7" w14:textId="77777777" w:rsidR="000F55D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Vrhunski šport:</w:t>
      </w:r>
    </w:p>
    <w:p w14:paraId="114E9128" w14:textId="77777777" w:rsidR="000F55DF" w:rsidRPr="004D4774" w:rsidRDefault="000F55DF" w:rsidP="000F55DF">
      <w:pPr>
        <w:numPr>
          <w:ilvl w:val="0"/>
          <w:numId w:val="26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Priprave in nastopi državnih članskih reprezentanc</w:t>
      </w:r>
      <w:r>
        <w:rPr>
          <w:rFonts w:ascii="Arial" w:hAnsi="Arial" w:cs="Arial"/>
          <w:sz w:val="20"/>
          <w:szCs w:val="20"/>
        </w:rPr>
        <w:t>;</w:t>
      </w:r>
    </w:p>
    <w:p w14:paraId="0E235665" w14:textId="77777777" w:rsidR="000F55DF" w:rsidRDefault="000F55DF" w:rsidP="000F55DF">
      <w:pPr>
        <w:numPr>
          <w:ilvl w:val="0"/>
          <w:numId w:val="26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Priprave in nastopi reprezentanc na mednarodnih več</w:t>
      </w:r>
      <w:r w:rsidR="00FC39DD">
        <w:rPr>
          <w:rFonts w:ascii="Arial" w:hAnsi="Arial" w:cs="Arial"/>
          <w:sz w:val="20"/>
          <w:szCs w:val="20"/>
        </w:rPr>
        <w:t xml:space="preserve"> </w:t>
      </w:r>
      <w:r w:rsidRPr="00B17AF8">
        <w:rPr>
          <w:rFonts w:ascii="Arial" w:hAnsi="Arial" w:cs="Arial"/>
          <w:sz w:val="20"/>
          <w:szCs w:val="20"/>
        </w:rPr>
        <w:t>panožnih športnih tekmovanjih;</w:t>
      </w:r>
    </w:p>
    <w:p w14:paraId="7CB61044" w14:textId="77777777" w:rsidR="000F55DF" w:rsidRDefault="000F55DF" w:rsidP="000F55DF">
      <w:pPr>
        <w:numPr>
          <w:ilvl w:val="0"/>
          <w:numId w:val="26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Sklad za vrhunske športnike</w:t>
      </w:r>
      <w:r>
        <w:rPr>
          <w:rFonts w:ascii="Arial" w:hAnsi="Arial" w:cs="Arial"/>
          <w:sz w:val="20"/>
          <w:szCs w:val="20"/>
        </w:rPr>
        <w:t>;</w:t>
      </w:r>
    </w:p>
    <w:p w14:paraId="6F9B0E04" w14:textId="77777777" w:rsidR="000F55DF" w:rsidRPr="00D63E9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 invalidov:</w:t>
      </w:r>
    </w:p>
    <w:p w14:paraId="2A759F79" w14:textId="77777777" w:rsidR="000F55DF" w:rsidRDefault="000F55DF" w:rsidP="000F55DF">
      <w:pPr>
        <w:numPr>
          <w:ilvl w:val="0"/>
          <w:numId w:val="27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Pilotski programi povezovanja športnih</w:t>
      </w:r>
      <w:r>
        <w:rPr>
          <w:rFonts w:ascii="Arial" w:hAnsi="Arial" w:cs="Arial"/>
          <w:sz w:val="20"/>
          <w:szCs w:val="20"/>
        </w:rPr>
        <w:t xml:space="preserve"> in</w:t>
      </w:r>
      <w:r w:rsidRPr="00D63E9F">
        <w:rPr>
          <w:rFonts w:ascii="Arial" w:hAnsi="Arial" w:cs="Arial"/>
          <w:sz w:val="20"/>
          <w:szCs w:val="20"/>
        </w:rPr>
        <w:t xml:space="preserve"> invalidskih ter</w:t>
      </w:r>
      <w:r>
        <w:rPr>
          <w:rFonts w:ascii="Arial" w:hAnsi="Arial" w:cs="Arial"/>
          <w:sz w:val="20"/>
          <w:szCs w:val="20"/>
        </w:rPr>
        <w:t xml:space="preserve"> </w:t>
      </w:r>
      <w:r w:rsidRPr="00D63E9F">
        <w:rPr>
          <w:rFonts w:ascii="Arial" w:hAnsi="Arial" w:cs="Arial"/>
          <w:sz w:val="20"/>
          <w:szCs w:val="20"/>
        </w:rPr>
        <w:t xml:space="preserve">dobrodelnih </w:t>
      </w:r>
      <w:r>
        <w:rPr>
          <w:rFonts w:ascii="Arial" w:hAnsi="Arial" w:cs="Arial"/>
          <w:sz w:val="20"/>
          <w:szCs w:val="20"/>
        </w:rPr>
        <w:t>društev in zvez</w:t>
      </w:r>
      <w:r w:rsidRPr="00D63E9F">
        <w:rPr>
          <w:rFonts w:ascii="Arial" w:hAnsi="Arial" w:cs="Arial"/>
          <w:sz w:val="20"/>
          <w:szCs w:val="20"/>
        </w:rPr>
        <w:t>;</w:t>
      </w:r>
    </w:p>
    <w:p w14:paraId="7D73ADB5" w14:textId="77777777" w:rsidR="000F55DF" w:rsidRPr="0027148E" w:rsidRDefault="000F55DF" w:rsidP="000F55DF">
      <w:pPr>
        <w:numPr>
          <w:ilvl w:val="0"/>
          <w:numId w:val="27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lastRenderedPageBreak/>
        <w:t>Državna prvenstva na področju športa invalidov</w:t>
      </w:r>
      <w:r>
        <w:rPr>
          <w:rFonts w:ascii="Arial" w:hAnsi="Arial" w:cs="Arial"/>
          <w:sz w:val="20"/>
          <w:szCs w:val="20"/>
        </w:rPr>
        <w:t>;</w:t>
      </w:r>
    </w:p>
    <w:p w14:paraId="59DC0744" w14:textId="77777777" w:rsidR="000F55DF" w:rsidRPr="00D63E9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Športna rekreacija:</w:t>
      </w:r>
    </w:p>
    <w:p w14:paraId="690FA81F" w14:textId="77777777" w:rsidR="000F55DF" w:rsidRPr="00D63E9F" w:rsidRDefault="000F55DF" w:rsidP="000F55DF">
      <w:pPr>
        <w:numPr>
          <w:ilvl w:val="0"/>
          <w:numId w:val="27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Celoletni športno rekreacijski programi</w:t>
      </w:r>
      <w:r>
        <w:rPr>
          <w:rFonts w:ascii="Arial" w:hAnsi="Arial" w:cs="Arial"/>
          <w:sz w:val="20"/>
          <w:szCs w:val="20"/>
        </w:rPr>
        <w:t xml:space="preserve"> na nacionalni ravni</w:t>
      </w:r>
      <w:r w:rsidR="001060EB">
        <w:rPr>
          <w:rFonts w:ascii="Arial" w:hAnsi="Arial" w:cs="Arial"/>
          <w:sz w:val="20"/>
          <w:szCs w:val="20"/>
        </w:rPr>
        <w:t>, ki imajo visoko pozitiven zdravstveni učinek na vadeče</w:t>
      </w:r>
      <w:r>
        <w:rPr>
          <w:rFonts w:ascii="Arial" w:hAnsi="Arial" w:cs="Arial"/>
          <w:sz w:val="20"/>
          <w:szCs w:val="20"/>
        </w:rPr>
        <w:t>;</w:t>
      </w:r>
    </w:p>
    <w:p w14:paraId="18B1A719" w14:textId="77777777" w:rsidR="000F55DF" w:rsidRPr="00D63E9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 starejših:</w:t>
      </w:r>
    </w:p>
    <w:p w14:paraId="72642AE4" w14:textId="77777777" w:rsidR="000F55DF" w:rsidRPr="00D63E9F" w:rsidRDefault="000F55DF" w:rsidP="000F55DF">
      <w:pPr>
        <w:numPr>
          <w:ilvl w:val="0"/>
          <w:numId w:val="31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Športno družabne medgeneracijske prireditve</w:t>
      </w:r>
      <w:r w:rsidR="00E274E1">
        <w:rPr>
          <w:rFonts w:ascii="Arial" w:hAnsi="Arial" w:cs="Arial"/>
          <w:sz w:val="20"/>
          <w:szCs w:val="20"/>
        </w:rPr>
        <w:t>, ki imajo pomemben pozitiven zdravstveni učinek in so namenjene pretežno starejšim</w:t>
      </w:r>
      <w:r>
        <w:rPr>
          <w:rFonts w:ascii="Arial" w:hAnsi="Arial" w:cs="Arial"/>
          <w:sz w:val="20"/>
          <w:szCs w:val="20"/>
        </w:rPr>
        <w:t>;</w:t>
      </w:r>
    </w:p>
    <w:p w14:paraId="07CE719B" w14:textId="77777777" w:rsidR="000F55DF" w:rsidRPr="00D63E9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Statusne pravice športnikov, trenerjev in strokovna podpora programom:</w:t>
      </w:r>
    </w:p>
    <w:p w14:paraId="15E8F5B1" w14:textId="212052A7" w:rsidR="000F55DF" w:rsidRDefault="000F55DF" w:rsidP="000F55DF">
      <w:pPr>
        <w:numPr>
          <w:ilvl w:val="0"/>
          <w:numId w:val="28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Spremljanje pripravljenosti športnik</w:t>
      </w:r>
      <w:r w:rsidR="00AE4547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;</w:t>
      </w:r>
      <w:r w:rsidRPr="00D63E9F">
        <w:rPr>
          <w:rFonts w:ascii="Arial" w:hAnsi="Arial" w:cs="Arial"/>
          <w:sz w:val="20"/>
          <w:szCs w:val="20"/>
        </w:rPr>
        <w:t xml:space="preserve"> </w:t>
      </w:r>
    </w:p>
    <w:p w14:paraId="25264B7D" w14:textId="77777777" w:rsidR="000F55DF" w:rsidRPr="00D63E9F" w:rsidRDefault="000F55DF" w:rsidP="000F55DF">
      <w:pPr>
        <w:numPr>
          <w:ilvl w:val="0"/>
          <w:numId w:val="28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D1513">
        <w:rPr>
          <w:rFonts w:ascii="Arial" w:hAnsi="Arial" w:cs="Arial"/>
          <w:sz w:val="20"/>
          <w:szCs w:val="20"/>
        </w:rPr>
        <w:t>Razvoj diagnostike v športu</w:t>
      </w:r>
      <w:r>
        <w:rPr>
          <w:rFonts w:ascii="Arial" w:hAnsi="Arial" w:cs="Arial"/>
          <w:sz w:val="20"/>
          <w:szCs w:val="20"/>
        </w:rPr>
        <w:t>;</w:t>
      </w:r>
    </w:p>
    <w:p w14:paraId="492AB920" w14:textId="77777777" w:rsidR="000F55DF" w:rsidRDefault="000F55DF" w:rsidP="000F55DF">
      <w:pPr>
        <w:numPr>
          <w:ilvl w:val="0"/>
          <w:numId w:val="28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Nadstandardno zdravstveno zavarovanje vrhunskih športnikov</w:t>
      </w:r>
      <w:r>
        <w:rPr>
          <w:rFonts w:ascii="Arial" w:hAnsi="Arial" w:cs="Arial"/>
          <w:sz w:val="20"/>
          <w:szCs w:val="20"/>
        </w:rPr>
        <w:t>;</w:t>
      </w:r>
    </w:p>
    <w:p w14:paraId="070CDBBE" w14:textId="77777777" w:rsidR="000F55DF" w:rsidRPr="00D63E9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Delovanje športnih organizacij:</w:t>
      </w:r>
    </w:p>
    <w:p w14:paraId="1356B6B5" w14:textId="1EDFEA85" w:rsidR="000F55DF" w:rsidRPr="00D63E9F" w:rsidRDefault="000F55DF" w:rsidP="000F55DF">
      <w:pPr>
        <w:numPr>
          <w:ilvl w:val="0"/>
          <w:numId w:val="29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 xml:space="preserve">Delovanje Olimpijskega komiteja Slovenije </w:t>
      </w:r>
      <w:r w:rsidR="00AE4547">
        <w:rPr>
          <w:rFonts w:ascii="Arial" w:hAnsi="Arial" w:cs="Arial"/>
          <w:sz w:val="20"/>
          <w:szCs w:val="20"/>
        </w:rPr>
        <w:t>-</w:t>
      </w:r>
      <w:r w:rsidRPr="00D63E9F">
        <w:rPr>
          <w:rFonts w:ascii="Arial" w:hAnsi="Arial" w:cs="Arial"/>
          <w:sz w:val="20"/>
          <w:szCs w:val="20"/>
        </w:rPr>
        <w:t xml:space="preserve"> Združenja športnih zvez;</w:t>
      </w:r>
    </w:p>
    <w:p w14:paraId="00ABF774" w14:textId="746D9288" w:rsidR="000F55DF" w:rsidRPr="00D63E9F" w:rsidRDefault="000F55DF" w:rsidP="000F55DF">
      <w:pPr>
        <w:numPr>
          <w:ilvl w:val="0"/>
          <w:numId w:val="29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 xml:space="preserve">Delovanje Zveze za šport invalidov Slovenije </w:t>
      </w:r>
      <w:r w:rsidR="00AE4547">
        <w:rPr>
          <w:rFonts w:ascii="Arial" w:hAnsi="Arial" w:cs="Arial"/>
          <w:sz w:val="20"/>
          <w:szCs w:val="20"/>
        </w:rPr>
        <w:t>-</w:t>
      </w:r>
      <w:r w:rsidRPr="00D63E9F">
        <w:rPr>
          <w:rFonts w:ascii="Arial" w:hAnsi="Arial" w:cs="Arial"/>
          <w:sz w:val="20"/>
          <w:szCs w:val="20"/>
        </w:rPr>
        <w:t xml:space="preserve"> Slovenskega </w:t>
      </w:r>
      <w:proofErr w:type="spellStart"/>
      <w:r w:rsidRPr="00D63E9F">
        <w:rPr>
          <w:rFonts w:ascii="Arial" w:hAnsi="Arial" w:cs="Arial"/>
          <w:sz w:val="20"/>
          <w:szCs w:val="20"/>
        </w:rPr>
        <w:t>paralimpijskega</w:t>
      </w:r>
      <w:proofErr w:type="spellEnd"/>
      <w:r w:rsidRPr="00D63E9F">
        <w:rPr>
          <w:rFonts w:ascii="Arial" w:hAnsi="Arial" w:cs="Arial"/>
          <w:sz w:val="20"/>
          <w:szCs w:val="20"/>
        </w:rPr>
        <w:t xml:space="preserve"> komiteja; </w:t>
      </w:r>
    </w:p>
    <w:p w14:paraId="6040CB5F" w14:textId="77777777" w:rsidR="000F55DF" w:rsidRPr="00D63E9F" w:rsidRDefault="000F55DF" w:rsidP="000F55DF">
      <w:pPr>
        <w:numPr>
          <w:ilvl w:val="0"/>
          <w:numId w:val="29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Delovanje nacionalnih panožnih športnih zvez;</w:t>
      </w:r>
    </w:p>
    <w:p w14:paraId="30C6D820" w14:textId="77777777" w:rsidR="000F55DF" w:rsidRPr="00D63E9F" w:rsidRDefault="000F55DF" w:rsidP="000F55DF">
      <w:pPr>
        <w:numPr>
          <w:ilvl w:val="0"/>
          <w:numId w:val="29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Delovanje nacionalnih športnih zvez na področju športne rekreacije;</w:t>
      </w:r>
    </w:p>
    <w:p w14:paraId="575E160C" w14:textId="77777777" w:rsidR="000F55DF" w:rsidRDefault="000F55DF" w:rsidP="000F55DF">
      <w:pPr>
        <w:numPr>
          <w:ilvl w:val="0"/>
          <w:numId w:val="29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Delovanje nacionalnih športnih zvez na področju obštudijske športne dejavnosti;</w:t>
      </w:r>
    </w:p>
    <w:p w14:paraId="4F809CB4" w14:textId="77777777" w:rsidR="000F55DF" w:rsidRDefault="000F55DF" w:rsidP="000F55DF">
      <w:pPr>
        <w:numPr>
          <w:ilvl w:val="0"/>
          <w:numId w:val="29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E24DD">
        <w:rPr>
          <w:rFonts w:ascii="Arial" w:hAnsi="Arial" w:cs="Arial"/>
          <w:sz w:val="20"/>
          <w:szCs w:val="20"/>
        </w:rPr>
        <w:t>Delovanje zamejskih športnih zvez;</w:t>
      </w:r>
    </w:p>
    <w:p w14:paraId="72DB9A45" w14:textId="3F494159" w:rsidR="0027338D" w:rsidRPr="00D0591D" w:rsidRDefault="00D0591D" w:rsidP="0027338D">
      <w:pPr>
        <w:numPr>
          <w:ilvl w:val="0"/>
          <w:numId w:val="29"/>
        </w:numPr>
        <w:suppressAutoHyphens w:val="0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0591D">
        <w:rPr>
          <w:rFonts w:ascii="Arial" w:hAnsi="Arial" w:cs="Arial"/>
          <w:sz w:val="20"/>
          <w:szCs w:val="20"/>
        </w:rPr>
        <w:t>I</w:t>
      </w:r>
      <w:r w:rsidR="0027338D" w:rsidRPr="00D0591D">
        <w:rPr>
          <w:rFonts w:ascii="Arial" w:hAnsi="Arial" w:cs="Arial"/>
          <w:sz w:val="20"/>
          <w:szCs w:val="20"/>
        </w:rPr>
        <w:t>zvajanje športnih programov v zamejstvu v slovenskem jeziku;</w:t>
      </w:r>
    </w:p>
    <w:p w14:paraId="14089723" w14:textId="77777777" w:rsidR="000F55D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Mednarodna dejavnost v športu</w:t>
      </w:r>
    </w:p>
    <w:p w14:paraId="289AC2DA" w14:textId="77777777" w:rsidR="000F55DF" w:rsidRPr="00776C84" w:rsidRDefault="000F55DF" w:rsidP="000F55DF">
      <w:pPr>
        <w:numPr>
          <w:ilvl w:val="0"/>
          <w:numId w:val="46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C84">
        <w:rPr>
          <w:rFonts w:ascii="Arial" w:hAnsi="Arial" w:cs="Arial"/>
          <w:sz w:val="20"/>
          <w:szCs w:val="20"/>
        </w:rPr>
        <w:t xml:space="preserve">Članarine </w:t>
      </w:r>
      <w:r>
        <w:rPr>
          <w:rFonts w:ascii="Arial" w:hAnsi="Arial" w:cs="Arial"/>
          <w:sz w:val="20"/>
          <w:szCs w:val="20"/>
        </w:rPr>
        <w:t>evropskim</w:t>
      </w:r>
      <w:r w:rsidR="00E274E1">
        <w:rPr>
          <w:rFonts w:ascii="Arial" w:hAnsi="Arial" w:cs="Arial"/>
          <w:sz w:val="20"/>
          <w:szCs w:val="20"/>
        </w:rPr>
        <w:t xml:space="preserve"> in svetovnim športnim</w:t>
      </w:r>
      <w:r>
        <w:rPr>
          <w:rFonts w:ascii="Arial" w:hAnsi="Arial" w:cs="Arial"/>
          <w:sz w:val="20"/>
          <w:szCs w:val="20"/>
        </w:rPr>
        <w:t xml:space="preserve"> </w:t>
      </w:r>
      <w:r w:rsidRPr="00776C84">
        <w:rPr>
          <w:rFonts w:ascii="Arial" w:hAnsi="Arial" w:cs="Arial"/>
          <w:sz w:val="20"/>
          <w:szCs w:val="20"/>
        </w:rPr>
        <w:t>zvezam;</w:t>
      </w:r>
    </w:p>
    <w:p w14:paraId="5431F452" w14:textId="77777777" w:rsidR="000F55DF" w:rsidRPr="00931ED8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 xml:space="preserve">Javno obveščanje </w:t>
      </w:r>
      <w:r>
        <w:rPr>
          <w:rFonts w:ascii="Arial" w:hAnsi="Arial" w:cs="Arial"/>
          <w:sz w:val="20"/>
          <w:szCs w:val="20"/>
        </w:rPr>
        <w:t>o</w:t>
      </w:r>
      <w:r w:rsidRPr="00931ED8">
        <w:rPr>
          <w:rFonts w:ascii="Arial" w:hAnsi="Arial" w:cs="Arial"/>
          <w:sz w:val="20"/>
          <w:szCs w:val="20"/>
        </w:rPr>
        <w:t xml:space="preserve"> športu:</w:t>
      </w:r>
    </w:p>
    <w:p w14:paraId="1B76C070" w14:textId="7F498F50" w:rsidR="000F55DF" w:rsidRPr="00931ED8" w:rsidRDefault="000F55DF" w:rsidP="000F55DF">
      <w:pPr>
        <w:numPr>
          <w:ilvl w:val="0"/>
          <w:numId w:val="4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 xml:space="preserve">Javno obveščanje </w:t>
      </w:r>
      <w:r w:rsidR="00AE4547">
        <w:rPr>
          <w:rFonts w:ascii="Arial" w:hAnsi="Arial" w:cs="Arial"/>
          <w:sz w:val="20"/>
          <w:szCs w:val="20"/>
        </w:rPr>
        <w:t>o</w:t>
      </w:r>
      <w:r w:rsidRPr="00931ED8">
        <w:rPr>
          <w:rFonts w:ascii="Arial" w:hAnsi="Arial" w:cs="Arial"/>
          <w:sz w:val="20"/>
          <w:szCs w:val="20"/>
        </w:rPr>
        <w:t xml:space="preserve"> športu</w:t>
      </w:r>
      <w:r>
        <w:rPr>
          <w:rFonts w:ascii="Arial" w:hAnsi="Arial" w:cs="Arial"/>
          <w:sz w:val="20"/>
          <w:szCs w:val="20"/>
        </w:rPr>
        <w:t>;</w:t>
      </w:r>
    </w:p>
    <w:p w14:paraId="35C14994" w14:textId="77777777" w:rsidR="000F55DF" w:rsidRPr="00931ED8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>Športno obnašanje:</w:t>
      </w:r>
    </w:p>
    <w:p w14:paraId="533071C8" w14:textId="77777777" w:rsidR="000F55DF" w:rsidRPr="00931ED8" w:rsidRDefault="000F55DF" w:rsidP="000F55DF">
      <w:pPr>
        <w:numPr>
          <w:ilvl w:val="0"/>
          <w:numId w:val="4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>Nacionalna kampanja za spodbujanje športnega obnašanja</w:t>
      </w:r>
      <w:r>
        <w:rPr>
          <w:rFonts w:ascii="Arial" w:hAnsi="Arial" w:cs="Arial"/>
          <w:sz w:val="20"/>
          <w:szCs w:val="20"/>
        </w:rPr>
        <w:t>;</w:t>
      </w:r>
    </w:p>
    <w:p w14:paraId="0489D648" w14:textId="77777777" w:rsidR="000F55DF" w:rsidRDefault="000F55DF" w:rsidP="000F55DF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>Preprečevanje dopinga v športu</w:t>
      </w:r>
      <w:r>
        <w:rPr>
          <w:rFonts w:ascii="Arial" w:hAnsi="Arial" w:cs="Arial"/>
          <w:sz w:val="20"/>
          <w:szCs w:val="20"/>
        </w:rPr>
        <w:t>;</w:t>
      </w:r>
    </w:p>
    <w:p w14:paraId="36EE4CB7" w14:textId="77777777" w:rsidR="000F55DF" w:rsidRDefault="000F55DF" w:rsidP="000F55DF">
      <w:pPr>
        <w:numPr>
          <w:ilvl w:val="0"/>
          <w:numId w:val="4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Dopinška</w:t>
      </w:r>
      <w:proofErr w:type="spellEnd"/>
      <w:r>
        <w:rPr>
          <w:rFonts w:ascii="Arial" w:hAnsi="Arial" w:cs="Arial"/>
          <w:sz w:val="20"/>
          <w:szCs w:val="20"/>
        </w:rPr>
        <w:t xml:space="preserve"> testiranja na nacionalni ravni;</w:t>
      </w:r>
    </w:p>
    <w:p w14:paraId="6F01EA09" w14:textId="77777777" w:rsidR="000F55DF" w:rsidRDefault="000F55DF" w:rsidP="000F55DF">
      <w:pPr>
        <w:numPr>
          <w:ilvl w:val="0"/>
          <w:numId w:val="4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Nacionalna kampanja o zlorabi dopinga v tekmovalnem in rekreativnem športu.</w:t>
      </w:r>
    </w:p>
    <w:p w14:paraId="377C4824" w14:textId="77777777" w:rsidR="00C31E6F" w:rsidRPr="00441D31" w:rsidRDefault="00C31E6F" w:rsidP="004D5FEC">
      <w:pPr>
        <w:suppressAutoHyphens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5E86412" w14:textId="77777777" w:rsidR="003F197D" w:rsidRPr="00545E7D" w:rsidRDefault="000F4AA1" w:rsidP="00C31E6F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E7D">
        <w:rPr>
          <w:rFonts w:ascii="Arial" w:hAnsi="Arial" w:cs="Arial"/>
          <w:color w:val="000000"/>
          <w:sz w:val="20"/>
          <w:szCs w:val="20"/>
        </w:rPr>
        <w:t>Cilji javnega razpisa so:</w:t>
      </w:r>
    </w:p>
    <w:p w14:paraId="2F53DBF5" w14:textId="38477F9D" w:rsidR="000F4AA1" w:rsidRPr="00441D31" w:rsidRDefault="000F4AA1" w:rsidP="004C5CD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Cs/>
          <w:color w:val="000000"/>
          <w:sz w:val="20"/>
          <w:szCs w:val="20"/>
        </w:rPr>
        <w:t>Povečati delež športno dejavnih odraslih prebivalcev Republike Slovenije</w:t>
      </w:r>
      <w:r w:rsidR="00651F13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F2A228A" w14:textId="77777777" w:rsidR="000F4AA1" w:rsidRPr="00441D31" w:rsidRDefault="000F4AA1" w:rsidP="004C5CD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Cs/>
          <w:color w:val="000000"/>
          <w:sz w:val="20"/>
          <w:szCs w:val="20"/>
        </w:rPr>
        <w:t>V skupnem deležu športno dejavnih odraslih prebivalcev Republike Slovenije povečati:</w:t>
      </w:r>
    </w:p>
    <w:p w14:paraId="4E7BEE7C" w14:textId="77777777" w:rsidR="000F4AA1" w:rsidRPr="00441D31" w:rsidRDefault="000F4AA1" w:rsidP="000F4AA1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Cs/>
          <w:color w:val="000000"/>
          <w:sz w:val="20"/>
          <w:szCs w:val="20"/>
        </w:rPr>
        <w:t>delež redno športno dejavnih odraslih prebivalcev Republike Slovenije,</w:t>
      </w:r>
    </w:p>
    <w:p w14:paraId="0378E989" w14:textId="77777777" w:rsidR="000F4AA1" w:rsidRPr="00441D31" w:rsidRDefault="000F4AA1" w:rsidP="000F4AA1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Cs/>
          <w:color w:val="000000"/>
          <w:sz w:val="20"/>
          <w:szCs w:val="20"/>
        </w:rPr>
        <w:t xml:space="preserve">povečati delež športno dejavnih prebivalcev v strokovno vodenih programih, </w:t>
      </w:r>
    </w:p>
    <w:p w14:paraId="50A3E21E" w14:textId="77777777" w:rsidR="000F4AA1" w:rsidRPr="00441D31" w:rsidRDefault="000F4AA1" w:rsidP="000F4AA1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Cs/>
          <w:color w:val="000000"/>
          <w:sz w:val="20"/>
          <w:szCs w:val="20"/>
        </w:rPr>
        <w:t>povečati število športnikov v tekmovalnih sistemih,</w:t>
      </w:r>
    </w:p>
    <w:p w14:paraId="3A267F53" w14:textId="77777777" w:rsidR="000F4AA1" w:rsidRPr="00441D31" w:rsidRDefault="000F4AA1" w:rsidP="000F4AA1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Cs/>
          <w:color w:val="000000"/>
          <w:sz w:val="20"/>
          <w:szCs w:val="20"/>
        </w:rPr>
        <w:t>obdržati število vrhunskih športnikov,</w:t>
      </w:r>
    </w:p>
    <w:p w14:paraId="71EF789A" w14:textId="77777777" w:rsidR="00B37787" w:rsidRPr="00901FD9" w:rsidRDefault="000F4AA1" w:rsidP="00901FD9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Cs/>
          <w:color w:val="000000"/>
          <w:sz w:val="20"/>
          <w:szCs w:val="20"/>
        </w:rPr>
        <w:t>povečati prepoznavnost športa kot pomembnega družbenega podsistema.</w:t>
      </w:r>
    </w:p>
    <w:p w14:paraId="0AF2A9E7" w14:textId="77777777" w:rsidR="00C31E6F" w:rsidRPr="00C31E6F" w:rsidRDefault="00901FD9" w:rsidP="00C31E6F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31E6F" w:rsidRPr="00C31E6F">
        <w:rPr>
          <w:rFonts w:ascii="Arial" w:hAnsi="Arial" w:cs="Arial"/>
          <w:b/>
          <w:sz w:val="20"/>
          <w:szCs w:val="20"/>
        </w:rPr>
        <w:t>. člen</w:t>
      </w:r>
    </w:p>
    <w:p w14:paraId="1A6CC36F" w14:textId="77777777" w:rsidR="00E273EA" w:rsidRPr="00E273EA" w:rsidRDefault="00E273EA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3EA">
        <w:rPr>
          <w:rFonts w:ascii="Arial" w:hAnsi="Arial" w:cs="Arial"/>
          <w:color w:val="000000"/>
          <w:sz w:val="20"/>
          <w:szCs w:val="20"/>
        </w:rPr>
        <w:t xml:space="preserve">V </w:t>
      </w:r>
      <w:r w:rsidR="00445558">
        <w:rPr>
          <w:rFonts w:ascii="Arial" w:hAnsi="Arial" w:cs="Arial"/>
          <w:color w:val="000000"/>
          <w:sz w:val="20"/>
          <w:szCs w:val="20"/>
        </w:rPr>
        <w:t>s</w:t>
      </w:r>
      <w:r w:rsidRPr="00E273EA">
        <w:rPr>
          <w:rFonts w:ascii="Arial" w:hAnsi="Arial" w:cs="Arial"/>
          <w:color w:val="000000"/>
          <w:sz w:val="20"/>
          <w:szCs w:val="20"/>
        </w:rPr>
        <w:t>trokovno komisijo za vodenje postopka javnega razpisa (v n</w:t>
      </w:r>
      <w:r w:rsidR="001E28DB">
        <w:rPr>
          <w:rFonts w:ascii="Arial" w:hAnsi="Arial" w:cs="Arial"/>
          <w:color w:val="000000"/>
          <w:sz w:val="20"/>
          <w:szCs w:val="20"/>
        </w:rPr>
        <w:t>adaljnjem besedilu:</w:t>
      </w:r>
      <w:r w:rsidRPr="00E273EA">
        <w:rPr>
          <w:rFonts w:ascii="Arial" w:hAnsi="Arial" w:cs="Arial"/>
          <w:color w:val="000000"/>
          <w:sz w:val="20"/>
          <w:szCs w:val="20"/>
        </w:rPr>
        <w:t xml:space="preserve"> strokovna komisija) se imen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E273EA">
        <w:rPr>
          <w:rFonts w:ascii="Arial" w:hAnsi="Arial" w:cs="Arial"/>
          <w:color w:val="000000"/>
          <w:sz w:val="20"/>
          <w:szCs w:val="20"/>
        </w:rPr>
        <w:t>je:</w:t>
      </w:r>
    </w:p>
    <w:p w14:paraId="59923BDC" w14:textId="71FBBAA8" w:rsidR="00E273EA" w:rsidRPr="00D72308" w:rsidRDefault="00D72308" w:rsidP="00E273E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308">
        <w:rPr>
          <w:rFonts w:ascii="Arial" w:hAnsi="Arial" w:cs="Arial"/>
          <w:color w:val="000000" w:themeColor="text1"/>
          <w:sz w:val="20"/>
          <w:szCs w:val="20"/>
        </w:rPr>
        <w:t>Eva Seničar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359B" w:rsidRPr="00D72308">
        <w:rPr>
          <w:rFonts w:ascii="Arial" w:hAnsi="Arial" w:cs="Arial"/>
          <w:color w:val="000000" w:themeColor="text1"/>
          <w:sz w:val="20"/>
          <w:szCs w:val="20"/>
        </w:rPr>
        <w:t>-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 xml:space="preserve"> predsed</w:t>
      </w:r>
      <w:r w:rsidR="001E28DB" w:rsidRPr="00D72308">
        <w:rPr>
          <w:rFonts w:ascii="Arial" w:hAnsi="Arial" w:cs="Arial"/>
          <w:color w:val="000000" w:themeColor="text1"/>
          <w:sz w:val="20"/>
          <w:szCs w:val="20"/>
        </w:rPr>
        <w:t>ni</w:t>
      </w:r>
      <w:r w:rsidRPr="00D72308">
        <w:rPr>
          <w:rFonts w:ascii="Arial" w:hAnsi="Arial" w:cs="Arial"/>
          <w:color w:val="000000" w:themeColor="text1"/>
          <w:sz w:val="20"/>
          <w:szCs w:val="20"/>
        </w:rPr>
        <w:t>ca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A0F4C26" w14:textId="04069E47" w:rsidR="00E273EA" w:rsidRPr="00D72308" w:rsidRDefault="00E273EA" w:rsidP="00E273E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308">
        <w:rPr>
          <w:rFonts w:ascii="Arial" w:hAnsi="Arial" w:cs="Arial"/>
          <w:color w:val="000000" w:themeColor="text1"/>
          <w:sz w:val="20"/>
          <w:szCs w:val="20"/>
        </w:rPr>
        <w:t xml:space="preserve">Anja Ilievski </w:t>
      </w:r>
      <w:r w:rsidR="0024359B" w:rsidRPr="00D72308">
        <w:rPr>
          <w:rFonts w:ascii="Arial" w:hAnsi="Arial" w:cs="Arial"/>
          <w:color w:val="000000" w:themeColor="text1"/>
          <w:sz w:val="20"/>
          <w:szCs w:val="20"/>
        </w:rPr>
        <w:t>-</w:t>
      </w:r>
      <w:r w:rsidRPr="00D72308">
        <w:rPr>
          <w:rFonts w:ascii="Arial" w:hAnsi="Arial" w:cs="Arial"/>
          <w:color w:val="000000" w:themeColor="text1"/>
          <w:sz w:val="20"/>
          <w:szCs w:val="20"/>
        </w:rPr>
        <w:t xml:space="preserve"> članica;</w:t>
      </w:r>
    </w:p>
    <w:p w14:paraId="17E936DB" w14:textId="5490B18D" w:rsidR="00E273EA" w:rsidRPr="00D72308" w:rsidRDefault="005F2D84" w:rsidP="00E273E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308">
        <w:rPr>
          <w:rFonts w:ascii="Arial" w:hAnsi="Arial" w:cs="Arial"/>
          <w:color w:val="000000" w:themeColor="text1"/>
          <w:sz w:val="20"/>
          <w:szCs w:val="20"/>
        </w:rPr>
        <w:t>Klemen Vidmar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359B" w:rsidRPr="00D72308">
        <w:rPr>
          <w:rFonts w:ascii="Arial" w:hAnsi="Arial" w:cs="Arial"/>
          <w:color w:val="000000" w:themeColor="text1"/>
          <w:sz w:val="20"/>
          <w:szCs w:val="20"/>
        </w:rPr>
        <w:t>-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 xml:space="preserve"> član; </w:t>
      </w:r>
    </w:p>
    <w:p w14:paraId="79D97146" w14:textId="2EE9FF9A" w:rsidR="0024359B" w:rsidRPr="00D72308" w:rsidRDefault="00D72308" w:rsidP="00E273E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308">
        <w:rPr>
          <w:rFonts w:ascii="Arial" w:hAnsi="Arial" w:cs="Arial"/>
          <w:color w:val="000000" w:themeColor="text1"/>
          <w:sz w:val="20"/>
          <w:szCs w:val="20"/>
        </w:rPr>
        <w:t>Matej Kordež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359B" w:rsidRPr="00D72308">
        <w:rPr>
          <w:rFonts w:ascii="Arial" w:hAnsi="Arial" w:cs="Arial"/>
          <w:color w:val="000000" w:themeColor="text1"/>
          <w:sz w:val="20"/>
          <w:szCs w:val="20"/>
        </w:rPr>
        <w:t>-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 xml:space="preserve"> član</w:t>
      </w:r>
      <w:r w:rsidR="0024359B" w:rsidRPr="00D72308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8EA3C5C" w14:textId="2768D8F7" w:rsidR="00E273EA" w:rsidRPr="00D72308" w:rsidRDefault="0024359B" w:rsidP="00E273E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308">
        <w:rPr>
          <w:rFonts w:ascii="Arial" w:hAnsi="Arial" w:cs="Arial"/>
          <w:color w:val="000000" w:themeColor="text1"/>
          <w:sz w:val="20"/>
          <w:szCs w:val="20"/>
        </w:rPr>
        <w:t>Jure Kastelic - član</w:t>
      </w:r>
      <w:r w:rsidR="00E273EA" w:rsidRPr="00D7230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1A763A" w14:textId="77777777" w:rsidR="00E273EA" w:rsidRDefault="00E273EA" w:rsidP="00E273E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B3682FB" w14:textId="77777777" w:rsidR="00E273EA" w:rsidRDefault="00E273EA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Člani strokovne komisije ob pričetku mandata podpišejo </w:t>
      </w:r>
      <w:r w:rsidRPr="00E273EA">
        <w:rPr>
          <w:rFonts w:ascii="Arial" w:hAnsi="Arial" w:cs="Arial"/>
          <w:color w:val="000000"/>
          <w:sz w:val="20"/>
          <w:szCs w:val="20"/>
        </w:rPr>
        <w:t>izjav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E273EA">
        <w:rPr>
          <w:rFonts w:ascii="Arial" w:hAnsi="Arial" w:cs="Arial"/>
          <w:color w:val="000000"/>
          <w:sz w:val="20"/>
          <w:szCs w:val="20"/>
        </w:rPr>
        <w:t>o interesni nepovezanosti in varovanju podatkov</w:t>
      </w:r>
      <w:r w:rsidR="009B29B6">
        <w:rPr>
          <w:rFonts w:ascii="Arial" w:hAnsi="Arial" w:cs="Arial"/>
          <w:color w:val="000000"/>
          <w:sz w:val="20"/>
          <w:szCs w:val="20"/>
        </w:rPr>
        <w:t>.</w:t>
      </w:r>
    </w:p>
    <w:p w14:paraId="754BD762" w14:textId="77777777" w:rsidR="00E273EA" w:rsidRPr="00E273EA" w:rsidRDefault="00E273EA" w:rsidP="00E273E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992C2B5" w14:textId="77777777" w:rsidR="00E273EA" w:rsidRPr="00E273EA" w:rsidRDefault="00E273EA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3EA">
        <w:rPr>
          <w:rFonts w:ascii="Arial" w:hAnsi="Arial" w:cs="Arial"/>
          <w:color w:val="000000"/>
          <w:sz w:val="20"/>
          <w:szCs w:val="20"/>
        </w:rPr>
        <w:lastRenderedPageBreak/>
        <w:t>Naloge strokovne komisije so:</w:t>
      </w:r>
    </w:p>
    <w:p w14:paraId="0E44A08E" w14:textId="77777777" w:rsidR="000628B6" w:rsidRDefault="001F5F16" w:rsidP="00E273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0628B6">
        <w:rPr>
          <w:rFonts w:ascii="Arial" w:hAnsi="Arial" w:cs="Arial"/>
          <w:color w:val="000000"/>
          <w:sz w:val="20"/>
          <w:szCs w:val="20"/>
        </w:rPr>
        <w:t>bjava javnega razpisa za izbor izvajalcev.</w:t>
      </w:r>
    </w:p>
    <w:p w14:paraId="79D0125E" w14:textId="77777777" w:rsidR="00E273EA" w:rsidRPr="00E273EA" w:rsidRDefault="00E273EA" w:rsidP="00E273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E273EA">
        <w:rPr>
          <w:rFonts w:ascii="Arial" w:hAnsi="Arial" w:cs="Arial"/>
          <w:color w:val="000000"/>
          <w:sz w:val="20"/>
          <w:szCs w:val="20"/>
        </w:rPr>
        <w:t>dpiranje pravočasno prispelih in pravilno označenih vlog in ugotavljanje popolnosti vlog glede na to, ali so bili predloženi vsi zahtevani dokumenti (formalna popolnost) ter priprava pozivov za dopolnitev vlog</w:t>
      </w:r>
      <w:r w:rsidR="009B29B6">
        <w:rPr>
          <w:rFonts w:ascii="Arial" w:hAnsi="Arial" w:cs="Arial"/>
          <w:color w:val="000000"/>
          <w:sz w:val="20"/>
          <w:szCs w:val="20"/>
        </w:rPr>
        <w:t>.</w:t>
      </w:r>
    </w:p>
    <w:p w14:paraId="3E5D957D" w14:textId="77777777" w:rsidR="00E273EA" w:rsidRPr="00E273EA" w:rsidRDefault="009B29B6" w:rsidP="00E273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E273EA" w:rsidRPr="00E273EA">
        <w:rPr>
          <w:rFonts w:ascii="Arial" w:hAnsi="Arial" w:cs="Arial"/>
          <w:color w:val="000000"/>
          <w:sz w:val="20"/>
          <w:szCs w:val="20"/>
        </w:rPr>
        <w:t xml:space="preserve">reverjanje izpolnjevanja pogojev javnega razpisa </w:t>
      </w:r>
      <w:r w:rsidR="00F75A09">
        <w:rPr>
          <w:rFonts w:ascii="Arial" w:hAnsi="Arial" w:cs="Arial"/>
          <w:color w:val="000000"/>
          <w:sz w:val="20"/>
          <w:szCs w:val="20"/>
        </w:rPr>
        <w:t>v popolnih vlogah</w:t>
      </w:r>
      <w:r w:rsidR="00C62945">
        <w:rPr>
          <w:rFonts w:ascii="Arial" w:hAnsi="Arial" w:cs="Arial"/>
          <w:color w:val="000000"/>
          <w:sz w:val="20"/>
          <w:szCs w:val="20"/>
        </w:rPr>
        <w:t xml:space="preserve">, z </w:t>
      </w:r>
      <w:r w:rsidR="00E273EA" w:rsidRPr="00E273EA">
        <w:rPr>
          <w:rFonts w:ascii="Arial" w:hAnsi="Arial" w:cs="Arial"/>
          <w:color w:val="000000"/>
          <w:sz w:val="20"/>
          <w:szCs w:val="20"/>
        </w:rPr>
        <w:t>obrazloži</w:t>
      </w:r>
      <w:r w:rsidR="00C62945">
        <w:rPr>
          <w:rFonts w:ascii="Arial" w:hAnsi="Arial" w:cs="Arial"/>
          <w:color w:val="000000"/>
          <w:sz w:val="20"/>
          <w:szCs w:val="20"/>
        </w:rPr>
        <w:t>tvijo</w:t>
      </w:r>
      <w:r w:rsidR="00E273EA" w:rsidRPr="00E273EA">
        <w:rPr>
          <w:rFonts w:ascii="Arial" w:hAnsi="Arial" w:cs="Arial"/>
          <w:color w:val="000000"/>
          <w:sz w:val="20"/>
          <w:szCs w:val="20"/>
        </w:rPr>
        <w:t xml:space="preserve"> (ne)izpolnjevanja posameznih pogojev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73CA145" w14:textId="77777777" w:rsidR="00E273EA" w:rsidRPr="00B77D98" w:rsidRDefault="009B29B6" w:rsidP="00E273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7D98">
        <w:rPr>
          <w:rFonts w:ascii="Arial" w:hAnsi="Arial" w:cs="Arial"/>
          <w:sz w:val="20"/>
          <w:szCs w:val="20"/>
        </w:rPr>
        <w:t>O</w:t>
      </w:r>
      <w:r w:rsidR="00E273EA" w:rsidRPr="00B77D98">
        <w:rPr>
          <w:rFonts w:ascii="Arial" w:hAnsi="Arial" w:cs="Arial"/>
          <w:sz w:val="20"/>
          <w:szCs w:val="20"/>
        </w:rPr>
        <w:t xml:space="preserve">cenjevanje popolnih vlog, ki </w:t>
      </w:r>
      <w:r w:rsidR="00B77D98">
        <w:rPr>
          <w:rFonts w:ascii="Arial" w:hAnsi="Arial" w:cs="Arial"/>
          <w:sz w:val="20"/>
          <w:szCs w:val="20"/>
        </w:rPr>
        <w:t xml:space="preserve">skladno z merili </w:t>
      </w:r>
      <w:r w:rsidR="00E273EA" w:rsidRPr="00B77D98">
        <w:rPr>
          <w:rFonts w:ascii="Arial" w:hAnsi="Arial" w:cs="Arial"/>
          <w:sz w:val="20"/>
          <w:szCs w:val="20"/>
        </w:rPr>
        <w:t>izpolnjujejo vse pogoje javnega razpisa</w:t>
      </w:r>
      <w:r w:rsidR="00B77D98">
        <w:rPr>
          <w:rFonts w:ascii="Arial" w:hAnsi="Arial" w:cs="Arial"/>
          <w:sz w:val="20"/>
          <w:szCs w:val="20"/>
        </w:rPr>
        <w:t xml:space="preserve"> in </w:t>
      </w:r>
      <w:r w:rsidR="00B77D98" w:rsidRPr="00B77D98">
        <w:rPr>
          <w:rFonts w:ascii="Arial" w:hAnsi="Arial" w:cs="Arial"/>
          <w:sz w:val="20"/>
          <w:szCs w:val="20"/>
        </w:rPr>
        <w:t>obrazložit</w:t>
      </w:r>
      <w:r w:rsidR="00B77D98">
        <w:rPr>
          <w:rFonts w:ascii="Arial" w:hAnsi="Arial" w:cs="Arial"/>
          <w:sz w:val="20"/>
          <w:szCs w:val="20"/>
        </w:rPr>
        <w:t>ev</w:t>
      </w:r>
      <w:r w:rsidR="00B77D98" w:rsidRPr="00B77D98">
        <w:rPr>
          <w:rFonts w:ascii="Arial" w:hAnsi="Arial" w:cs="Arial"/>
          <w:sz w:val="20"/>
          <w:szCs w:val="20"/>
        </w:rPr>
        <w:t xml:space="preserve"> posamezni</w:t>
      </w:r>
      <w:r w:rsidR="00B77D98">
        <w:rPr>
          <w:rFonts w:ascii="Arial" w:hAnsi="Arial" w:cs="Arial"/>
          <w:sz w:val="20"/>
          <w:szCs w:val="20"/>
        </w:rPr>
        <w:t xml:space="preserve">h </w:t>
      </w:r>
      <w:r w:rsidR="000628B6">
        <w:rPr>
          <w:rFonts w:ascii="Arial" w:hAnsi="Arial" w:cs="Arial"/>
          <w:sz w:val="20"/>
          <w:szCs w:val="20"/>
        </w:rPr>
        <w:t>meril</w:t>
      </w:r>
      <w:r w:rsidR="00B77D98">
        <w:rPr>
          <w:rFonts w:ascii="Arial" w:hAnsi="Arial" w:cs="Arial"/>
          <w:sz w:val="20"/>
          <w:szCs w:val="20"/>
        </w:rPr>
        <w:t>.</w:t>
      </w:r>
    </w:p>
    <w:p w14:paraId="5C03AB22" w14:textId="77777777" w:rsidR="00E273EA" w:rsidRPr="0048304D" w:rsidRDefault="0048304D" w:rsidP="00E273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304D">
        <w:rPr>
          <w:rFonts w:ascii="Arial" w:hAnsi="Arial" w:cs="Arial"/>
          <w:sz w:val="20"/>
          <w:szCs w:val="20"/>
        </w:rPr>
        <w:t>P</w:t>
      </w:r>
      <w:r w:rsidR="00E273EA" w:rsidRPr="0048304D">
        <w:rPr>
          <w:rFonts w:ascii="Arial" w:hAnsi="Arial" w:cs="Arial"/>
          <w:sz w:val="20"/>
          <w:szCs w:val="20"/>
        </w:rPr>
        <w:t>riprava</w:t>
      </w:r>
      <w:r w:rsidR="00881F42">
        <w:rPr>
          <w:rFonts w:ascii="Arial" w:hAnsi="Arial" w:cs="Arial"/>
          <w:sz w:val="20"/>
          <w:szCs w:val="20"/>
        </w:rPr>
        <w:t xml:space="preserve"> </w:t>
      </w:r>
      <w:r w:rsidR="00E273EA" w:rsidRPr="0048304D">
        <w:rPr>
          <w:rFonts w:ascii="Arial" w:hAnsi="Arial" w:cs="Arial"/>
          <w:sz w:val="20"/>
          <w:szCs w:val="20"/>
        </w:rPr>
        <w:t xml:space="preserve">sklepov </w:t>
      </w:r>
      <w:r w:rsidRPr="0048304D">
        <w:rPr>
          <w:rFonts w:ascii="Arial" w:hAnsi="Arial" w:cs="Arial"/>
          <w:sz w:val="20"/>
          <w:szCs w:val="20"/>
        </w:rPr>
        <w:t>upravičence</w:t>
      </w:r>
      <w:r>
        <w:rPr>
          <w:rFonts w:ascii="Arial" w:hAnsi="Arial" w:cs="Arial"/>
          <w:sz w:val="20"/>
          <w:szCs w:val="20"/>
        </w:rPr>
        <w:t>m</w:t>
      </w:r>
      <w:r w:rsidRPr="0048304D">
        <w:rPr>
          <w:rFonts w:ascii="Arial" w:hAnsi="Arial" w:cs="Arial"/>
          <w:sz w:val="20"/>
          <w:szCs w:val="20"/>
        </w:rPr>
        <w:t xml:space="preserve"> </w:t>
      </w:r>
      <w:r w:rsidR="00E273EA" w:rsidRPr="0048304D">
        <w:rPr>
          <w:rFonts w:ascii="Arial" w:hAnsi="Arial" w:cs="Arial"/>
          <w:sz w:val="20"/>
          <w:szCs w:val="20"/>
        </w:rPr>
        <w:t>o izboru</w:t>
      </w:r>
      <w:r w:rsidRPr="0048304D">
        <w:rPr>
          <w:rFonts w:ascii="Arial" w:hAnsi="Arial" w:cs="Arial"/>
          <w:sz w:val="20"/>
          <w:szCs w:val="20"/>
        </w:rPr>
        <w:t xml:space="preserve"> </w:t>
      </w:r>
      <w:r w:rsidR="00E273EA" w:rsidRPr="0048304D">
        <w:rPr>
          <w:rFonts w:ascii="Arial" w:hAnsi="Arial" w:cs="Arial"/>
          <w:sz w:val="20"/>
          <w:szCs w:val="20"/>
        </w:rPr>
        <w:t>/</w:t>
      </w:r>
      <w:r w:rsidRPr="0048304D">
        <w:rPr>
          <w:rFonts w:ascii="Arial" w:hAnsi="Arial" w:cs="Arial"/>
          <w:sz w:val="20"/>
          <w:szCs w:val="20"/>
        </w:rPr>
        <w:t xml:space="preserve"> </w:t>
      </w:r>
      <w:r w:rsidR="00E273EA" w:rsidRPr="0048304D">
        <w:rPr>
          <w:rFonts w:ascii="Arial" w:hAnsi="Arial" w:cs="Arial"/>
          <w:sz w:val="20"/>
          <w:szCs w:val="20"/>
        </w:rPr>
        <w:t>zavrnitvi</w:t>
      </w:r>
      <w:r w:rsidRPr="0048304D">
        <w:rPr>
          <w:rFonts w:ascii="Arial" w:hAnsi="Arial" w:cs="Arial"/>
          <w:sz w:val="20"/>
          <w:szCs w:val="20"/>
        </w:rPr>
        <w:t xml:space="preserve"> </w:t>
      </w:r>
      <w:r w:rsidR="00E273EA" w:rsidRPr="0048304D">
        <w:rPr>
          <w:rFonts w:ascii="Arial" w:hAnsi="Arial" w:cs="Arial"/>
          <w:sz w:val="20"/>
          <w:szCs w:val="20"/>
        </w:rPr>
        <w:t>/</w:t>
      </w:r>
      <w:r w:rsidRPr="0048304D">
        <w:rPr>
          <w:rFonts w:ascii="Arial" w:hAnsi="Arial" w:cs="Arial"/>
          <w:sz w:val="20"/>
          <w:szCs w:val="20"/>
        </w:rPr>
        <w:t xml:space="preserve"> </w:t>
      </w:r>
      <w:r w:rsidR="00E273EA" w:rsidRPr="0048304D">
        <w:rPr>
          <w:rFonts w:ascii="Arial" w:hAnsi="Arial" w:cs="Arial"/>
          <w:sz w:val="20"/>
          <w:szCs w:val="20"/>
        </w:rPr>
        <w:t>z</w:t>
      </w:r>
      <w:r w:rsidRPr="0048304D">
        <w:rPr>
          <w:rFonts w:ascii="Arial" w:hAnsi="Arial" w:cs="Arial"/>
          <w:sz w:val="20"/>
          <w:szCs w:val="20"/>
        </w:rPr>
        <w:t>avržen</w:t>
      </w:r>
      <w:r w:rsidR="00E03CFF">
        <w:rPr>
          <w:rFonts w:ascii="Arial" w:hAnsi="Arial" w:cs="Arial"/>
          <w:sz w:val="20"/>
          <w:szCs w:val="20"/>
        </w:rPr>
        <w:t>ju</w:t>
      </w:r>
      <w:r w:rsidR="00E273EA" w:rsidRPr="0048304D">
        <w:rPr>
          <w:rFonts w:ascii="Arial" w:hAnsi="Arial" w:cs="Arial"/>
          <w:sz w:val="20"/>
          <w:szCs w:val="20"/>
        </w:rPr>
        <w:t xml:space="preserve"> vlog</w:t>
      </w:r>
      <w:r w:rsidRPr="0048304D">
        <w:rPr>
          <w:rFonts w:ascii="Arial" w:hAnsi="Arial" w:cs="Arial"/>
          <w:sz w:val="20"/>
          <w:szCs w:val="20"/>
        </w:rPr>
        <w:t>e na javnem razpisu.</w:t>
      </w:r>
    </w:p>
    <w:p w14:paraId="13C913BE" w14:textId="77777777" w:rsidR="001E4FA8" w:rsidRPr="001E4FA8" w:rsidRDefault="00B75AAF" w:rsidP="00E273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4FA8">
        <w:rPr>
          <w:rFonts w:ascii="Arial" w:hAnsi="Arial" w:cs="Arial"/>
          <w:sz w:val="20"/>
          <w:szCs w:val="20"/>
        </w:rPr>
        <w:t>P</w:t>
      </w:r>
      <w:r w:rsidR="00E273EA" w:rsidRPr="001E4FA8">
        <w:rPr>
          <w:rFonts w:ascii="Arial" w:hAnsi="Arial" w:cs="Arial"/>
          <w:sz w:val="20"/>
          <w:szCs w:val="20"/>
        </w:rPr>
        <w:t>riprava predloga</w:t>
      </w:r>
      <w:r w:rsidRPr="001E4FA8">
        <w:rPr>
          <w:rFonts w:ascii="Arial" w:hAnsi="Arial" w:cs="Arial"/>
          <w:sz w:val="20"/>
          <w:szCs w:val="20"/>
        </w:rPr>
        <w:t xml:space="preserve"> </w:t>
      </w:r>
      <w:r w:rsidR="00E273EA" w:rsidRPr="001E4FA8">
        <w:rPr>
          <w:rFonts w:ascii="Arial" w:hAnsi="Arial" w:cs="Arial"/>
          <w:sz w:val="20"/>
          <w:szCs w:val="20"/>
        </w:rPr>
        <w:t xml:space="preserve">sofinanciranja izbranih </w:t>
      </w:r>
      <w:r w:rsidR="000628B6">
        <w:rPr>
          <w:rFonts w:ascii="Arial" w:hAnsi="Arial" w:cs="Arial"/>
          <w:sz w:val="20"/>
          <w:szCs w:val="20"/>
        </w:rPr>
        <w:t xml:space="preserve">izvajalcev in programov </w:t>
      </w:r>
      <w:r w:rsidR="001E4FA8" w:rsidRPr="001E4FA8">
        <w:rPr>
          <w:rFonts w:ascii="Arial" w:hAnsi="Arial" w:cs="Arial"/>
          <w:sz w:val="20"/>
          <w:szCs w:val="20"/>
        </w:rPr>
        <w:t>L</w:t>
      </w:r>
      <w:r w:rsidR="00E273EA" w:rsidRPr="001E4FA8">
        <w:rPr>
          <w:rFonts w:ascii="Arial" w:hAnsi="Arial" w:cs="Arial"/>
          <w:sz w:val="20"/>
          <w:szCs w:val="20"/>
        </w:rPr>
        <w:t xml:space="preserve">etnega programa športa </w:t>
      </w:r>
      <w:r w:rsidR="001E4FA8" w:rsidRPr="001E4FA8">
        <w:rPr>
          <w:rFonts w:ascii="Arial" w:hAnsi="Arial" w:cs="Arial"/>
          <w:sz w:val="20"/>
          <w:szCs w:val="20"/>
        </w:rPr>
        <w:t>v RS</w:t>
      </w:r>
      <w:r w:rsidR="001E4FA8">
        <w:rPr>
          <w:rFonts w:ascii="Arial" w:hAnsi="Arial" w:cs="Arial"/>
          <w:sz w:val="20"/>
          <w:szCs w:val="20"/>
        </w:rPr>
        <w:t>.</w:t>
      </w:r>
    </w:p>
    <w:p w14:paraId="24071214" w14:textId="77777777" w:rsidR="00E273EA" w:rsidRPr="00B75AAF" w:rsidRDefault="00B75AAF" w:rsidP="00E273EA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AAF">
        <w:rPr>
          <w:rFonts w:ascii="Arial" w:hAnsi="Arial" w:cs="Arial"/>
          <w:sz w:val="20"/>
          <w:szCs w:val="20"/>
        </w:rPr>
        <w:t>S</w:t>
      </w:r>
      <w:r w:rsidR="00E273EA" w:rsidRPr="00B75AAF">
        <w:rPr>
          <w:rFonts w:ascii="Arial" w:hAnsi="Arial" w:cs="Arial"/>
          <w:sz w:val="20"/>
          <w:szCs w:val="20"/>
        </w:rPr>
        <w:t>protno vodenje zapisnika o delu komisije.</w:t>
      </w:r>
    </w:p>
    <w:p w14:paraId="3E4D49A1" w14:textId="77777777" w:rsidR="009B29B6" w:rsidRPr="00B75AAF" w:rsidRDefault="00901FD9" w:rsidP="009B29B6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B29B6" w:rsidRPr="00B75AAF">
        <w:rPr>
          <w:rFonts w:ascii="Arial" w:hAnsi="Arial" w:cs="Arial"/>
          <w:b/>
          <w:sz w:val="20"/>
          <w:szCs w:val="20"/>
        </w:rPr>
        <w:t>. člen</w:t>
      </w:r>
    </w:p>
    <w:p w14:paraId="360E8074" w14:textId="3121A052" w:rsidR="009B29B6" w:rsidRPr="001E4FA8" w:rsidRDefault="009B29B6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4FA8">
        <w:rPr>
          <w:rFonts w:ascii="Arial" w:hAnsi="Arial" w:cs="Arial"/>
          <w:sz w:val="20"/>
          <w:szCs w:val="20"/>
        </w:rPr>
        <w:t>Člani strokovne komisije se sestajajo na sejah, ki jih sklicuje predsed</w:t>
      </w:r>
      <w:r w:rsidR="00226164">
        <w:rPr>
          <w:rFonts w:ascii="Arial" w:hAnsi="Arial" w:cs="Arial"/>
          <w:sz w:val="20"/>
          <w:szCs w:val="20"/>
        </w:rPr>
        <w:t>n</w:t>
      </w:r>
      <w:r w:rsidR="00F05475">
        <w:rPr>
          <w:rFonts w:ascii="Arial" w:hAnsi="Arial" w:cs="Arial"/>
          <w:sz w:val="20"/>
          <w:szCs w:val="20"/>
        </w:rPr>
        <w:t>ica</w:t>
      </w:r>
      <w:r w:rsidRPr="001E4FA8">
        <w:rPr>
          <w:rFonts w:ascii="Arial" w:hAnsi="Arial" w:cs="Arial"/>
          <w:sz w:val="20"/>
          <w:szCs w:val="20"/>
        </w:rPr>
        <w:t xml:space="preserve"> strokovne komisije. Strokovna komisija sprejema odločitve soglasno. V primeru, da ni doseženo soglasje, strokovna komisija sprejema odločitve z večino glasov prisotnih članov. </w:t>
      </w:r>
    </w:p>
    <w:p w14:paraId="6562A93F" w14:textId="77777777" w:rsidR="009B29B6" w:rsidRPr="001E4FA8" w:rsidRDefault="00901FD9" w:rsidP="009B29B6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B29B6" w:rsidRPr="001E4FA8">
        <w:rPr>
          <w:rFonts w:ascii="Arial" w:hAnsi="Arial" w:cs="Arial"/>
          <w:b/>
          <w:sz w:val="20"/>
          <w:szCs w:val="20"/>
        </w:rPr>
        <w:t>. člen</w:t>
      </w:r>
    </w:p>
    <w:p w14:paraId="1503BE31" w14:textId="77777777" w:rsidR="009B29B6" w:rsidRPr="001E4FA8" w:rsidRDefault="009B29B6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4FA8">
        <w:rPr>
          <w:rFonts w:ascii="Arial" w:hAnsi="Arial" w:cs="Arial"/>
          <w:sz w:val="20"/>
          <w:szCs w:val="20"/>
        </w:rPr>
        <w:t>Strokovna komisija opravlja naloge v skladu z Zakonom o športu, Pravilnikom o sofinanciranju izvajanja letnega programa športa na državni ravni, javnim razpisom in razpisno dokumentacijo javnega razpisa.</w:t>
      </w:r>
    </w:p>
    <w:p w14:paraId="4BA40B48" w14:textId="77777777" w:rsidR="009B29B6" w:rsidRPr="001E4FA8" w:rsidRDefault="00901FD9" w:rsidP="009B29B6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B29B6" w:rsidRPr="001E4FA8">
        <w:rPr>
          <w:rFonts w:ascii="Arial" w:hAnsi="Arial" w:cs="Arial"/>
          <w:b/>
          <w:sz w:val="20"/>
          <w:szCs w:val="20"/>
        </w:rPr>
        <w:t>. člen</w:t>
      </w:r>
    </w:p>
    <w:p w14:paraId="6F51ACCF" w14:textId="77777777" w:rsidR="009B29B6" w:rsidRPr="001E4FA8" w:rsidRDefault="009B29B6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4FA8">
        <w:rPr>
          <w:rFonts w:ascii="Arial" w:hAnsi="Arial" w:cs="Arial"/>
          <w:sz w:val="20"/>
          <w:szCs w:val="20"/>
        </w:rPr>
        <w:t xml:space="preserve">Mandat strokovne komisije traja do zaključka vseh nalog, navedenih v </w:t>
      </w:r>
      <w:r w:rsidR="00901FD9">
        <w:rPr>
          <w:rFonts w:ascii="Arial" w:hAnsi="Arial" w:cs="Arial"/>
          <w:sz w:val="20"/>
          <w:szCs w:val="20"/>
        </w:rPr>
        <w:t>4</w:t>
      </w:r>
      <w:r w:rsidRPr="001E4FA8">
        <w:rPr>
          <w:rFonts w:ascii="Arial" w:hAnsi="Arial" w:cs="Arial"/>
          <w:sz w:val="20"/>
          <w:szCs w:val="20"/>
        </w:rPr>
        <w:t>. členu tega sklepa.</w:t>
      </w:r>
    </w:p>
    <w:p w14:paraId="2B5F715E" w14:textId="77777777" w:rsidR="009B29B6" w:rsidRPr="001E4FA8" w:rsidRDefault="00901FD9" w:rsidP="009B29B6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B29B6" w:rsidRPr="001E4FA8">
        <w:rPr>
          <w:rFonts w:ascii="Arial" w:hAnsi="Arial" w:cs="Arial"/>
          <w:b/>
          <w:sz w:val="20"/>
          <w:szCs w:val="20"/>
        </w:rPr>
        <w:t>. člen</w:t>
      </w:r>
    </w:p>
    <w:p w14:paraId="078CF9D8" w14:textId="77777777" w:rsidR="009B29B6" w:rsidRPr="001E4FA8" w:rsidRDefault="009B29B6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4FA8">
        <w:rPr>
          <w:rFonts w:ascii="Arial" w:hAnsi="Arial" w:cs="Arial"/>
          <w:sz w:val="20"/>
          <w:szCs w:val="20"/>
        </w:rPr>
        <w:t>Prepoved interesne povezanosti in zavezanost k varovanju podatkov.</w:t>
      </w:r>
    </w:p>
    <w:p w14:paraId="46598D03" w14:textId="77777777" w:rsidR="009B29B6" w:rsidRPr="009B29B6" w:rsidRDefault="009B29B6" w:rsidP="001E4FA8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FF0000"/>
          <w:sz w:val="20"/>
          <w:szCs w:val="20"/>
        </w:rPr>
      </w:pPr>
    </w:p>
    <w:p w14:paraId="7483991C" w14:textId="12C63D31" w:rsidR="00C31E6F" w:rsidRDefault="009B29B6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4FA8">
        <w:rPr>
          <w:rFonts w:ascii="Arial" w:hAnsi="Arial" w:cs="Arial"/>
          <w:sz w:val="20"/>
          <w:szCs w:val="20"/>
        </w:rPr>
        <w:t>Predsedn</w:t>
      </w:r>
      <w:r w:rsidR="00F05475">
        <w:rPr>
          <w:rFonts w:ascii="Arial" w:hAnsi="Arial" w:cs="Arial"/>
          <w:sz w:val="20"/>
          <w:szCs w:val="20"/>
        </w:rPr>
        <w:t>ica</w:t>
      </w:r>
      <w:r w:rsidRPr="001E4FA8">
        <w:rPr>
          <w:rFonts w:ascii="Arial" w:hAnsi="Arial" w:cs="Arial"/>
          <w:sz w:val="20"/>
          <w:szCs w:val="20"/>
        </w:rPr>
        <w:t xml:space="preserve"> in člani</w:t>
      </w:r>
      <w:r w:rsidR="001E4FA8">
        <w:rPr>
          <w:rFonts w:ascii="Arial" w:hAnsi="Arial" w:cs="Arial"/>
          <w:sz w:val="20"/>
          <w:szCs w:val="20"/>
        </w:rPr>
        <w:t xml:space="preserve"> strokovne</w:t>
      </w:r>
      <w:r w:rsidRPr="001E4FA8">
        <w:rPr>
          <w:rFonts w:ascii="Arial" w:hAnsi="Arial" w:cs="Arial"/>
          <w:sz w:val="20"/>
          <w:szCs w:val="20"/>
        </w:rPr>
        <w:t xml:space="preserve"> komisij</w:t>
      </w:r>
      <w:r w:rsidR="001E4FA8">
        <w:rPr>
          <w:rFonts w:ascii="Arial" w:hAnsi="Arial" w:cs="Arial"/>
          <w:sz w:val="20"/>
          <w:szCs w:val="20"/>
        </w:rPr>
        <w:t xml:space="preserve">e </w:t>
      </w:r>
      <w:r w:rsidRPr="001E4FA8">
        <w:rPr>
          <w:rFonts w:ascii="Arial" w:hAnsi="Arial" w:cs="Arial"/>
          <w:sz w:val="20"/>
          <w:szCs w:val="20"/>
        </w:rPr>
        <w:t>ne smejo biti s prijavitelji (kar vključuje tako prijavitelja kot partnerje,</w:t>
      </w:r>
      <w:r w:rsidR="0032445E">
        <w:rPr>
          <w:rFonts w:ascii="Arial" w:hAnsi="Arial" w:cs="Arial"/>
          <w:sz w:val="20"/>
          <w:szCs w:val="20"/>
        </w:rPr>
        <w:t xml:space="preserve"> </w:t>
      </w:r>
      <w:r w:rsidRPr="001E4FA8">
        <w:rPr>
          <w:rFonts w:ascii="Arial" w:hAnsi="Arial" w:cs="Arial"/>
          <w:sz w:val="20"/>
          <w:szCs w:val="20"/>
        </w:rPr>
        <w:t>v</w:t>
      </w:r>
      <w:r w:rsidR="0032445E">
        <w:rPr>
          <w:rFonts w:ascii="Arial" w:hAnsi="Arial" w:cs="Arial"/>
          <w:sz w:val="20"/>
          <w:szCs w:val="20"/>
        </w:rPr>
        <w:t xml:space="preserve"> nadaljnjem besedilu</w:t>
      </w:r>
      <w:r w:rsidRPr="001E4FA8">
        <w:rPr>
          <w:rFonts w:ascii="Arial" w:hAnsi="Arial" w:cs="Arial"/>
          <w:sz w:val="20"/>
          <w:szCs w:val="20"/>
        </w:rPr>
        <w:t xml:space="preserve">: prijavitelji) interesno povezani v smislu poslovne povezanosti, sorodstvenega razmerja (v ravni vrsti ali v stranski vrsti do vštetega četrtega kolena), v zakonski zvezi ali v svaštvu do vštetega drugega kolena, četudi je zakonska zveza že prenehala ali v </w:t>
      </w:r>
      <w:r w:rsidR="0032445E">
        <w:rPr>
          <w:rFonts w:ascii="Arial" w:hAnsi="Arial" w:cs="Arial"/>
          <w:sz w:val="20"/>
          <w:szCs w:val="20"/>
        </w:rPr>
        <w:t>zunaj</w:t>
      </w:r>
      <w:r w:rsidRPr="001E4FA8">
        <w:rPr>
          <w:rFonts w:ascii="Arial" w:hAnsi="Arial" w:cs="Arial"/>
          <w:sz w:val="20"/>
          <w:szCs w:val="20"/>
        </w:rPr>
        <w:t>zakonski skupnosti. Drugi elementi interesne povezanosti se presojajo v skladu s Kodeksom ravnanja javnih uslužbencev (Uradni list RS, št. 8/01). Taka oblika interesne povezanosti je izločitveni razlog. Predsedni</w:t>
      </w:r>
      <w:r w:rsidR="00F05475">
        <w:rPr>
          <w:rFonts w:ascii="Arial" w:hAnsi="Arial" w:cs="Arial"/>
          <w:sz w:val="20"/>
          <w:szCs w:val="20"/>
        </w:rPr>
        <w:t>ca</w:t>
      </w:r>
      <w:r w:rsidRPr="001E4FA8">
        <w:rPr>
          <w:rFonts w:ascii="Arial" w:hAnsi="Arial" w:cs="Arial"/>
          <w:sz w:val="20"/>
          <w:szCs w:val="20"/>
        </w:rPr>
        <w:t xml:space="preserve"> in člani </w:t>
      </w:r>
      <w:r w:rsidR="001E4FA8">
        <w:rPr>
          <w:rFonts w:ascii="Arial" w:hAnsi="Arial" w:cs="Arial"/>
          <w:sz w:val="20"/>
          <w:szCs w:val="20"/>
        </w:rPr>
        <w:t xml:space="preserve">strokovne </w:t>
      </w:r>
      <w:r w:rsidRPr="001E4FA8">
        <w:rPr>
          <w:rFonts w:ascii="Arial" w:hAnsi="Arial" w:cs="Arial"/>
          <w:sz w:val="20"/>
          <w:szCs w:val="20"/>
        </w:rPr>
        <w:t>komisij</w:t>
      </w:r>
      <w:r w:rsidR="001E4FA8">
        <w:rPr>
          <w:rFonts w:ascii="Arial" w:hAnsi="Arial" w:cs="Arial"/>
          <w:sz w:val="20"/>
          <w:szCs w:val="20"/>
        </w:rPr>
        <w:t xml:space="preserve">e </w:t>
      </w:r>
      <w:r w:rsidRPr="001E4FA8">
        <w:rPr>
          <w:rFonts w:ascii="Arial" w:hAnsi="Arial" w:cs="Arial"/>
          <w:sz w:val="20"/>
          <w:szCs w:val="20"/>
        </w:rPr>
        <w:t>ne smejo sodelovati pri pripravi prijav prijaviteljev. Predsedni</w:t>
      </w:r>
      <w:r w:rsidR="00F05475">
        <w:rPr>
          <w:rFonts w:ascii="Arial" w:hAnsi="Arial" w:cs="Arial"/>
          <w:sz w:val="20"/>
          <w:szCs w:val="20"/>
        </w:rPr>
        <w:t>ca</w:t>
      </w:r>
      <w:r w:rsidRPr="001E4FA8">
        <w:rPr>
          <w:rFonts w:ascii="Arial" w:hAnsi="Arial" w:cs="Arial"/>
          <w:sz w:val="20"/>
          <w:szCs w:val="20"/>
        </w:rPr>
        <w:t xml:space="preserve"> in člani </w:t>
      </w:r>
      <w:r w:rsidR="001E4FA8">
        <w:rPr>
          <w:rFonts w:ascii="Arial" w:hAnsi="Arial" w:cs="Arial"/>
          <w:sz w:val="20"/>
          <w:szCs w:val="20"/>
        </w:rPr>
        <w:t xml:space="preserve">strokovne </w:t>
      </w:r>
      <w:r w:rsidRPr="001E4FA8">
        <w:rPr>
          <w:rFonts w:ascii="Arial" w:hAnsi="Arial" w:cs="Arial"/>
          <w:sz w:val="20"/>
          <w:szCs w:val="20"/>
        </w:rPr>
        <w:t>komisij</w:t>
      </w:r>
      <w:r w:rsidR="001E4FA8">
        <w:rPr>
          <w:rFonts w:ascii="Arial" w:hAnsi="Arial" w:cs="Arial"/>
          <w:sz w:val="20"/>
          <w:szCs w:val="20"/>
        </w:rPr>
        <w:t xml:space="preserve">e </w:t>
      </w:r>
      <w:r w:rsidRPr="001E4FA8">
        <w:rPr>
          <w:rFonts w:ascii="Arial" w:hAnsi="Arial" w:cs="Arial"/>
          <w:sz w:val="20"/>
          <w:szCs w:val="20"/>
        </w:rPr>
        <w:t>so zavezani k varovanju vseh zaupnih podatkov, dejstev in okoliščin o prijaviteljih in končnih prejemnikih sredstev, do katerih dostopajo pri opravljanju svoje funkcije v postopku javnega razpisa.</w:t>
      </w:r>
    </w:p>
    <w:p w14:paraId="7795AC06" w14:textId="77777777" w:rsidR="0032445E" w:rsidRDefault="0032445E" w:rsidP="0032445E">
      <w:pPr>
        <w:jc w:val="both"/>
        <w:rPr>
          <w:rFonts w:ascii="Arial" w:hAnsi="Arial" w:cs="Arial"/>
          <w:sz w:val="20"/>
          <w:szCs w:val="20"/>
        </w:rPr>
      </w:pPr>
    </w:p>
    <w:p w14:paraId="43F54EE7" w14:textId="4FBA29FC" w:rsidR="0032445E" w:rsidRDefault="0032445E" w:rsidP="004C5CD2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043C8D">
        <w:rPr>
          <w:rFonts w:ascii="Arial" w:hAnsi="Arial" w:cs="Arial"/>
          <w:sz w:val="20"/>
          <w:szCs w:val="20"/>
          <w:lang w:eastAsia="sl-SI"/>
        </w:rPr>
        <w:t>O nepovezanosti s katerimkoli prijaviteljem ali končnim prejemnikom in o varovanju podatkov predsedni</w:t>
      </w:r>
      <w:r w:rsidR="00F05475">
        <w:rPr>
          <w:rFonts w:ascii="Arial" w:hAnsi="Arial" w:cs="Arial"/>
          <w:sz w:val="20"/>
          <w:szCs w:val="20"/>
          <w:lang w:eastAsia="sl-SI"/>
        </w:rPr>
        <w:t>ca</w:t>
      </w:r>
      <w:r w:rsidRPr="00043C8D">
        <w:rPr>
          <w:rFonts w:ascii="Arial" w:hAnsi="Arial" w:cs="Arial"/>
          <w:sz w:val="20"/>
          <w:szCs w:val="20"/>
          <w:lang w:eastAsia="sl-SI"/>
        </w:rPr>
        <w:t xml:space="preserve"> in člani strokovne komisije podpišejo pisne izjave. </w:t>
      </w:r>
    </w:p>
    <w:p w14:paraId="34E0BCF9" w14:textId="77777777" w:rsidR="0032445E" w:rsidRDefault="0032445E" w:rsidP="0032445E">
      <w:pPr>
        <w:ind w:left="-284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CBE7A1E" w14:textId="77777777" w:rsidR="0032445E" w:rsidRPr="00043C8D" w:rsidRDefault="002D6440" w:rsidP="0032445E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901FD9">
        <w:rPr>
          <w:rFonts w:ascii="Arial" w:hAnsi="Arial" w:cs="Arial"/>
          <w:b/>
          <w:bCs/>
          <w:sz w:val="20"/>
          <w:szCs w:val="20"/>
        </w:rPr>
        <w:lastRenderedPageBreak/>
        <w:t>9</w:t>
      </w:r>
      <w:r w:rsidR="0032445E" w:rsidRPr="00043C8D">
        <w:rPr>
          <w:rFonts w:ascii="Arial" w:hAnsi="Arial" w:cs="Arial"/>
          <w:b/>
          <w:bCs/>
          <w:sz w:val="20"/>
          <w:szCs w:val="20"/>
        </w:rPr>
        <w:t>. člen</w:t>
      </w:r>
    </w:p>
    <w:p w14:paraId="225FACB0" w14:textId="77777777" w:rsidR="0032445E" w:rsidRPr="00043C8D" w:rsidRDefault="0032445E" w:rsidP="0032445E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B70A2F8" w14:textId="3E0E81D3" w:rsidR="0032445E" w:rsidRPr="00043C8D" w:rsidRDefault="0032445E" w:rsidP="004C5CD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3C8D">
        <w:rPr>
          <w:rFonts w:ascii="Arial" w:hAnsi="Arial" w:cs="Arial"/>
          <w:sz w:val="20"/>
          <w:szCs w:val="20"/>
        </w:rPr>
        <w:t xml:space="preserve">Sklep začne veljati z dnem objave na </w:t>
      </w:r>
      <w:r w:rsidR="00A5452E">
        <w:rPr>
          <w:rFonts w:ascii="Arial" w:hAnsi="Arial" w:cs="Arial"/>
          <w:sz w:val="20"/>
          <w:szCs w:val="20"/>
        </w:rPr>
        <w:t>intranetu</w:t>
      </w:r>
      <w:r w:rsidRPr="00043C8D">
        <w:rPr>
          <w:rFonts w:ascii="Arial" w:hAnsi="Arial" w:cs="Arial"/>
          <w:sz w:val="20"/>
          <w:szCs w:val="20"/>
        </w:rPr>
        <w:t xml:space="preserve"> ministrstva.</w:t>
      </w:r>
    </w:p>
    <w:p w14:paraId="3B28E56D" w14:textId="77777777" w:rsidR="0032445E" w:rsidRPr="00043C8D" w:rsidRDefault="0032445E" w:rsidP="0032445E">
      <w:pPr>
        <w:ind w:left="-284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AF65E91" w14:textId="77777777" w:rsidR="0032445E" w:rsidRPr="001E4FA8" w:rsidRDefault="0032445E" w:rsidP="001E4FA8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48969D98" w14:textId="77777777" w:rsidR="009B29B6" w:rsidRPr="00441D31" w:rsidRDefault="009B29B6" w:rsidP="00BC155F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289D8B" w14:textId="77777777" w:rsidR="00923CEE" w:rsidRPr="00441D31" w:rsidRDefault="003F197D" w:rsidP="000F4AA1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4555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441D31">
        <w:rPr>
          <w:rFonts w:ascii="Arial" w:hAnsi="Arial" w:cs="Arial"/>
          <w:b/>
          <w:bCs/>
          <w:color w:val="000000"/>
          <w:sz w:val="20"/>
          <w:szCs w:val="20"/>
        </w:rPr>
        <w:t>Matjaž Han</w:t>
      </w:r>
    </w:p>
    <w:p w14:paraId="1230C8B9" w14:textId="77777777" w:rsidR="00B07405" w:rsidRPr="0032445E" w:rsidRDefault="00923CEE" w:rsidP="0032445E">
      <w:pPr>
        <w:autoSpaceDE w:val="0"/>
        <w:autoSpaceDN w:val="0"/>
        <w:adjustRightInd w:val="0"/>
        <w:spacing w:line="276" w:lineRule="auto"/>
        <w:ind w:left="-284" w:firstLine="100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4555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1D31">
        <w:rPr>
          <w:rFonts w:ascii="Arial" w:hAnsi="Arial" w:cs="Arial"/>
          <w:b/>
          <w:bCs/>
          <w:color w:val="000000"/>
          <w:sz w:val="20"/>
          <w:szCs w:val="20"/>
        </w:rPr>
        <w:t>MINISTER</w:t>
      </w:r>
    </w:p>
    <w:p w14:paraId="749111E8" w14:textId="77777777" w:rsidR="009B29B6" w:rsidRDefault="009B29B6" w:rsidP="009B29B6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68F407" w14:textId="77777777" w:rsidR="009B29B6" w:rsidRPr="00752BBC" w:rsidRDefault="009B29B6" w:rsidP="00901FD9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6166AF65" w14:textId="77777777" w:rsidR="009B29B6" w:rsidRPr="009B29B6" w:rsidRDefault="009B29B6" w:rsidP="009B29B6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3B63A376" w14:textId="77777777" w:rsidR="00EB26B0" w:rsidRDefault="00EB26B0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Priloga:</w:t>
      </w:r>
    </w:p>
    <w:p w14:paraId="7882C3AD" w14:textId="77777777" w:rsidR="00EB26B0" w:rsidRDefault="00EB26B0" w:rsidP="00EB26B0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Besedilo javnega razpisa</w:t>
      </w:r>
      <w:r w:rsidR="002D6440">
        <w:rPr>
          <w:rFonts w:ascii="Arial" w:hAnsi="Arial" w:cs="Arial"/>
          <w:color w:val="000000"/>
          <w:sz w:val="20"/>
          <w:szCs w:val="20"/>
        </w:rPr>
        <w:t xml:space="preserve"> in razpisna dokumentacija</w:t>
      </w:r>
    </w:p>
    <w:p w14:paraId="4B99AD92" w14:textId="77777777" w:rsidR="00EB26B0" w:rsidRDefault="00EB26B0" w:rsidP="009B29B6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61A49F44" w14:textId="77777777" w:rsidR="009B29B6" w:rsidRPr="009B29B6" w:rsidRDefault="009B29B6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29B6">
        <w:rPr>
          <w:rFonts w:ascii="Arial" w:hAnsi="Arial" w:cs="Arial"/>
          <w:color w:val="000000"/>
          <w:sz w:val="20"/>
          <w:szCs w:val="20"/>
        </w:rPr>
        <w:t>Vročiti:</w:t>
      </w:r>
    </w:p>
    <w:p w14:paraId="037EDCC2" w14:textId="77777777" w:rsidR="009B29B6" w:rsidRDefault="009B29B6" w:rsidP="006B1575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9B29B6">
        <w:rPr>
          <w:rFonts w:ascii="Arial" w:hAnsi="Arial" w:cs="Arial"/>
          <w:color w:val="000000"/>
          <w:sz w:val="20"/>
          <w:szCs w:val="20"/>
        </w:rPr>
        <w:t>menovanim</w:t>
      </w:r>
      <w:r>
        <w:rPr>
          <w:rFonts w:ascii="Arial" w:hAnsi="Arial" w:cs="Arial"/>
          <w:color w:val="000000"/>
          <w:sz w:val="20"/>
          <w:szCs w:val="20"/>
        </w:rPr>
        <w:t xml:space="preserve"> članom strokovne komisije</w:t>
      </w:r>
    </w:p>
    <w:p w14:paraId="34E7A4EA" w14:textId="77777777" w:rsidR="00AC2B41" w:rsidRDefault="00AC2B41" w:rsidP="00AC2B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AE85D1" w14:textId="77777777" w:rsidR="00AC2B41" w:rsidRPr="006B1575" w:rsidRDefault="00AC2B41" w:rsidP="004C5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Vložiti:</w:t>
      </w:r>
    </w:p>
    <w:p w14:paraId="0350707B" w14:textId="77777777" w:rsidR="00B257A6" w:rsidRPr="00441D31" w:rsidRDefault="009B29B6" w:rsidP="00752BBC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9B29B6">
        <w:rPr>
          <w:rFonts w:ascii="Arial" w:hAnsi="Arial" w:cs="Arial"/>
          <w:color w:val="000000"/>
          <w:sz w:val="20"/>
          <w:szCs w:val="20"/>
        </w:rPr>
        <w:t>birk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9B29B6">
        <w:rPr>
          <w:rFonts w:ascii="Arial" w:hAnsi="Arial" w:cs="Arial"/>
          <w:color w:val="000000"/>
          <w:sz w:val="20"/>
          <w:szCs w:val="20"/>
        </w:rPr>
        <w:t>dokumentarnega gradiva</w:t>
      </w:r>
    </w:p>
    <w:sectPr w:rsidR="00B257A6" w:rsidRPr="00441D31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863B" w14:textId="77777777" w:rsidR="00550CDB" w:rsidRDefault="00550CDB">
      <w:r>
        <w:separator/>
      </w:r>
    </w:p>
  </w:endnote>
  <w:endnote w:type="continuationSeparator" w:id="0">
    <w:p w14:paraId="18E26461" w14:textId="77777777" w:rsidR="00550CDB" w:rsidRDefault="0055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D216" w14:textId="77777777" w:rsidR="00550CDB" w:rsidRDefault="00550CDB">
      <w:r>
        <w:separator/>
      </w:r>
    </w:p>
  </w:footnote>
  <w:footnote w:type="continuationSeparator" w:id="0">
    <w:p w14:paraId="30E1812E" w14:textId="77777777" w:rsidR="00550CDB" w:rsidRDefault="0055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1D5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33DA8" w:rsidRPr="008F3500" w14:paraId="0DA4DD33" w14:textId="77777777" w:rsidTr="002A6432">
      <w:trPr>
        <w:trHeight w:hRule="exact" w:val="847"/>
      </w:trPr>
      <w:tc>
        <w:tcPr>
          <w:tcW w:w="649" w:type="dxa"/>
          <w:shd w:val="clear" w:color="auto" w:fill="auto"/>
        </w:tcPr>
        <w:p w14:paraId="1C8B91BC" w14:textId="77777777" w:rsidR="00633DA8" w:rsidRPr="00E63890" w:rsidRDefault="00633DA8" w:rsidP="00633DA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1629EFB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2F79DA2D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0B3C5C3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3BB6CCBD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6ED95516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22A21272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3EAA7728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2CAA07E8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11FE28F9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5E769C31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0752E570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1238A0C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217DAB45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6D2044E3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09FFBBF8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32DAC42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8C6A1C2" w14:textId="77777777" w:rsidR="00633DA8" w:rsidRPr="00486AF6" w:rsidRDefault="00633DA8" w:rsidP="00633DA8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33DA8" w:rsidRPr="008F3500" w14:paraId="5225D691" w14:textId="77777777" w:rsidTr="002A6432">
      <w:trPr>
        <w:trHeight w:hRule="exact" w:val="847"/>
      </w:trPr>
      <w:tc>
        <w:tcPr>
          <w:tcW w:w="567" w:type="dxa"/>
          <w:shd w:val="clear" w:color="auto" w:fill="auto"/>
        </w:tcPr>
        <w:p w14:paraId="473833BE" w14:textId="77777777" w:rsidR="00633DA8" w:rsidRPr="00E63890" w:rsidRDefault="00633DA8" w:rsidP="00633DA8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10A54AA7" w14:textId="61B14629" w:rsidR="00633DA8" w:rsidRPr="00633DA8" w:rsidRDefault="009E2172" w:rsidP="00633DA8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633DA8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7FB3328E" wp14:editId="77B7649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007581487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A4440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33DA8" w:rsidRPr="00633DA8">
      <w:rPr>
        <w:rFonts w:ascii="Republika" w:hAnsi="Republika"/>
        <w:sz w:val="20"/>
        <w:szCs w:val="20"/>
      </w:rPr>
      <w:t>REPUBLIKA SLOVENIJA</w:t>
    </w:r>
  </w:p>
  <w:p w14:paraId="302D9135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633DA8">
      <w:rPr>
        <w:rFonts w:ascii="Republika" w:hAnsi="Republika"/>
        <w:b/>
        <w:caps/>
        <w:sz w:val="20"/>
        <w:szCs w:val="20"/>
      </w:rPr>
      <w:t>MinIstrstvo za gospodarstvo, turizem in šport</w:t>
    </w:r>
  </w:p>
  <w:p w14:paraId="5F285BFE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>Kotnikova ulica 5, 1000 Ljubljana</w:t>
    </w:r>
    <w:r w:rsidRPr="00633DA8">
      <w:rPr>
        <w:rFonts w:ascii="Arial" w:hAnsi="Arial" w:cs="Arial"/>
        <w:sz w:val="16"/>
      </w:rPr>
      <w:tab/>
      <w:t xml:space="preserve">T: 01 400 </w:t>
    </w:r>
    <w:r w:rsidR="0046367C">
      <w:rPr>
        <w:rFonts w:ascii="Arial" w:hAnsi="Arial" w:cs="Arial"/>
        <w:sz w:val="16"/>
      </w:rPr>
      <w:t>33 11</w:t>
    </w:r>
  </w:p>
  <w:p w14:paraId="2A5E12E4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ab/>
      <w:t>E: gp.mgts@gov.si</w:t>
    </w:r>
  </w:p>
  <w:p w14:paraId="760772B7" w14:textId="77777777" w:rsidR="00D9242E" w:rsidRPr="00633DA8" w:rsidRDefault="00633DA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ab/>
      <w:t>www.mgts.gov.si</w:t>
    </w:r>
    <w:r w:rsidR="00D9242E" w:rsidRPr="00633DA8">
      <w:rPr>
        <w:rFonts w:ascii="Arial" w:hAnsi="Arial" w:cs="Arial"/>
        <w:sz w:val="16"/>
      </w:rPr>
      <w:tab/>
    </w:r>
  </w:p>
  <w:p w14:paraId="16C8D809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18F"/>
    <w:multiLevelType w:val="hybridMultilevel"/>
    <w:tmpl w:val="8F4CCC6C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324704"/>
    <w:multiLevelType w:val="hybridMultilevel"/>
    <w:tmpl w:val="D390EA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8464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23043"/>
    <w:multiLevelType w:val="hybridMultilevel"/>
    <w:tmpl w:val="68E8E62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D0B31"/>
    <w:multiLevelType w:val="hybridMultilevel"/>
    <w:tmpl w:val="EBEAFB10"/>
    <w:lvl w:ilvl="0" w:tplc="83CA659E">
      <w:start w:val="1"/>
      <w:numFmt w:val="decimal"/>
      <w:lvlText w:val="%1.)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9C45EE0"/>
    <w:multiLevelType w:val="hybridMultilevel"/>
    <w:tmpl w:val="E938AA4A"/>
    <w:lvl w:ilvl="0" w:tplc="C3E0DFF6">
      <w:start w:val="63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7150"/>
    <w:multiLevelType w:val="hybridMultilevel"/>
    <w:tmpl w:val="C43E002E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101E"/>
    <w:multiLevelType w:val="hybridMultilevel"/>
    <w:tmpl w:val="EB04A5D8"/>
    <w:lvl w:ilvl="0" w:tplc="0424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1201C70"/>
    <w:multiLevelType w:val="hybridMultilevel"/>
    <w:tmpl w:val="A0F2D018"/>
    <w:lvl w:ilvl="0" w:tplc="C3E0DFF6">
      <w:start w:val="63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036E8"/>
    <w:multiLevelType w:val="hybridMultilevel"/>
    <w:tmpl w:val="D840CEB4"/>
    <w:lvl w:ilvl="0" w:tplc="66D21CE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13117A"/>
    <w:multiLevelType w:val="hybridMultilevel"/>
    <w:tmpl w:val="76ECBB26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7210EBF"/>
    <w:multiLevelType w:val="hybridMultilevel"/>
    <w:tmpl w:val="FD121EE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B7721"/>
    <w:multiLevelType w:val="hybridMultilevel"/>
    <w:tmpl w:val="DDD6E39E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BC503DB"/>
    <w:multiLevelType w:val="hybridMultilevel"/>
    <w:tmpl w:val="A4F60D14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0B033FD"/>
    <w:multiLevelType w:val="hybridMultilevel"/>
    <w:tmpl w:val="9FC48C4C"/>
    <w:lvl w:ilvl="0" w:tplc="721279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2693BF9"/>
    <w:multiLevelType w:val="hybridMultilevel"/>
    <w:tmpl w:val="D9E270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333CFC"/>
    <w:multiLevelType w:val="hybridMultilevel"/>
    <w:tmpl w:val="B00AE9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81147"/>
    <w:multiLevelType w:val="hybridMultilevel"/>
    <w:tmpl w:val="B00AE9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15F8F"/>
    <w:multiLevelType w:val="hybridMultilevel"/>
    <w:tmpl w:val="7FDCAD8A"/>
    <w:lvl w:ilvl="0" w:tplc="0E48670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46E1AE5"/>
    <w:multiLevelType w:val="hybridMultilevel"/>
    <w:tmpl w:val="20B8AF02"/>
    <w:lvl w:ilvl="0" w:tplc="55529F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34DD453E"/>
    <w:multiLevelType w:val="hybridMultilevel"/>
    <w:tmpl w:val="4DFC55B6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7661399"/>
    <w:multiLevelType w:val="hybridMultilevel"/>
    <w:tmpl w:val="2A56A7F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410B4"/>
    <w:multiLevelType w:val="hybridMultilevel"/>
    <w:tmpl w:val="130C1A06"/>
    <w:lvl w:ilvl="0" w:tplc="64C690A4">
      <w:start w:val="1"/>
      <w:numFmt w:val="bullet"/>
      <w:lvlText w:val="-"/>
      <w:lvlJc w:val="left"/>
      <w:pPr>
        <w:ind w:left="436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3A976ECF"/>
    <w:multiLevelType w:val="hybridMultilevel"/>
    <w:tmpl w:val="AE104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C4F8D"/>
    <w:multiLevelType w:val="hybridMultilevel"/>
    <w:tmpl w:val="43C6838E"/>
    <w:lvl w:ilvl="0" w:tplc="96F83068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3E5D48E8"/>
    <w:multiLevelType w:val="hybridMultilevel"/>
    <w:tmpl w:val="EC0AC0C8"/>
    <w:lvl w:ilvl="0" w:tplc="9D4AAC34">
      <w:start w:val="1"/>
      <w:numFmt w:val="decimal"/>
      <w:lvlText w:val="%1."/>
      <w:lvlJc w:val="left"/>
      <w:pPr>
        <w:ind w:left="57" w:hanging="57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371AA0"/>
    <w:multiLevelType w:val="hybridMultilevel"/>
    <w:tmpl w:val="47FCF9BE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27F545A"/>
    <w:multiLevelType w:val="hybridMultilevel"/>
    <w:tmpl w:val="A566DA5E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7D1A8F"/>
    <w:multiLevelType w:val="hybridMultilevel"/>
    <w:tmpl w:val="16A4D1F0"/>
    <w:lvl w:ilvl="0" w:tplc="9D4AAC34">
      <w:start w:val="1"/>
      <w:numFmt w:val="decimal"/>
      <w:lvlText w:val="%1."/>
      <w:lvlJc w:val="left"/>
      <w:pPr>
        <w:ind w:left="57" w:hanging="57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71357"/>
    <w:multiLevelType w:val="hybridMultilevel"/>
    <w:tmpl w:val="49F49B76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49905DB7"/>
    <w:multiLevelType w:val="hybridMultilevel"/>
    <w:tmpl w:val="102A62C8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4F4E294E"/>
    <w:multiLevelType w:val="hybridMultilevel"/>
    <w:tmpl w:val="C29A089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62175"/>
    <w:multiLevelType w:val="hybridMultilevel"/>
    <w:tmpl w:val="3EFA79CA"/>
    <w:lvl w:ilvl="0" w:tplc="64C690A4">
      <w:start w:val="1"/>
      <w:numFmt w:val="bullet"/>
      <w:lvlText w:val="-"/>
      <w:lvlJc w:val="left"/>
      <w:pPr>
        <w:ind w:left="436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5596224A"/>
    <w:multiLevelType w:val="hybridMultilevel"/>
    <w:tmpl w:val="1C5C4794"/>
    <w:lvl w:ilvl="0" w:tplc="55529F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596415CA"/>
    <w:multiLevelType w:val="hybridMultilevel"/>
    <w:tmpl w:val="368CE5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537E2C"/>
    <w:multiLevelType w:val="hybridMultilevel"/>
    <w:tmpl w:val="7590800C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E24C67"/>
    <w:multiLevelType w:val="hybridMultilevel"/>
    <w:tmpl w:val="B24C8B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377B1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664C459E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CD2630"/>
    <w:multiLevelType w:val="hybridMultilevel"/>
    <w:tmpl w:val="5EA4506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FD4BAD"/>
    <w:multiLevelType w:val="hybridMultilevel"/>
    <w:tmpl w:val="C79C40DA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6FFC5BD1"/>
    <w:multiLevelType w:val="hybridMultilevel"/>
    <w:tmpl w:val="853A85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3B5E9F"/>
    <w:multiLevelType w:val="hybridMultilevel"/>
    <w:tmpl w:val="77B85EF8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B8570B5"/>
    <w:multiLevelType w:val="hybridMultilevel"/>
    <w:tmpl w:val="45A06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65460E"/>
    <w:multiLevelType w:val="hybridMultilevel"/>
    <w:tmpl w:val="F09075AC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88668944">
    <w:abstractNumId w:val="39"/>
  </w:num>
  <w:num w:numId="2" w16cid:durableId="1659379199">
    <w:abstractNumId w:val="19"/>
  </w:num>
  <w:num w:numId="3" w16cid:durableId="98070547">
    <w:abstractNumId w:val="30"/>
  </w:num>
  <w:num w:numId="4" w16cid:durableId="1408841786">
    <w:abstractNumId w:val="6"/>
  </w:num>
  <w:num w:numId="5" w16cid:durableId="1333415435">
    <w:abstractNumId w:val="10"/>
  </w:num>
  <w:num w:numId="6" w16cid:durableId="972948237">
    <w:abstractNumId w:val="8"/>
  </w:num>
  <w:num w:numId="7" w16cid:durableId="1048991375">
    <w:abstractNumId w:val="4"/>
  </w:num>
  <w:num w:numId="8" w16cid:durableId="8870380">
    <w:abstractNumId w:val="9"/>
  </w:num>
  <w:num w:numId="9" w16cid:durableId="2082093492">
    <w:abstractNumId w:val="44"/>
  </w:num>
  <w:num w:numId="10" w16cid:durableId="17129947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715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3713707">
    <w:abstractNumId w:val="42"/>
  </w:num>
  <w:num w:numId="13" w16cid:durableId="327945687">
    <w:abstractNumId w:val="27"/>
  </w:num>
  <w:num w:numId="14" w16cid:durableId="517701626">
    <w:abstractNumId w:val="47"/>
  </w:num>
  <w:num w:numId="15" w16cid:durableId="1679890129">
    <w:abstractNumId w:val="32"/>
  </w:num>
  <w:num w:numId="16" w16cid:durableId="195776957">
    <w:abstractNumId w:val="34"/>
  </w:num>
  <w:num w:numId="17" w16cid:durableId="386495613">
    <w:abstractNumId w:val="31"/>
  </w:num>
  <w:num w:numId="18" w16cid:durableId="563415354">
    <w:abstractNumId w:val="5"/>
  </w:num>
  <w:num w:numId="19" w16cid:durableId="826439870">
    <w:abstractNumId w:val="36"/>
  </w:num>
  <w:num w:numId="20" w16cid:durableId="1358921168">
    <w:abstractNumId w:val="2"/>
  </w:num>
  <w:num w:numId="21" w16cid:durableId="1516117406">
    <w:abstractNumId w:val="3"/>
  </w:num>
  <w:num w:numId="22" w16cid:durableId="1747065684">
    <w:abstractNumId w:val="21"/>
  </w:num>
  <w:num w:numId="23" w16cid:durableId="296955774">
    <w:abstractNumId w:val="41"/>
  </w:num>
  <w:num w:numId="24" w16cid:durableId="1136725286">
    <w:abstractNumId w:val="15"/>
  </w:num>
  <w:num w:numId="25" w16cid:durableId="575865929">
    <w:abstractNumId w:val="48"/>
  </w:num>
  <w:num w:numId="26" w16cid:durableId="337463452">
    <w:abstractNumId w:val="14"/>
  </w:num>
  <w:num w:numId="27" w16cid:durableId="1218709770">
    <w:abstractNumId w:val="11"/>
  </w:num>
  <w:num w:numId="28" w16cid:durableId="2144612603">
    <w:abstractNumId w:val="29"/>
  </w:num>
  <w:num w:numId="29" w16cid:durableId="1290628977">
    <w:abstractNumId w:val="13"/>
  </w:num>
  <w:num w:numId="30" w16cid:durableId="209997944">
    <w:abstractNumId w:val="20"/>
  </w:num>
  <w:num w:numId="31" w16cid:durableId="1096365111">
    <w:abstractNumId w:val="46"/>
  </w:num>
  <w:num w:numId="32" w16cid:durableId="1752197848">
    <w:abstractNumId w:val="22"/>
  </w:num>
  <w:num w:numId="33" w16cid:durableId="818497356">
    <w:abstractNumId w:val="25"/>
  </w:num>
  <w:num w:numId="34" w16cid:durableId="2041079194">
    <w:abstractNumId w:val="40"/>
  </w:num>
  <w:num w:numId="35" w16cid:durableId="499388439">
    <w:abstractNumId w:val="1"/>
  </w:num>
  <w:num w:numId="36" w16cid:durableId="1966961121">
    <w:abstractNumId w:val="0"/>
  </w:num>
  <w:num w:numId="37" w16cid:durableId="476847072">
    <w:abstractNumId w:val="7"/>
  </w:num>
  <w:num w:numId="38" w16cid:durableId="581336925">
    <w:abstractNumId w:val="23"/>
  </w:num>
  <w:num w:numId="39" w16cid:durableId="1495417929">
    <w:abstractNumId w:val="17"/>
  </w:num>
  <w:num w:numId="40" w16cid:durableId="1620918309">
    <w:abstractNumId w:val="45"/>
  </w:num>
  <w:num w:numId="41" w16cid:durableId="377358063">
    <w:abstractNumId w:val="18"/>
  </w:num>
  <w:num w:numId="42" w16cid:durableId="699626074">
    <w:abstractNumId w:val="33"/>
  </w:num>
  <w:num w:numId="43" w16cid:durableId="881139122">
    <w:abstractNumId w:val="38"/>
  </w:num>
  <w:num w:numId="44" w16cid:durableId="1885942830">
    <w:abstractNumId w:val="28"/>
  </w:num>
  <w:num w:numId="45" w16cid:durableId="1987733032">
    <w:abstractNumId w:val="12"/>
  </w:num>
  <w:num w:numId="46" w16cid:durableId="1284578538">
    <w:abstractNumId w:val="16"/>
  </w:num>
  <w:num w:numId="47" w16cid:durableId="2086216646">
    <w:abstractNumId w:val="26"/>
  </w:num>
  <w:num w:numId="48" w16cid:durableId="699165336">
    <w:abstractNumId w:val="35"/>
  </w:num>
  <w:num w:numId="49" w16cid:durableId="3281439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3D"/>
    <w:rsid w:val="0000727C"/>
    <w:rsid w:val="000145AE"/>
    <w:rsid w:val="00023A88"/>
    <w:rsid w:val="00031A74"/>
    <w:rsid w:val="0003558F"/>
    <w:rsid w:val="000628B6"/>
    <w:rsid w:val="000628BC"/>
    <w:rsid w:val="00062F06"/>
    <w:rsid w:val="0008173B"/>
    <w:rsid w:val="0008542E"/>
    <w:rsid w:val="000875BF"/>
    <w:rsid w:val="000A07BD"/>
    <w:rsid w:val="000A2735"/>
    <w:rsid w:val="000A68AC"/>
    <w:rsid w:val="000A7238"/>
    <w:rsid w:val="000B30C4"/>
    <w:rsid w:val="000B5CCA"/>
    <w:rsid w:val="000B634B"/>
    <w:rsid w:val="000C1448"/>
    <w:rsid w:val="000C1B32"/>
    <w:rsid w:val="000D2E90"/>
    <w:rsid w:val="000D3934"/>
    <w:rsid w:val="000D7C27"/>
    <w:rsid w:val="000E5F54"/>
    <w:rsid w:val="000E60CA"/>
    <w:rsid w:val="000F1076"/>
    <w:rsid w:val="000F4AA1"/>
    <w:rsid w:val="000F55DF"/>
    <w:rsid w:val="0010175D"/>
    <w:rsid w:val="00101A2C"/>
    <w:rsid w:val="00103BE8"/>
    <w:rsid w:val="00105992"/>
    <w:rsid w:val="001060EB"/>
    <w:rsid w:val="0011666A"/>
    <w:rsid w:val="00127961"/>
    <w:rsid w:val="001308D8"/>
    <w:rsid w:val="0013130B"/>
    <w:rsid w:val="00131F52"/>
    <w:rsid w:val="001357B2"/>
    <w:rsid w:val="00136EB9"/>
    <w:rsid w:val="0014332B"/>
    <w:rsid w:val="001622EC"/>
    <w:rsid w:val="00164337"/>
    <w:rsid w:val="00165BF6"/>
    <w:rsid w:val="00171A2F"/>
    <w:rsid w:val="001772FC"/>
    <w:rsid w:val="00185869"/>
    <w:rsid w:val="00191DAC"/>
    <w:rsid w:val="001A5213"/>
    <w:rsid w:val="001A7691"/>
    <w:rsid w:val="001B512B"/>
    <w:rsid w:val="001C05FD"/>
    <w:rsid w:val="001C6BEB"/>
    <w:rsid w:val="001D7151"/>
    <w:rsid w:val="001E28DB"/>
    <w:rsid w:val="001E4FA8"/>
    <w:rsid w:val="001F2D26"/>
    <w:rsid w:val="001F5F16"/>
    <w:rsid w:val="00202A77"/>
    <w:rsid w:val="00210FF1"/>
    <w:rsid w:val="00220261"/>
    <w:rsid w:val="00226164"/>
    <w:rsid w:val="00226529"/>
    <w:rsid w:val="0023546B"/>
    <w:rsid w:val="00237C15"/>
    <w:rsid w:val="0024359B"/>
    <w:rsid w:val="00255AB0"/>
    <w:rsid w:val="00271CE5"/>
    <w:rsid w:val="0027338D"/>
    <w:rsid w:val="002739EA"/>
    <w:rsid w:val="00273CCD"/>
    <w:rsid w:val="0027463E"/>
    <w:rsid w:val="002751A9"/>
    <w:rsid w:val="0028101B"/>
    <w:rsid w:val="00281022"/>
    <w:rsid w:val="00282020"/>
    <w:rsid w:val="002A6432"/>
    <w:rsid w:val="002D2A93"/>
    <w:rsid w:val="002D6440"/>
    <w:rsid w:val="002D7A17"/>
    <w:rsid w:val="002E67B4"/>
    <w:rsid w:val="002F1F00"/>
    <w:rsid w:val="002F69F6"/>
    <w:rsid w:val="00304C61"/>
    <w:rsid w:val="00307193"/>
    <w:rsid w:val="0032044E"/>
    <w:rsid w:val="0032445E"/>
    <w:rsid w:val="00341F53"/>
    <w:rsid w:val="00346528"/>
    <w:rsid w:val="003529B6"/>
    <w:rsid w:val="003557BB"/>
    <w:rsid w:val="00360DB4"/>
    <w:rsid w:val="003636BF"/>
    <w:rsid w:val="00363A0A"/>
    <w:rsid w:val="003642D6"/>
    <w:rsid w:val="00366FFD"/>
    <w:rsid w:val="00373F7D"/>
    <w:rsid w:val="0037479F"/>
    <w:rsid w:val="003845B4"/>
    <w:rsid w:val="00387B1A"/>
    <w:rsid w:val="00395B3B"/>
    <w:rsid w:val="00397407"/>
    <w:rsid w:val="003A55DD"/>
    <w:rsid w:val="003A6E64"/>
    <w:rsid w:val="003B4D8E"/>
    <w:rsid w:val="003C2671"/>
    <w:rsid w:val="003E1C74"/>
    <w:rsid w:val="003E3CE7"/>
    <w:rsid w:val="003F197D"/>
    <w:rsid w:val="00406E10"/>
    <w:rsid w:val="004131B5"/>
    <w:rsid w:val="004146F5"/>
    <w:rsid w:val="00416F49"/>
    <w:rsid w:val="0042131A"/>
    <w:rsid w:val="00424162"/>
    <w:rsid w:val="004342C6"/>
    <w:rsid w:val="00436A4F"/>
    <w:rsid w:val="00437548"/>
    <w:rsid w:val="00441D31"/>
    <w:rsid w:val="004438AD"/>
    <w:rsid w:val="00445558"/>
    <w:rsid w:val="00445597"/>
    <w:rsid w:val="00454080"/>
    <w:rsid w:val="00454C88"/>
    <w:rsid w:val="00461794"/>
    <w:rsid w:val="00463315"/>
    <w:rsid w:val="0046367C"/>
    <w:rsid w:val="0047432E"/>
    <w:rsid w:val="0048145C"/>
    <w:rsid w:val="0048304D"/>
    <w:rsid w:val="0048671D"/>
    <w:rsid w:val="0049111F"/>
    <w:rsid w:val="00491E9C"/>
    <w:rsid w:val="004B0393"/>
    <w:rsid w:val="004B2CF1"/>
    <w:rsid w:val="004C458D"/>
    <w:rsid w:val="004C5CD2"/>
    <w:rsid w:val="004C7CA8"/>
    <w:rsid w:val="004D4B58"/>
    <w:rsid w:val="004D5FEC"/>
    <w:rsid w:val="004E04B5"/>
    <w:rsid w:val="004F0AC4"/>
    <w:rsid w:val="00501FA2"/>
    <w:rsid w:val="00507AE5"/>
    <w:rsid w:val="005151EB"/>
    <w:rsid w:val="0051651F"/>
    <w:rsid w:val="00521C53"/>
    <w:rsid w:val="00522376"/>
    <w:rsid w:val="00526246"/>
    <w:rsid w:val="00545E7D"/>
    <w:rsid w:val="00550CDB"/>
    <w:rsid w:val="00552371"/>
    <w:rsid w:val="00563CE4"/>
    <w:rsid w:val="00567106"/>
    <w:rsid w:val="005856C2"/>
    <w:rsid w:val="00586228"/>
    <w:rsid w:val="0059592A"/>
    <w:rsid w:val="005A55E0"/>
    <w:rsid w:val="005C4E20"/>
    <w:rsid w:val="005D255D"/>
    <w:rsid w:val="005D7343"/>
    <w:rsid w:val="005E065B"/>
    <w:rsid w:val="005E0805"/>
    <w:rsid w:val="005E1D3C"/>
    <w:rsid w:val="005E6597"/>
    <w:rsid w:val="005F2A62"/>
    <w:rsid w:val="005F2D84"/>
    <w:rsid w:val="0060143D"/>
    <w:rsid w:val="006103F0"/>
    <w:rsid w:val="00620342"/>
    <w:rsid w:val="0062480D"/>
    <w:rsid w:val="00632253"/>
    <w:rsid w:val="00633DA8"/>
    <w:rsid w:val="00636DD1"/>
    <w:rsid w:val="00642714"/>
    <w:rsid w:val="006455CE"/>
    <w:rsid w:val="00651F13"/>
    <w:rsid w:val="00662221"/>
    <w:rsid w:val="00663C12"/>
    <w:rsid w:val="006676C3"/>
    <w:rsid w:val="006745F0"/>
    <w:rsid w:val="00674792"/>
    <w:rsid w:val="00682FAB"/>
    <w:rsid w:val="00690A3C"/>
    <w:rsid w:val="006918EB"/>
    <w:rsid w:val="00691985"/>
    <w:rsid w:val="006A2199"/>
    <w:rsid w:val="006A781B"/>
    <w:rsid w:val="006B06D3"/>
    <w:rsid w:val="006B1575"/>
    <w:rsid w:val="006B3B5A"/>
    <w:rsid w:val="006B5BD0"/>
    <w:rsid w:val="006B5FAB"/>
    <w:rsid w:val="006B7EB5"/>
    <w:rsid w:val="006C5B55"/>
    <w:rsid w:val="006D42D9"/>
    <w:rsid w:val="006D77B2"/>
    <w:rsid w:val="006F101C"/>
    <w:rsid w:val="006F2C0A"/>
    <w:rsid w:val="006F5F9C"/>
    <w:rsid w:val="00705B37"/>
    <w:rsid w:val="00733017"/>
    <w:rsid w:val="007408C3"/>
    <w:rsid w:val="007469A7"/>
    <w:rsid w:val="007507C6"/>
    <w:rsid w:val="0075264D"/>
    <w:rsid w:val="00752BBC"/>
    <w:rsid w:val="007560BC"/>
    <w:rsid w:val="00765098"/>
    <w:rsid w:val="00765ACB"/>
    <w:rsid w:val="007675AA"/>
    <w:rsid w:val="0078197A"/>
    <w:rsid w:val="00783310"/>
    <w:rsid w:val="007A3548"/>
    <w:rsid w:val="007A3807"/>
    <w:rsid w:val="007A4A6D"/>
    <w:rsid w:val="007A5DF3"/>
    <w:rsid w:val="007A7A4A"/>
    <w:rsid w:val="007B617E"/>
    <w:rsid w:val="007B7F36"/>
    <w:rsid w:val="007C04DE"/>
    <w:rsid w:val="007D1BCF"/>
    <w:rsid w:val="007D335C"/>
    <w:rsid w:val="007D7064"/>
    <w:rsid w:val="007D75CF"/>
    <w:rsid w:val="007D75D3"/>
    <w:rsid w:val="007E59A7"/>
    <w:rsid w:val="007E6DC5"/>
    <w:rsid w:val="007F3DF7"/>
    <w:rsid w:val="007F585F"/>
    <w:rsid w:val="00803D7F"/>
    <w:rsid w:val="00805044"/>
    <w:rsid w:val="008110EE"/>
    <w:rsid w:val="008167F9"/>
    <w:rsid w:val="00822B7A"/>
    <w:rsid w:val="00822FD4"/>
    <w:rsid w:val="008267E8"/>
    <w:rsid w:val="00830A01"/>
    <w:rsid w:val="00835A80"/>
    <w:rsid w:val="0084318E"/>
    <w:rsid w:val="0085234E"/>
    <w:rsid w:val="00863505"/>
    <w:rsid w:val="00865609"/>
    <w:rsid w:val="00867EF6"/>
    <w:rsid w:val="00870EFE"/>
    <w:rsid w:val="00871284"/>
    <w:rsid w:val="0088043C"/>
    <w:rsid w:val="00881F42"/>
    <w:rsid w:val="008906C9"/>
    <w:rsid w:val="008A199C"/>
    <w:rsid w:val="008B5779"/>
    <w:rsid w:val="008B6BB1"/>
    <w:rsid w:val="008C381C"/>
    <w:rsid w:val="008C5738"/>
    <w:rsid w:val="008C72D0"/>
    <w:rsid w:val="008D04F0"/>
    <w:rsid w:val="008D3CB0"/>
    <w:rsid w:val="008D45D5"/>
    <w:rsid w:val="008F1A7D"/>
    <w:rsid w:val="008F3500"/>
    <w:rsid w:val="008F6E52"/>
    <w:rsid w:val="00901FD9"/>
    <w:rsid w:val="00906780"/>
    <w:rsid w:val="00912393"/>
    <w:rsid w:val="0092190C"/>
    <w:rsid w:val="00923CEE"/>
    <w:rsid w:val="00924E3C"/>
    <w:rsid w:val="00931C6A"/>
    <w:rsid w:val="00955021"/>
    <w:rsid w:val="00960248"/>
    <w:rsid w:val="009612BB"/>
    <w:rsid w:val="00961A29"/>
    <w:rsid w:val="00980119"/>
    <w:rsid w:val="00985B4E"/>
    <w:rsid w:val="00985EA1"/>
    <w:rsid w:val="009A13F9"/>
    <w:rsid w:val="009A5E1F"/>
    <w:rsid w:val="009A6B90"/>
    <w:rsid w:val="009B29B6"/>
    <w:rsid w:val="009B62BC"/>
    <w:rsid w:val="009C37E0"/>
    <w:rsid w:val="009D3B5E"/>
    <w:rsid w:val="009E2172"/>
    <w:rsid w:val="009F0FE9"/>
    <w:rsid w:val="009F1F83"/>
    <w:rsid w:val="00A0258E"/>
    <w:rsid w:val="00A03D41"/>
    <w:rsid w:val="00A03E82"/>
    <w:rsid w:val="00A06A11"/>
    <w:rsid w:val="00A125C5"/>
    <w:rsid w:val="00A14A53"/>
    <w:rsid w:val="00A16DC5"/>
    <w:rsid w:val="00A225A4"/>
    <w:rsid w:val="00A23A79"/>
    <w:rsid w:val="00A2545E"/>
    <w:rsid w:val="00A25C50"/>
    <w:rsid w:val="00A27501"/>
    <w:rsid w:val="00A35B42"/>
    <w:rsid w:val="00A40900"/>
    <w:rsid w:val="00A40CF9"/>
    <w:rsid w:val="00A417C5"/>
    <w:rsid w:val="00A5039D"/>
    <w:rsid w:val="00A5452E"/>
    <w:rsid w:val="00A623F2"/>
    <w:rsid w:val="00A6415D"/>
    <w:rsid w:val="00A65EE7"/>
    <w:rsid w:val="00A67785"/>
    <w:rsid w:val="00A70133"/>
    <w:rsid w:val="00A85530"/>
    <w:rsid w:val="00A86F73"/>
    <w:rsid w:val="00A917AA"/>
    <w:rsid w:val="00A92026"/>
    <w:rsid w:val="00AB2981"/>
    <w:rsid w:val="00AB40E1"/>
    <w:rsid w:val="00AC17E7"/>
    <w:rsid w:val="00AC2B41"/>
    <w:rsid w:val="00AC354A"/>
    <w:rsid w:val="00AC5085"/>
    <w:rsid w:val="00AC6EF5"/>
    <w:rsid w:val="00AD000E"/>
    <w:rsid w:val="00AD6937"/>
    <w:rsid w:val="00AE0D77"/>
    <w:rsid w:val="00AE28D5"/>
    <w:rsid w:val="00AE4547"/>
    <w:rsid w:val="00AE47A5"/>
    <w:rsid w:val="00AE76B9"/>
    <w:rsid w:val="00AF5020"/>
    <w:rsid w:val="00B0192F"/>
    <w:rsid w:val="00B06DE5"/>
    <w:rsid w:val="00B07405"/>
    <w:rsid w:val="00B10E0A"/>
    <w:rsid w:val="00B1211D"/>
    <w:rsid w:val="00B15F63"/>
    <w:rsid w:val="00B17141"/>
    <w:rsid w:val="00B21BA7"/>
    <w:rsid w:val="00B23C8E"/>
    <w:rsid w:val="00B257A6"/>
    <w:rsid w:val="00B25860"/>
    <w:rsid w:val="00B31575"/>
    <w:rsid w:val="00B36462"/>
    <w:rsid w:val="00B37787"/>
    <w:rsid w:val="00B415CE"/>
    <w:rsid w:val="00B54023"/>
    <w:rsid w:val="00B6650E"/>
    <w:rsid w:val="00B70369"/>
    <w:rsid w:val="00B70524"/>
    <w:rsid w:val="00B75AAF"/>
    <w:rsid w:val="00B77727"/>
    <w:rsid w:val="00B77D98"/>
    <w:rsid w:val="00B812E2"/>
    <w:rsid w:val="00B8547D"/>
    <w:rsid w:val="00BB2FED"/>
    <w:rsid w:val="00BB3BA4"/>
    <w:rsid w:val="00BC155F"/>
    <w:rsid w:val="00BC244E"/>
    <w:rsid w:val="00BC3E44"/>
    <w:rsid w:val="00BE600B"/>
    <w:rsid w:val="00BE6654"/>
    <w:rsid w:val="00BF335C"/>
    <w:rsid w:val="00BF33EA"/>
    <w:rsid w:val="00C1326E"/>
    <w:rsid w:val="00C22E6B"/>
    <w:rsid w:val="00C23E6C"/>
    <w:rsid w:val="00C23EF3"/>
    <w:rsid w:val="00C250D5"/>
    <w:rsid w:val="00C254FE"/>
    <w:rsid w:val="00C31E6F"/>
    <w:rsid w:val="00C329B1"/>
    <w:rsid w:val="00C32D07"/>
    <w:rsid w:val="00C37E75"/>
    <w:rsid w:val="00C522D5"/>
    <w:rsid w:val="00C62945"/>
    <w:rsid w:val="00C62E8F"/>
    <w:rsid w:val="00C662E2"/>
    <w:rsid w:val="00C7215F"/>
    <w:rsid w:val="00C76336"/>
    <w:rsid w:val="00C765C3"/>
    <w:rsid w:val="00C84667"/>
    <w:rsid w:val="00C92898"/>
    <w:rsid w:val="00C93C80"/>
    <w:rsid w:val="00CA2AF7"/>
    <w:rsid w:val="00CA32CF"/>
    <w:rsid w:val="00CD47D0"/>
    <w:rsid w:val="00CE4BB4"/>
    <w:rsid w:val="00CE7514"/>
    <w:rsid w:val="00D03372"/>
    <w:rsid w:val="00D04523"/>
    <w:rsid w:val="00D0591D"/>
    <w:rsid w:val="00D10141"/>
    <w:rsid w:val="00D248DE"/>
    <w:rsid w:val="00D27B58"/>
    <w:rsid w:val="00D37BE3"/>
    <w:rsid w:val="00D4311F"/>
    <w:rsid w:val="00D43C2B"/>
    <w:rsid w:val="00D45EED"/>
    <w:rsid w:val="00D56FF7"/>
    <w:rsid w:val="00D62EBB"/>
    <w:rsid w:val="00D65ACD"/>
    <w:rsid w:val="00D72308"/>
    <w:rsid w:val="00D767D1"/>
    <w:rsid w:val="00D7734B"/>
    <w:rsid w:val="00D835D2"/>
    <w:rsid w:val="00D8542D"/>
    <w:rsid w:val="00D91833"/>
    <w:rsid w:val="00D9242E"/>
    <w:rsid w:val="00D93C78"/>
    <w:rsid w:val="00DA1879"/>
    <w:rsid w:val="00DA33E6"/>
    <w:rsid w:val="00DC6A71"/>
    <w:rsid w:val="00DC6F45"/>
    <w:rsid w:val="00DD6136"/>
    <w:rsid w:val="00DD73C5"/>
    <w:rsid w:val="00DE0002"/>
    <w:rsid w:val="00DE5B46"/>
    <w:rsid w:val="00DF3149"/>
    <w:rsid w:val="00DF581A"/>
    <w:rsid w:val="00E0357D"/>
    <w:rsid w:val="00E03CFF"/>
    <w:rsid w:val="00E24151"/>
    <w:rsid w:val="00E24EC2"/>
    <w:rsid w:val="00E273EA"/>
    <w:rsid w:val="00E274E1"/>
    <w:rsid w:val="00E34D31"/>
    <w:rsid w:val="00E470D6"/>
    <w:rsid w:val="00E5468F"/>
    <w:rsid w:val="00E5665C"/>
    <w:rsid w:val="00E71FBA"/>
    <w:rsid w:val="00E72966"/>
    <w:rsid w:val="00E72C00"/>
    <w:rsid w:val="00E743C1"/>
    <w:rsid w:val="00E77492"/>
    <w:rsid w:val="00E86149"/>
    <w:rsid w:val="00E91351"/>
    <w:rsid w:val="00E96068"/>
    <w:rsid w:val="00EA045D"/>
    <w:rsid w:val="00EB0910"/>
    <w:rsid w:val="00EB26B0"/>
    <w:rsid w:val="00EB7D48"/>
    <w:rsid w:val="00EC040B"/>
    <w:rsid w:val="00ED64B5"/>
    <w:rsid w:val="00EE0E9A"/>
    <w:rsid w:val="00EE3EFC"/>
    <w:rsid w:val="00EF5EAA"/>
    <w:rsid w:val="00F05475"/>
    <w:rsid w:val="00F06859"/>
    <w:rsid w:val="00F103A1"/>
    <w:rsid w:val="00F10ECB"/>
    <w:rsid w:val="00F11622"/>
    <w:rsid w:val="00F1599F"/>
    <w:rsid w:val="00F240BB"/>
    <w:rsid w:val="00F30612"/>
    <w:rsid w:val="00F30880"/>
    <w:rsid w:val="00F3518D"/>
    <w:rsid w:val="00F4546D"/>
    <w:rsid w:val="00F46724"/>
    <w:rsid w:val="00F52506"/>
    <w:rsid w:val="00F52539"/>
    <w:rsid w:val="00F57FED"/>
    <w:rsid w:val="00F6417E"/>
    <w:rsid w:val="00F670C7"/>
    <w:rsid w:val="00F730B4"/>
    <w:rsid w:val="00F75A09"/>
    <w:rsid w:val="00F9176B"/>
    <w:rsid w:val="00F928C4"/>
    <w:rsid w:val="00FA4311"/>
    <w:rsid w:val="00FA7A1A"/>
    <w:rsid w:val="00FB370A"/>
    <w:rsid w:val="00FB4E7B"/>
    <w:rsid w:val="00FC0F97"/>
    <w:rsid w:val="00FC39DD"/>
    <w:rsid w:val="00FD3349"/>
    <w:rsid w:val="00FD3484"/>
    <w:rsid w:val="00FD5A5A"/>
    <w:rsid w:val="00FF006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AB6C4D9"/>
  <w15:chartTrackingRefBased/>
  <w15:docId w15:val="{2D0E78BC-C08E-481C-931A-CE3FE48E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257A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F1076"/>
    <w:pPr>
      <w:ind w:left="708"/>
    </w:pPr>
  </w:style>
  <w:style w:type="character" w:styleId="Nerazreenaomemba">
    <w:name w:val="Unresolved Mention"/>
    <w:uiPriority w:val="99"/>
    <w:semiHidden/>
    <w:unhideWhenUsed/>
    <w:rsid w:val="00DF581A"/>
    <w:rPr>
      <w:color w:val="605E5C"/>
      <w:shd w:val="clear" w:color="auto" w:fill="E1DFDD"/>
    </w:rPr>
  </w:style>
  <w:style w:type="character" w:customStyle="1" w:styleId="GlavaZnak">
    <w:name w:val="Glava Znak"/>
    <w:link w:val="Glava"/>
    <w:rsid w:val="00633DA8"/>
    <w:rPr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rsid w:val="0046179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461794"/>
    <w:rPr>
      <w:lang w:eastAsia="ar-SA"/>
    </w:rPr>
  </w:style>
  <w:style w:type="character" w:styleId="Sprotnaopomba-sklic">
    <w:name w:val="footnote reference"/>
    <w:rsid w:val="00461794"/>
    <w:rPr>
      <w:vertAlign w:val="superscript"/>
    </w:rPr>
  </w:style>
  <w:style w:type="character" w:styleId="Pripombasklic">
    <w:name w:val="annotation reference"/>
    <w:rsid w:val="00191DA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91DA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191DAC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191DAC"/>
    <w:rPr>
      <w:b/>
      <w:bCs/>
    </w:rPr>
  </w:style>
  <w:style w:type="character" w:customStyle="1" w:styleId="ZadevapripombeZnak">
    <w:name w:val="Zadeva pripombe Znak"/>
    <w:link w:val="Zadevapripombe"/>
    <w:rsid w:val="00191DAC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191D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91DAC"/>
    <w:rPr>
      <w:rFonts w:ascii="Segoe UI" w:hAnsi="Segoe UI" w:cs="Segoe UI"/>
      <w:sz w:val="18"/>
      <w:szCs w:val="18"/>
      <w:lang w:eastAsia="ar-SA"/>
    </w:rPr>
  </w:style>
  <w:style w:type="character" w:styleId="SledenaHiperpovezava">
    <w:name w:val="FollowedHyperlink"/>
    <w:rsid w:val="003642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12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480D-E8FF-4886-A518-C0F862D6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52</TotalTime>
  <Pages>4</Pages>
  <Words>994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7392</CharactersWithSpaces>
  <SharedDoc>false</SharedDoc>
  <HLinks>
    <vt:vector size="72" baseType="variant">
      <vt:variant>
        <vt:i4>7798826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http://www.uradni-list.si/1/objava.jsp?sop=2020-01-1236</vt:lpwstr>
      </vt:variant>
      <vt:variant>
        <vt:lpwstr/>
      </vt:variant>
      <vt:variant>
        <vt:i4>7340076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http://www.uradni-list.si/1/objava.jsp?sop=2016-01-2246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http://www.uradni-list.si/1/objava.jsp?sop=2014-01-3646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http://www.uradni-list.si/1/objava.jsp?sop=2014-01-0304</vt:lpwstr>
      </vt:variant>
      <vt:variant>
        <vt:lpwstr/>
      </vt:variant>
      <vt:variant>
        <vt:i4>8323116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7798818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http://www.uradni-list.si/1/objava.jsp?sop=2012-01-0815</vt:lpwstr>
      </vt:variant>
      <vt:variant>
        <vt:lpwstr/>
      </vt:variant>
      <vt:variant>
        <vt:i4>7340072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8192034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http://www.uradni-list.si/1/objava.jsp?sop=2009-01-2380</vt:lpwstr>
      </vt:variant>
      <vt:variant>
        <vt:lpwstr/>
      </vt:variant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http://www.uradni-list.si/1/objava.jsp?sop=2007-01-4388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http://www.uradni-list.si/1/objava.jsp?sop=2005-01-5007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TPustovrh</dc:creator>
  <cp:keywords/>
  <cp:lastModifiedBy>Eva Seničar</cp:lastModifiedBy>
  <cp:revision>52</cp:revision>
  <cp:lastPrinted>2023-02-22T14:29:00Z</cp:lastPrinted>
  <dcterms:created xsi:type="dcterms:W3CDTF">2025-01-13T08:06:00Z</dcterms:created>
  <dcterms:modified xsi:type="dcterms:W3CDTF">2025-07-23T07:37:00Z</dcterms:modified>
</cp:coreProperties>
</file>