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BDA7" w14:textId="77777777" w:rsidR="00E611A0" w:rsidRPr="00046126" w:rsidRDefault="00E611A0" w:rsidP="00E611A0">
      <w:pPr>
        <w:spacing w:line="240" w:lineRule="auto"/>
        <w:jc w:val="both"/>
        <w:rPr>
          <w:rFonts w:cs="Arial"/>
          <w:b/>
          <w:sz w:val="24"/>
        </w:rPr>
      </w:pPr>
      <w:r w:rsidRPr="00046126">
        <w:rPr>
          <w:rFonts w:cs="Arial"/>
          <w:b/>
          <w:sz w:val="24"/>
        </w:rPr>
        <w:t>Prijava za DM 49 – Svetovalec, v Sektorju kakovost meroslovnih procesov</w:t>
      </w:r>
    </w:p>
    <w:p w14:paraId="74E76876" w14:textId="77777777" w:rsidR="00E611A0" w:rsidRPr="00046126" w:rsidRDefault="00E611A0" w:rsidP="00E611A0">
      <w:pPr>
        <w:spacing w:line="240" w:lineRule="auto"/>
        <w:jc w:val="center"/>
        <w:rPr>
          <w:rFonts w:cs="Arial"/>
          <w:b/>
          <w:szCs w:val="20"/>
        </w:rPr>
      </w:pPr>
    </w:p>
    <w:p w14:paraId="6C9F6AEE" w14:textId="77777777" w:rsidR="00E611A0" w:rsidRPr="002B73A0" w:rsidRDefault="00E611A0" w:rsidP="00E611A0">
      <w:pPr>
        <w:spacing w:line="240" w:lineRule="auto"/>
        <w:rPr>
          <w:rFonts w:cs="Arial"/>
          <w:bCs/>
          <w:szCs w:val="20"/>
        </w:rPr>
      </w:pPr>
      <w:r w:rsidRPr="002B73A0">
        <w:rPr>
          <w:rFonts w:cs="Arial"/>
          <w:bCs/>
          <w:szCs w:val="20"/>
        </w:rPr>
        <w:t>Številka zadeve: 1100-</w:t>
      </w:r>
      <w:r w:rsidR="002B73A0" w:rsidRPr="002B73A0">
        <w:rPr>
          <w:rFonts w:cs="Arial"/>
          <w:bCs/>
          <w:szCs w:val="20"/>
        </w:rPr>
        <w:t>1</w:t>
      </w:r>
      <w:r w:rsidRPr="002B73A0">
        <w:rPr>
          <w:rFonts w:cs="Arial"/>
          <w:bCs/>
          <w:szCs w:val="20"/>
        </w:rPr>
        <w:t>/2026-2182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119"/>
        <w:gridCol w:w="5670"/>
      </w:tblGrid>
      <w:tr w:rsidR="00E611A0" w:rsidRPr="00046126" w14:paraId="41D331AA" w14:textId="77777777" w:rsidTr="00E611A0">
        <w:tc>
          <w:tcPr>
            <w:tcW w:w="8789" w:type="dxa"/>
            <w:gridSpan w:val="2"/>
            <w:shd w:val="clear" w:color="auto" w:fill="CCFF99"/>
          </w:tcPr>
          <w:p w14:paraId="3AD6143D" w14:textId="77777777" w:rsidR="00E611A0" w:rsidRPr="00046126" w:rsidRDefault="00E611A0" w:rsidP="00827819">
            <w:pPr>
              <w:spacing w:line="240" w:lineRule="auto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OSNOVNI OSEBNI PODATKI</w:t>
            </w:r>
          </w:p>
        </w:tc>
      </w:tr>
      <w:tr w:rsidR="00E611A0" w:rsidRPr="00046126" w14:paraId="41E13966" w14:textId="77777777" w:rsidTr="00E611A0">
        <w:tblPrEx>
          <w:shd w:val="clear" w:color="auto" w:fill="auto"/>
        </w:tblPrEx>
        <w:tc>
          <w:tcPr>
            <w:tcW w:w="3119" w:type="dxa"/>
          </w:tcPr>
          <w:p w14:paraId="5E2527DD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Ime</w:t>
            </w:r>
          </w:p>
        </w:tc>
        <w:tc>
          <w:tcPr>
            <w:tcW w:w="5670" w:type="dxa"/>
          </w:tcPr>
          <w:p w14:paraId="527732B5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3968D893" w14:textId="77777777" w:rsidTr="00E611A0">
        <w:tblPrEx>
          <w:shd w:val="clear" w:color="auto" w:fill="auto"/>
        </w:tblPrEx>
        <w:tc>
          <w:tcPr>
            <w:tcW w:w="3119" w:type="dxa"/>
          </w:tcPr>
          <w:p w14:paraId="7863CA41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Priimek</w:t>
            </w:r>
          </w:p>
        </w:tc>
        <w:tc>
          <w:tcPr>
            <w:tcW w:w="5670" w:type="dxa"/>
          </w:tcPr>
          <w:p w14:paraId="27531567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0E496F0A" w14:textId="77777777" w:rsidTr="00E611A0">
        <w:tblPrEx>
          <w:shd w:val="clear" w:color="auto" w:fill="auto"/>
        </w:tblPrEx>
        <w:tc>
          <w:tcPr>
            <w:tcW w:w="3119" w:type="dxa"/>
          </w:tcPr>
          <w:p w14:paraId="0649562C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datum rojstva*</w:t>
            </w:r>
          </w:p>
        </w:tc>
        <w:tc>
          <w:tcPr>
            <w:tcW w:w="5670" w:type="dxa"/>
          </w:tcPr>
          <w:p w14:paraId="467B967F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5A90643D" w14:textId="77777777" w:rsidTr="00E611A0">
        <w:tblPrEx>
          <w:shd w:val="clear" w:color="auto" w:fill="auto"/>
        </w:tblPrEx>
        <w:tc>
          <w:tcPr>
            <w:tcW w:w="3119" w:type="dxa"/>
          </w:tcPr>
          <w:p w14:paraId="32359180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naslov prebivališča</w:t>
            </w:r>
          </w:p>
        </w:tc>
        <w:tc>
          <w:tcPr>
            <w:tcW w:w="5670" w:type="dxa"/>
          </w:tcPr>
          <w:p w14:paraId="4C1B9E30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E611A0" w:rsidRPr="00046126" w14:paraId="672566C7" w14:textId="77777777" w:rsidTr="00E611A0">
        <w:tblPrEx>
          <w:shd w:val="clear" w:color="auto" w:fill="auto"/>
        </w:tblPrEx>
        <w:tc>
          <w:tcPr>
            <w:tcW w:w="3119" w:type="dxa"/>
          </w:tcPr>
          <w:p w14:paraId="706258F7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mobilni telefon*</w:t>
            </w:r>
          </w:p>
        </w:tc>
        <w:tc>
          <w:tcPr>
            <w:tcW w:w="5670" w:type="dxa"/>
          </w:tcPr>
          <w:p w14:paraId="07FBEFA6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290C7D82" w14:textId="77777777" w:rsidTr="00E611A0">
        <w:tblPrEx>
          <w:shd w:val="clear" w:color="auto" w:fill="auto"/>
        </w:tblPrEx>
        <w:tc>
          <w:tcPr>
            <w:tcW w:w="3119" w:type="dxa"/>
          </w:tcPr>
          <w:p w14:paraId="20E4D855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eastAsia="Calibri" w:cs="Arial"/>
                <w:szCs w:val="20"/>
              </w:rPr>
              <w:t>elektronski naslov za namen obveščanja</w:t>
            </w:r>
          </w:p>
        </w:tc>
        <w:tc>
          <w:tcPr>
            <w:tcW w:w="5670" w:type="dxa"/>
          </w:tcPr>
          <w:p w14:paraId="064BE7E9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67E491C6" w14:textId="77777777" w:rsidTr="00E611A0">
        <w:tblPrEx>
          <w:shd w:val="clear" w:color="auto" w:fill="auto"/>
        </w:tblPrEx>
        <w:tc>
          <w:tcPr>
            <w:tcW w:w="3119" w:type="dxa"/>
          </w:tcPr>
          <w:p w14:paraId="5F37AFFA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Zadnji pridobljeni naziv izobraževanja</w:t>
            </w:r>
          </w:p>
        </w:tc>
        <w:tc>
          <w:tcPr>
            <w:tcW w:w="5670" w:type="dxa"/>
          </w:tcPr>
          <w:p w14:paraId="7666FC28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2CF69D22" w14:textId="77777777" w:rsidTr="00E611A0">
        <w:tblPrEx>
          <w:shd w:val="clear" w:color="auto" w:fill="auto"/>
        </w:tblPrEx>
        <w:tc>
          <w:tcPr>
            <w:tcW w:w="3119" w:type="dxa"/>
          </w:tcPr>
          <w:p w14:paraId="46B953E3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raven izobrazbe (obkroži)</w:t>
            </w:r>
          </w:p>
        </w:tc>
        <w:tc>
          <w:tcPr>
            <w:tcW w:w="5670" w:type="dxa"/>
          </w:tcPr>
          <w:p w14:paraId="4ED40813" w14:textId="77777777" w:rsidR="00E611A0" w:rsidRPr="00046126" w:rsidRDefault="00E611A0" w:rsidP="00E611A0">
            <w:pPr>
              <w:numPr>
                <w:ilvl w:val="0"/>
                <w:numId w:val="28"/>
              </w:numPr>
              <w:spacing w:line="240" w:lineRule="auto"/>
              <w:ind w:left="317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 xml:space="preserve">visoka strokovna (prejšnja) </w:t>
            </w:r>
          </w:p>
          <w:p w14:paraId="3746AE39" w14:textId="77777777" w:rsidR="00E611A0" w:rsidRPr="00046126" w:rsidRDefault="00E611A0" w:rsidP="00E611A0">
            <w:pPr>
              <w:numPr>
                <w:ilvl w:val="0"/>
                <w:numId w:val="28"/>
              </w:numPr>
              <w:spacing w:line="240" w:lineRule="auto"/>
              <w:ind w:left="317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 xml:space="preserve">visoka strokovna (prva bolonjska stopnja) </w:t>
            </w:r>
          </w:p>
          <w:p w14:paraId="2D969B12" w14:textId="77777777" w:rsidR="00E611A0" w:rsidRPr="00046126" w:rsidRDefault="00E611A0" w:rsidP="00E611A0">
            <w:pPr>
              <w:numPr>
                <w:ilvl w:val="0"/>
                <w:numId w:val="28"/>
              </w:numPr>
              <w:spacing w:line="240" w:lineRule="auto"/>
              <w:ind w:left="317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univerzitetna (prva bolonjska stopnja)</w:t>
            </w:r>
          </w:p>
          <w:p w14:paraId="05C7DDA1" w14:textId="77777777" w:rsidR="00E611A0" w:rsidRPr="00046126" w:rsidRDefault="00E611A0" w:rsidP="00E611A0">
            <w:pPr>
              <w:numPr>
                <w:ilvl w:val="0"/>
                <w:numId w:val="28"/>
              </w:numPr>
              <w:spacing w:line="240" w:lineRule="auto"/>
              <w:ind w:left="317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specializacija po visokošolski strokovni izobrazbi (prejšnja)</w:t>
            </w:r>
          </w:p>
          <w:p w14:paraId="5F8E2607" w14:textId="77777777" w:rsidR="00E611A0" w:rsidRPr="00046126" w:rsidRDefault="00E611A0" w:rsidP="00E611A0">
            <w:pPr>
              <w:numPr>
                <w:ilvl w:val="0"/>
                <w:numId w:val="28"/>
              </w:numPr>
              <w:spacing w:line="240" w:lineRule="auto"/>
              <w:ind w:left="317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univerzitetna (prejšnja)</w:t>
            </w:r>
          </w:p>
          <w:p w14:paraId="6B55D1C0" w14:textId="77777777" w:rsidR="00E611A0" w:rsidRPr="00046126" w:rsidRDefault="00E611A0" w:rsidP="00E611A0">
            <w:pPr>
              <w:numPr>
                <w:ilvl w:val="0"/>
                <w:numId w:val="28"/>
              </w:numPr>
              <w:spacing w:line="240" w:lineRule="auto"/>
              <w:ind w:left="317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magistrska (druga bolonjska stopnja)</w:t>
            </w:r>
          </w:p>
          <w:p w14:paraId="565CB294" w14:textId="77777777" w:rsidR="00E611A0" w:rsidRPr="00046126" w:rsidRDefault="00E611A0" w:rsidP="00E611A0">
            <w:pPr>
              <w:numPr>
                <w:ilvl w:val="0"/>
                <w:numId w:val="28"/>
              </w:numPr>
              <w:spacing w:line="240" w:lineRule="auto"/>
              <w:ind w:left="317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magisterij znanosti (prejšnji)</w:t>
            </w:r>
          </w:p>
          <w:p w14:paraId="3D3BAD1C" w14:textId="77777777" w:rsidR="00E611A0" w:rsidRPr="00046126" w:rsidRDefault="00E611A0" w:rsidP="00E611A0">
            <w:pPr>
              <w:numPr>
                <w:ilvl w:val="0"/>
                <w:numId w:val="28"/>
              </w:numPr>
              <w:spacing w:line="240" w:lineRule="auto"/>
              <w:ind w:left="317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doktorat znanosti (prejšnji)</w:t>
            </w:r>
          </w:p>
          <w:p w14:paraId="356CE0BE" w14:textId="77777777" w:rsidR="00E611A0" w:rsidRPr="00046126" w:rsidRDefault="00E611A0" w:rsidP="00E611A0">
            <w:pPr>
              <w:numPr>
                <w:ilvl w:val="0"/>
                <w:numId w:val="28"/>
              </w:numPr>
              <w:spacing w:line="240" w:lineRule="auto"/>
              <w:ind w:left="317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doktorat znanosti (tretja bolonjska stopnja)</w:t>
            </w:r>
          </w:p>
        </w:tc>
      </w:tr>
    </w:tbl>
    <w:p w14:paraId="0BF6FF77" w14:textId="77777777" w:rsidR="00E611A0" w:rsidRPr="00046126" w:rsidRDefault="00E611A0" w:rsidP="00E611A0">
      <w:pPr>
        <w:spacing w:after="200" w:line="240" w:lineRule="auto"/>
        <w:jc w:val="both"/>
        <w:rPr>
          <w:rFonts w:cs="Arial"/>
          <w:sz w:val="18"/>
          <w:szCs w:val="18"/>
        </w:rPr>
      </w:pPr>
      <w:r w:rsidRPr="00046126">
        <w:rPr>
          <w:rFonts w:eastAsia="Calibri" w:cs="Arial"/>
          <w:sz w:val="18"/>
          <w:szCs w:val="18"/>
        </w:rPr>
        <w:t>*</w:t>
      </w:r>
      <w:r w:rsidRPr="00046126">
        <w:rPr>
          <w:rFonts w:cs="Arial"/>
          <w:sz w:val="18"/>
          <w:szCs w:val="18"/>
        </w:rPr>
        <w:t xml:space="preserve"> podatek ni obvezen. Podatek o številki mobilnega telefona bo lahko uporabljen za komunikacijo s kandidatom za potrebe vodenja izbirnega postopka. 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1276"/>
      </w:tblGrid>
      <w:tr w:rsidR="00E611A0" w:rsidRPr="00046126" w14:paraId="54780CCF" w14:textId="77777777" w:rsidTr="00046126">
        <w:trPr>
          <w:trHeight w:val="594"/>
        </w:trPr>
        <w:tc>
          <w:tcPr>
            <w:tcW w:w="3119" w:type="dxa"/>
            <w:shd w:val="clear" w:color="auto" w:fill="CCFF99"/>
          </w:tcPr>
          <w:p w14:paraId="1DB3311A" w14:textId="77777777" w:rsidR="00E611A0" w:rsidRPr="00046126" w:rsidRDefault="00E611A0" w:rsidP="00827819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670" w:type="dxa"/>
            <w:gridSpan w:val="3"/>
            <w:shd w:val="clear" w:color="auto" w:fill="CCFF99"/>
          </w:tcPr>
          <w:p w14:paraId="7E6F871C" w14:textId="77777777" w:rsidR="00E611A0" w:rsidRPr="00046126" w:rsidRDefault="00E611A0" w:rsidP="00827819">
            <w:pPr>
              <w:spacing w:line="240" w:lineRule="auto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 xml:space="preserve">PODROBNA NAVEDBA PRIDOBLJENE IZOBRAZBE </w:t>
            </w:r>
          </w:p>
          <w:p w14:paraId="179F471E" w14:textId="77777777" w:rsidR="00E611A0" w:rsidRPr="00046126" w:rsidRDefault="00E611A0" w:rsidP="00827819">
            <w:pPr>
              <w:spacing w:line="240" w:lineRule="auto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szCs w:val="20"/>
              </w:rPr>
              <w:t>Prosimo, da izpolnite podatke o vseh ravneh izobrazbe, ki ste jih do sedaj pridobili in zaključili</w:t>
            </w:r>
          </w:p>
        </w:tc>
      </w:tr>
      <w:tr w:rsidR="00E611A0" w:rsidRPr="00046126" w14:paraId="080DDD9C" w14:textId="77777777" w:rsidTr="00046126">
        <w:tblPrEx>
          <w:shd w:val="clear" w:color="auto" w:fill="auto"/>
        </w:tblPrEx>
        <w:trPr>
          <w:trHeight w:val="519"/>
        </w:trPr>
        <w:tc>
          <w:tcPr>
            <w:tcW w:w="3119" w:type="dxa"/>
          </w:tcPr>
          <w:p w14:paraId="1C9042E8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Naziv izobraževalne ustanove</w:t>
            </w:r>
          </w:p>
        </w:tc>
        <w:tc>
          <w:tcPr>
            <w:tcW w:w="2410" w:type="dxa"/>
          </w:tcPr>
          <w:p w14:paraId="656392B9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Pridobljen naziv</w:t>
            </w:r>
          </w:p>
        </w:tc>
        <w:tc>
          <w:tcPr>
            <w:tcW w:w="1984" w:type="dxa"/>
          </w:tcPr>
          <w:p w14:paraId="3800B83F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 xml:space="preserve">Smer izobrazbe po </w:t>
            </w:r>
            <w:proofErr w:type="spellStart"/>
            <w:r w:rsidRPr="00046126">
              <w:rPr>
                <w:rFonts w:cs="Arial"/>
                <w:szCs w:val="20"/>
              </w:rPr>
              <w:t>Klasiusu</w:t>
            </w:r>
            <w:proofErr w:type="spellEnd"/>
            <w:r w:rsidRPr="00046126">
              <w:rPr>
                <w:rFonts w:cs="Arial"/>
                <w:szCs w:val="20"/>
              </w:rPr>
              <w:t xml:space="preserve"> – P-16</w:t>
            </w:r>
          </w:p>
        </w:tc>
        <w:tc>
          <w:tcPr>
            <w:tcW w:w="1276" w:type="dxa"/>
          </w:tcPr>
          <w:p w14:paraId="0EA91817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Datum zaključka</w:t>
            </w:r>
          </w:p>
        </w:tc>
      </w:tr>
      <w:tr w:rsidR="00E611A0" w:rsidRPr="00046126" w14:paraId="03ADF67B" w14:textId="77777777" w:rsidTr="00046126">
        <w:tblPrEx>
          <w:shd w:val="clear" w:color="auto" w:fill="auto"/>
        </w:tblPrEx>
        <w:trPr>
          <w:trHeight w:val="517"/>
        </w:trPr>
        <w:tc>
          <w:tcPr>
            <w:tcW w:w="3119" w:type="dxa"/>
          </w:tcPr>
          <w:p w14:paraId="16FB6671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4595BC71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C6B0828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5124967C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57C26B2E" w14:textId="77777777" w:rsidTr="00046126">
        <w:tblPrEx>
          <w:shd w:val="clear" w:color="auto" w:fill="auto"/>
        </w:tblPrEx>
        <w:trPr>
          <w:trHeight w:val="517"/>
        </w:trPr>
        <w:tc>
          <w:tcPr>
            <w:tcW w:w="3119" w:type="dxa"/>
          </w:tcPr>
          <w:p w14:paraId="43D58195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70D9141B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52E54DFD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41EDB841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7C496DBA" w14:textId="77777777" w:rsidTr="00046126">
        <w:tblPrEx>
          <w:shd w:val="clear" w:color="auto" w:fill="auto"/>
        </w:tblPrEx>
        <w:trPr>
          <w:trHeight w:val="517"/>
        </w:trPr>
        <w:tc>
          <w:tcPr>
            <w:tcW w:w="3119" w:type="dxa"/>
          </w:tcPr>
          <w:p w14:paraId="5896AE2F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27A51F30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04AA2D50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0F99045F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280361C5" w14:textId="77777777" w:rsidR="00E611A0" w:rsidRPr="006C161E" w:rsidRDefault="00E611A0" w:rsidP="00E611A0">
      <w:pPr>
        <w:spacing w:line="240" w:lineRule="auto"/>
        <w:rPr>
          <w:rFonts w:cs="Arial"/>
          <w:sz w:val="18"/>
          <w:szCs w:val="18"/>
        </w:rPr>
      </w:pPr>
      <w:r w:rsidRPr="006C161E">
        <w:rPr>
          <w:rFonts w:cs="Arial"/>
          <w:sz w:val="18"/>
          <w:szCs w:val="18"/>
        </w:rPr>
        <w:t>(Po potrebi preglednico razširite)</w:t>
      </w:r>
    </w:p>
    <w:p w14:paraId="24CA9D4E" w14:textId="77777777" w:rsidR="00E611A0" w:rsidRPr="00046126" w:rsidRDefault="00E611A0" w:rsidP="00E611A0">
      <w:pPr>
        <w:spacing w:line="240" w:lineRule="auto"/>
        <w:rPr>
          <w:rFonts w:cs="Arial"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89"/>
      </w:tblGrid>
      <w:tr w:rsidR="00E611A0" w:rsidRPr="00046126" w14:paraId="33471938" w14:textId="77777777" w:rsidTr="006C161E">
        <w:tc>
          <w:tcPr>
            <w:tcW w:w="8789" w:type="dxa"/>
            <w:shd w:val="clear" w:color="auto" w:fill="CCFF99"/>
          </w:tcPr>
          <w:p w14:paraId="0C0191E8" w14:textId="77777777" w:rsidR="00E611A0" w:rsidRPr="00046126" w:rsidRDefault="00E611A0" w:rsidP="00827819">
            <w:pPr>
              <w:spacing w:line="240" w:lineRule="auto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PODROBNE DELOVNE IZKUŠNJE</w:t>
            </w:r>
          </w:p>
        </w:tc>
      </w:tr>
    </w:tbl>
    <w:p w14:paraId="499F4C10" w14:textId="77777777" w:rsidR="00E611A0" w:rsidRPr="00046126" w:rsidRDefault="00E611A0" w:rsidP="00E611A0">
      <w:pPr>
        <w:spacing w:line="240" w:lineRule="auto"/>
        <w:jc w:val="both"/>
        <w:rPr>
          <w:rFonts w:cs="Arial"/>
          <w:i/>
          <w:szCs w:val="20"/>
          <w:u w:val="single"/>
        </w:rPr>
      </w:pPr>
      <w:r w:rsidRPr="00046126">
        <w:rPr>
          <w:rFonts w:cs="Arial"/>
          <w:i/>
          <w:szCs w:val="20"/>
          <w:u w:val="single"/>
        </w:rPr>
        <w:t>KRONOLOŠKI OPIS DOSEDANJIH ZAPOSLITEV OZ. OPRAVLJANJE DELA (navedite datum začetka in konca opravljanja dela, začnite s trenutno oz. zadnjo zaposlitvijo)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134"/>
        <w:gridCol w:w="1560"/>
        <w:gridCol w:w="2126"/>
      </w:tblGrid>
      <w:tr w:rsidR="00E611A0" w:rsidRPr="00046126" w14:paraId="4F2B79C5" w14:textId="77777777" w:rsidTr="006C161E">
        <w:trPr>
          <w:trHeight w:val="959"/>
        </w:trPr>
        <w:tc>
          <w:tcPr>
            <w:tcW w:w="1276" w:type="dxa"/>
            <w:vAlign w:val="center"/>
          </w:tcPr>
          <w:p w14:paraId="7F35F007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naziv delodajalca</w:t>
            </w:r>
          </w:p>
        </w:tc>
        <w:tc>
          <w:tcPr>
            <w:tcW w:w="1276" w:type="dxa"/>
            <w:vAlign w:val="center"/>
          </w:tcPr>
          <w:p w14:paraId="5346442A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naziv delovnega mesta</w:t>
            </w:r>
          </w:p>
        </w:tc>
        <w:tc>
          <w:tcPr>
            <w:tcW w:w="1417" w:type="dxa"/>
            <w:vAlign w:val="center"/>
          </w:tcPr>
          <w:p w14:paraId="49B1D068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 xml:space="preserve">zahtevana stopnja/raven izobrazbe </w:t>
            </w:r>
            <w:r w:rsidRPr="00046126">
              <w:rPr>
                <w:rFonts w:cs="Arial"/>
                <w:b/>
                <w:bCs/>
                <w:szCs w:val="20"/>
              </w:rPr>
              <w:t>(uporabite spodnji šifrant)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594F4C1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trajanje zaposlitve</w:t>
            </w:r>
            <w:r w:rsidRPr="00046126">
              <w:rPr>
                <w:rFonts w:cs="Arial"/>
                <w:szCs w:val="20"/>
              </w:rPr>
              <w:br/>
            </w:r>
            <w:r w:rsidRPr="00046126">
              <w:rPr>
                <w:rFonts w:cs="Arial"/>
                <w:szCs w:val="20"/>
                <w:u w:val="single"/>
              </w:rPr>
              <w:t>od</w:t>
            </w:r>
            <w:r w:rsidRPr="00046126">
              <w:rPr>
                <w:rFonts w:cs="Arial"/>
                <w:szCs w:val="20"/>
              </w:rPr>
              <w:t xml:space="preserve"> </w:t>
            </w:r>
            <w:r w:rsidR="006C161E">
              <w:rPr>
                <w:rFonts w:cs="Arial"/>
                <w:szCs w:val="20"/>
              </w:rPr>
              <w:t>-</w:t>
            </w:r>
            <w:r w:rsidRPr="00046126">
              <w:rPr>
                <w:rFonts w:cs="Arial"/>
                <w:szCs w:val="20"/>
              </w:rPr>
              <w:t xml:space="preserve"> </w:t>
            </w:r>
            <w:r w:rsidRPr="00046126">
              <w:rPr>
                <w:rFonts w:cs="Arial"/>
                <w:szCs w:val="20"/>
                <w:u w:val="single"/>
              </w:rPr>
              <w:t>do</w:t>
            </w:r>
          </w:p>
        </w:tc>
        <w:tc>
          <w:tcPr>
            <w:tcW w:w="1560" w:type="dxa"/>
            <w:vAlign w:val="center"/>
          </w:tcPr>
          <w:p w14:paraId="7E7E7B2F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skupno trajanje zaposlitve (let/mesecev)</w:t>
            </w:r>
          </w:p>
        </w:tc>
        <w:tc>
          <w:tcPr>
            <w:tcW w:w="2126" w:type="dxa"/>
            <w:vAlign w:val="center"/>
          </w:tcPr>
          <w:p w14:paraId="5548A991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5F9E044E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ključne naloge</w:t>
            </w:r>
          </w:p>
          <w:p w14:paraId="4C17FC00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in pristojnosti</w:t>
            </w:r>
          </w:p>
        </w:tc>
      </w:tr>
      <w:tr w:rsidR="00E611A0" w:rsidRPr="00046126" w14:paraId="15B68E97" w14:textId="77777777" w:rsidTr="006C161E">
        <w:trPr>
          <w:trHeight w:val="517"/>
        </w:trPr>
        <w:tc>
          <w:tcPr>
            <w:tcW w:w="1276" w:type="dxa"/>
          </w:tcPr>
          <w:p w14:paraId="51EB5860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4CAA4499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3B1686BC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A3BBC60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560" w:type="dxa"/>
          </w:tcPr>
          <w:p w14:paraId="10B6A62A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4A115354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5E885F1C" w14:textId="77777777" w:rsidTr="006C161E">
        <w:trPr>
          <w:trHeight w:val="517"/>
        </w:trPr>
        <w:tc>
          <w:tcPr>
            <w:tcW w:w="1276" w:type="dxa"/>
          </w:tcPr>
          <w:p w14:paraId="1788FEDD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7DA62D1D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6B1DA0A7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AA90EE4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560" w:type="dxa"/>
          </w:tcPr>
          <w:p w14:paraId="72AD3424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79B637D2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6C161E" w:rsidRPr="00046126" w14:paraId="5E328DD0" w14:textId="77777777" w:rsidTr="006C161E">
        <w:trPr>
          <w:trHeight w:val="517"/>
        </w:trPr>
        <w:tc>
          <w:tcPr>
            <w:tcW w:w="1276" w:type="dxa"/>
          </w:tcPr>
          <w:p w14:paraId="30B59DB3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426F9E6A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4F1D1FCC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B59C667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560" w:type="dxa"/>
          </w:tcPr>
          <w:p w14:paraId="2E1D2979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2FCCC872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6C161E" w:rsidRPr="00046126" w14:paraId="4F2528D5" w14:textId="77777777" w:rsidTr="006C161E">
        <w:trPr>
          <w:trHeight w:val="517"/>
        </w:trPr>
        <w:tc>
          <w:tcPr>
            <w:tcW w:w="1276" w:type="dxa"/>
          </w:tcPr>
          <w:p w14:paraId="54773A94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7D0F2DAF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4A587E52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FF2F16C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560" w:type="dxa"/>
          </w:tcPr>
          <w:p w14:paraId="662489B5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22C3DDEA" w14:textId="77777777" w:rsidR="006C161E" w:rsidRPr="00046126" w:rsidRDefault="006C161E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5F9C5083" w14:textId="77777777" w:rsidR="00E611A0" w:rsidRPr="006C161E" w:rsidRDefault="00E611A0" w:rsidP="00E611A0">
      <w:pPr>
        <w:spacing w:line="240" w:lineRule="auto"/>
        <w:rPr>
          <w:rFonts w:cs="Arial"/>
          <w:sz w:val="18"/>
          <w:szCs w:val="18"/>
        </w:rPr>
      </w:pPr>
      <w:r w:rsidRPr="006C161E">
        <w:rPr>
          <w:rFonts w:cs="Arial"/>
          <w:sz w:val="18"/>
          <w:szCs w:val="18"/>
        </w:rPr>
        <w:t>(Pri označbi zahtevnosti dela uporabite spodnji šifrant. Po potrebi preglednico razširite)</w:t>
      </w:r>
    </w:p>
    <w:p w14:paraId="0AC9A954" w14:textId="77777777" w:rsidR="00E611A0" w:rsidRPr="00046126" w:rsidRDefault="00E611A0" w:rsidP="00E611A0">
      <w:pPr>
        <w:spacing w:line="240" w:lineRule="auto"/>
        <w:rPr>
          <w:rFonts w:cs="Arial"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6527"/>
      </w:tblGrid>
      <w:tr w:rsidR="00E611A0" w:rsidRPr="00046126" w14:paraId="1D436906" w14:textId="77777777" w:rsidTr="006C161E">
        <w:tc>
          <w:tcPr>
            <w:tcW w:w="2262" w:type="dxa"/>
          </w:tcPr>
          <w:p w14:paraId="7571B907" w14:textId="77777777" w:rsidR="006C161E" w:rsidRDefault="00E611A0" w:rsidP="00827819">
            <w:pPr>
              <w:suppressAutoHyphens/>
              <w:spacing w:line="240" w:lineRule="auto"/>
              <w:rPr>
                <w:rFonts w:eastAsia="Calibri" w:cs="Arial"/>
                <w:b/>
                <w:szCs w:val="20"/>
                <w:lang w:eastAsia="ar-SA"/>
              </w:rPr>
            </w:pPr>
            <w:r w:rsidRPr="00046126">
              <w:rPr>
                <w:rFonts w:eastAsia="Calibri" w:cs="Arial"/>
                <w:b/>
                <w:szCs w:val="20"/>
                <w:lang w:eastAsia="ar-SA"/>
              </w:rPr>
              <w:t xml:space="preserve">*Šifrant: </w:t>
            </w:r>
          </w:p>
          <w:p w14:paraId="26D4469E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b/>
                <w:szCs w:val="20"/>
                <w:lang w:eastAsia="ar-SA"/>
              </w:rPr>
            </w:pPr>
            <w:r w:rsidRPr="00046126">
              <w:rPr>
                <w:rFonts w:eastAsia="Calibri" w:cs="Arial"/>
                <w:b/>
                <w:szCs w:val="20"/>
                <w:lang w:eastAsia="ar-SA"/>
              </w:rPr>
              <w:t>raven izobrazbe</w:t>
            </w:r>
          </w:p>
        </w:tc>
        <w:tc>
          <w:tcPr>
            <w:tcW w:w="6527" w:type="dxa"/>
          </w:tcPr>
          <w:p w14:paraId="38A5E5A7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szCs w:val="20"/>
                <w:lang w:eastAsia="ar-SA"/>
              </w:rPr>
            </w:pPr>
            <w:r w:rsidRPr="00046126">
              <w:rPr>
                <w:rFonts w:eastAsia="Calibri" w:cs="Arial"/>
                <w:b/>
                <w:szCs w:val="20"/>
                <w:lang w:eastAsia="ar-SA"/>
              </w:rPr>
              <w:t>A</w:t>
            </w:r>
            <w:r w:rsidRPr="00046126">
              <w:rPr>
                <w:rFonts w:eastAsia="Calibri" w:cs="Arial"/>
                <w:szCs w:val="20"/>
                <w:lang w:eastAsia="ar-SA"/>
              </w:rPr>
              <w:t xml:space="preserve">.  srednja splošna ali strokovna izobrazba ali manj </w:t>
            </w:r>
          </w:p>
          <w:p w14:paraId="4F6811BB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b/>
                <w:szCs w:val="20"/>
                <w:lang w:eastAsia="ar-SA"/>
              </w:rPr>
            </w:pPr>
            <w:r w:rsidRPr="00046126">
              <w:rPr>
                <w:rFonts w:eastAsia="Calibri" w:cs="Arial"/>
                <w:b/>
                <w:szCs w:val="20"/>
                <w:lang w:eastAsia="ar-SA"/>
              </w:rPr>
              <w:t>B</w:t>
            </w:r>
            <w:r w:rsidRPr="00046126">
              <w:rPr>
                <w:rFonts w:eastAsia="Calibri" w:cs="Arial"/>
                <w:szCs w:val="20"/>
                <w:lang w:eastAsia="ar-SA"/>
              </w:rPr>
              <w:t xml:space="preserve">.  višješolska prejšnja, višješolski strokovni programi - </w:t>
            </w:r>
            <w:r w:rsidRPr="00046126">
              <w:rPr>
                <w:rFonts w:eastAsia="Calibri" w:cs="Arial"/>
                <w:b/>
                <w:szCs w:val="20"/>
                <w:lang w:eastAsia="ar-SA"/>
              </w:rPr>
              <w:t>6/1 (6 SOK)</w:t>
            </w:r>
          </w:p>
          <w:p w14:paraId="667D1982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szCs w:val="20"/>
                <w:lang w:eastAsia="ar-SA"/>
              </w:rPr>
            </w:pPr>
            <w:r w:rsidRPr="00046126">
              <w:rPr>
                <w:rFonts w:eastAsia="Calibri" w:cs="Arial"/>
                <w:b/>
                <w:szCs w:val="20"/>
                <w:lang w:eastAsia="ar-SA"/>
              </w:rPr>
              <w:t>C.</w:t>
            </w:r>
            <w:r w:rsidRPr="00046126">
              <w:rPr>
                <w:rFonts w:eastAsia="Calibri" w:cs="Arial"/>
                <w:szCs w:val="20"/>
                <w:lang w:eastAsia="ar-SA"/>
              </w:rPr>
              <w:t xml:space="preserve">  visokošolska strokovna (prejšnja ali 1.bolonjska) ali visokošolska     </w:t>
            </w:r>
          </w:p>
          <w:p w14:paraId="6848839D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szCs w:val="20"/>
                <w:lang w:eastAsia="ar-SA"/>
              </w:rPr>
            </w:pPr>
            <w:r w:rsidRPr="00046126">
              <w:rPr>
                <w:rFonts w:eastAsia="Calibri" w:cs="Arial"/>
                <w:szCs w:val="20"/>
                <w:lang w:eastAsia="ar-SA"/>
              </w:rPr>
              <w:t xml:space="preserve">      univerzitetna  (1.bolonjska stopnja), specializacija po višješolskih </w:t>
            </w:r>
          </w:p>
          <w:p w14:paraId="40EE13BF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b/>
                <w:szCs w:val="20"/>
                <w:lang w:eastAsia="ar-SA"/>
              </w:rPr>
            </w:pPr>
            <w:r w:rsidRPr="00046126">
              <w:rPr>
                <w:rFonts w:eastAsia="Calibri" w:cs="Arial"/>
                <w:szCs w:val="20"/>
                <w:lang w:eastAsia="ar-SA"/>
              </w:rPr>
              <w:t xml:space="preserve">      programih -</w:t>
            </w:r>
            <w:r w:rsidRPr="00046126">
              <w:rPr>
                <w:rFonts w:eastAsia="Calibri" w:cs="Arial"/>
                <w:b/>
                <w:szCs w:val="20"/>
                <w:lang w:eastAsia="ar-SA"/>
              </w:rPr>
              <w:t>6/2 (7 SOK)</w:t>
            </w:r>
          </w:p>
          <w:p w14:paraId="08786DF1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szCs w:val="20"/>
                <w:lang w:eastAsia="ar-SA"/>
              </w:rPr>
            </w:pPr>
            <w:r w:rsidRPr="00046126">
              <w:rPr>
                <w:rFonts w:eastAsia="Calibri" w:cs="Arial"/>
                <w:b/>
                <w:szCs w:val="20"/>
                <w:lang w:eastAsia="ar-SA"/>
              </w:rPr>
              <w:t>D.</w:t>
            </w:r>
            <w:r w:rsidRPr="00046126">
              <w:rPr>
                <w:rFonts w:eastAsia="Calibri" w:cs="Arial"/>
                <w:szCs w:val="20"/>
                <w:lang w:eastAsia="ar-SA"/>
              </w:rPr>
              <w:t xml:space="preserve">  univerzitetna (prejšnja), specializacija po visokošolski strokovni  </w:t>
            </w:r>
          </w:p>
          <w:p w14:paraId="0F1E6B14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szCs w:val="20"/>
                <w:lang w:eastAsia="ar-SA"/>
              </w:rPr>
            </w:pPr>
            <w:r w:rsidRPr="00046126">
              <w:rPr>
                <w:rFonts w:eastAsia="Calibri" w:cs="Arial"/>
                <w:szCs w:val="20"/>
                <w:lang w:eastAsia="ar-SA"/>
              </w:rPr>
              <w:t xml:space="preserve">      izobrazbi (prejšnja) ali magisterij  po visokošolski strokovni </w:t>
            </w:r>
          </w:p>
          <w:p w14:paraId="1CFE9E68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b/>
                <w:szCs w:val="20"/>
                <w:lang w:eastAsia="ar-SA"/>
              </w:rPr>
            </w:pPr>
            <w:r w:rsidRPr="00046126">
              <w:rPr>
                <w:rFonts w:eastAsia="Calibri" w:cs="Arial"/>
                <w:szCs w:val="20"/>
                <w:lang w:eastAsia="ar-SA"/>
              </w:rPr>
              <w:t xml:space="preserve">      izobrazbi (prejšnja) ali  magistrska (2. bolonjska stopnja) -</w:t>
            </w:r>
            <w:r w:rsidRPr="00046126">
              <w:rPr>
                <w:rFonts w:eastAsia="Calibri" w:cs="Arial"/>
                <w:b/>
                <w:szCs w:val="20"/>
                <w:lang w:eastAsia="ar-SA"/>
              </w:rPr>
              <w:t xml:space="preserve">7 </w:t>
            </w:r>
          </w:p>
          <w:p w14:paraId="6F0FC1D6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b/>
                <w:szCs w:val="20"/>
                <w:lang w:eastAsia="ar-SA"/>
              </w:rPr>
            </w:pPr>
            <w:r w:rsidRPr="00046126">
              <w:rPr>
                <w:rFonts w:eastAsia="Calibri" w:cs="Arial"/>
                <w:b/>
                <w:szCs w:val="20"/>
                <w:lang w:eastAsia="ar-SA"/>
              </w:rPr>
              <w:t xml:space="preserve">      (8 SOK)</w:t>
            </w:r>
          </w:p>
          <w:p w14:paraId="4A8C2893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szCs w:val="20"/>
                <w:lang w:eastAsia="ar-SA"/>
              </w:rPr>
            </w:pPr>
            <w:r w:rsidRPr="00046126">
              <w:rPr>
                <w:rFonts w:eastAsia="Calibri" w:cs="Arial"/>
                <w:b/>
                <w:szCs w:val="20"/>
                <w:lang w:eastAsia="ar-SA"/>
              </w:rPr>
              <w:t>E.</w:t>
            </w:r>
            <w:r w:rsidRPr="00046126">
              <w:rPr>
                <w:rFonts w:eastAsia="Calibri" w:cs="Arial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7DFD76BA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b/>
                <w:szCs w:val="20"/>
                <w:lang w:eastAsia="ar-SA"/>
              </w:rPr>
            </w:pPr>
            <w:r w:rsidRPr="00046126">
              <w:rPr>
                <w:rFonts w:eastAsia="Calibri" w:cs="Arial"/>
                <w:szCs w:val="20"/>
                <w:lang w:eastAsia="ar-SA"/>
              </w:rPr>
              <w:t xml:space="preserve">     programih - </w:t>
            </w:r>
            <w:r w:rsidRPr="00046126">
              <w:rPr>
                <w:rFonts w:eastAsia="Calibri" w:cs="Arial"/>
                <w:b/>
                <w:szCs w:val="20"/>
                <w:lang w:eastAsia="ar-SA"/>
              </w:rPr>
              <w:t>8/1 (9 SOK)</w:t>
            </w:r>
          </w:p>
          <w:p w14:paraId="7FC0A9EA" w14:textId="77777777" w:rsidR="00E611A0" w:rsidRPr="00046126" w:rsidRDefault="00E611A0" w:rsidP="00827819">
            <w:pPr>
              <w:suppressAutoHyphens/>
              <w:spacing w:line="240" w:lineRule="auto"/>
              <w:rPr>
                <w:rFonts w:eastAsia="Calibri" w:cs="Arial"/>
                <w:szCs w:val="20"/>
                <w:lang w:eastAsia="ar-SA"/>
              </w:rPr>
            </w:pPr>
            <w:r w:rsidRPr="00046126">
              <w:rPr>
                <w:rFonts w:eastAsia="Calibri" w:cs="Arial"/>
                <w:b/>
                <w:szCs w:val="20"/>
                <w:lang w:eastAsia="ar-SA"/>
              </w:rPr>
              <w:t>F.</w:t>
            </w:r>
            <w:r w:rsidRPr="00046126">
              <w:rPr>
                <w:rFonts w:eastAsia="Calibri" w:cs="Arial"/>
                <w:szCs w:val="20"/>
                <w:lang w:eastAsia="ar-SA"/>
              </w:rPr>
              <w:t xml:space="preserve">  doktorat znanosti prejšnji in doktorat znanosti (3. bolonjska  stopnja) – </w:t>
            </w:r>
            <w:r w:rsidRPr="00046126">
              <w:rPr>
                <w:rFonts w:eastAsia="Calibri" w:cs="Arial"/>
                <w:b/>
                <w:szCs w:val="20"/>
                <w:lang w:eastAsia="ar-SA"/>
              </w:rPr>
              <w:t>8/2 (10 SOK)</w:t>
            </w:r>
          </w:p>
        </w:tc>
      </w:tr>
    </w:tbl>
    <w:p w14:paraId="3E20DE20" w14:textId="77777777" w:rsidR="00E611A0" w:rsidRDefault="00E611A0" w:rsidP="00E611A0">
      <w:pPr>
        <w:spacing w:line="240" w:lineRule="auto"/>
        <w:rPr>
          <w:rFonts w:cs="Arial"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7065"/>
        <w:gridCol w:w="1724"/>
      </w:tblGrid>
      <w:tr w:rsidR="00C94EEC" w:rsidRPr="00FB7047" w14:paraId="0F6FCA0C" w14:textId="77777777" w:rsidTr="00C94EEC">
        <w:trPr>
          <w:trHeight w:val="32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DF64E64" w14:textId="77777777" w:rsidR="00C94EEC" w:rsidRPr="00FB7047" w:rsidRDefault="00C94EEC" w:rsidP="00457B1B">
            <w:pPr>
              <w:rPr>
                <w:rFonts w:cs="Arial"/>
                <w:b/>
                <w:szCs w:val="20"/>
              </w:rPr>
            </w:pPr>
            <w:r w:rsidRPr="00FB7047">
              <w:rPr>
                <w:rFonts w:cs="Arial"/>
                <w:b/>
                <w:szCs w:val="20"/>
              </w:rPr>
              <w:t>IZPOLNJEVANJE PREDNOSTNIH KRITERIJEV</w:t>
            </w:r>
          </w:p>
          <w:p w14:paraId="3D2A00DC" w14:textId="77777777" w:rsidR="00C94EEC" w:rsidRPr="00FB7047" w:rsidRDefault="00C94EEC" w:rsidP="00457B1B">
            <w:pPr>
              <w:rPr>
                <w:rFonts w:cs="Arial"/>
                <w:b/>
                <w:szCs w:val="20"/>
              </w:rPr>
            </w:pPr>
            <w:r w:rsidRPr="00FB7047">
              <w:rPr>
                <w:rFonts w:cs="Arial"/>
                <w:szCs w:val="20"/>
              </w:rPr>
              <w:t>Utemeljite, navedite oz. opišite vaše izkušnje, pridobljena znanja oz. sposobnosti v okviru področij, ki so v javnem natečaju navedena kot prednostna</w:t>
            </w:r>
          </w:p>
        </w:tc>
      </w:tr>
      <w:tr w:rsidR="00C94EEC" w:rsidRPr="00FB7047" w14:paraId="0399A2C8" w14:textId="77777777" w:rsidTr="00C94EEC">
        <w:tblPrEx>
          <w:shd w:val="clear" w:color="auto" w:fill="auto"/>
        </w:tblPrEx>
        <w:trPr>
          <w:trHeight w:val="756"/>
        </w:trPr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6E4D5" w14:textId="77777777" w:rsidR="00C94EEC" w:rsidRPr="00FB7047" w:rsidRDefault="00C94EEC" w:rsidP="00457B1B">
            <w:pPr>
              <w:tabs>
                <w:tab w:val="left" w:pos="709"/>
                <w:tab w:val="left" w:pos="7375"/>
              </w:tabs>
              <w:spacing w:line="240" w:lineRule="auto"/>
              <w:ind w:left="360"/>
              <w:jc w:val="both"/>
              <w:rPr>
                <w:rFonts w:cs="Arial"/>
                <w:szCs w:val="20"/>
              </w:rPr>
            </w:pPr>
          </w:p>
          <w:p w14:paraId="33416786" w14:textId="7DAD209B" w:rsidR="00C94EEC" w:rsidRDefault="009B3F69" w:rsidP="002274E5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Poznavanje upravnih ved in dela v državni upravi</w:t>
            </w:r>
            <w:r w:rsidRPr="00FB7047">
              <w:rPr>
                <w:rFonts w:cs="Arial"/>
                <w:szCs w:val="20"/>
              </w:rPr>
              <w:t>.</w:t>
            </w:r>
          </w:p>
          <w:p w14:paraId="45C5F2B5" w14:textId="77777777" w:rsidR="009B3F69" w:rsidRPr="009B3F69" w:rsidRDefault="009B3F69" w:rsidP="009B3F69">
            <w:pPr>
              <w:spacing w:after="200" w:line="276" w:lineRule="auto"/>
              <w:ind w:left="720"/>
              <w:jc w:val="both"/>
              <w:rPr>
                <w:rFonts w:cs="Arial"/>
                <w:szCs w:val="20"/>
              </w:rPr>
            </w:pPr>
          </w:p>
          <w:p w14:paraId="6F2D5CF6" w14:textId="77777777" w:rsidR="00BC1491" w:rsidRDefault="00BC1491" w:rsidP="00C94EEC">
            <w:pPr>
              <w:spacing w:after="200" w:line="276" w:lineRule="auto"/>
              <w:ind w:left="720"/>
              <w:jc w:val="both"/>
              <w:rPr>
                <w:rFonts w:cs="Arial"/>
                <w:szCs w:val="20"/>
              </w:rPr>
            </w:pPr>
          </w:p>
          <w:p w14:paraId="3A544F0A" w14:textId="77777777" w:rsidR="00C94EEC" w:rsidRPr="00FB7047" w:rsidRDefault="00C94EEC" w:rsidP="00C94EEC">
            <w:pPr>
              <w:spacing w:after="200" w:line="276" w:lineRule="auto"/>
              <w:ind w:left="720"/>
              <w:jc w:val="both"/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90E45" w14:textId="77777777" w:rsidR="00C94EEC" w:rsidRPr="00FB7047" w:rsidRDefault="00C94EEC" w:rsidP="00457B1B">
            <w:pPr>
              <w:spacing w:line="240" w:lineRule="auto"/>
              <w:rPr>
                <w:rFonts w:cs="Arial"/>
                <w:szCs w:val="20"/>
              </w:rPr>
            </w:pPr>
          </w:p>
          <w:p w14:paraId="0C554C87" w14:textId="77777777" w:rsidR="00C94EEC" w:rsidRPr="00FB7047" w:rsidRDefault="00C94EEC" w:rsidP="00457B1B">
            <w:pPr>
              <w:spacing w:line="240" w:lineRule="auto"/>
              <w:rPr>
                <w:rFonts w:cs="Arial"/>
                <w:szCs w:val="20"/>
              </w:rPr>
            </w:pPr>
            <w:r w:rsidRPr="00FB7047">
              <w:rPr>
                <w:rFonts w:cs="Arial"/>
                <w:szCs w:val="20"/>
              </w:rPr>
              <w:t>DA     NE</w:t>
            </w:r>
          </w:p>
          <w:p w14:paraId="3F659A41" w14:textId="77777777" w:rsidR="00C94EEC" w:rsidRPr="00FB7047" w:rsidRDefault="00C94EEC" w:rsidP="00457B1B">
            <w:pPr>
              <w:spacing w:line="240" w:lineRule="auto"/>
              <w:rPr>
                <w:rFonts w:cs="Arial"/>
                <w:szCs w:val="20"/>
              </w:rPr>
            </w:pPr>
          </w:p>
          <w:p w14:paraId="37DB86D5" w14:textId="77777777" w:rsidR="00C94EEC" w:rsidRPr="00FB7047" w:rsidRDefault="00C94EEC" w:rsidP="00457B1B">
            <w:pPr>
              <w:spacing w:line="240" w:lineRule="auto"/>
              <w:rPr>
                <w:rFonts w:cs="Arial"/>
                <w:szCs w:val="20"/>
              </w:rPr>
            </w:pPr>
          </w:p>
          <w:p w14:paraId="7BD05D56" w14:textId="77777777" w:rsidR="00C94EEC" w:rsidRPr="00FB7047" w:rsidRDefault="00C94EEC" w:rsidP="00457B1B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C94EEC" w:rsidRPr="00FB7047" w14:paraId="7EE91112" w14:textId="77777777" w:rsidTr="00C94EEC">
        <w:tblPrEx>
          <w:shd w:val="clear" w:color="auto" w:fill="auto"/>
        </w:tblPrEx>
        <w:trPr>
          <w:trHeight w:val="551"/>
        </w:trPr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693EB" w14:textId="77777777" w:rsidR="00C94EEC" w:rsidRPr="00FB7047" w:rsidRDefault="00C94EEC" w:rsidP="00457B1B">
            <w:pPr>
              <w:tabs>
                <w:tab w:val="left" w:pos="709"/>
                <w:tab w:val="left" w:pos="7375"/>
              </w:tabs>
              <w:spacing w:line="240" w:lineRule="auto"/>
              <w:ind w:left="360"/>
              <w:jc w:val="both"/>
              <w:rPr>
                <w:rFonts w:cs="Arial"/>
                <w:szCs w:val="20"/>
              </w:rPr>
            </w:pPr>
          </w:p>
          <w:p w14:paraId="6F65803A" w14:textId="5B158074" w:rsidR="00C94EEC" w:rsidRPr="009B3F69" w:rsidRDefault="009B3F69" w:rsidP="009B3F69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cs="Arial"/>
                <w:szCs w:val="20"/>
              </w:rPr>
            </w:pPr>
            <w:r w:rsidRPr="00FB7047">
              <w:rPr>
                <w:rFonts w:cs="Arial"/>
                <w:szCs w:val="20"/>
              </w:rPr>
              <w:t xml:space="preserve">Poznavanje </w:t>
            </w:r>
            <w:r>
              <w:rPr>
                <w:rFonts w:cs="Arial"/>
                <w:szCs w:val="20"/>
              </w:rPr>
              <w:t>področja naravoslovnih ali tehniških ved (npr. kemije, kemijske tehnologije, inženirstva materialov, metalurške tehnologije, ipd.)</w:t>
            </w:r>
            <w:r w:rsidRPr="00FB7047">
              <w:rPr>
                <w:rFonts w:cs="Arial"/>
                <w:szCs w:val="20"/>
              </w:rPr>
              <w:t xml:space="preserve">. </w:t>
            </w:r>
          </w:p>
          <w:p w14:paraId="23F51374" w14:textId="77777777" w:rsidR="00C94EEC" w:rsidRDefault="00C94EEC" w:rsidP="00C94EEC">
            <w:pPr>
              <w:tabs>
                <w:tab w:val="left" w:pos="709"/>
                <w:tab w:val="left" w:pos="7375"/>
              </w:tabs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0BF80FA7" w14:textId="77777777" w:rsidR="00C94EEC" w:rsidRDefault="00C94EEC" w:rsidP="00C94EEC">
            <w:pPr>
              <w:tabs>
                <w:tab w:val="left" w:pos="709"/>
                <w:tab w:val="left" w:pos="7375"/>
              </w:tabs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467D2A39" w14:textId="77777777" w:rsidR="00C94EEC" w:rsidRDefault="00C94EEC" w:rsidP="00C94EEC">
            <w:pPr>
              <w:tabs>
                <w:tab w:val="left" w:pos="709"/>
                <w:tab w:val="left" w:pos="7375"/>
              </w:tabs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4AC99B28" w14:textId="77777777" w:rsidR="00BC1491" w:rsidRDefault="00BC1491" w:rsidP="00C94EEC">
            <w:pPr>
              <w:tabs>
                <w:tab w:val="left" w:pos="709"/>
                <w:tab w:val="left" w:pos="7375"/>
              </w:tabs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33522E31" w14:textId="77777777" w:rsidR="00C94EEC" w:rsidRDefault="00C94EEC" w:rsidP="00C94EEC">
            <w:pPr>
              <w:tabs>
                <w:tab w:val="left" w:pos="709"/>
                <w:tab w:val="left" w:pos="7375"/>
              </w:tabs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72C2CD6A" w14:textId="77777777" w:rsidR="00C94EEC" w:rsidRPr="00FB7047" w:rsidRDefault="00C94EEC" w:rsidP="00C94EEC">
            <w:pPr>
              <w:tabs>
                <w:tab w:val="left" w:pos="709"/>
                <w:tab w:val="left" w:pos="7375"/>
              </w:tabs>
              <w:spacing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F3D84" w14:textId="77777777" w:rsidR="00C94EEC" w:rsidRPr="00FB7047" w:rsidRDefault="00C94EEC" w:rsidP="00457B1B">
            <w:pPr>
              <w:spacing w:line="240" w:lineRule="auto"/>
              <w:rPr>
                <w:rFonts w:cs="Arial"/>
                <w:szCs w:val="20"/>
              </w:rPr>
            </w:pPr>
          </w:p>
          <w:p w14:paraId="18F7BAE9" w14:textId="77777777" w:rsidR="00C94EEC" w:rsidRPr="00FB7047" w:rsidRDefault="00C94EEC" w:rsidP="00457B1B">
            <w:pPr>
              <w:spacing w:line="240" w:lineRule="auto"/>
              <w:rPr>
                <w:rFonts w:cs="Arial"/>
                <w:szCs w:val="20"/>
              </w:rPr>
            </w:pPr>
            <w:r w:rsidRPr="00FB7047">
              <w:rPr>
                <w:rFonts w:cs="Arial"/>
                <w:szCs w:val="20"/>
              </w:rPr>
              <w:t>DA     NE</w:t>
            </w:r>
          </w:p>
          <w:p w14:paraId="72CA3AD5" w14:textId="77777777" w:rsidR="00C94EEC" w:rsidRPr="00FB7047" w:rsidRDefault="00C94EEC" w:rsidP="00457B1B">
            <w:pPr>
              <w:spacing w:line="240" w:lineRule="auto"/>
              <w:rPr>
                <w:rFonts w:cs="Arial"/>
                <w:szCs w:val="20"/>
              </w:rPr>
            </w:pPr>
          </w:p>
          <w:p w14:paraId="533FF470" w14:textId="77777777" w:rsidR="00C94EEC" w:rsidRPr="00FB7047" w:rsidRDefault="00C94EEC" w:rsidP="00457B1B">
            <w:pPr>
              <w:spacing w:line="240" w:lineRule="auto"/>
              <w:rPr>
                <w:rFonts w:cs="Arial"/>
                <w:szCs w:val="20"/>
              </w:rPr>
            </w:pPr>
          </w:p>
          <w:p w14:paraId="57915EA7" w14:textId="77777777" w:rsidR="00C94EEC" w:rsidRPr="00FB7047" w:rsidRDefault="00C94EEC" w:rsidP="00457B1B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4E40C8AA" w14:textId="77777777" w:rsidR="00C94EEC" w:rsidRPr="00046126" w:rsidRDefault="00C94EEC" w:rsidP="00E611A0">
      <w:pPr>
        <w:spacing w:line="240" w:lineRule="auto"/>
        <w:rPr>
          <w:rFonts w:cs="Arial"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925"/>
        <w:gridCol w:w="477"/>
        <w:gridCol w:w="1843"/>
        <w:gridCol w:w="1701"/>
        <w:gridCol w:w="1843"/>
      </w:tblGrid>
      <w:tr w:rsidR="00E611A0" w:rsidRPr="00046126" w14:paraId="5F185522" w14:textId="77777777" w:rsidTr="006C161E"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65EF59B" w14:textId="77777777" w:rsidR="00E611A0" w:rsidRPr="00046126" w:rsidRDefault="00E611A0" w:rsidP="00827819">
            <w:pPr>
              <w:spacing w:line="240" w:lineRule="auto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DELO Z RAČUNALNIKOM</w:t>
            </w:r>
          </w:p>
          <w:p w14:paraId="2400F89A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(označi z x)</w:t>
            </w:r>
          </w:p>
        </w:tc>
        <w:tc>
          <w:tcPr>
            <w:tcW w:w="1843" w:type="dxa"/>
            <w:shd w:val="clear" w:color="auto" w:fill="CCFF99"/>
          </w:tcPr>
          <w:p w14:paraId="544DF5C0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osnovno</w:t>
            </w:r>
          </w:p>
        </w:tc>
        <w:tc>
          <w:tcPr>
            <w:tcW w:w="1701" w:type="dxa"/>
            <w:shd w:val="clear" w:color="auto" w:fill="CCFF99"/>
          </w:tcPr>
          <w:p w14:paraId="4DD99D5E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14:paraId="3076F817" w14:textId="77777777" w:rsidR="00E611A0" w:rsidRPr="00046126" w:rsidRDefault="006C161E" w:rsidP="0082781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</w:t>
            </w:r>
            <w:r w:rsidR="00E611A0" w:rsidRPr="00046126">
              <w:rPr>
                <w:rFonts w:cs="Arial"/>
                <w:b/>
                <w:szCs w:val="20"/>
              </w:rPr>
              <w:t>dlično</w:t>
            </w:r>
          </w:p>
        </w:tc>
      </w:tr>
      <w:tr w:rsidR="00E611A0" w:rsidRPr="00046126" w14:paraId="094C9216" w14:textId="77777777" w:rsidTr="006C161E">
        <w:tblPrEx>
          <w:shd w:val="clear" w:color="auto" w:fill="auto"/>
        </w:tblPrEx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6DDD5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 xml:space="preserve">Word 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8FE1C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3947D3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2E85205A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4436E719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37698790" w14:textId="77777777" w:rsidTr="006C161E">
        <w:tblPrEx>
          <w:shd w:val="clear" w:color="auto" w:fill="auto"/>
        </w:tblPrEx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0DF6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Excel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D8A82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976589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91EF71B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33FACBCF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3C6C68E3" w14:textId="77777777" w:rsidTr="006C161E">
        <w:tblPrEx>
          <w:shd w:val="clear" w:color="auto" w:fill="auto"/>
        </w:tblPrEx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25E1A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0ED87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8524F7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4DE7F82A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57283454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2600954C" w14:textId="77777777" w:rsidR="00E611A0" w:rsidRPr="006C161E" w:rsidRDefault="00E611A0" w:rsidP="00E611A0">
      <w:pPr>
        <w:spacing w:line="240" w:lineRule="auto"/>
        <w:rPr>
          <w:rFonts w:cs="Arial"/>
          <w:sz w:val="18"/>
          <w:szCs w:val="18"/>
        </w:rPr>
      </w:pPr>
      <w:r w:rsidRPr="006C161E">
        <w:rPr>
          <w:rFonts w:cs="Arial"/>
          <w:sz w:val="18"/>
          <w:szCs w:val="18"/>
        </w:rPr>
        <w:t>(Po potrebi preglednico razširite)</w:t>
      </w:r>
    </w:p>
    <w:p w14:paraId="7F6C4D5C" w14:textId="77777777" w:rsidR="00E611A0" w:rsidRPr="00046126" w:rsidRDefault="00E611A0" w:rsidP="00E611A0">
      <w:pPr>
        <w:spacing w:line="240" w:lineRule="auto"/>
        <w:rPr>
          <w:rFonts w:cs="Arial"/>
          <w:b/>
          <w:szCs w:val="20"/>
          <w:u w:val="single"/>
        </w:rPr>
      </w:pPr>
    </w:p>
    <w:p w14:paraId="78E0D0EF" w14:textId="77777777" w:rsidR="00E611A0" w:rsidRPr="00046126" w:rsidRDefault="00E611A0" w:rsidP="00E611A0">
      <w:pPr>
        <w:spacing w:line="240" w:lineRule="auto"/>
        <w:rPr>
          <w:rFonts w:cs="Arial"/>
          <w:b/>
          <w:szCs w:val="20"/>
          <w:u w:val="single"/>
        </w:rPr>
      </w:pPr>
      <w:r w:rsidRPr="00046126">
        <w:rPr>
          <w:rFonts w:cs="Arial"/>
          <w:b/>
          <w:szCs w:val="20"/>
          <w:u w:val="single"/>
        </w:rPr>
        <w:t>DRUGO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4827"/>
        <w:gridCol w:w="1127"/>
        <w:gridCol w:w="2835"/>
      </w:tblGrid>
      <w:tr w:rsidR="00E611A0" w:rsidRPr="00046126" w14:paraId="06FD931C" w14:textId="77777777" w:rsidTr="00804719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99"/>
          </w:tcPr>
          <w:p w14:paraId="63BC4D3E" w14:textId="77777777" w:rsidR="00E611A0" w:rsidRPr="00046126" w:rsidRDefault="00E611A0" w:rsidP="00827819">
            <w:pPr>
              <w:spacing w:line="240" w:lineRule="auto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OPRAVLJENI IZPITI OZ. USPOSABLJANJA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9EC3D6E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Datum</w:t>
            </w:r>
          </w:p>
        </w:tc>
      </w:tr>
      <w:tr w:rsidR="00E611A0" w:rsidRPr="00046126" w14:paraId="4FB14C0F" w14:textId="77777777" w:rsidTr="00804719">
        <w:tblPrEx>
          <w:shd w:val="clear" w:color="auto" w:fill="auto"/>
        </w:tblPrEx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14D19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Obvezno usposabljanje za imenovanje v naziv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78D33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0F0C48E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6910BE8F" w14:textId="77777777" w:rsidTr="00804719">
        <w:tblPrEx>
          <w:shd w:val="clear" w:color="auto" w:fill="auto"/>
        </w:tblPrEx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FB86F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3641F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7F4E562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2D2E413F" w14:textId="77777777" w:rsidTr="00804719">
        <w:tblPrEx>
          <w:shd w:val="clear" w:color="auto" w:fill="auto"/>
        </w:tblPrEx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6B6B9C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C1C96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1B162F6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6289EB78" w14:textId="77777777" w:rsidR="00E611A0" w:rsidRPr="00804719" w:rsidRDefault="00E611A0" w:rsidP="00E611A0">
      <w:pPr>
        <w:spacing w:line="240" w:lineRule="auto"/>
        <w:rPr>
          <w:rFonts w:cs="Arial"/>
          <w:sz w:val="18"/>
          <w:szCs w:val="18"/>
        </w:rPr>
      </w:pPr>
      <w:r w:rsidRPr="00804719">
        <w:rPr>
          <w:rFonts w:cs="Arial"/>
          <w:sz w:val="18"/>
          <w:szCs w:val="18"/>
        </w:rPr>
        <w:lastRenderedPageBreak/>
        <w:t>(Po potrebi preglednico razširite)</w:t>
      </w:r>
    </w:p>
    <w:p w14:paraId="601B55C6" w14:textId="77777777" w:rsidR="00E611A0" w:rsidRPr="00046126" w:rsidRDefault="00E611A0" w:rsidP="00E611A0">
      <w:pPr>
        <w:spacing w:line="240" w:lineRule="auto"/>
        <w:jc w:val="center"/>
        <w:rPr>
          <w:rFonts w:cs="Arial"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624"/>
        <w:gridCol w:w="1778"/>
        <w:gridCol w:w="2552"/>
        <w:gridCol w:w="2835"/>
      </w:tblGrid>
      <w:tr w:rsidR="00E611A0" w:rsidRPr="00046126" w14:paraId="4DD25BD1" w14:textId="77777777" w:rsidTr="00804719"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3B67E73" w14:textId="77777777" w:rsidR="00E611A0" w:rsidRPr="00046126" w:rsidRDefault="00E611A0" w:rsidP="00827819">
            <w:pPr>
              <w:spacing w:line="240" w:lineRule="auto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ZNANJE TUJIH JEZIKOV</w:t>
            </w:r>
          </w:p>
        </w:tc>
        <w:tc>
          <w:tcPr>
            <w:tcW w:w="2552" w:type="dxa"/>
            <w:shd w:val="clear" w:color="auto" w:fill="CCFF99"/>
          </w:tcPr>
          <w:p w14:paraId="5B1DBC5F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osnovna raven</w:t>
            </w:r>
          </w:p>
          <w:p w14:paraId="1ED06400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(A1, A2, B1)</w:t>
            </w:r>
          </w:p>
        </w:tc>
        <w:tc>
          <w:tcPr>
            <w:tcW w:w="2835" w:type="dxa"/>
            <w:shd w:val="clear" w:color="auto" w:fill="CCFF99"/>
          </w:tcPr>
          <w:p w14:paraId="3B992586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višja raven</w:t>
            </w:r>
          </w:p>
          <w:p w14:paraId="7D415121" w14:textId="77777777" w:rsidR="00E611A0" w:rsidRPr="00046126" w:rsidRDefault="00E611A0" w:rsidP="0082781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(B2, C1, C2)</w:t>
            </w:r>
          </w:p>
        </w:tc>
      </w:tr>
      <w:tr w:rsidR="00E611A0" w:rsidRPr="00046126" w14:paraId="5E9BFD51" w14:textId="77777777" w:rsidTr="00804719">
        <w:tblPrEx>
          <w:shd w:val="clear" w:color="auto" w:fill="auto"/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95272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C9A02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F2D1A37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835" w:type="dxa"/>
          </w:tcPr>
          <w:p w14:paraId="40538181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6810CC9B" w14:textId="77777777" w:rsidTr="00804719">
        <w:tblPrEx>
          <w:shd w:val="clear" w:color="auto" w:fill="auto"/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51E2E5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A3631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47DEF30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835" w:type="dxa"/>
          </w:tcPr>
          <w:p w14:paraId="5E4DC1CD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611A0" w:rsidRPr="00046126" w14:paraId="021D327D" w14:textId="77777777" w:rsidTr="00804719">
        <w:tblPrEx>
          <w:shd w:val="clear" w:color="auto" w:fill="auto"/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864F2A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7FDF0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FF5A772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835" w:type="dxa"/>
          </w:tcPr>
          <w:p w14:paraId="7E259049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3526A387" w14:textId="77777777" w:rsidR="00E611A0" w:rsidRPr="00122264" w:rsidRDefault="00E611A0" w:rsidP="00E611A0">
      <w:pPr>
        <w:spacing w:line="240" w:lineRule="auto"/>
        <w:jc w:val="both"/>
        <w:rPr>
          <w:rFonts w:cs="Arial"/>
          <w:sz w:val="18"/>
          <w:szCs w:val="18"/>
        </w:rPr>
      </w:pPr>
      <w:r w:rsidRPr="00122264">
        <w:rPr>
          <w:rFonts w:cs="Arial"/>
          <w:sz w:val="18"/>
          <w:szCs w:val="18"/>
        </w:rPr>
        <w:t>(Po potrebi preglednico razširite)</w:t>
      </w:r>
    </w:p>
    <w:p w14:paraId="265C3BC7" w14:textId="77777777" w:rsidR="00E611A0" w:rsidRPr="00046126" w:rsidRDefault="00E611A0" w:rsidP="00E611A0">
      <w:pPr>
        <w:spacing w:line="240" w:lineRule="auto"/>
        <w:jc w:val="both"/>
        <w:rPr>
          <w:rFonts w:cs="Arial"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8789"/>
      </w:tblGrid>
      <w:tr w:rsidR="00E611A0" w:rsidRPr="00046126" w14:paraId="063F8521" w14:textId="77777777" w:rsidTr="00804719">
        <w:tc>
          <w:tcPr>
            <w:tcW w:w="8789" w:type="dxa"/>
            <w:tcBorders>
              <w:bottom w:val="single" w:sz="4" w:space="0" w:color="auto"/>
            </w:tcBorders>
            <w:shd w:val="clear" w:color="auto" w:fill="CCFF99"/>
          </w:tcPr>
          <w:p w14:paraId="3B6E0195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DRUGA ZNANJA, VEŠČINE, SPRETNOSTI</w:t>
            </w:r>
          </w:p>
        </w:tc>
      </w:tr>
      <w:tr w:rsidR="00E611A0" w:rsidRPr="00046126" w14:paraId="735822AF" w14:textId="77777777" w:rsidTr="00804719">
        <w:tblPrEx>
          <w:shd w:val="clear" w:color="auto" w:fill="auto"/>
        </w:tblPrEx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2E7DA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  <w:p w14:paraId="14E57E20" w14:textId="77777777" w:rsidR="00E611A0" w:rsidRPr="00046126" w:rsidRDefault="00E611A0" w:rsidP="00827819">
            <w:pPr>
              <w:spacing w:line="240" w:lineRule="auto"/>
              <w:rPr>
                <w:rFonts w:cs="Arial"/>
                <w:b/>
                <w:szCs w:val="20"/>
              </w:rPr>
            </w:pPr>
            <w:r w:rsidRPr="00046126">
              <w:rPr>
                <w:rFonts w:cs="Arial"/>
                <w:b/>
                <w:szCs w:val="20"/>
              </w:rPr>
              <w:t>(ustrezno označite, na kratko obrazložite pritrdilni odgovor)</w:t>
            </w:r>
          </w:p>
          <w:p w14:paraId="432442A1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  <w:p w14:paraId="611CEC62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  <w:r w:rsidRPr="00046126">
              <w:rPr>
                <w:rFonts w:cs="Arial"/>
                <w:szCs w:val="20"/>
              </w:rPr>
              <w:t>DA                                                    NE</w:t>
            </w:r>
          </w:p>
          <w:p w14:paraId="2DA559E6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  <w:p w14:paraId="3B768E6B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  <w:p w14:paraId="4E426BBF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  <w:p w14:paraId="652C6629" w14:textId="77777777" w:rsidR="00E611A0" w:rsidRPr="00046126" w:rsidRDefault="00E611A0" w:rsidP="00827819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7379414" w14:textId="77777777" w:rsidR="00E611A0" w:rsidRPr="00046126" w:rsidRDefault="00E611A0" w:rsidP="00E611A0">
      <w:pPr>
        <w:spacing w:line="240" w:lineRule="auto"/>
        <w:jc w:val="both"/>
        <w:rPr>
          <w:rFonts w:cs="Arial"/>
          <w:szCs w:val="20"/>
        </w:rPr>
      </w:pPr>
    </w:p>
    <w:p w14:paraId="4A388A86" w14:textId="77777777" w:rsidR="00E611A0" w:rsidRPr="00046126" w:rsidRDefault="00E611A0" w:rsidP="00E611A0">
      <w:pPr>
        <w:spacing w:line="240" w:lineRule="auto"/>
        <w:jc w:val="both"/>
        <w:rPr>
          <w:rFonts w:cs="Arial"/>
          <w:szCs w:val="20"/>
        </w:rPr>
      </w:pPr>
      <w:r w:rsidRPr="00046126">
        <w:rPr>
          <w:rFonts w:cs="Arial"/>
          <w:szCs w:val="20"/>
        </w:rPr>
        <w:t>S podpisom izjavljam, da:</w:t>
      </w:r>
    </w:p>
    <w:p w14:paraId="7627068D" w14:textId="77777777" w:rsidR="00E611A0" w:rsidRPr="00046126" w:rsidRDefault="00E611A0" w:rsidP="00E611A0">
      <w:pPr>
        <w:numPr>
          <w:ilvl w:val="0"/>
          <w:numId w:val="29"/>
        </w:numPr>
        <w:spacing w:line="240" w:lineRule="auto"/>
        <w:jc w:val="both"/>
        <w:rPr>
          <w:rFonts w:cs="Arial"/>
          <w:szCs w:val="20"/>
        </w:rPr>
      </w:pPr>
      <w:r w:rsidRPr="00046126">
        <w:rPr>
          <w:rFonts w:cs="Arial"/>
          <w:szCs w:val="20"/>
        </w:rPr>
        <w:t>so vsi navedeni podatki resnični in točni,</w:t>
      </w:r>
    </w:p>
    <w:p w14:paraId="52334130" w14:textId="77777777" w:rsidR="00E611A0" w:rsidRPr="00046126" w:rsidRDefault="00E611A0" w:rsidP="00E611A0">
      <w:pPr>
        <w:numPr>
          <w:ilvl w:val="0"/>
          <w:numId w:val="29"/>
        </w:numPr>
        <w:spacing w:line="240" w:lineRule="auto"/>
        <w:jc w:val="both"/>
        <w:rPr>
          <w:rFonts w:cs="Arial"/>
          <w:szCs w:val="20"/>
        </w:rPr>
      </w:pPr>
      <w:r w:rsidRPr="00046126">
        <w:rPr>
          <w:rFonts w:cs="Arial"/>
          <w:szCs w:val="20"/>
        </w:rPr>
        <w:t>sem državljan</w:t>
      </w:r>
      <w:r w:rsidR="00804719">
        <w:rPr>
          <w:rFonts w:cs="Arial"/>
          <w:szCs w:val="20"/>
        </w:rPr>
        <w:t>(</w:t>
      </w:r>
      <w:proofErr w:type="spellStart"/>
      <w:r w:rsidR="00804719">
        <w:rPr>
          <w:rFonts w:cs="Arial"/>
          <w:szCs w:val="20"/>
        </w:rPr>
        <w:t>ka</w:t>
      </w:r>
      <w:proofErr w:type="spellEnd"/>
      <w:r w:rsidR="00804719">
        <w:rPr>
          <w:rFonts w:cs="Arial"/>
          <w:szCs w:val="20"/>
        </w:rPr>
        <w:t>)</w:t>
      </w:r>
      <w:r w:rsidRPr="00046126">
        <w:rPr>
          <w:rFonts w:cs="Arial"/>
          <w:szCs w:val="20"/>
        </w:rPr>
        <w:t xml:space="preserve"> Republike Slovenije,</w:t>
      </w:r>
    </w:p>
    <w:p w14:paraId="1358B2EB" w14:textId="77777777" w:rsidR="00E611A0" w:rsidRPr="00046126" w:rsidRDefault="00E611A0" w:rsidP="00E611A0">
      <w:pPr>
        <w:numPr>
          <w:ilvl w:val="0"/>
          <w:numId w:val="29"/>
        </w:numPr>
        <w:spacing w:line="240" w:lineRule="auto"/>
        <w:jc w:val="both"/>
        <w:rPr>
          <w:rFonts w:cs="Arial"/>
          <w:szCs w:val="20"/>
        </w:rPr>
      </w:pPr>
      <w:r w:rsidRPr="00046126">
        <w:rPr>
          <w:rFonts w:cs="Arial"/>
          <w:szCs w:val="20"/>
        </w:rPr>
        <w:t>imam znanje uradnega jezika,</w:t>
      </w:r>
    </w:p>
    <w:p w14:paraId="4CD4AB1A" w14:textId="77777777" w:rsidR="00E611A0" w:rsidRPr="00046126" w:rsidRDefault="00E611A0" w:rsidP="00E611A0">
      <w:pPr>
        <w:numPr>
          <w:ilvl w:val="0"/>
          <w:numId w:val="29"/>
        </w:numPr>
        <w:spacing w:line="240" w:lineRule="auto"/>
        <w:jc w:val="both"/>
        <w:rPr>
          <w:rFonts w:cs="Arial"/>
          <w:szCs w:val="20"/>
        </w:rPr>
      </w:pPr>
      <w:r w:rsidRPr="00046126">
        <w:rPr>
          <w:rFonts w:cs="Arial"/>
          <w:szCs w:val="20"/>
        </w:rPr>
        <w:t>nisem bil</w:t>
      </w:r>
      <w:r w:rsidR="00804719">
        <w:rPr>
          <w:rFonts w:cs="Arial"/>
          <w:szCs w:val="20"/>
        </w:rPr>
        <w:t>(a)</w:t>
      </w:r>
      <w:r w:rsidRPr="00046126">
        <w:rPr>
          <w:rFonts w:cs="Arial"/>
          <w:szCs w:val="20"/>
        </w:rPr>
        <w:t xml:space="preserve"> pravnomočno obsojen</w:t>
      </w:r>
      <w:r w:rsidR="00804719">
        <w:rPr>
          <w:rFonts w:cs="Arial"/>
          <w:szCs w:val="20"/>
        </w:rPr>
        <w:t>(a)</w:t>
      </w:r>
      <w:r w:rsidRPr="00046126">
        <w:rPr>
          <w:rFonts w:cs="Arial"/>
          <w:szCs w:val="20"/>
        </w:rPr>
        <w:t xml:space="preserve"> na nepogojno kazen več kot šest mesecev zapora zaradi naklepnega kaznivega dejanja, ki se preganja po uradni dolžnosti,</w:t>
      </w:r>
    </w:p>
    <w:p w14:paraId="15B4D419" w14:textId="77777777" w:rsidR="00E611A0" w:rsidRPr="00046126" w:rsidRDefault="00E611A0" w:rsidP="00E611A0">
      <w:pPr>
        <w:numPr>
          <w:ilvl w:val="0"/>
          <w:numId w:val="29"/>
        </w:numPr>
        <w:spacing w:line="240" w:lineRule="auto"/>
        <w:jc w:val="both"/>
        <w:rPr>
          <w:rFonts w:cs="Arial"/>
          <w:szCs w:val="20"/>
        </w:rPr>
      </w:pPr>
      <w:r w:rsidRPr="00046126">
        <w:rPr>
          <w:rFonts w:cs="Arial"/>
          <w:szCs w:val="20"/>
        </w:rPr>
        <w:t>zoper mene ni vložena pravnomočna obtožnica zaradi naklepnega kaznivega dejanja, ki se preganja po uradni dolžnosti.</w:t>
      </w:r>
    </w:p>
    <w:p w14:paraId="553979C7" w14:textId="77777777" w:rsidR="00E611A0" w:rsidRPr="00046126" w:rsidRDefault="00E611A0" w:rsidP="00E611A0">
      <w:pPr>
        <w:spacing w:line="240" w:lineRule="auto"/>
        <w:jc w:val="both"/>
        <w:rPr>
          <w:rFonts w:cs="Arial"/>
          <w:szCs w:val="20"/>
        </w:rPr>
      </w:pPr>
    </w:p>
    <w:p w14:paraId="1901B810" w14:textId="77777777" w:rsidR="00E611A0" w:rsidRPr="00046126" w:rsidRDefault="00E611A0" w:rsidP="00E611A0">
      <w:pPr>
        <w:spacing w:line="240" w:lineRule="auto"/>
        <w:jc w:val="both"/>
        <w:rPr>
          <w:rFonts w:cs="Arial"/>
          <w:szCs w:val="20"/>
        </w:rPr>
      </w:pPr>
    </w:p>
    <w:p w14:paraId="71FEFF72" w14:textId="77777777" w:rsidR="00E611A0" w:rsidRPr="00046126" w:rsidRDefault="00E611A0" w:rsidP="00E611A0">
      <w:pPr>
        <w:spacing w:line="240" w:lineRule="auto"/>
        <w:jc w:val="both"/>
        <w:rPr>
          <w:rFonts w:cs="Arial"/>
          <w:szCs w:val="20"/>
        </w:rPr>
      </w:pPr>
    </w:p>
    <w:p w14:paraId="5E9ABD1C" w14:textId="77777777" w:rsidR="00E611A0" w:rsidRPr="00046126" w:rsidRDefault="00E611A0" w:rsidP="00E611A0">
      <w:pPr>
        <w:spacing w:line="240" w:lineRule="auto"/>
        <w:jc w:val="both"/>
        <w:rPr>
          <w:rFonts w:cs="Arial"/>
          <w:szCs w:val="20"/>
        </w:rPr>
      </w:pPr>
      <w:r w:rsidRPr="00046126">
        <w:rPr>
          <w:rFonts w:cs="Arial"/>
          <w:szCs w:val="20"/>
        </w:rPr>
        <w:t>Kraj in datum: _______________</w:t>
      </w:r>
    </w:p>
    <w:p w14:paraId="7155CF62" w14:textId="77777777" w:rsidR="00E611A0" w:rsidRPr="00046126" w:rsidRDefault="00E611A0" w:rsidP="00E611A0">
      <w:pPr>
        <w:spacing w:line="240" w:lineRule="auto"/>
        <w:jc w:val="both"/>
        <w:rPr>
          <w:rFonts w:cs="Arial"/>
          <w:szCs w:val="20"/>
        </w:rPr>
      </w:pPr>
    </w:p>
    <w:p w14:paraId="0401D83E" w14:textId="77777777" w:rsidR="00E611A0" w:rsidRPr="00046126" w:rsidRDefault="00E611A0" w:rsidP="00E611A0">
      <w:pPr>
        <w:spacing w:line="240" w:lineRule="auto"/>
        <w:jc w:val="both"/>
        <w:rPr>
          <w:rFonts w:cs="Arial"/>
          <w:szCs w:val="20"/>
        </w:rPr>
      </w:pPr>
    </w:p>
    <w:p w14:paraId="55D17CE4" w14:textId="77777777" w:rsidR="00E611A0" w:rsidRPr="00046126" w:rsidRDefault="00E611A0" w:rsidP="00E611A0">
      <w:pPr>
        <w:spacing w:line="240" w:lineRule="auto"/>
        <w:jc w:val="both"/>
        <w:rPr>
          <w:rFonts w:cs="Arial"/>
          <w:szCs w:val="20"/>
        </w:rPr>
      </w:pPr>
    </w:p>
    <w:p w14:paraId="60B123C6" w14:textId="77777777" w:rsidR="00E611A0" w:rsidRPr="00046126" w:rsidRDefault="00E611A0" w:rsidP="00E611A0">
      <w:pPr>
        <w:spacing w:line="240" w:lineRule="auto"/>
        <w:jc w:val="both"/>
        <w:rPr>
          <w:rFonts w:cs="Arial"/>
          <w:szCs w:val="20"/>
        </w:rPr>
      </w:pPr>
      <w:r w:rsidRPr="00046126">
        <w:rPr>
          <w:rFonts w:cs="Arial"/>
          <w:szCs w:val="20"/>
        </w:rPr>
        <w:t>Podpis :______________</w:t>
      </w:r>
    </w:p>
    <w:p w14:paraId="06B640D2" w14:textId="77777777" w:rsidR="00EC54A7" w:rsidRPr="00046126" w:rsidRDefault="00EC54A7" w:rsidP="00966363">
      <w:pPr>
        <w:rPr>
          <w:rFonts w:cs="Arial"/>
          <w:szCs w:val="20"/>
        </w:rPr>
      </w:pPr>
    </w:p>
    <w:sectPr w:rsidR="00EC54A7" w:rsidRPr="00046126" w:rsidSect="0029003C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418" w:right="1418" w:bottom="1418" w:left="1701" w:header="964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8FD3" w14:textId="77777777" w:rsidR="00457B1B" w:rsidRDefault="00457B1B">
      <w:r>
        <w:separator/>
      </w:r>
    </w:p>
  </w:endnote>
  <w:endnote w:type="continuationSeparator" w:id="0">
    <w:p w14:paraId="0902B8DF" w14:textId="77777777" w:rsidR="00457B1B" w:rsidRDefault="0045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E976" w14:textId="77777777" w:rsidR="00987811" w:rsidRDefault="00987811" w:rsidP="0029003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02615A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53BB" w14:textId="77777777" w:rsidR="00987811" w:rsidRDefault="00987811" w:rsidP="0029003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02615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0AA6" w14:textId="77777777" w:rsidR="00457B1B" w:rsidRDefault="00457B1B">
      <w:r>
        <w:separator/>
      </w:r>
    </w:p>
  </w:footnote>
  <w:footnote w:type="continuationSeparator" w:id="0">
    <w:p w14:paraId="469C9C75" w14:textId="77777777" w:rsidR="00457B1B" w:rsidRDefault="0045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463E" w14:textId="77777777" w:rsidR="00987811" w:rsidRPr="00110CBD" w:rsidRDefault="0098781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87811" w:rsidRPr="008F3500" w14:paraId="3E211C97" w14:textId="77777777" w:rsidTr="002D28B2">
      <w:trPr>
        <w:cantSplit/>
        <w:trHeight w:hRule="exact" w:val="737"/>
      </w:trPr>
      <w:tc>
        <w:tcPr>
          <w:tcW w:w="694" w:type="dxa"/>
        </w:tcPr>
        <w:p w14:paraId="26491060" w14:textId="77777777" w:rsidR="00987811" w:rsidRPr="006D42D9" w:rsidRDefault="009B3F69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sz w:val="60"/>
              <w:szCs w:val="60"/>
            </w:rPr>
            <w:pict w14:anchorId="712FBF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pt;height:27.5pt">
                <v:imagedata r:id="rId1" o:title="GRB"/>
              </v:shape>
            </w:pict>
          </w:r>
        </w:p>
        <w:p w14:paraId="5C060A04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6EBB1ECE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1B99BF7F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74542BF2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5C26E7B0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5B931FAE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363340C3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6748378E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58881DB3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78E83111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7EAF5F98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28F34554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17B76BC7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72AE76F9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2A172BD0" w14:textId="77777777" w:rsidR="00987811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55F8A00E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752AF17" w14:textId="77777777" w:rsidR="002D28B2" w:rsidRPr="008F3500" w:rsidRDefault="009B3F69" w:rsidP="002D28B2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w:pict w14:anchorId="395B0CE4">
        <v:line id="Line 11" o:spid="_x0000_s1036" style="position:absolute;z-index:-251658752;visibility:visible;mso-wrap-distance-top:-3e-5mm;mso-wrap-distance-bottom:-3e-5mm;mso-position-horizontal-relative:text;mso-position-vertical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<w10:wrap anchory="page"/>
        </v:line>
      </w:pict>
    </w:r>
    <w:r w:rsidR="002D28B2" w:rsidRPr="008F3500">
      <w:rPr>
        <w:rFonts w:ascii="Republika" w:hAnsi="Republika"/>
      </w:rPr>
      <w:t>REPUBLIKA SLOVENIJA</w:t>
    </w:r>
  </w:p>
  <w:p w14:paraId="5A13BDDA" w14:textId="77777777" w:rsidR="002D28B2" w:rsidRDefault="002D28B2" w:rsidP="002D28B2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 GOSPODARSTVO, TURIZEM IN ŠPORT</w:t>
    </w:r>
  </w:p>
  <w:p w14:paraId="42672C63" w14:textId="77777777" w:rsidR="002D28B2" w:rsidRPr="00946C49" w:rsidRDefault="002D28B2" w:rsidP="002D28B2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Urad RS za meroslovje</w:t>
    </w:r>
  </w:p>
  <w:p w14:paraId="0B1EA3CA" w14:textId="77777777" w:rsidR="002D28B2" w:rsidRPr="008F3500" w:rsidRDefault="002D28B2" w:rsidP="002D28B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Tkalska ulica 15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3000 Celje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>03 428 07 50</w:t>
    </w:r>
    <w:r w:rsidRPr="008F3500">
      <w:rPr>
        <w:rFonts w:cs="Arial"/>
        <w:sz w:val="16"/>
        <w:lang w:val="sl-SI"/>
      </w:rPr>
      <w:t xml:space="preserve"> </w:t>
    </w:r>
  </w:p>
  <w:p w14:paraId="317E3D59" w14:textId="77777777" w:rsidR="002D28B2" w:rsidRDefault="002D28B2" w:rsidP="002D28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E: </w:t>
    </w:r>
    <w:hyperlink r:id="rId2" w:history="1">
      <w:r w:rsidRPr="00693E02">
        <w:rPr>
          <w:rStyle w:val="Hiperpovezava"/>
          <w:rFonts w:cs="Arial"/>
          <w:sz w:val="16"/>
          <w:lang w:val="sl-SI"/>
        </w:rPr>
        <w:t>gp.mirs@gov.si</w:t>
      </w:r>
    </w:hyperlink>
  </w:p>
  <w:p w14:paraId="53044550" w14:textId="77777777" w:rsidR="002D28B2" w:rsidRDefault="002D28B2" w:rsidP="002D28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hyperlink r:id="rId3" w:history="1">
      <w:r w:rsidRPr="00693E02">
        <w:rPr>
          <w:rStyle w:val="Hiperpovezava"/>
          <w:rFonts w:cs="Arial"/>
          <w:sz w:val="16"/>
          <w:lang w:val="sl-SI"/>
        </w:rPr>
        <w:t>www.mirs.gov.si</w:t>
      </w:r>
    </w:hyperlink>
  </w:p>
  <w:p w14:paraId="65E400ED" w14:textId="77777777" w:rsidR="000F7D02" w:rsidRPr="000F7D02" w:rsidRDefault="000F7D02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D60C6"/>
    <w:multiLevelType w:val="hybridMultilevel"/>
    <w:tmpl w:val="EAD21342"/>
    <w:lvl w:ilvl="0" w:tplc="2C80A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C3597"/>
    <w:multiLevelType w:val="hybridMultilevel"/>
    <w:tmpl w:val="357660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305B2"/>
    <w:multiLevelType w:val="hybridMultilevel"/>
    <w:tmpl w:val="3FB8F6DE"/>
    <w:lvl w:ilvl="0" w:tplc="B0703BDE">
      <w:numFmt w:val="bullet"/>
      <w:lvlText w:val="−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DCE75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0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C322B"/>
    <w:multiLevelType w:val="hybridMultilevel"/>
    <w:tmpl w:val="346A421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97556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31EF5"/>
    <w:multiLevelType w:val="hybridMultilevel"/>
    <w:tmpl w:val="EA403A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6D5B27"/>
    <w:multiLevelType w:val="hybridMultilevel"/>
    <w:tmpl w:val="80189B66"/>
    <w:lvl w:ilvl="0" w:tplc="4CBE6AF6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3C52FE"/>
    <w:multiLevelType w:val="hybridMultilevel"/>
    <w:tmpl w:val="F4EA7B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897540"/>
    <w:multiLevelType w:val="hybridMultilevel"/>
    <w:tmpl w:val="BF189138"/>
    <w:lvl w:ilvl="0" w:tplc="81146AF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BA35BF"/>
    <w:multiLevelType w:val="hybridMultilevel"/>
    <w:tmpl w:val="2E14FD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B5DB9"/>
    <w:multiLevelType w:val="hybridMultilevel"/>
    <w:tmpl w:val="279610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C7CDB"/>
    <w:multiLevelType w:val="hybridMultilevel"/>
    <w:tmpl w:val="5238C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C499C"/>
    <w:multiLevelType w:val="hybridMultilevel"/>
    <w:tmpl w:val="32A2D65E"/>
    <w:lvl w:ilvl="0" w:tplc="EF7C0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10A0F"/>
    <w:multiLevelType w:val="hybridMultilevel"/>
    <w:tmpl w:val="B4605B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673D6C05"/>
    <w:multiLevelType w:val="hybridMultilevel"/>
    <w:tmpl w:val="A37A0CA4"/>
    <w:lvl w:ilvl="0" w:tplc="94921D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FB5530"/>
    <w:multiLevelType w:val="hybridMultilevel"/>
    <w:tmpl w:val="B33E0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3086F"/>
    <w:multiLevelType w:val="hybridMultilevel"/>
    <w:tmpl w:val="D0C48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C4DFA"/>
    <w:multiLevelType w:val="hybridMultilevel"/>
    <w:tmpl w:val="F4EA7B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13251">
    <w:abstractNumId w:val="22"/>
  </w:num>
  <w:num w:numId="2" w16cid:durableId="1943221975">
    <w:abstractNumId w:val="8"/>
  </w:num>
  <w:num w:numId="3" w16cid:durableId="304507986">
    <w:abstractNumId w:val="15"/>
  </w:num>
  <w:num w:numId="4" w16cid:durableId="1445880800">
    <w:abstractNumId w:val="1"/>
  </w:num>
  <w:num w:numId="5" w16cid:durableId="1676953116">
    <w:abstractNumId w:val="3"/>
  </w:num>
  <w:num w:numId="6" w16cid:durableId="1429695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659360">
    <w:abstractNumId w:val="2"/>
  </w:num>
  <w:num w:numId="8" w16cid:durableId="522675311">
    <w:abstractNumId w:val="21"/>
  </w:num>
  <w:num w:numId="9" w16cid:durableId="1113329587">
    <w:abstractNumId w:val="10"/>
  </w:num>
  <w:num w:numId="10" w16cid:durableId="2057774919">
    <w:abstractNumId w:val="7"/>
  </w:num>
  <w:num w:numId="11" w16cid:durableId="401682548">
    <w:abstractNumId w:val="25"/>
  </w:num>
  <w:num w:numId="12" w16cid:durableId="549348034">
    <w:abstractNumId w:val="0"/>
  </w:num>
  <w:num w:numId="13" w16cid:durableId="1716277030">
    <w:abstractNumId w:val="16"/>
  </w:num>
  <w:num w:numId="14" w16cid:durableId="613051733">
    <w:abstractNumId w:val="13"/>
  </w:num>
  <w:num w:numId="15" w16cid:durableId="914701845">
    <w:abstractNumId w:val="24"/>
  </w:num>
  <w:num w:numId="16" w16cid:durableId="2141144847">
    <w:abstractNumId w:val="11"/>
  </w:num>
  <w:num w:numId="17" w16cid:durableId="1278105700">
    <w:abstractNumId w:val="17"/>
  </w:num>
  <w:num w:numId="18" w16cid:durableId="1113553074">
    <w:abstractNumId w:val="9"/>
  </w:num>
  <w:num w:numId="19" w16cid:durableId="55839448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865509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4621691">
    <w:abstractNumId w:val="13"/>
  </w:num>
  <w:num w:numId="22" w16cid:durableId="1680740728">
    <w:abstractNumId w:val="5"/>
  </w:num>
  <w:num w:numId="23" w16cid:durableId="1255430583">
    <w:abstractNumId w:val="12"/>
  </w:num>
  <w:num w:numId="24" w16cid:durableId="333844355">
    <w:abstractNumId w:val="23"/>
  </w:num>
  <w:num w:numId="25" w16cid:durableId="1519739236">
    <w:abstractNumId w:val="19"/>
  </w:num>
  <w:num w:numId="26" w16cid:durableId="141699850">
    <w:abstractNumId w:val="23"/>
  </w:num>
  <w:num w:numId="27" w16cid:durableId="1762871506">
    <w:abstractNumId w:val="20"/>
  </w:num>
  <w:num w:numId="28" w16cid:durableId="14357803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9399039">
    <w:abstractNumId w:val="6"/>
  </w:num>
  <w:num w:numId="30" w16cid:durableId="1623531007">
    <w:abstractNumId w:val="14"/>
  </w:num>
  <w:num w:numId="31" w16cid:durableId="7860461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164"/>
    <w:rsid w:val="00001581"/>
    <w:rsid w:val="00007B7A"/>
    <w:rsid w:val="0001252E"/>
    <w:rsid w:val="00017B02"/>
    <w:rsid w:val="00020C5C"/>
    <w:rsid w:val="0002122F"/>
    <w:rsid w:val="00022A1C"/>
    <w:rsid w:val="00023A88"/>
    <w:rsid w:val="000247DC"/>
    <w:rsid w:val="00025727"/>
    <w:rsid w:val="0002615A"/>
    <w:rsid w:val="00027C14"/>
    <w:rsid w:val="000323F1"/>
    <w:rsid w:val="00037EE4"/>
    <w:rsid w:val="00043ACB"/>
    <w:rsid w:val="000440A3"/>
    <w:rsid w:val="00046126"/>
    <w:rsid w:val="000468EF"/>
    <w:rsid w:val="00053F4C"/>
    <w:rsid w:val="00054D96"/>
    <w:rsid w:val="00055BCD"/>
    <w:rsid w:val="00055E43"/>
    <w:rsid w:val="00062ED2"/>
    <w:rsid w:val="00063354"/>
    <w:rsid w:val="00064BDC"/>
    <w:rsid w:val="0007169F"/>
    <w:rsid w:val="00072FA5"/>
    <w:rsid w:val="00080CE8"/>
    <w:rsid w:val="00087A82"/>
    <w:rsid w:val="000948FE"/>
    <w:rsid w:val="000A3D3E"/>
    <w:rsid w:val="000A5CE2"/>
    <w:rsid w:val="000A7238"/>
    <w:rsid w:val="000B5805"/>
    <w:rsid w:val="000C266F"/>
    <w:rsid w:val="000C7423"/>
    <w:rsid w:val="000D0989"/>
    <w:rsid w:val="000E4848"/>
    <w:rsid w:val="000E54DF"/>
    <w:rsid w:val="000F2B7E"/>
    <w:rsid w:val="000F3217"/>
    <w:rsid w:val="000F4CA6"/>
    <w:rsid w:val="000F7D02"/>
    <w:rsid w:val="00107538"/>
    <w:rsid w:val="00113EC8"/>
    <w:rsid w:val="00117A21"/>
    <w:rsid w:val="00121909"/>
    <w:rsid w:val="00122264"/>
    <w:rsid w:val="001259AD"/>
    <w:rsid w:val="00127E56"/>
    <w:rsid w:val="00130994"/>
    <w:rsid w:val="001357B2"/>
    <w:rsid w:val="00136E9E"/>
    <w:rsid w:val="001405BE"/>
    <w:rsid w:val="00141B0C"/>
    <w:rsid w:val="0014272B"/>
    <w:rsid w:val="001448B3"/>
    <w:rsid w:val="0014727C"/>
    <w:rsid w:val="00152077"/>
    <w:rsid w:val="00154F2F"/>
    <w:rsid w:val="001560DB"/>
    <w:rsid w:val="00157946"/>
    <w:rsid w:val="00165382"/>
    <w:rsid w:val="001662E9"/>
    <w:rsid w:val="001675A5"/>
    <w:rsid w:val="00171807"/>
    <w:rsid w:val="00177801"/>
    <w:rsid w:val="001845F2"/>
    <w:rsid w:val="00185B50"/>
    <w:rsid w:val="00187182"/>
    <w:rsid w:val="00190688"/>
    <w:rsid w:val="00196935"/>
    <w:rsid w:val="001A2386"/>
    <w:rsid w:val="001B15CA"/>
    <w:rsid w:val="001B1C83"/>
    <w:rsid w:val="001B43AA"/>
    <w:rsid w:val="001B4BAE"/>
    <w:rsid w:val="001C0B24"/>
    <w:rsid w:val="001C1A1F"/>
    <w:rsid w:val="001C1CFC"/>
    <w:rsid w:val="001C3000"/>
    <w:rsid w:val="001D02C0"/>
    <w:rsid w:val="001D3F0A"/>
    <w:rsid w:val="001D799F"/>
    <w:rsid w:val="001F2844"/>
    <w:rsid w:val="001F5EF8"/>
    <w:rsid w:val="001F672E"/>
    <w:rsid w:val="00202A77"/>
    <w:rsid w:val="00202D73"/>
    <w:rsid w:val="00203B78"/>
    <w:rsid w:val="00203E6A"/>
    <w:rsid w:val="00204B9A"/>
    <w:rsid w:val="0021675C"/>
    <w:rsid w:val="00216CB9"/>
    <w:rsid w:val="00221E9B"/>
    <w:rsid w:val="002251F8"/>
    <w:rsid w:val="00225460"/>
    <w:rsid w:val="00227747"/>
    <w:rsid w:val="00237A0E"/>
    <w:rsid w:val="00246720"/>
    <w:rsid w:val="0026471C"/>
    <w:rsid w:val="00271CE5"/>
    <w:rsid w:val="002723D9"/>
    <w:rsid w:val="00273C20"/>
    <w:rsid w:val="00275E52"/>
    <w:rsid w:val="002762A7"/>
    <w:rsid w:val="00280101"/>
    <w:rsid w:val="002819A8"/>
    <w:rsid w:val="00282020"/>
    <w:rsid w:val="00286AC6"/>
    <w:rsid w:val="0029003C"/>
    <w:rsid w:val="00291E12"/>
    <w:rsid w:val="00292E83"/>
    <w:rsid w:val="0029671C"/>
    <w:rsid w:val="002A1198"/>
    <w:rsid w:val="002A3807"/>
    <w:rsid w:val="002A68E3"/>
    <w:rsid w:val="002B18EC"/>
    <w:rsid w:val="002B72A8"/>
    <w:rsid w:val="002B73A0"/>
    <w:rsid w:val="002C1164"/>
    <w:rsid w:val="002C40F0"/>
    <w:rsid w:val="002C6361"/>
    <w:rsid w:val="002C6ED2"/>
    <w:rsid w:val="002D2171"/>
    <w:rsid w:val="002D28B2"/>
    <w:rsid w:val="002D3674"/>
    <w:rsid w:val="002D3815"/>
    <w:rsid w:val="002D41C3"/>
    <w:rsid w:val="002E3898"/>
    <w:rsid w:val="002F4103"/>
    <w:rsid w:val="002F6514"/>
    <w:rsid w:val="00311E8C"/>
    <w:rsid w:val="00316207"/>
    <w:rsid w:val="00321AEE"/>
    <w:rsid w:val="0032481F"/>
    <w:rsid w:val="003302C0"/>
    <w:rsid w:val="00331ACF"/>
    <w:rsid w:val="00340CFA"/>
    <w:rsid w:val="00341921"/>
    <w:rsid w:val="00341D47"/>
    <w:rsid w:val="0034240A"/>
    <w:rsid w:val="0034549F"/>
    <w:rsid w:val="00356BCD"/>
    <w:rsid w:val="0036027A"/>
    <w:rsid w:val="003636BF"/>
    <w:rsid w:val="00363966"/>
    <w:rsid w:val="0037479F"/>
    <w:rsid w:val="0038030C"/>
    <w:rsid w:val="00382224"/>
    <w:rsid w:val="00383288"/>
    <w:rsid w:val="003845B4"/>
    <w:rsid w:val="003854A3"/>
    <w:rsid w:val="00387B1A"/>
    <w:rsid w:val="00390E56"/>
    <w:rsid w:val="00392E7B"/>
    <w:rsid w:val="0039485D"/>
    <w:rsid w:val="003C4CE2"/>
    <w:rsid w:val="003D1563"/>
    <w:rsid w:val="003E1C74"/>
    <w:rsid w:val="003E3ADB"/>
    <w:rsid w:val="003F2839"/>
    <w:rsid w:val="003F34FA"/>
    <w:rsid w:val="003F5256"/>
    <w:rsid w:val="0040235F"/>
    <w:rsid w:val="004170A6"/>
    <w:rsid w:val="00423FB7"/>
    <w:rsid w:val="00431CA4"/>
    <w:rsid w:val="0043318E"/>
    <w:rsid w:val="0043418E"/>
    <w:rsid w:val="00434FC2"/>
    <w:rsid w:val="00436B8A"/>
    <w:rsid w:val="00436EC3"/>
    <w:rsid w:val="004470BD"/>
    <w:rsid w:val="00451465"/>
    <w:rsid w:val="00455BDB"/>
    <w:rsid w:val="00457B1B"/>
    <w:rsid w:val="0046396D"/>
    <w:rsid w:val="00463CA4"/>
    <w:rsid w:val="004701B9"/>
    <w:rsid w:val="004708CD"/>
    <w:rsid w:val="0047145E"/>
    <w:rsid w:val="00472B19"/>
    <w:rsid w:val="004751E3"/>
    <w:rsid w:val="004754CC"/>
    <w:rsid w:val="00476BD2"/>
    <w:rsid w:val="00485BF4"/>
    <w:rsid w:val="00490791"/>
    <w:rsid w:val="00492423"/>
    <w:rsid w:val="004A3207"/>
    <w:rsid w:val="004A4E39"/>
    <w:rsid w:val="004B576B"/>
    <w:rsid w:val="004C0F58"/>
    <w:rsid w:val="004C3A81"/>
    <w:rsid w:val="004C6520"/>
    <w:rsid w:val="004D351C"/>
    <w:rsid w:val="004D4187"/>
    <w:rsid w:val="004D5C7D"/>
    <w:rsid w:val="004E16F4"/>
    <w:rsid w:val="004E2C38"/>
    <w:rsid w:val="004E350E"/>
    <w:rsid w:val="004E71D9"/>
    <w:rsid w:val="004E7A98"/>
    <w:rsid w:val="004F5CF5"/>
    <w:rsid w:val="00502E41"/>
    <w:rsid w:val="0050385F"/>
    <w:rsid w:val="00503BBF"/>
    <w:rsid w:val="00513D7F"/>
    <w:rsid w:val="0051401C"/>
    <w:rsid w:val="005168F8"/>
    <w:rsid w:val="005205F8"/>
    <w:rsid w:val="00523313"/>
    <w:rsid w:val="00525DE5"/>
    <w:rsid w:val="00526246"/>
    <w:rsid w:val="00537C34"/>
    <w:rsid w:val="00540502"/>
    <w:rsid w:val="00546A68"/>
    <w:rsid w:val="00553DDE"/>
    <w:rsid w:val="00555390"/>
    <w:rsid w:val="00560D0A"/>
    <w:rsid w:val="0056216B"/>
    <w:rsid w:val="005635ED"/>
    <w:rsid w:val="005647BB"/>
    <w:rsid w:val="00567106"/>
    <w:rsid w:val="005712A3"/>
    <w:rsid w:val="005734CE"/>
    <w:rsid w:val="005765AE"/>
    <w:rsid w:val="00580487"/>
    <w:rsid w:val="0058157E"/>
    <w:rsid w:val="00586E99"/>
    <w:rsid w:val="00587526"/>
    <w:rsid w:val="00591A16"/>
    <w:rsid w:val="005940CA"/>
    <w:rsid w:val="00595677"/>
    <w:rsid w:val="005A49FA"/>
    <w:rsid w:val="005A6794"/>
    <w:rsid w:val="005B177C"/>
    <w:rsid w:val="005C18EF"/>
    <w:rsid w:val="005C3E37"/>
    <w:rsid w:val="005C7566"/>
    <w:rsid w:val="005D095E"/>
    <w:rsid w:val="005D589E"/>
    <w:rsid w:val="005D5F49"/>
    <w:rsid w:val="005E1D3C"/>
    <w:rsid w:val="005E7866"/>
    <w:rsid w:val="005E7A1B"/>
    <w:rsid w:val="005F2913"/>
    <w:rsid w:val="005F35E4"/>
    <w:rsid w:val="005F6344"/>
    <w:rsid w:val="005F6B0B"/>
    <w:rsid w:val="0060093C"/>
    <w:rsid w:val="006037BF"/>
    <w:rsid w:val="00604210"/>
    <w:rsid w:val="0060514B"/>
    <w:rsid w:val="00612ECC"/>
    <w:rsid w:val="00613AE0"/>
    <w:rsid w:val="00621BE2"/>
    <w:rsid w:val="00623B89"/>
    <w:rsid w:val="00624C80"/>
    <w:rsid w:val="006259C2"/>
    <w:rsid w:val="00632253"/>
    <w:rsid w:val="00635C89"/>
    <w:rsid w:val="00642714"/>
    <w:rsid w:val="00644309"/>
    <w:rsid w:val="00644B31"/>
    <w:rsid w:val="006455CE"/>
    <w:rsid w:val="00650E5B"/>
    <w:rsid w:val="00651FCC"/>
    <w:rsid w:val="0065280E"/>
    <w:rsid w:val="00667AE4"/>
    <w:rsid w:val="00670EB3"/>
    <w:rsid w:val="00671271"/>
    <w:rsid w:val="00676356"/>
    <w:rsid w:val="0068076E"/>
    <w:rsid w:val="006825F5"/>
    <w:rsid w:val="00690D03"/>
    <w:rsid w:val="00691614"/>
    <w:rsid w:val="00691B0B"/>
    <w:rsid w:val="006A0255"/>
    <w:rsid w:val="006A5BEA"/>
    <w:rsid w:val="006A6FC6"/>
    <w:rsid w:val="006B2B83"/>
    <w:rsid w:val="006B2CF6"/>
    <w:rsid w:val="006C01FC"/>
    <w:rsid w:val="006C153A"/>
    <w:rsid w:val="006C161E"/>
    <w:rsid w:val="006D3290"/>
    <w:rsid w:val="006D42D9"/>
    <w:rsid w:val="006D4BEF"/>
    <w:rsid w:val="006F0B31"/>
    <w:rsid w:val="00701A75"/>
    <w:rsid w:val="0070394A"/>
    <w:rsid w:val="00710609"/>
    <w:rsid w:val="00717ED3"/>
    <w:rsid w:val="00723705"/>
    <w:rsid w:val="007325DF"/>
    <w:rsid w:val="00733017"/>
    <w:rsid w:val="00737A4E"/>
    <w:rsid w:val="007409C3"/>
    <w:rsid w:val="00741824"/>
    <w:rsid w:val="007418D0"/>
    <w:rsid w:val="00753296"/>
    <w:rsid w:val="00757E5A"/>
    <w:rsid w:val="0076440D"/>
    <w:rsid w:val="007710CF"/>
    <w:rsid w:val="00772091"/>
    <w:rsid w:val="00780D91"/>
    <w:rsid w:val="00782B86"/>
    <w:rsid w:val="00783310"/>
    <w:rsid w:val="00785294"/>
    <w:rsid w:val="0078770A"/>
    <w:rsid w:val="00787BDD"/>
    <w:rsid w:val="00790879"/>
    <w:rsid w:val="0079149B"/>
    <w:rsid w:val="00794C7B"/>
    <w:rsid w:val="007958A7"/>
    <w:rsid w:val="007A3900"/>
    <w:rsid w:val="007A4A6D"/>
    <w:rsid w:val="007A709B"/>
    <w:rsid w:val="007A7CDF"/>
    <w:rsid w:val="007A7EB5"/>
    <w:rsid w:val="007B0F74"/>
    <w:rsid w:val="007B22E6"/>
    <w:rsid w:val="007B4480"/>
    <w:rsid w:val="007B6A98"/>
    <w:rsid w:val="007C3768"/>
    <w:rsid w:val="007D1BCF"/>
    <w:rsid w:val="007D3CAD"/>
    <w:rsid w:val="007D4BE7"/>
    <w:rsid w:val="007D4D55"/>
    <w:rsid w:val="007D6164"/>
    <w:rsid w:val="007D75CF"/>
    <w:rsid w:val="007E246A"/>
    <w:rsid w:val="007E5A98"/>
    <w:rsid w:val="007E6D69"/>
    <w:rsid w:val="007E6DC5"/>
    <w:rsid w:val="008005ED"/>
    <w:rsid w:val="00804719"/>
    <w:rsid w:val="00814213"/>
    <w:rsid w:val="00815FFB"/>
    <w:rsid w:val="00817F8E"/>
    <w:rsid w:val="00821ADF"/>
    <w:rsid w:val="0082764D"/>
    <w:rsid w:val="00827819"/>
    <w:rsid w:val="00831D3C"/>
    <w:rsid w:val="00843DBA"/>
    <w:rsid w:val="00846183"/>
    <w:rsid w:val="008462B6"/>
    <w:rsid w:val="00847779"/>
    <w:rsid w:val="00856825"/>
    <w:rsid w:val="00856EC5"/>
    <w:rsid w:val="00857B77"/>
    <w:rsid w:val="008604F3"/>
    <w:rsid w:val="00864D9D"/>
    <w:rsid w:val="00872C07"/>
    <w:rsid w:val="00877FAB"/>
    <w:rsid w:val="0088043C"/>
    <w:rsid w:val="0088411D"/>
    <w:rsid w:val="00890598"/>
    <w:rsid w:val="008906C9"/>
    <w:rsid w:val="00890EB2"/>
    <w:rsid w:val="008A1B67"/>
    <w:rsid w:val="008A2F37"/>
    <w:rsid w:val="008A4AC5"/>
    <w:rsid w:val="008B0199"/>
    <w:rsid w:val="008B1C0D"/>
    <w:rsid w:val="008B27DF"/>
    <w:rsid w:val="008B3458"/>
    <w:rsid w:val="008B4FB6"/>
    <w:rsid w:val="008B5B25"/>
    <w:rsid w:val="008B7460"/>
    <w:rsid w:val="008C2308"/>
    <w:rsid w:val="008C5738"/>
    <w:rsid w:val="008C5786"/>
    <w:rsid w:val="008D0059"/>
    <w:rsid w:val="008D04F0"/>
    <w:rsid w:val="008D50D7"/>
    <w:rsid w:val="008D54B4"/>
    <w:rsid w:val="008D6CED"/>
    <w:rsid w:val="008E2F5A"/>
    <w:rsid w:val="008E573A"/>
    <w:rsid w:val="008E70C1"/>
    <w:rsid w:val="008F2B05"/>
    <w:rsid w:val="008F3500"/>
    <w:rsid w:val="008F37D6"/>
    <w:rsid w:val="008F5158"/>
    <w:rsid w:val="008F7FA5"/>
    <w:rsid w:val="0091089C"/>
    <w:rsid w:val="00914BB9"/>
    <w:rsid w:val="00920C31"/>
    <w:rsid w:val="0092380E"/>
    <w:rsid w:val="00923A7F"/>
    <w:rsid w:val="00924DA5"/>
    <w:rsid w:val="00924E3C"/>
    <w:rsid w:val="009250F5"/>
    <w:rsid w:val="00933991"/>
    <w:rsid w:val="0093595E"/>
    <w:rsid w:val="00943524"/>
    <w:rsid w:val="0094603D"/>
    <w:rsid w:val="00946780"/>
    <w:rsid w:val="0094698E"/>
    <w:rsid w:val="00946C49"/>
    <w:rsid w:val="00946DDF"/>
    <w:rsid w:val="00951CE3"/>
    <w:rsid w:val="009612BB"/>
    <w:rsid w:val="00963AAD"/>
    <w:rsid w:val="00966363"/>
    <w:rsid w:val="00966862"/>
    <w:rsid w:val="00976318"/>
    <w:rsid w:val="00980DBD"/>
    <w:rsid w:val="0098509B"/>
    <w:rsid w:val="00985E71"/>
    <w:rsid w:val="00987811"/>
    <w:rsid w:val="00987FC1"/>
    <w:rsid w:val="00991509"/>
    <w:rsid w:val="0099403F"/>
    <w:rsid w:val="009949C8"/>
    <w:rsid w:val="00996A1D"/>
    <w:rsid w:val="009A3B45"/>
    <w:rsid w:val="009A411E"/>
    <w:rsid w:val="009A69DF"/>
    <w:rsid w:val="009B2262"/>
    <w:rsid w:val="009B27AA"/>
    <w:rsid w:val="009B3E70"/>
    <w:rsid w:val="009B3F69"/>
    <w:rsid w:val="009C10B9"/>
    <w:rsid w:val="009C37D9"/>
    <w:rsid w:val="009D1E12"/>
    <w:rsid w:val="009D5EFE"/>
    <w:rsid w:val="009D6084"/>
    <w:rsid w:val="00A007C5"/>
    <w:rsid w:val="00A045CF"/>
    <w:rsid w:val="00A10AC3"/>
    <w:rsid w:val="00A125C5"/>
    <w:rsid w:val="00A16F45"/>
    <w:rsid w:val="00A17655"/>
    <w:rsid w:val="00A20C8B"/>
    <w:rsid w:val="00A22133"/>
    <w:rsid w:val="00A350B3"/>
    <w:rsid w:val="00A37E1C"/>
    <w:rsid w:val="00A426E7"/>
    <w:rsid w:val="00A42859"/>
    <w:rsid w:val="00A428B1"/>
    <w:rsid w:val="00A43711"/>
    <w:rsid w:val="00A44BA8"/>
    <w:rsid w:val="00A46C12"/>
    <w:rsid w:val="00A5039D"/>
    <w:rsid w:val="00A51109"/>
    <w:rsid w:val="00A5604F"/>
    <w:rsid w:val="00A65EE7"/>
    <w:rsid w:val="00A670E8"/>
    <w:rsid w:val="00A70133"/>
    <w:rsid w:val="00A74C1C"/>
    <w:rsid w:val="00A848A7"/>
    <w:rsid w:val="00A84C91"/>
    <w:rsid w:val="00A9089E"/>
    <w:rsid w:val="00A91248"/>
    <w:rsid w:val="00A94ED4"/>
    <w:rsid w:val="00A96B35"/>
    <w:rsid w:val="00AA07B4"/>
    <w:rsid w:val="00AA19CE"/>
    <w:rsid w:val="00AA2854"/>
    <w:rsid w:val="00AA738F"/>
    <w:rsid w:val="00AB5D44"/>
    <w:rsid w:val="00AC6362"/>
    <w:rsid w:val="00AC75A5"/>
    <w:rsid w:val="00AD5286"/>
    <w:rsid w:val="00AE3E18"/>
    <w:rsid w:val="00AE471C"/>
    <w:rsid w:val="00AE50F3"/>
    <w:rsid w:val="00AE7048"/>
    <w:rsid w:val="00AE7076"/>
    <w:rsid w:val="00AF44F5"/>
    <w:rsid w:val="00B006F3"/>
    <w:rsid w:val="00B03033"/>
    <w:rsid w:val="00B103F0"/>
    <w:rsid w:val="00B12A75"/>
    <w:rsid w:val="00B15376"/>
    <w:rsid w:val="00B15FBF"/>
    <w:rsid w:val="00B17141"/>
    <w:rsid w:val="00B242B5"/>
    <w:rsid w:val="00B2463E"/>
    <w:rsid w:val="00B25CA1"/>
    <w:rsid w:val="00B27DA0"/>
    <w:rsid w:val="00B31575"/>
    <w:rsid w:val="00B32E4A"/>
    <w:rsid w:val="00B437D8"/>
    <w:rsid w:val="00B4411C"/>
    <w:rsid w:val="00B54D09"/>
    <w:rsid w:val="00B63DF0"/>
    <w:rsid w:val="00B76818"/>
    <w:rsid w:val="00B81297"/>
    <w:rsid w:val="00B8547D"/>
    <w:rsid w:val="00B8647F"/>
    <w:rsid w:val="00B86FDA"/>
    <w:rsid w:val="00B91A4B"/>
    <w:rsid w:val="00B9482B"/>
    <w:rsid w:val="00BA1935"/>
    <w:rsid w:val="00BA3686"/>
    <w:rsid w:val="00BB2998"/>
    <w:rsid w:val="00BB342B"/>
    <w:rsid w:val="00BB552C"/>
    <w:rsid w:val="00BB716F"/>
    <w:rsid w:val="00BB7981"/>
    <w:rsid w:val="00BC1491"/>
    <w:rsid w:val="00BC1867"/>
    <w:rsid w:val="00BC2139"/>
    <w:rsid w:val="00BC7982"/>
    <w:rsid w:val="00BC7A39"/>
    <w:rsid w:val="00BD0020"/>
    <w:rsid w:val="00BD00D6"/>
    <w:rsid w:val="00BD24DE"/>
    <w:rsid w:val="00BD49C7"/>
    <w:rsid w:val="00BD4A23"/>
    <w:rsid w:val="00BE6FE1"/>
    <w:rsid w:val="00BF0F97"/>
    <w:rsid w:val="00BF73FB"/>
    <w:rsid w:val="00C00664"/>
    <w:rsid w:val="00C00C3B"/>
    <w:rsid w:val="00C02601"/>
    <w:rsid w:val="00C03327"/>
    <w:rsid w:val="00C04609"/>
    <w:rsid w:val="00C04A89"/>
    <w:rsid w:val="00C074D5"/>
    <w:rsid w:val="00C124C1"/>
    <w:rsid w:val="00C1284B"/>
    <w:rsid w:val="00C15AF8"/>
    <w:rsid w:val="00C2198A"/>
    <w:rsid w:val="00C22C41"/>
    <w:rsid w:val="00C250D5"/>
    <w:rsid w:val="00C30CDB"/>
    <w:rsid w:val="00C35334"/>
    <w:rsid w:val="00C41272"/>
    <w:rsid w:val="00C43DF3"/>
    <w:rsid w:val="00C4440F"/>
    <w:rsid w:val="00C45E04"/>
    <w:rsid w:val="00C47069"/>
    <w:rsid w:val="00C52AF0"/>
    <w:rsid w:val="00C53360"/>
    <w:rsid w:val="00C55860"/>
    <w:rsid w:val="00C67D04"/>
    <w:rsid w:val="00C7195A"/>
    <w:rsid w:val="00C7269D"/>
    <w:rsid w:val="00C733C5"/>
    <w:rsid w:val="00C77992"/>
    <w:rsid w:val="00C77EEB"/>
    <w:rsid w:val="00C81F38"/>
    <w:rsid w:val="00C82A96"/>
    <w:rsid w:val="00C85CFA"/>
    <w:rsid w:val="00C9061B"/>
    <w:rsid w:val="00C92898"/>
    <w:rsid w:val="00C9458B"/>
    <w:rsid w:val="00C94EEC"/>
    <w:rsid w:val="00C95577"/>
    <w:rsid w:val="00C97C3E"/>
    <w:rsid w:val="00CA1B5D"/>
    <w:rsid w:val="00CA583C"/>
    <w:rsid w:val="00CB0ABC"/>
    <w:rsid w:val="00CB11B6"/>
    <w:rsid w:val="00CB185F"/>
    <w:rsid w:val="00CB61F1"/>
    <w:rsid w:val="00CB73C7"/>
    <w:rsid w:val="00CC1217"/>
    <w:rsid w:val="00CC4F46"/>
    <w:rsid w:val="00CD2A3A"/>
    <w:rsid w:val="00CD7473"/>
    <w:rsid w:val="00CE2226"/>
    <w:rsid w:val="00CE5AEB"/>
    <w:rsid w:val="00CE7514"/>
    <w:rsid w:val="00CE7F15"/>
    <w:rsid w:val="00CF1155"/>
    <w:rsid w:val="00CF2FE6"/>
    <w:rsid w:val="00CF3356"/>
    <w:rsid w:val="00CF35E9"/>
    <w:rsid w:val="00D00CA9"/>
    <w:rsid w:val="00D13754"/>
    <w:rsid w:val="00D21F21"/>
    <w:rsid w:val="00D23FC3"/>
    <w:rsid w:val="00D248DE"/>
    <w:rsid w:val="00D309BA"/>
    <w:rsid w:val="00D31518"/>
    <w:rsid w:val="00D44C0A"/>
    <w:rsid w:val="00D465FB"/>
    <w:rsid w:val="00D517B5"/>
    <w:rsid w:val="00D54254"/>
    <w:rsid w:val="00D56309"/>
    <w:rsid w:val="00D622B6"/>
    <w:rsid w:val="00D65D87"/>
    <w:rsid w:val="00D660FF"/>
    <w:rsid w:val="00D8542D"/>
    <w:rsid w:val="00D904E5"/>
    <w:rsid w:val="00DA3BBF"/>
    <w:rsid w:val="00DA528E"/>
    <w:rsid w:val="00DA5582"/>
    <w:rsid w:val="00DC5591"/>
    <w:rsid w:val="00DC6A71"/>
    <w:rsid w:val="00DD056D"/>
    <w:rsid w:val="00DD0D8B"/>
    <w:rsid w:val="00DE48C3"/>
    <w:rsid w:val="00DE5B46"/>
    <w:rsid w:val="00DE771A"/>
    <w:rsid w:val="00DF0BE7"/>
    <w:rsid w:val="00DF292A"/>
    <w:rsid w:val="00DF3941"/>
    <w:rsid w:val="00DF4864"/>
    <w:rsid w:val="00DF7365"/>
    <w:rsid w:val="00DF7F60"/>
    <w:rsid w:val="00E0357D"/>
    <w:rsid w:val="00E05D50"/>
    <w:rsid w:val="00E1049F"/>
    <w:rsid w:val="00E12F95"/>
    <w:rsid w:val="00E24EC2"/>
    <w:rsid w:val="00E267D3"/>
    <w:rsid w:val="00E37B80"/>
    <w:rsid w:val="00E4480F"/>
    <w:rsid w:val="00E44978"/>
    <w:rsid w:val="00E45EEE"/>
    <w:rsid w:val="00E4716E"/>
    <w:rsid w:val="00E52840"/>
    <w:rsid w:val="00E547F3"/>
    <w:rsid w:val="00E611A0"/>
    <w:rsid w:val="00E63360"/>
    <w:rsid w:val="00E67DB1"/>
    <w:rsid w:val="00E70222"/>
    <w:rsid w:val="00E7150D"/>
    <w:rsid w:val="00E74942"/>
    <w:rsid w:val="00E75852"/>
    <w:rsid w:val="00E814E0"/>
    <w:rsid w:val="00E8319A"/>
    <w:rsid w:val="00E95029"/>
    <w:rsid w:val="00EA40E2"/>
    <w:rsid w:val="00EB230A"/>
    <w:rsid w:val="00EB3410"/>
    <w:rsid w:val="00EC0549"/>
    <w:rsid w:val="00EC1948"/>
    <w:rsid w:val="00EC3DA8"/>
    <w:rsid w:val="00EC4188"/>
    <w:rsid w:val="00EC442C"/>
    <w:rsid w:val="00EC54A7"/>
    <w:rsid w:val="00ED2A7B"/>
    <w:rsid w:val="00ED6763"/>
    <w:rsid w:val="00EE266F"/>
    <w:rsid w:val="00EE589D"/>
    <w:rsid w:val="00EE69B3"/>
    <w:rsid w:val="00EE7A81"/>
    <w:rsid w:val="00EE7E28"/>
    <w:rsid w:val="00EF32E8"/>
    <w:rsid w:val="00EF41AA"/>
    <w:rsid w:val="00EF7820"/>
    <w:rsid w:val="00F02E01"/>
    <w:rsid w:val="00F03938"/>
    <w:rsid w:val="00F061D9"/>
    <w:rsid w:val="00F101A1"/>
    <w:rsid w:val="00F12515"/>
    <w:rsid w:val="00F15E44"/>
    <w:rsid w:val="00F20D03"/>
    <w:rsid w:val="00F22609"/>
    <w:rsid w:val="00F240BB"/>
    <w:rsid w:val="00F24865"/>
    <w:rsid w:val="00F32182"/>
    <w:rsid w:val="00F32638"/>
    <w:rsid w:val="00F33AD9"/>
    <w:rsid w:val="00F35051"/>
    <w:rsid w:val="00F411A9"/>
    <w:rsid w:val="00F41CC7"/>
    <w:rsid w:val="00F44031"/>
    <w:rsid w:val="00F4656A"/>
    <w:rsid w:val="00F46724"/>
    <w:rsid w:val="00F51E77"/>
    <w:rsid w:val="00F5289D"/>
    <w:rsid w:val="00F5472B"/>
    <w:rsid w:val="00F549A5"/>
    <w:rsid w:val="00F57FED"/>
    <w:rsid w:val="00F645BB"/>
    <w:rsid w:val="00F82925"/>
    <w:rsid w:val="00F86FD7"/>
    <w:rsid w:val="00F92BCB"/>
    <w:rsid w:val="00F93969"/>
    <w:rsid w:val="00F96641"/>
    <w:rsid w:val="00F97E30"/>
    <w:rsid w:val="00FA080B"/>
    <w:rsid w:val="00FA6974"/>
    <w:rsid w:val="00FB2FDD"/>
    <w:rsid w:val="00FB33AF"/>
    <w:rsid w:val="00FD3538"/>
    <w:rsid w:val="00FD6532"/>
    <w:rsid w:val="00FE08BC"/>
    <w:rsid w:val="00FE08E2"/>
    <w:rsid w:val="00FE2471"/>
    <w:rsid w:val="00FE3FE6"/>
    <w:rsid w:val="00FE71B8"/>
    <w:rsid w:val="00FF217B"/>
    <w:rsid w:val="00FF2ACA"/>
    <w:rsid w:val="00FF51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6965B0D"/>
  <w15:chartTrackingRefBased/>
  <w15:docId w15:val="{545CA06A-94CB-4BB5-8FBE-5AF583F3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5CF5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  <w:rPr>
      <w:lang w:val="en-US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Telobesedila">
    <w:name w:val="Body Text"/>
    <w:basedOn w:val="Navaden"/>
    <w:link w:val="TelobesedilaZnak"/>
    <w:unhideWhenUsed/>
    <w:rsid w:val="004F5CF5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4F5CF5"/>
    <w:rPr>
      <w:sz w:val="24"/>
    </w:rPr>
  </w:style>
  <w:style w:type="paragraph" w:styleId="Navadensplet">
    <w:name w:val="Normal (Web)"/>
    <w:basedOn w:val="Navaden"/>
    <w:rsid w:val="002762A7"/>
    <w:pPr>
      <w:spacing w:after="75" w:line="240" w:lineRule="auto"/>
    </w:pPr>
    <w:rPr>
      <w:rFonts w:ascii="Verdana" w:hAnsi="Verdana"/>
      <w:sz w:val="17"/>
      <w:szCs w:val="17"/>
      <w:lang w:eastAsia="sl-SI"/>
    </w:rPr>
  </w:style>
  <w:style w:type="paragraph" w:customStyle="1" w:styleId="ZnakZnak">
    <w:name w:val="Znak Znak"/>
    <w:basedOn w:val="Navaden"/>
    <w:rsid w:val="00A428B1"/>
    <w:pPr>
      <w:spacing w:after="160" w:line="240" w:lineRule="exact"/>
    </w:pPr>
    <w:rPr>
      <w:rFonts w:ascii="Tahoma" w:hAnsi="Tahoma"/>
      <w:szCs w:val="20"/>
    </w:rPr>
  </w:style>
  <w:style w:type="paragraph" w:styleId="Besedilooblaka">
    <w:name w:val="Balloon Text"/>
    <w:basedOn w:val="Navaden"/>
    <w:link w:val="BesedilooblakaZnak"/>
    <w:rsid w:val="00423FB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423FB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B448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odstavek1">
    <w:name w:val="odstavek1"/>
    <w:basedOn w:val="Navaden"/>
    <w:rsid w:val="00856EC5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character" w:styleId="SledenaHiperpovezava">
    <w:name w:val="FollowedHyperlink"/>
    <w:rsid w:val="00227747"/>
    <w:rPr>
      <w:color w:val="954F72"/>
      <w:u w:val="single"/>
    </w:rPr>
  </w:style>
  <w:style w:type="character" w:customStyle="1" w:styleId="NogaZnak">
    <w:name w:val="Noga Znak"/>
    <w:link w:val="Noga"/>
    <w:uiPriority w:val="99"/>
    <w:rsid w:val="0029003C"/>
    <w:rPr>
      <w:rFonts w:ascii="Arial" w:hAnsi="Arial"/>
      <w:szCs w:val="24"/>
      <w:lang w:eastAsia="en-US"/>
    </w:rPr>
  </w:style>
  <w:style w:type="character" w:styleId="Nerazreenaomemba">
    <w:name w:val="Unresolved Mention"/>
    <w:uiPriority w:val="99"/>
    <w:semiHidden/>
    <w:unhideWhenUsed/>
    <w:rsid w:val="00980DBD"/>
    <w:rPr>
      <w:color w:val="605E5C"/>
      <w:shd w:val="clear" w:color="auto" w:fill="E1DFDD"/>
    </w:rPr>
  </w:style>
  <w:style w:type="character" w:styleId="Pripombasklic">
    <w:name w:val="annotation reference"/>
    <w:rsid w:val="00EE7A8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E7A81"/>
    <w:rPr>
      <w:szCs w:val="20"/>
    </w:rPr>
  </w:style>
  <w:style w:type="character" w:customStyle="1" w:styleId="PripombabesediloZnak">
    <w:name w:val="Pripomba – besedilo Znak"/>
    <w:link w:val="Pripombabesedilo"/>
    <w:rsid w:val="00EE7A81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E7A81"/>
    <w:rPr>
      <w:b/>
      <w:bCs/>
    </w:rPr>
  </w:style>
  <w:style w:type="character" w:customStyle="1" w:styleId="ZadevapripombeZnak">
    <w:name w:val="Zadeva pripombe Znak"/>
    <w:link w:val="Zadevapripombe"/>
    <w:rsid w:val="00EE7A81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rs.gov.si" TargetMode="External"/><Relationship Id="rId2" Type="http://schemas.openxmlformats.org/officeDocument/2006/relationships/hyperlink" Target="mailto:gp.mirs@gov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rankara\LOCALS~1\Temp\notes1AB251\MGR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4F99-9572-44BE-BBD4-A1742644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MGRT</Template>
  <TotalTime>3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3786</CharactersWithSpaces>
  <SharedDoc>false</SharedDoc>
  <HLinks>
    <vt:vector size="12" baseType="variant">
      <vt:variant>
        <vt:i4>3276840</vt:i4>
      </vt:variant>
      <vt:variant>
        <vt:i4>6</vt:i4>
      </vt:variant>
      <vt:variant>
        <vt:i4>0</vt:i4>
      </vt:variant>
      <vt:variant>
        <vt:i4>5</vt:i4>
      </vt:variant>
      <vt:variant>
        <vt:lpwstr>http://www.mirs.gov.si/</vt:lpwstr>
      </vt:variant>
      <vt:variant>
        <vt:lpwstr/>
      </vt:variant>
      <vt:variant>
        <vt:i4>5439524</vt:i4>
      </vt:variant>
      <vt:variant>
        <vt:i4>3</vt:i4>
      </vt:variant>
      <vt:variant>
        <vt:i4>0</vt:i4>
      </vt:variant>
      <vt:variant>
        <vt:i4>5</vt:i4>
      </vt:variant>
      <vt:variant>
        <vt:lpwstr>mailto:gp.mirs@gov.si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Aleksander Vrankar</dc:creator>
  <cp:keywords/>
  <cp:lastModifiedBy>Natalija Jovanović</cp:lastModifiedBy>
  <cp:revision>3</cp:revision>
  <cp:lastPrinted>2018-07-09T08:55:00Z</cp:lastPrinted>
  <dcterms:created xsi:type="dcterms:W3CDTF">2026-02-17T08:38:00Z</dcterms:created>
  <dcterms:modified xsi:type="dcterms:W3CDTF">2026-02-17T09:40:00Z</dcterms:modified>
</cp:coreProperties>
</file>