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7F" w:rsidRPr="00BC11D1" w:rsidRDefault="003D437F" w:rsidP="003D437F">
      <w:pPr>
        <w:jc w:val="both"/>
        <w:rPr>
          <w:rFonts w:asciiTheme="minorHAnsi" w:hAnsiTheme="minorHAnsi" w:cstheme="minorHAnsi"/>
        </w:rPr>
      </w:pPr>
    </w:p>
    <w:p w:rsidR="003D437F" w:rsidRPr="00BC11D1" w:rsidRDefault="003D437F" w:rsidP="003D437F">
      <w:pPr>
        <w:jc w:val="both"/>
        <w:rPr>
          <w:rFonts w:asciiTheme="minorHAnsi" w:hAnsiTheme="minorHAnsi" w:cstheme="minorHAnsi"/>
          <w:i/>
          <w:iCs/>
          <w:lang w:eastAsia="en-US"/>
        </w:rPr>
      </w:pPr>
      <w:r w:rsidRPr="00BC11D1">
        <w:rPr>
          <w:rFonts w:asciiTheme="minorHAnsi" w:hAnsiTheme="minorHAnsi" w:cstheme="minorHAnsi"/>
          <w:i/>
          <w:iCs/>
        </w:rPr>
        <w:t>Prehiti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druge in bodi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v središču dogajanja, tam, kjer </w:t>
      </w:r>
      <w:r w:rsidR="00DA251D" w:rsidRPr="00BC11D1">
        <w:rPr>
          <w:rFonts w:asciiTheme="minorHAnsi" w:hAnsiTheme="minorHAnsi" w:cstheme="minorHAnsi"/>
          <w:i/>
          <w:iCs/>
        </w:rPr>
        <w:t xml:space="preserve">prvi izvemo za tehnične novosti in </w:t>
      </w:r>
      <w:r w:rsidRPr="00BC11D1">
        <w:rPr>
          <w:rFonts w:asciiTheme="minorHAnsi" w:hAnsiTheme="minorHAnsi" w:cstheme="minorHAnsi"/>
          <w:i/>
          <w:iCs/>
        </w:rPr>
        <w:t>kroji</w:t>
      </w:r>
      <w:r w:rsidR="00A34A93" w:rsidRPr="00BC11D1">
        <w:rPr>
          <w:rFonts w:asciiTheme="minorHAnsi" w:hAnsiTheme="minorHAnsi" w:cstheme="minorHAnsi"/>
          <w:i/>
          <w:iCs/>
        </w:rPr>
        <w:t>mo</w:t>
      </w:r>
      <w:r w:rsidRPr="00BC11D1">
        <w:rPr>
          <w:rFonts w:asciiTheme="minorHAnsi" w:hAnsiTheme="minorHAnsi" w:cstheme="minorHAnsi"/>
          <w:i/>
          <w:iCs/>
        </w:rPr>
        <w:t xml:space="preserve"> inženirsko znanje za prihodnje generacije. Zakaj bi čakal</w:t>
      </w:r>
      <w:r w:rsidR="00D1337B" w:rsidRPr="00BC11D1">
        <w:rPr>
          <w:rFonts w:asciiTheme="minorHAnsi" w:hAnsiTheme="minorHAnsi" w:cstheme="minorHAnsi"/>
          <w:i/>
          <w:iCs/>
        </w:rPr>
        <w:t>i</w:t>
      </w:r>
      <w:r w:rsidRPr="00BC11D1">
        <w:rPr>
          <w:rFonts w:asciiTheme="minorHAnsi" w:hAnsiTheme="minorHAnsi" w:cstheme="minorHAnsi"/>
          <w:i/>
          <w:iCs/>
        </w:rPr>
        <w:t>? Potopi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se v svet intelektualne lastnine, še posebej patentov, ki nas </w:t>
      </w:r>
      <w:r w:rsidR="00A34A93" w:rsidRPr="00BC11D1">
        <w:rPr>
          <w:rFonts w:asciiTheme="minorHAnsi" w:hAnsiTheme="minorHAnsi" w:cstheme="minorHAnsi"/>
          <w:i/>
          <w:iCs/>
        </w:rPr>
        <w:t>spremljajo</w:t>
      </w:r>
      <w:r w:rsidRPr="00BC11D1">
        <w:rPr>
          <w:rFonts w:asciiTheme="minorHAnsi" w:hAnsiTheme="minorHAnsi" w:cstheme="minorHAnsi"/>
          <w:i/>
          <w:iCs/>
        </w:rPr>
        <w:t xml:space="preserve"> v novem vsakdanu. </w:t>
      </w:r>
    </w:p>
    <w:p w:rsidR="003D437F" w:rsidRPr="00BC11D1" w:rsidRDefault="003D437F" w:rsidP="00A3177F">
      <w:pPr>
        <w:jc w:val="both"/>
        <w:rPr>
          <w:rFonts w:asciiTheme="minorHAnsi" w:hAnsiTheme="minorHAnsi" w:cstheme="minorHAnsi"/>
        </w:rPr>
      </w:pPr>
    </w:p>
    <w:p w:rsidR="005F6DC5" w:rsidRPr="00BC11D1" w:rsidRDefault="008D1E4D" w:rsidP="00A3177F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Organizacijska k</w:t>
      </w:r>
      <w:r w:rsidR="00A43467" w:rsidRPr="00BC11D1">
        <w:rPr>
          <w:rFonts w:asciiTheme="minorHAnsi" w:hAnsiTheme="minorHAnsi" w:cstheme="minorHAnsi"/>
        </w:rPr>
        <w:t>ultura Urada R</w:t>
      </w:r>
      <w:r w:rsidR="005F6DC5" w:rsidRPr="00BC11D1">
        <w:rPr>
          <w:rFonts w:asciiTheme="minorHAnsi" w:hAnsiTheme="minorHAnsi" w:cstheme="minorHAnsi"/>
        </w:rPr>
        <w:t xml:space="preserve">epublike </w:t>
      </w:r>
      <w:r w:rsidR="00A43467" w:rsidRPr="00BC11D1">
        <w:rPr>
          <w:rFonts w:asciiTheme="minorHAnsi" w:hAnsiTheme="minorHAnsi" w:cstheme="minorHAnsi"/>
        </w:rPr>
        <w:t>S</w:t>
      </w:r>
      <w:r w:rsidR="005F6DC5" w:rsidRPr="00BC11D1">
        <w:rPr>
          <w:rFonts w:asciiTheme="minorHAnsi" w:hAnsiTheme="minorHAnsi" w:cstheme="minorHAnsi"/>
        </w:rPr>
        <w:t>lovenije</w:t>
      </w:r>
      <w:r w:rsidR="00A43467" w:rsidRPr="00BC11D1">
        <w:rPr>
          <w:rFonts w:asciiTheme="minorHAnsi" w:hAnsiTheme="minorHAnsi" w:cstheme="minorHAnsi"/>
        </w:rPr>
        <w:t xml:space="preserve"> za intelektualno lastnino temelji </w:t>
      </w:r>
      <w:r w:rsidR="005F6DC5" w:rsidRPr="00BC11D1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BC11D1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BC11D1">
        <w:rPr>
          <w:rFonts w:asciiTheme="minorHAnsi" w:hAnsiTheme="minorHAnsi" w:cstheme="minorHAnsi"/>
        </w:rPr>
        <w:t>n</w:t>
      </w:r>
      <w:r w:rsidR="00A3177F" w:rsidRPr="00BC11D1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:rsidR="005F6DC5" w:rsidRPr="00BC11D1" w:rsidRDefault="005F6DC5" w:rsidP="00A3177F">
      <w:pPr>
        <w:jc w:val="both"/>
        <w:rPr>
          <w:rFonts w:asciiTheme="minorHAnsi" w:hAnsiTheme="minorHAnsi" w:cstheme="minorHAnsi"/>
        </w:rPr>
      </w:pPr>
    </w:p>
    <w:p w:rsidR="00A2074E" w:rsidRPr="00BC11D1" w:rsidRDefault="005F6DC5" w:rsidP="00A3177F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BC11D1">
        <w:rPr>
          <w:rFonts w:asciiTheme="minorHAnsi" w:hAnsiTheme="minorHAnsi" w:cstheme="minorHAnsi"/>
        </w:rPr>
        <w:t>:</w:t>
      </w:r>
    </w:p>
    <w:p w:rsidR="00C33DC3" w:rsidRPr="00BC11D1" w:rsidRDefault="00C33DC3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:rsidR="00C33DC3" w:rsidRPr="00BC11D1" w:rsidRDefault="00C33DC3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nudimo pestro, profesionalno in osredotočeno tako timsko kot samostojno delo</w:t>
      </w:r>
    </w:p>
    <w:p w:rsidR="00C33DC3" w:rsidRPr="00BC11D1" w:rsidRDefault="00C33DC3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:rsidR="007A57B3" w:rsidRPr="00BC11D1" w:rsidRDefault="007A57B3" w:rsidP="007A57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:rsidR="005F6DC5" w:rsidRPr="00BC11D1" w:rsidRDefault="005F6DC5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pripravimo posamezniku prilagojen program vključitve v delovno okolje</w:t>
      </w:r>
    </w:p>
    <w:p w:rsidR="00A3177F" w:rsidRPr="00BC11D1" w:rsidRDefault="00F87E21" w:rsidP="00C33DC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BC11D1">
        <w:rPr>
          <w:rFonts w:asciiTheme="minorHAnsi" w:hAnsiTheme="minorHAnsi" w:cstheme="minorHAnsi"/>
        </w:rPr>
        <w:t xml:space="preserve">tudi </w:t>
      </w:r>
      <w:r w:rsidRPr="00BC11D1">
        <w:rPr>
          <w:rFonts w:asciiTheme="minorHAnsi" w:hAnsiTheme="minorHAnsi" w:cstheme="minorHAnsi"/>
        </w:rPr>
        <w:t xml:space="preserve">s tem, da </w:t>
      </w:r>
      <w:r w:rsidR="00A3177F" w:rsidRPr="00BC11D1">
        <w:rPr>
          <w:rFonts w:asciiTheme="minorHAnsi" w:hAnsiTheme="minorHAnsi" w:cstheme="minorHAnsi"/>
        </w:rPr>
        <w:t>omogočamo premakljiv delovni čas v okv</w:t>
      </w:r>
      <w:r w:rsidR="00C33DC3" w:rsidRPr="00BC11D1">
        <w:rPr>
          <w:rFonts w:asciiTheme="minorHAnsi" w:hAnsiTheme="minorHAnsi" w:cstheme="minorHAnsi"/>
        </w:rPr>
        <w:t xml:space="preserve">iru veljavnih pravnih predpisov </w:t>
      </w:r>
      <w:r w:rsidR="007A57B3" w:rsidRPr="00BC11D1">
        <w:rPr>
          <w:rFonts w:asciiTheme="minorHAnsi" w:hAnsiTheme="minorHAnsi" w:cstheme="minorHAnsi"/>
        </w:rPr>
        <w:t>ter</w:t>
      </w:r>
      <w:r w:rsidR="00A3177F" w:rsidRPr="00BC11D1">
        <w:rPr>
          <w:rFonts w:asciiTheme="minorHAnsi" w:hAnsiTheme="minorHAnsi" w:cstheme="minorHAnsi"/>
        </w:rPr>
        <w:t xml:space="preserve"> </w:t>
      </w:r>
      <w:r w:rsidR="00F10043" w:rsidRPr="00BC11D1">
        <w:rPr>
          <w:rFonts w:asciiTheme="minorHAnsi" w:hAnsiTheme="minorHAnsi" w:cstheme="minorHAnsi"/>
        </w:rPr>
        <w:t xml:space="preserve">da </w:t>
      </w:r>
      <w:r w:rsidR="00A3177F" w:rsidRPr="00BC11D1">
        <w:rPr>
          <w:rFonts w:asciiTheme="minorHAnsi" w:hAnsiTheme="minorHAnsi" w:cstheme="minorHAnsi"/>
        </w:rPr>
        <w:t>zagotavljamo ravnotežje med službenim in zasebnim časom</w:t>
      </w:r>
      <w:r w:rsidRPr="00BC11D1">
        <w:rPr>
          <w:rFonts w:asciiTheme="minorHAnsi" w:hAnsiTheme="minorHAnsi" w:cstheme="minorHAnsi"/>
        </w:rPr>
        <w:t xml:space="preserve"> </w:t>
      </w:r>
    </w:p>
    <w:p w:rsidR="00A3177F" w:rsidRPr="00BC11D1" w:rsidRDefault="00076F70" w:rsidP="00A317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omogočamo</w:t>
      </w:r>
      <w:r w:rsidR="0072479C" w:rsidRPr="00BC11D1">
        <w:rPr>
          <w:rFonts w:asciiTheme="minorHAnsi" w:hAnsiTheme="minorHAnsi" w:cstheme="minorHAnsi"/>
        </w:rPr>
        <w:t xml:space="preserve"> nagrajevanj</w:t>
      </w:r>
      <w:r w:rsidRPr="00BC11D1">
        <w:rPr>
          <w:rFonts w:asciiTheme="minorHAnsi" w:hAnsiTheme="minorHAnsi" w:cstheme="minorHAnsi"/>
        </w:rPr>
        <w:t>e</w:t>
      </w:r>
      <w:r w:rsidR="00F87E21" w:rsidRPr="00BC11D1">
        <w:rPr>
          <w:rFonts w:asciiTheme="minorHAnsi" w:hAnsiTheme="minorHAnsi" w:cstheme="minorHAnsi"/>
        </w:rPr>
        <w:t xml:space="preserve"> (predvsem v obliki redne delovne uspešnosti)</w:t>
      </w:r>
    </w:p>
    <w:p w:rsidR="00692987" w:rsidRPr="00BC11D1" w:rsidRDefault="004E1DA0" w:rsidP="00D5471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zaradi delovnih obveznosti napotujemo zaposlene tudi na krajše</w:t>
      </w:r>
      <w:r w:rsidR="00D54710" w:rsidRPr="00BC11D1">
        <w:rPr>
          <w:rFonts w:asciiTheme="minorHAnsi" w:hAnsiTheme="minorHAnsi" w:cstheme="minorHAnsi"/>
        </w:rPr>
        <w:t xml:space="preserve"> in daljše</w:t>
      </w:r>
      <w:r w:rsidRPr="00BC11D1">
        <w:rPr>
          <w:rFonts w:asciiTheme="minorHAnsi" w:hAnsiTheme="minorHAnsi" w:cstheme="minorHAnsi"/>
        </w:rPr>
        <w:t xml:space="preserve"> službene poti</w:t>
      </w:r>
      <w:r w:rsidR="00692987" w:rsidRPr="00BC11D1">
        <w:rPr>
          <w:rFonts w:asciiTheme="minorHAnsi" w:hAnsiTheme="minorHAnsi" w:cstheme="minorHAnsi"/>
        </w:rPr>
        <w:t>,</w:t>
      </w:r>
      <w:r w:rsidR="00D54710" w:rsidRPr="00BC11D1">
        <w:rPr>
          <w:rFonts w:asciiTheme="minorHAnsi" w:hAnsiTheme="minorHAnsi" w:cstheme="minorHAnsi"/>
        </w:rPr>
        <w:t xml:space="preserve"> </w:t>
      </w:r>
      <w:r w:rsidR="00692987" w:rsidRPr="00BC11D1">
        <w:rPr>
          <w:rFonts w:asciiTheme="minorHAnsi" w:hAnsiTheme="minorHAnsi" w:cstheme="minorHAnsi"/>
        </w:rPr>
        <w:t xml:space="preserve">v kolikor to omogočajo zdravstvene razmere </w:t>
      </w:r>
      <w:r w:rsidR="00CD0498" w:rsidRPr="00BC11D1">
        <w:rPr>
          <w:rFonts w:asciiTheme="minorHAnsi" w:hAnsiTheme="minorHAnsi" w:cstheme="minorHAnsi"/>
        </w:rPr>
        <w:t xml:space="preserve">in študijske obiske mednarodnih organizacij (EPO in WIPO) in sorodnih organizacij </w:t>
      </w:r>
      <w:r w:rsidR="00C739E9" w:rsidRPr="00BC11D1">
        <w:rPr>
          <w:rFonts w:asciiTheme="minorHAnsi" w:hAnsiTheme="minorHAnsi" w:cstheme="minorHAnsi"/>
        </w:rPr>
        <w:t xml:space="preserve">ter </w:t>
      </w:r>
      <w:r w:rsidR="00DA251D" w:rsidRPr="00BC11D1">
        <w:rPr>
          <w:rFonts w:asciiTheme="minorHAnsi" w:hAnsiTheme="minorHAnsi" w:cstheme="minorHAnsi"/>
        </w:rPr>
        <w:t>obiske nacionalnih uradov in izobraževanje pri</w:t>
      </w:r>
      <w:r w:rsidR="00C739E9" w:rsidRPr="00BC11D1">
        <w:rPr>
          <w:rFonts w:asciiTheme="minorHAnsi" w:hAnsiTheme="minorHAnsi" w:cstheme="minorHAnsi"/>
        </w:rPr>
        <w:t xml:space="preserve"> njih </w:t>
      </w:r>
    </w:p>
    <w:p w:rsidR="00CD0498" w:rsidRPr="00BC11D1" w:rsidRDefault="00CD0498" w:rsidP="00CD0498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       -     delo na domu</w:t>
      </w:r>
      <w:r w:rsidR="00DA251D" w:rsidRPr="00BC11D1">
        <w:rPr>
          <w:rFonts w:asciiTheme="minorHAnsi" w:hAnsiTheme="minorHAnsi" w:cstheme="minorHAnsi"/>
        </w:rPr>
        <w:t xml:space="preserve">, kadar tehnične možnosti dopuščajo </w:t>
      </w:r>
    </w:p>
    <w:p w:rsidR="00F87E21" w:rsidRPr="00BC11D1" w:rsidRDefault="00F87E21" w:rsidP="00F87E2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zagotavljamo </w:t>
      </w:r>
      <w:r w:rsidR="00A56269" w:rsidRPr="00BC11D1">
        <w:rPr>
          <w:rFonts w:asciiTheme="minorHAnsi" w:hAnsiTheme="minorHAnsi" w:cstheme="minorHAnsi"/>
        </w:rPr>
        <w:t xml:space="preserve">optimalen delovni prostor in </w:t>
      </w:r>
      <w:r w:rsidRPr="00BC11D1">
        <w:rPr>
          <w:rFonts w:asciiTheme="minorHAnsi" w:hAnsiTheme="minorHAnsi" w:cstheme="minorHAnsi"/>
        </w:rPr>
        <w:t>parkirn</w:t>
      </w:r>
      <w:r w:rsidR="00A56269" w:rsidRPr="00BC11D1">
        <w:rPr>
          <w:rFonts w:asciiTheme="minorHAnsi" w:hAnsiTheme="minorHAnsi" w:cstheme="minorHAnsi"/>
        </w:rPr>
        <w:t>o mesto</w:t>
      </w:r>
      <w:r w:rsidRPr="00BC11D1">
        <w:rPr>
          <w:rFonts w:asciiTheme="minorHAnsi" w:hAnsiTheme="minorHAnsi" w:cstheme="minorHAnsi"/>
        </w:rPr>
        <w:t>.</w:t>
      </w:r>
    </w:p>
    <w:p w:rsidR="00F87E21" w:rsidRPr="00BC11D1" w:rsidRDefault="00F87E21" w:rsidP="00F87E21">
      <w:pPr>
        <w:jc w:val="both"/>
        <w:rPr>
          <w:rFonts w:asciiTheme="minorHAnsi" w:hAnsiTheme="minorHAnsi" w:cstheme="minorHAnsi"/>
        </w:rPr>
      </w:pPr>
    </w:p>
    <w:p w:rsidR="008D1E4D" w:rsidRPr="00BC11D1" w:rsidRDefault="0072479C" w:rsidP="0072479C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:rsidR="008D1E4D" w:rsidRPr="00BC11D1" w:rsidRDefault="008D1E4D" w:rsidP="0072479C">
      <w:pPr>
        <w:jc w:val="both"/>
        <w:rPr>
          <w:rFonts w:asciiTheme="minorHAnsi" w:hAnsiTheme="minorHAnsi" w:cstheme="minorHAnsi"/>
        </w:rPr>
      </w:pPr>
    </w:p>
    <w:p w:rsidR="0072479C" w:rsidRPr="00BC11D1" w:rsidRDefault="0072479C" w:rsidP="0072479C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p w:rsidR="007825A8" w:rsidRPr="00BC11D1" w:rsidRDefault="007825A8" w:rsidP="0072479C">
      <w:pPr>
        <w:jc w:val="both"/>
        <w:rPr>
          <w:rFonts w:asciiTheme="minorHAnsi" w:hAnsiTheme="minorHAnsi" w:cstheme="minorHAnsi"/>
        </w:rPr>
      </w:pPr>
    </w:p>
    <w:p w:rsidR="007825A8" w:rsidRPr="00BC11D1" w:rsidRDefault="007825A8" w:rsidP="007825A8">
      <w:pPr>
        <w:jc w:val="both"/>
        <w:rPr>
          <w:rFonts w:asciiTheme="minorHAnsi" w:hAnsiTheme="minorHAnsi" w:cstheme="minorHAnsi"/>
          <w:i/>
          <w:iCs/>
        </w:rPr>
      </w:pPr>
      <w:r w:rsidRPr="00BC11D1">
        <w:rPr>
          <w:rFonts w:asciiTheme="minorHAnsi" w:hAnsiTheme="minorHAnsi" w:cstheme="minorHAnsi"/>
          <w:i/>
          <w:iCs/>
        </w:rPr>
        <w:t>Torej, upaj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si! Upaj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si odločati o tem in v mednarodnem okolju nadgraditi svoje</w:t>
      </w:r>
      <w:r w:rsidR="00D1337B" w:rsidRPr="00BC11D1">
        <w:rPr>
          <w:rFonts w:asciiTheme="minorHAnsi" w:hAnsiTheme="minorHAnsi" w:cstheme="minorHAnsi"/>
          <w:i/>
          <w:iCs/>
        </w:rPr>
        <w:t xml:space="preserve"> veščine, saj se sigurno zavedate</w:t>
      </w:r>
      <w:r w:rsidRPr="00BC11D1">
        <w:rPr>
          <w:rFonts w:asciiTheme="minorHAnsi" w:hAnsiTheme="minorHAnsi" w:cstheme="minorHAnsi"/>
          <w:i/>
          <w:iCs/>
        </w:rPr>
        <w:t>, da je tehnološka novost lahko že jutri »stara šara«. Ker pa na uradu ne vla</w:t>
      </w:r>
      <w:r w:rsidR="00D1337B" w:rsidRPr="00BC11D1">
        <w:rPr>
          <w:rFonts w:asciiTheme="minorHAnsi" w:hAnsiTheme="minorHAnsi" w:cstheme="minorHAnsi"/>
          <w:i/>
          <w:iCs/>
        </w:rPr>
        <w:t>da noben »uradniški bav-bav«, vas</w:t>
      </w:r>
      <w:r w:rsidRPr="00BC11D1">
        <w:rPr>
          <w:rFonts w:asciiTheme="minorHAnsi" w:hAnsiTheme="minorHAnsi" w:cstheme="minorHAnsi"/>
          <w:i/>
          <w:iCs/>
        </w:rPr>
        <w:t xml:space="preserve"> vabimo v s</w:t>
      </w:r>
      <w:r w:rsidR="00D1337B" w:rsidRPr="00BC11D1">
        <w:rPr>
          <w:rFonts w:asciiTheme="minorHAnsi" w:hAnsiTheme="minorHAnsi" w:cstheme="minorHAnsi"/>
          <w:i/>
          <w:iCs/>
        </w:rPr>
        <w:t>voje (bi)</w:t>
      </w:r>
      <w:proofErr w:type="spellStart"/>
      <w:r w:rsidR="00D1337B" w:rsidRPr="00BC11D1">
        <w:rPr>
          <w:rFonts w:asciiTheme="minorHAnsi" w:hAnsiTheme="minorHAnsi" w:cstheme="minorHAnsi"/>
          <w:i/>
          <w:iCs/>
        </w:rPr>
        <w:t>str</w:t>
      </w:r>
      <w:proofErr w:type="spellEnd"/>
      <w:r w:rsidR="00D1337B" w:rsidRPr="00BC11D1">
        <w:rPr>
          <w:rFonts w:asciiTheme="minorHAnsi" w:hAnsiTheme="minorHAnsi" w:cstheme="minorHAnsi"/>
          <w:i/>
          <w:iCs/>
        </w:rPr>
        <w:t>(o)umne vrste, da vam</w:t>
      </w:r>
      <w:r w:rsidRPr="00BC11D1">
        <w:rPr>
          <w:rFonts w:asciiTheme="minorHAnsi" w:hAnsiTheme="minorHAnsi" w:cstheme="minorHAnsi"/>
          <w:i/>
          <w:iCs/>
        </w:rPr>
        <w:t xml:space="preserve"> predstavimo privlačnost poklica </w:t>
      </w:r>
      <w:r w:rsidR="00140F29" w:rsidRPr="00BC11D1">
        <w:rPr>
          <w:rFonts w:asciiTheme="minorHAnsi" w:hAnsiTheme="minorHAnsi" w:cstheme="minorHAnsi"/>
          <w:i/>
          <w:iCs/>
        </w:rPr>
        <w:t>za delo predvsem na patentnem področju.</w:t>
      </w:r>
    </w:p>
    <w:p w:rsidR="007825A8" w:rsidRPr="00BC11D1" w:rsidRDefault="007825A8" w:rsidP="0072479C">
      <w:pPr>
        <w:jc w:val="both"/>
        <w:rPr>
          <w:rFonts w:asciiTheme="minorHAnsi" w:hAnsiTheme="minorHAnsi" w:cstheme="minorHAnsi"/>
        </w:rPr>
      </w:pPr>
    </w:p>
    <w:sectPr w:rsidR="007825A8" w:rsidRPr="00BC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0F29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37F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06EB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5A8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3AA8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5AE6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4A93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1D1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739E9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498"/>
    <w:rsid w:val="00CD0B51"/>
    <w:rsid w:val="00CD0DBA"/>
    <w:rsid w:val="00CD1B22"/>
    <w:rsid w:val="00CE0362"/>
    <w:rsid w:val="00CE05B7"/>
    <w:rsid w:val="00CE1D40"/>
    <w:rsid w:val="00CE3B2B"/>
    <w:rsid w:val="00CE5230"/>
    <w:rsid w:val="00CE5DCB"/>
    <w:rsid w:val="00D006E8"/>
    <w:rsid w:val="00D01CCC"/>
    <w:rsid w:val="00D02833"/>
    <w:rsid w:val="00D05787"/>
    <w:rsid w:val="00D06826"/>
    <w:rsid w:val="00D112E4"/>
    <w:rsid w:val="00D1337B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54710"/>
    <w:rsid w:val="00D61FBF"/>
    <w:rsid w:val="00D71953"/>
    <w:rsid w:val="00D72501"/>
    <w:rsid w:val="00D82F41"/>
    <w:rsid w:val="00D848C2"/>
    <w:rsid w:val="00D850C4"/>
    <w:rsid w:val="00D967C6"/>
    <w:rsid w:val="00DA251D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291B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7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38ACB0D7.dotm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Denise Senečič</cp:lastModifiedBy>
  <cp:revision>5</cp:revision>
  <cp:lastPrinted>2023-04-13T09:32:00Z</cp:lastPrinted>
  <dcterms:created xsi:type="dcterms:W3CDTF">2023-04-13T09:32:00Z</dcterms:created>
  <dcterms:modified xsi:type="dcterms:W3CDTF">2023-04-13T09:32:00Z</dcterms:modified>
</cp:coreProperties>
</file>