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B33" w14:textId="77777777" w:rsidR="00485B95" w:rsidRPr="00FB7047" w:rsidRDefault="00485B95" w:rsidP="00C409DE">
      <w:pPr>
        <w:spacing w:line="240" w:lineRule="auto"/>
        <w:jc w:val="center"/>
        <w:rPr>
          <w:rFonts w:cs="Arial"/>
          <w:b/>
          <w:szCs w:val="20"/>
        </w:rPr>
      </w:pPr>
    </w:p>
    <w:p w14:paraId="6364E857" w14:textId="77777777" w:rsidR="00F66D0E" w:rsidRPr="00FB7047" w:rsidRDefault="00D03329" w:rsidP="00485B95">
      <w:pPr>
        <w:spacing w:line="240" w:lineRule="auto"/>
        <w:jc w:val="center"/>
        <w:rPr>
          <w:rFonts w:cs="Arial"/>
          <w:b/>
          <w:szCs w:val="20"/>
        </w:rPr>
      </w:pPr>
      <w:r w:rsidRPr="00FB7047">
        <w:rPr>
          <w:rFonts w:cs="Arial"/>
          <w:b/>
          <w:szCs w:val="20"/>
        </w:rPr>
        <w:t xml:space="preserve">Prijava za DM </w:t>
      </w:r>
      <w:r w:rsidR="00C409DE" w:rsidRPr="00FB7047">
        <w:rPr>
          <w:rFonts w:cs="Arial"/>
          <w:b/>
          <w:szCs w:val="20"/>
        </w:rPr>
        <w:t>33</w:t>
      </w:r>
      <w:r w:rsidR="008A6AEA" w:rsidRPr="00FB7047">
        <w:rPr>
          <w:rFonts w:cs="Arial"/>
          <w:b/>
          <w:szCs w:val="20"/>
        </w:rPr>
        <w:t xml:space="preserve"> </w:t>
      </w:r>
      <w:r w:rsidR="00F81EAD" w:rsidRPr="00FB7047">
        <w:rPr>
          <w:rFonts w:cs="Arial"/>
          <w:b/>
          <w:szCs w:val="20"/>
        </w:rPr>
        <w:t>–</w:t>
      </w:r>
      <w:r w:rsidR="008A6AEA" w:rsidRPr="00FB7047">
        <w:rPr>
          <w:rFonts w:cs="Arial"/>
          <w:b/>
          <w:szCs w:val="20"/>
        </w:rPr>
        <w:t xml:space="preserve"> </w:t>
      </w:r>
      <w:r w:rsidR="00C409DE" w:rsidRPr="00FB7047">
        <w:rPr>
          <w:rFonts w:cs="Arial"/>
          <w:b/>
          <w:szCs w:val="20"/>
        </w:rPr>
        <w:t>PODSEKRETAR</w:t>
      </w:r>
      <w:r w:rsidR="00855A09" w:rsidRPr="00FB7047">
        <w:rPr>
          <w:rFonts w:cs="Arial"/>
          <w:b/>
          <w:szCs w:val="20"/>
        </w:rPr>
        <w:t xml:space="preserve"> </w:t>
      </w:r>
      <w:r w:rsidRPr="00FB7047">
        <w:rPr>
          <w:rFonts w:cs="Arial"/>
          <w:b/>
          <w:szCs w:val="20"/>
        </w:rPr>
        <w:t xml:space="preserve">v </w:t>
      </w:r>
      <w:r w:rsidR="008A6AEA" w:rsidRPr="00FB7047">
        <w:rPr>
          <w:rFonts w:cs="Arial"/>
          <w:b/>
          <w:szCs w:val="20"/>
        </w:rPr>
        <w:t xml:space="preserve">Sektorju za </w:t>
      </w:r>
      <w:r w:rsidR="00C409DE" w:rsidRPr="00FB7047">
        <w:rPr>
          <w:rFonts w:cs="Arial"/>
          <w:b/>
          <w:szCs w:val="20"/>
        </w:rPr>
        <w:t>nacionalne etalone in kemijska merjenja</w:t>
      </w:r>
    </w:p>
    <w:p w14:paraId="31323257" w14:textId="77777777" w:rsidR="00173C64" w:rsidRPr="00FB7047" w:rsidRDefault="00173C64" w:rsidP="00173C64">
      <w:pPr>
        <w:spacing w:line="240" w:lineRule="auto"/>
        <w:jc w:val="center"/>
        <w:rPr>
          <w:rFonts w:cs="Arial"/>
          <w:b/>
          <w:szCs w:val="20"/>
        </w:rPr>
      </w:pPr>
    </w:p>
    <w:p w14:paraId="6DC1FA2F" w14:textId="77777777" w:rsidR="002959AB" w:rsidRPr="00FB7047" w:rsidRDefault="002959AB" w:rsidP="00D03329">
      <w:pPr>
        <w:spacing w:line="240" w:lineRule="auto"/>
        <w:rPr>
          <w:rFonts w:cs="Arial"/>
          <w:b/>
          <w:szCs w:val="20"/>
        </w:rPr>
      </w:pPr>
    </w:p>
    <w:p w14:paraId="45A7E153" w14:textId="77777777" w:rsidR="00D03329" w:rsidRPr="00FB7047" w:rsidRDefault="00D03329" w:rsidP="00D03329">
      <w:pPr>
        <w:spacing w:line="240" w:lineRule="auto"/>
        <w:rPr>
          <w:rFonts w:cs="Arial"/>
          <w:b/>
          <w:bCs/>
          <w:szCs w:val="20"/>
        </w:rPr>
      </w:pPr>
      <w:r w:rsidRPr="00FB7047">
        <w:rPr>
          <w:rFonts w:cs="Arial"/>
          <w:b/>
          <w:bCs/>
          <w:szCs w:val="20"/>
        </w:rPr>
        <w:t xml:space="preserve">Številka: </w:t>
      </w:r>
      <w:r w:rsidR="00A53A46" w:rsidRPr="00FB7047">
        <w:rPr>
          <w:rFonts w:cs="Arial"/>
          <w:b/>
          <w:bCs/>
          <w:szCs w:val="20"/>
        </w:rPr>
        <w:t>1100-</w:t>
      </w:r>
      <w:r w:rsidR="00C409DE" w:rsidRPr="00FB7047">
        <w:rPr>
          <w:rFonts w:cs="Arial"/>
          <w:b/>
          <w:bCs/>
          <w:szCs w:val="20"/>
        </w:rPr>
        <w:t>34</w:t>
      </w:r>
      <w:r w:rsidR="00A53A46" w:rsidRPr="00FB7047">
        <w:rPr>
          <w:rFonts w:cs="Arial"/>
          <w:b/>
          <w:bCs/>
          <w:szCs w:val="20"/>
        </w:rPr>
        <w:t>/20</w:t>
      </w:r>
      <w:r w:rsidR="008A6AEA" w:rsidRPr="00FB7047">
        <w:rPr>
          <w:rFonts w:cs="Arial"/>
          <w:b/>
          <w:bCs/>
          <w:szCs w:val="20"/>
        </w:rPr>
        <w:t>23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392B1E" w:rsidRPr="00FB7047" w14:paraId="32D4EA96" w14:textId="77777777" w:rsidTr="00485B95">
        <w:tc>
          <w:tcPr>
            <w:tcW w:w="9606" w:type="dxa"/>
            <w:gridSpan w:val="2"/>
            <w:shd w:val="clear" w:color="auto" w:fill="CCFF99"/>
          </w:tcPr>
          <w:p w14:paraId="547BF78E" w14:textId="77777777" w:rsidR="00392B1E" w:rsidRPr="00FB7047" w:rsidRDefault="00392B1E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bookmarkStart w:id="0" w:name="_Hlk147407585"/>
            <w:r w:rsidRPr="00FB7047">
              <w:rPr>
                <w:rFonts w:cs="Arial"/>
                <w:b/>
                <w:szCs w:val="20"/>
              </w:rPr>
              <w:t>OSNOVNI OSEBNI PODATKI</w:t>
            </w:r>
          </w:p>
        </w:tc>
      </w:tr>
      <w:tr w:rsidR="00392B1E" w:rsidRPr="00FB7047" w14:paraId="59B8E80D" w14:textId="77777777" w:rsidTr="00485B95">
        <w:tblPrEx>
          <w:shd w:val="clear" w:color="auto" w:fill="auto"/>
        </w:tblPrEx>
        <w:tc>
          <w:tcPr>
            <w:tcW w:w="3227" w:type="dxa"/>
          </w:tcPr>
          <w:p w14:paraId="2D385AD4" w14:textId="77777777" w:rsidR="00392B1E" w:rsidRPr="00FB7047" w:rsidRDefault="00200A6D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I</w:t>
            </w:r>
            <w:r w:rsidR="00392B1E" w:rsidRPr="00FB7047">
              <w:rPr>
                <w:rFonts w:cs="Arial"/>
                <w:szCs w:val="20"/>
              </w:rPr>
              <w:t>me</w:t>
            </w:r>
          </w:p>
        </w:tc>
        <w:tc>
          <w:tcPr>
            <w:tcW w:w="6379" w:type="dxa"/>
          </w:tcPr>
          <w:p w14:paraId="660144C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54A7FC15" w14:textId="77777777" w:rsidTr="00485B95">
        <w:tblPrEx>
          <w:shd w:val="clear" w:color="auto" w:fill="auto"/>
        </w:tblPrEx>
        <w:tc>
          <w:tcPr>
            <w:tcW w:w="3227" w:type="dxa"/>
          </w:tcPr>
          <w:p w14:paraId="25AB1F6E" w14:textId="77777777" w:rsidR="00392B1E" w:rsidRPr="00FB7047" w:rsidRDefault="00200A6D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P</w:t>
            </w:r>
            <w:r w:rsidR="00392B1E" w:rsidRPr="00FB7047">
              <w:rPr>
                <w:rFonts w:cs="Arial"/>
                <w:szCs w:val="20"/>
              </w:rPr>
              <w:t>riimek</w:t>
            </w:r>
          </w:p>
        </w:tc>
        <w:tc>
          <w:tcPr>
            <w:tcW w:w="6379" w:type="dxa"/>
          </w:tcPr>
          <w:p w14:paraId="30E1773C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6BA3A3C0" w14:textId="77777777" w:rsidTr="00485B95">
        <w:tblPrEx>
          <w:shd w:val="clear" w:color="auto" w:fill="auto"/>
        </w:tblPrEx>
        <w:tc>
          <w:tcPr>
            <w:tcW w:w="3227" w:type="dxa"/>
          </w:tcPr>
          <w:p w14:paraId="4B7E8FD0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datum rojstva*</w:t>
            </w:r>
          </w:p>
        </w:tc>
        <w:tc>
          <w:tcPr>
            <w:tcW w:w="6379" w:type="dxa"/>
          </w:tcPr>
          <w:p w14:paraId="516004C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5AB01B7D" w14:textId="77777777" w:rsidTr="00485B95">
        <w:tblPrEx>
          <w:shd w:val="clear" w:color="auto" w:fill="auto"/>
        </w:tblPrEx>
        <w:tc>
          <w:tcPr>
            <w:tcW w:w="3227" w:type="dxa"/>
          </w:tcPr>
          <w:p w14:paraId="7FCDE0B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stalni naslov</w:t>
            </w:r>
          </w:p>
        </w:tc>
        <w:tc>
          <w:tcPr>
            <w:tcW w:w="6379" w:type="dxa"/>
          </w:tcPr>
          <w:p w14:paraId="18323F39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392B1E" w:rsidRPr="00FB7047" w14:paraId="489FCA1C" w14:textId="77777777" w:rsidTr="00485B95">
        <w:tblPrEx>
          <w:shd w:val="clear" w:color="auto" w:fill="auto"/>
        </w:tblPrEx>
        <w:tc>
          <w:tcPr>
            <w:tcW w:w="3227" w:type="dxa"/>
          </w:tcPr>
          <w:p w14:paraId="311B639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naslov za vročanje pošte, če je drugačen od stalnega</w:t>
            </w:r>
          </w:p>
        </w:tc>
        <w:tc>
          <w:tcPr>
            <w:tcW w:w="6379" w:type="dxa"/>
          </w:tcPr>
          <w:p w14:paraId="02C7DE17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4CB0E265" w14:textId="77777777" w:rsidTr="00485B95">
        <w:tblPrEx>
          <w:shd w:val="clear" w:color="auto" w:fill="auto"/>
        </w:tblPrEx>
        <w:tc>
          <w:tcPr>
            <w:tcW w:w="3227" w:type="dxa"/>
          </w:tcPr>
          <w:p w14:paraId="35195F07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mobilni telefon*</w:t>
            </w:r>
          </w:p>
        </w:tc>
        <w:tc>
          <w:tcPr>
            <w:tcW w:w="6379" w:type="dxa"/>
          </w:tcPr>
          <w:p w14:paraId="295F6BA2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1EB902C7" w14:textId="77777777" w:rsidTr="00485B95">
        <w:tblPrEx>
          <w:shd w:val="clear" w:color="auto" w:fill="auto"/>
        </w:tblPrEx>
        <w:tc>
          <w:tcPr>
            <w:tcW w:w="3227" w:type="dxa"/>
          </w:tcPr>
          <w:p w14:paraId="38EA0D8A" w14:textId="77777777" w:rsidR="00392B1E" w:rsidRPr="00FB7047" w:rsidRDefault="0001370F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eastAsia="Calibri" w:cs="Arial"/>
                <w:szCs w:val="20"/>
              </w:rPr>
              <w:t>registriran naslov za vročanje v elektronski obliki, naslov varnega elektronskega predala oz. drugega elektronskega predala*</w:t>
            </w:r>
            <w:r w:rsidR="00392B1E" w:rsidRPr="00FB7047">
              <w:rPr>
                <w:rFonts w:cs="Arial"/>
                <w:szCs w:val="20"/>
              </w:rPr>
              <w:t>elektronska pošta*</w:t>
            </w:r>
          </w:p>
        </w:tc>
        <w:tc>
          <w:tcPr>
            <w:tcW w:w="6379" w:type="dxa"/>
          </w:tcPr>
          <w:p w14:paraId="0616409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5F1F5423" w14:textId="77777777" w:rsidTr="00485B95">
        <w:tblPrEx>
          <w:shd w:val="clear" w:color="auto" w:fill="auto"/>
        </w:tblPrEx>
        <w:tc>
          <w:tcPr>
            <w:tcW w:w="3227" w:type="dxa"/>
          </w:tcPr>
          <w:p w14:paraId="3AAC53E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pridobljeni naziv dodiplomskega izobraževanja</w:t>
            </w:r>
          </w:p>
        </w:tc>
        <w:tc>
          <w:tcPr>
            <w:tcW w:w="6379" w:type="dxa"/>
          </w:tcPr>
          <w:p w14:paraId="001C777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4EE020EA" w14:textId="77777777" w:rsidTr="00485B95">
        <w:tblPrEx>
          <w:shd w:val="clear" w:color="auto" w:fill="auto"/>
        </w:tblPrEx>
        <w:tc>
          <w:tcPr>
            <w:tcW w:w="3227" w:type="dxa"/>
          </w:tcPr>
          <w:p w14:paraId="4FEBA8FE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raven izobrazbe (obkroži)</w:t>
            </w:r>
          </w:p>
        </w:tc>
        <w:tc>
          <w:tcPr>
            <w:tcW w:w="6379" w:type="dxa"/>
          </w:tcPr>
          <w:p w14:paraId="1EBEFE2E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 xml:space="preserve">visoka strokovna (prejšnja) </w:t>
            </w:r>
          </w:p>
          <w:p w14:paraId="2029DF63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 xml:space="preserve">visoka strokovna (prva bolonjska stopnja) </w:t>
            </w:r>
          </w:p>
          <w:p w14:paraId="016BA70B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univerzitetna (prva bolonjska stopnja)</w:t>
            </w:r>
          </w:p>
          <w:p w14:paraId="19F40ED1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specializacija po visokošolski strokovni izobrazbi (prejšnja)</w:t>
            </w:r>
          </w:p>
          <w:p w14:paraId="42E915C9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univerzitetna (prejšnja)</w:t>
            </w:r>
          </w:p>
          <w:p w14:paraId="02F5854B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magistrska (druga bolonjska stopnja)</w:t>
            </w:r>
          </w:p>
          <w:p w14:paraId="20075222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magisterij znanosti (prejšnji)</w:t>
            </w:r>
          </w:p>
          <w:p w14:paraId="53E6AB8F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doktorat znanosti (prejšnji)</w:t>
            </w:r>
          </w:p>
          <w:p w14:paraId="5350692F" w14:textId="77777777" w:rsidR="00392B1E" w:rsidRPr="00FB7047" w:rsidRDefault="00392B1E" w:rsidP="00392B1E">
            <w:pPr>
              <w:numPr>
                <w:ilvl w:val="0"/>
                <w:numId w:val="24"/>
              </w:numPr>
              <w:spacing w:line="240" w:lineRule="auto"/>
              <w:ind w:left="317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doktorat znanosti (tretja bolonjska stopnja)</w:t>
            </w:r>
          </w:p>
        </w:tc>
      </w:tr>
    </w:tbl>
    <w:p w14:paraId="075B9FFB" w14:textId="77777777" w:rsidR="0001370F" w:rsidRPr="00FB7047" w:rsidRDefault="00392B1E" w:rsidP="0001370F">
      <w:pPr>
        <w:spacing w:line="240" w:lineRule="auto"/>
        <w:jc w:val="both"/>
        <w:rPr>
          <w:rFonts w:cs="Arial"/>
          <w:sz w:val="16"/>
          <w:szCs w:val="16"/>
        </w:rPr>
      </w:pPr>
      <w:r w:rsidRPr="00FB7047">
        <w:rPr>
          <w:rFonts w:cs="Arial"/>
          <w:szCs w:val="20"/>
        </w:rPr>
        <w:t>*</w:t>
      </w:r>
      <w:r w:rsidR="009137AA" w:rsidRPr="00FB7047">
        <w:rPr>
          <w:rFonts w:cs="Arial"/>
          <w:szCs w:val="20"/>
        </w:rPr>
        <w:t xml:space="preserve"> </w:t>
      </w:r>
      <w:r w:rsidR="008A6AEA" w:rsidRPr="00FB7047">
        <w:rPr>
          <w:rFonts w:cs="Arial"/>
          <w:sz w:val="16"/>
          <w:szCs w:val="16"/>
        </w:rPr>
        <w:t xml:space="preserve">podatek ni obvezen. </w:t>
      </w:r>
      <w:r w:rsidR="0001370F" w:rsidRPr="00FB7047">
        <w:rPr>
          <w:rFonts w:cs="Arial"/>
          <w:sz w:val="16"/>
          <w:szCs w:val="16"/>
        </w:rPr>
        <w:t>Podatek o številki mobilnega telefona bo uporabljen za komunikacijo s kandidatom za potrebe vodenja izbirnega postopka. Podatek o registriranem naslovu za vročanje v elektronski obliki, naslovu drugega varnega elektronskega predala oz. drugega elektronskega predala skupaj s številko mobilnega telefona bo lahko uporabljen za vročanje dokumentov v elektronski obliki oz. za komunikacijo za potrebe izbirnega postopka.</w:t>
      </w:r>
    </w:p>
    <w:p w14:paraId="61151408" w14:textId="77777777" w:rsidR="00392B1E" w:rsidRPr="00FB7047" w:rsidRDefault="00392B1E" w:rsidP="00392B1E">
      <w:pPr>
        <w:spacing w:line="240" w:lineRule="auto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392B1E" w:rsidRPr="00FB7047" w14:paraId="63BB36EA" w14:textId="77777777" w:rsidTr="00C5428E">
        <w:tc>
          <w:tcPr>
            <w:tcW w:w="9606" w:type="dxa"/>
            <w:gridSpan w:val="3"/>
            <w:shd w:val="clear" w:color="auto" w:fill="CCFF99"/>
          </w:tcPr>
          <w:p w14:paraId="00AE6B6D" w14:textId="77777777" w:rsidR="00392B1E" w:rsidRPr="00FB7047" w:rsidRDefault="00392B1E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 xml:space="preserve">PODROBNA NAVEDBA PRIDOBLJENE IZOBRAZBE </w:t>
            </w:r>
          </w:p>
          <w:p w14:paraId="3E5BD305" w14:textId="77777777" w:rsidR="00392B1E" w:rsidRPr="00FB7047" w:rsidRDefault="00392B1E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szCs w:val="20"/>
              </w:rPr>
              <w:t>Prosimo, da izpolnite podatke o vseh ravneh izobrazbe, ki ste jih do sedaj pridobili in zaključili</w:t>
            </w:r>
          </w:p>
        </w:tc>
      </w:tr>
      <w:tr w:rsidR="00392B1E" w:rsidRPr="00FB7047" w14:paraId="272640E9" w14:textId="77777777" w:rsidTr="00C5428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20369AFB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Naziv izobraževalne ustanove</w:t>
            </w:r>
          </w:p>
        </w:tc>
        <w:tc>
          <w:tcPr>
            <w:tcW w:w="3969" w:type="dxa"/>
          </w:tcPr>
          <w:p w14:paraId="69E45F34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Pridobljen naziv</w:t>
            </w:r>
          </w:p>
        </w:tc>
        <w:tc>
          <w:tcPr>
            <w:tcW w:w="2552" w:type="dxa"/>
          </w:tcPr>
          <w:p w14:paraId="79254DCA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Datum zaključka</w:t>
            </w:r>
          </w:p>
        </w:tc>
      </w:tr>
      <w:tr w:rsidR="00392B1E" w:rsidRPr="00FB7047" w14:paraId="7B8E8177" w14:textId="77777777" w:rsidTr="00C5428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194EE4F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49870100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B3E2E9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3D8C95F2" w14:textId="77777777" w:rsidTr="00C5428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2509A2E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7DBC18C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340EF9A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3BE0ED2B" w14:textId="77777777" w:rsidTr="00C5428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5613EA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EAE63EB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33BE58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EF759E5" w14:textId="77777777" w:rsidR="00392B1E" w:rsidRPr="00FB7047" w:rsidRDefault="00392B1E" w:rsidP="00392B1E">
      <w:pPr>
        <w:spacing w:line="240" w:lineRule="auto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 potrebi preglednico razširite)</w:t>
      </w:r>
    </w:p>
    <w:p w14:paraId="324086C6" w14:textId="77777777" w:rsidR="00392B1E" w:rsidRPr="00FB7047" w:rsidRDefault="00392B1E" w:rsidP="00392B1E">
      <w:pPr>
        <w:spacing w:line="240" w:lineRule="auto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606"/>
      </w:tblGrid>
      <w:tr w:rsidR="00392B1E" w:rsidRPr="00FB7047" w14:paraId="5BB83550" w14:textId="77777777" w:rsidTr="00A21E69">
        <w:tc>
          <w:tcPr>
            <w:tcW w:w="9606" w:type="dxa"/>
            <w:shd w:val="clear" w:color="auto" w:fill="CCFF99"/>
          </w:tcPr>
          <w:p w14:paraId="707F38F0" w14:textId="77777777" w:rsidR="00392B1E" w:rsidRPr="00FB7047" w:rsidRDefault="00392B1E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PODROBNE DELOVNE IZKUŠNJE</w:t>
            </w:r>
          </w:p>
        </w:tc>
      </w:tr>
    </w:tbl>
    <w:p w14:paraId="44E22E15" w14:textId="77777777" w:rsidR="00392B1E" w:rsidRPr="00FB7047" w:rsidRDefault="00392B1E" w:rsidP="00AC5BA5">
      <w:pPr>
        <w:spacing w:line="240" w:lineRule="auto"/>
        <w:jc w:val="both"/>
        <w:rPr>
          <w:rFonts w:cs="Arial"/>
          <w:i/>
          <w:szCs w:val="20"/>
          <w:u w:val="single"/>
        </w:rPr>
      </w:pPr>
      <w:r w:rsidRPr="00FB7047">
        <w:rPr>
          <w:rFonts w:cs="Arial"/>
          <w:i/>
          <w:szCs w:val="20"/>
          <w:u w:val="single"/>
        </w:rPr>
        <w:t>KRONOLOŠKI OPIS DOSEDANJIH ZAPOSLITEV OZ. OPRAVLJANJE DELA (navedite datum začetka in konca opravljanja dela, začnite s trenutno oz. zadnjo zaposlitvijo)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134"/>
        <w:gridCol w:w="1560"/>
        <w:gridCol w:w="2835"/>
      </w:tblGrid>
      <w:tr w:rsidR="00392B1E" w:rsidRPr="00FB7047" w14:paraId="68069531" w14:textId="77777777" w:rsidTr="00864EE3">
        <w:trPr>
          <w:trHeight w:val="959"/>
        </w:trPr>
        <w:tc>
          <w:tcPr>
            <w:tcW w:w="1384" w:type="dxa"/>
            <w:vAlign w:val="center"/>
          </w:tcPr>
          <w:p w14:paraId="340EA44F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naziv delodajalca</w:t>
            </w:r>
          </w:p>
        </w:tc>
        <w:tc>
          <w:tcPr>
            <w:tcW w:w="1134" w:type="dxa"/>
            <w:vAlign w:val="center"/>
          </w:tcPr>
          <w:p w14:paraId="30C24BE2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naziv delovnega mesta</w:t>
            </w:r>
          </w:p>
        </w:tc>
        <w:tc>
          <w:tcPr>
            <w:tcW w:w="1559" w:type="dxa"/>
            <w:vAlign w:val="center"/>
          </w:tcPr>
          <w:p w14:paraId="28E5E722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zahtevana stopnja/raven izobrazbe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6E0C883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trajanje zaposlitve</w:t>
            </w:r>
            <w:r w:rsidRPr="00FB7047">
              <w:rPr>
                <w:rFonts w:cs="Arial"/>
                <w:szCs w:val="20"/>
              </w:rPr>
              <w:br/>
            </w:r>
            <w:r w:rsidRPr="00FB7047">
              <w:rPr>
                <w:rFonts w:cs="Arial"/>
                <w:szCs w:val="20"/>
                <w:u w:val="single"/>
              </w:rPr>
              <w:t>od</w:t>
            </w:r>
            <w:r w:rsidRPr="00FB7047">
              <w:rPr>
                <w:rFonts w:cs="Arial"/>
                <w:szCs w:val="20"/>
              </w:rPr>
              <w:t xml:space="preserve">   </w:t>
            </w:r>
            <w:r w:rsidRPr="00FB7047">
              <w:rPr>
                <w:rFonts w:cs="Arial"/>
                <w:szCs w:val="20"/>
                <w:u w:val="single"/>
              </w:rPr>
              <w:t>do</w:t>
            </w:r>
          </w:p>
        </w:tc>
        <w:tc>
          <w:tcPr>
            <w:tcW w:w="1560" w:type="dxa"/>
            <w:vAlign w:val="center"/>
          </w:tcPr>
          <w:p w14:paraId="4879162B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skupno trajanje zaposlitve (let/mesecev)</w:t>
            </w:r>
          </w:p>
        </w:tc>
        <w:tc>
          <w:tcPr>
            <w:tcW w:w="2835" w:type="dxa"/>
            <w:vAlign w:val="center"/>
          </w:tcPr>
          <w:p w14:paraId="68543B85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027C5D99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ključne naloge</w:t>
            </w:r>
          </w:p>
          <w:p w14:paraId="781F68DB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in pristojnosti</w:t>
            </w:r>
          </w:p>
        </w:tc>
      </w:tr>
      <w:tr w:rsidR="00392B1E" w:rsidRPr="00FB7047" w14:paraId="3AABD289" w14:textId="77777777" w:rsidTr="00864EE3">
        <w:trPr>
          <w:trHeight w:val="517"/>
        </w:trPr>
        <w:tc>
          <w:tcPr>
            <w:tcW w:w="1384" w:type="dxa"/>
          </w:tcPr>
          <w:p w14:paraId="5F965E7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B35AD1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9AFDE5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AF278D6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14:paraId="4312AEE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ECC3220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0C524BC2" w14:textId="77777777" w:rsidTr="00864EE3">
        <w:trPr>
          <w:trHeight w:val="517"/>
        </w:trPr>
        <w:tc>
          <w:tcPr>
            <w:tcW w:w="1384" w:type="dxa"/>
          </w:tcPr>
          <w:p w14:paraId="6CB8B49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4F541D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FEB196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939CDB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14:paraId="0995F51F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8E9619B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5052ED0F" w14:textId="77777777" w:rsidTr="00864EE3">
        <w:trPr>
          <w:trHeight w:val="517"/>
        </w:trPr>
        <w:tc>
          <w:tcPr>
            <w:tcW w:w="1384" w:type="dxa"/>
          </w:tcPr>
          <w:p w14:paraId="4C30F9C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EB8996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009F2BF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8B24628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</w:tcPr>
          <w:p w14:paraId="2A3A2BEC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4B3C9D7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185D3BE2" w14:textId="77777777" w:rsidR="00392B1E" w:rsidRPr="00FB7047" w:rsidRDefault="00392B1E" w:rsidP="00392B1E">
      <w:pPr>
        <w:spacing w:line="240" w:lineRule="auto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 potrebi preglednico razširite)</w:t>
      </w:r>
    </w:p>
    <w:p w14:paraId="4BCF0200" w14:textId="77777777" w:rsidR="002959AB" w:rsidRPr="00FB7047" w:rsidRDefault="002959AB" w:rsidP="00392B1E">
      <w:pPr>
        <w:spacing w:line="240" w:lineRule="auto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01370F" w:rsidRPr="00FB7047" w14:paraId="51D27073" w14:textId="77777777" w:rsidTr="00EC1E4D">
        <w:tc>
          <w:tcPr>
            <w:tcW w:w="3652" w:type="dxa"/>
          </w:tcPr>
          <w:p w14:paraId="5F8C9CFB" w14:textId="77777777" w:rsidR="0001370F" w:rsidRPr="00FB7047" w:rsidRDefault="0043508B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*Šifrant</w:t>
            </w:r>
            <w:r w:rsidR="0001370F" w:rsidRPr="00FB7047">
              <w:rPr>
                <w:rFonts w:eastAsia="Calibri" w:cs="Arial"/>
                <w:b/>
                <w:szCs w:val="20"/>
                <w:lang w:eastAsia="ar-SA"/>
              </w:rPr>
              <w:t>: raven izobrazbe</w:t>
            </w:r>
            <w:r w:rsidR="008421F0" w:rsidRPr="00FB7047">
              <w:rPr>
                <w:rFonts w:eastAsia="Calibri" w:cs="Arial"/>
                <w:b/>
                <w:szCs w:val="20"/>
                <w:lang w:eastAsia="ar-SA"/>
              </w:rPr>
              <w:t xml:space="preserve"> </w:t>
            </w:r>
            <w:r w:rsidR="008421F0" w:rsidRPr="00FB7047">
              <w:rPr>
                <w:rFonts w:eastAsia="Calibri" w:cs="Arial"/>
                <w:szCs w:val="20"/>
                <w:lang w:eastAsia="ar-SA"/>
              </w:rPr>
              <w:t>(vnesite ustrezno označbo v razdelek zahtevnost delovnega mesta pri kronološkem zapisu dosedanjih zaposlitev)</w:t>
            </w:r>
          </w:p>
        </w:tc>
        <w:tc>
          <w:tcPr>
            <w:tcW w:w="5954" w:type="dxa"/>
          </w:tcPr>
          <w:p w14:paraId="306F2100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A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.  srednja splošna ali strokovna izobrazba ali manj </w:t>
            </w:r>
          </w:p>
          <w:p w14:paraId="3251D258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B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.  višješolska prejšnja, višješolski strokovni programi - </w:t>
            </w:r>
            <w:r w:rsidRPr="00FB7047">
              <w:rPr>
                <w:rFonts w:eastAsia="Calibri" w:cs="Arial"/>
                <w:b/>
                <w:szCs w:val="20"/>
                <w:lang w:eastAsia="ar-SA"/>
              </w:rPr>
              <w:t>6/1 (6 SOK)</w:t>
            </w:r>
          </w:p>
          <w:p w14:paraId="07FF4F8A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C.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  visokošolska strokovna (prejšnja ali 1.bolonjska) ali visokošolska     </w:t>
            </w:r>
          </w:p>
          <w:p w14:paraId="689B253E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szCs w:val="20"/>
                <w:lang w:eastAsia="ar-SA"/>
              </w:rPr>
              <w:t xml:space="preserve">      univerzitetna  (1.bolonjska stopnja), specializacija po višješolskih </w:t>
            </w:r>
          </w:p>
          <w:p w14:paraId="22F099A3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szCs w:val="20"/>
                <w:lang w:eastAsia="ar-SA"/>
              </w:rPr>
              <w:t xml:space="preserve">      programih -</w:t>
            </w:r>
            <w:r w:rsidRPr="00FB7047">
              <w:rPr>
                <w:rFonts w:eastAsia="Calibri" w:cs="Arial"/>
                <w:b/>
                <w:szCs w:val="20"/>
                <w:lang w:eastAsia="ar-SA"/>
              </w:rPr>
              <w:t>6/2 (7 SOK)</w:t>
            </w:r>
          </w:p>
          <w:p w14:paraId="0342BB17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D.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  univerzitetna (prejšnja), specializacija po visokošolski strokovni  </w:t>
            </w:r>
          </w:p>
          <w:p w14:paraId="32100FAA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szCs w:val="20"/>
                <w:lang w:eastAsia="ar-SA"/>
              </w:rPr>
              <w:t xml:space="preserve">      izobrazbi (prejšnja) ali magisterij  po visokošolski strokovni </w:t>
            </w:r>
          </w:p>
          <w:p w14:paraId="2D35A9FA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szCs w:val="20"/>
                <w:lang w:eastAsia="ar-SA"/>
              </w:rPr>
              <w:t xml:space="preserve">      izobrazbi (prejšnja) ali  magistrska (2. bolonjska stopnja) -</w:t>
            </w:r>
            <w:r w:rsidRPr="00FB7047">
              <w:rPr>
                <w:rFonts w:eastAsia="Calibri" w:cs="Arial"/>
                <w:b/>
                <w:szCs w:val="20"/>
                <w:lang w:eastAsia="ar-SA"/>
              </w:rPr>
              <w:t xml:space="preserve">7 </w:t>
            </w:r>
          </w:p>
          <w:p w14:paraId="7EC6B5A8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 xml:space="preserve">      (8 SOK)</w:t>
            </w:r>
          </w:p>
          <w:p w14:paraId="2833E611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E.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  magisterij znanosti (prejšnji), specializacija po univerzitetnih </w:t>
            </w:r>
          </w:p>
          <w:p w14:paraId="6A0DF3B6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b/>
                <w:szCs w:val="20"/>
                <w:lang w:eastAsia="ar-SA"/>
              </w:rPr>
            </w:pPr>
            <w:r w:rsidRPr="00FB7047">
              <w:rPr>
                <w:rFonts w:eastAsia="Calibri" w:cs="Arial"/>
                <w:szCs w:val="20"/>
                <w:lang w:eastAsia="ar-SA"/>
              </w:rPr>
              <w:t xml:space="preserve">     programih - </w:t>
            </w:r>
            <w:r w:rsidRPr="00FB7047">
              <w:rPr>
                <w:rFonts w:eastAsia="Calibri" w:cs="Arial"/>
                <w:b/>
                <w:szCs w:val="20"/>
                <w:lang w:eastAsia="ar-SA"/>
              </w:rPr>
              <w:t>8/1 (9 SOK)</w:t>
            </w:r>
          </w:p>
          <w:p w14:paraId="344B8FA5" w14:textId="77777777" w:rsidR="0001370F" w:rsidRPr="00FB7047" w:rsidRDefault="0001370F" w:rsidP="0001370F">
            <w:pPr>
              <w:suppressAutoHyphens/>
              <w:spacing w:line="240" w:lineRule="auto"/>
              <w:rPr>
                <w:rFonts w:eastAsia="Calibri" w:cs="Arial"/>
                <w:szCs w:val="20"/>
                <w:lang w:eastAsia="ar-SA"/>
              </w:rPr>
            </w:pPr>
            <w:r w:rsidRPr="00FB7047">
              <w:rPr>
                <w:rFonts w:eastAsia="Calibri" w:cs="Arial"/>
                <w:b/>
                <w:szCs w:val="20"/>
                <w:lang w:eastAsia="ar-SA"/>
              </w:rPr>
              <w:t>F.</w:t>
            </w:r>
            <w:r w:rsidRPr="00FB7047">
              <w:rPr>
                <w:rFonts w:eastAsia="Calibri" w:cs="Arial"/>
                <w:szCs w:val="20"/>
                <w:lang w:eastAsia="ar-SA"/>
              </w:rPr>
              <w:t xml:space="preserve">  doktorat znanosti prejšnji in doktorat znanosti (3. bolonjska  stopnja) – </w:t>
            </w:r>
            <w:r w:rsidRPr="00FB7047">
              <w:rPr>
                <w:rFonts w:eastAsia="Calibri" w:cs="Arial"/>
                <w:b/>
                <w:szCs w:val="20"/>
                <w:lang w:eastAsia="ar-SA"/>
              </w:rPr>
              <w:t>8/2 (10 SOK)</w:t>
            </w:r>
          </w:p>
        </w:tc>
      </w:tr>
    </w:tbl>
    <w:p w14:paraId="1130DEDF" w14:textId="77777777" w:rsidR="008421F0" w:rsidRPr="00FB7047" w:rsidRDefault="008421F0" w:rsidP="008421F0">
      <w:pPr>
        <w:spacing w:line="240" w:lineRule="auto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 potrebi preglednico razširite)</w:t>
      </w:r>
    </w:p>
    <w:p w14:paraId="1AE2C47D" w14:textId="77777777" w:rsidR="00EC1E4D" w:rsidRPr="00FB7047" w:rsidRDefault="00EC1E4D" w:rsidP="008421F0">
      <w:pPr>
        <w:spacing w:line="240" w:lineRule="auto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7173"/>
        <w:gridCol w:w="2433"/>
      </w:tblGrid>
      <w:tr w:rsidR="00EC1E4D" w:rsidRPr="00FB7047" w14:paraId="5523BA0A" w14:textId="77777777" w:rsidTr="00EC1E4D">
        <w:trPr>
          <w:trHeight w:val="32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98C116" w14:textId="77777777" w:rsidR="00EC1E4D" w:rsidRPr="00FB7047" w:rsidRDefault="00EC1E4D" w:rsidP="004A7EB8">
            <w:pPr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IZPOLNJEVANJE PREDNOSTNIH KRITERIJEV</w:t>
            </w:r>
          </w:p>
          <w:p w14:paraId="67341C04" w14:textId="77777777" w:rsidR="00EC1E4D" w:rsidRPr="00FB7047" w:rsidRDefault="00EC1E4D" w:rsidP="004A7EB8">
            <w:pPr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szCs w:val="20"/>
              </w:rPr>
              <w:t>Utemeljite, navedite oz. opišite vaše izkušnje, pridobljena znanja oz. sposobnosti v okviru področij, ki so v javnem natečaju navedena kot prednostna</w:t>
            </w:r>
          </w:p>
        </w:tc>
      </w:tr>
      <w:tr w:rsidR="00EC1E4D" w:rsidRPr="00FB7047" w14:paraId="7778B06A" w14:textId="77777777" w:rsidTr="00EC1E4D">
        <w:tblPrEx>
          <w:shd w:val="clear" w:color="auto" w:fill="auto"/>
        </w:tblPrEx>
        <w:trPr>
          <w:trHeight w:val="756"/>
        </w:trPr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503BF" w14:textId="77777777" w:rsidR="00EC1E4D" w:rsidRPr="00FB7047" w:rsidRDefault="00EC1E4D" w:rsidP="004A7EB8">
            <w:pPr>
              <w:tabs>
                <w:tab w:val="left" w:pos="709"/>
                <w:tab w:val="left" w:pos="7375"/>
              </w:tabs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</w:p>
          <w:p w14:paraId="138DA8BB" w14:textId="77777777" w:rsidR="00EC1E4D" w:rsidRPr="00FB7047" w:rsidRDefault="00EC1E4D" w:rsidP="00EC1E4D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 xml:space="preserve">Poznavanje merjenj in meroslovja ali dela v laboratoriju.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C874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4CACDEA9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DA     NE</w:t>
            </w:r>
          </w:p>
          <w:p w14:paraId="1EE6CF0A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17A17DB7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2960891C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C1E4D" w:rsidRPr="00FB7047" w14:paraId="6CAFFF8E" w14:textId="77777777" w:rsidTr="00EC1E4D">
        <w:tblPrEx>
          <w:shd w:val="clear" w:color="auto" w:fill="auto"/>
        </w:tblPrEx>
        <w:trPr>
          <w:trHeight w:val="551"/>
        </w:trPr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4CA04" w14:textId="77777777" w:rsidR="00EC1E4D" w:rsidRPr="00FB7047" w:rsidRDefault="00EC1E4D" w:rsidP="004A7EB8">
            <w:pPr>
              <w:tabs>
                <w:tab w:val="left" w:pos="709"/>
                <w:tab w:val="left" w:pos="7375"/>
              </w:tabs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</w:p>
          <w:p w14:paraId="7496F0DD" w14:textId="77777777" w:rsidR="00EC1E4D" w:rsidRPr="00FB7047" w:rsidRDefault="00EC1E4D" w:rsidP="00EC1E4D">
            <w:pPr>
              <w:numPr>
                <w:ilvl w:val="0"/>
                <w:numId w:val="26"/>
              </w:numPr>
              <w:tabs>
                <w:tab w:val="left" w:pos="709"/>
                <w:tab w:val="left" w:pos="7375"/>
              </w:tabs>
              <w:spacing w:line="240" w:lineRule="auto"/>
              <w:jc w:val="both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Sposobnost oblikovanja sistemskih rešitev in komuniciranja.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34066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5AEA7B78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DA     NE</w:t>
            </w:r>
          </w:p>
          <w:p w14:paraId="708F9271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4EF1EFD0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3289D4A8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C1E4D" w:rsidRPr="00FB7047" w14:paraId="2EA9901C" w14:textId="77777777" w:rsidTr="00EC1E4D">
        <w:tblPrEx>
          <w:shd w:val="clear" w:color="auto" w:fill="auto"/>
        </w:tblPrEx>
        <w:trPr>
          <w:trHeight w:val="667"/>
        </w:trPr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BD236" w14:textId="77777777" w:rsidR="00EC1E4D" w:rsidRPr="00FB7047" w:rsidRDefault="00EC1E4D" w:rsidP="004A7EB8">
            <w:pPr>
              <w:tabs>
                <w:tab w:val="left" w:pos="709"/>
                <w:tab w:val="left" w:pos="7375"/>
              </w:tabs>
              <w:spacing w:line="240" w:lineRule="auto"/>
              <w:ind w:left="360"/>
              <w:jc w:val="both"/>
              <w:rPr>
                <w:rFonts w:cs="Arial"/>
                <w:szCs w:val="20"/>
              </w:rPr>
            </w:pPr>
          </w:p>
          <w:p w14:paraId="0FEC438D" w14:textId="77777777" w:rsidR="00EC1E4D" w:rsidRPr="00FB7047" w:rsidRDefault="00EC1E4D" w:rsidP="00EC1E4D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Vozniški izpit B kategorije.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3B35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693448ED" w14:textId="77777777" w:rsidR="00EC1E4D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DA     NE</w:t>
            </w:r>
          </w:p>
          <w:p w14:paraId="15DEA2DD" w14:textId="77777777" w:rsidR="00FB7047" w:rsidRPr="00FB7047" w:rsidRDefault="00FB7047" w:rsidP="004A7EB8">
            <w:pPr>
              <w:spacing w:line="240" w:lineRule="auto"/>
              <w:rPr>
                <w:rFonts w:cs="Arial"/>
                <w:szCs w:val="20"/>
              </w:rPr>
            </w:pPr>
          </w:p>
          <w:p w14:paraId="191AA7F1" w14:textId="77777777" w:rsidR="00EC1E4D" w:rsidRPr="00FB7047" w:rsidRDefault="00EC1E4D" w:rsidP="004A7EB8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A0A478E" w14:textId="77777777" w:rsidR="008421F0" w:rsidRPr="00FB7047" w:rsidRDefault="008421F0" w:rsidP="00392B1E">
      <w:pPr>
        <w:spacing w:line="240" w:lineRule="auto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520"/>
        <w:gridCol w:w="735"/>
        <w:gridCol w:w="1956"/>
        <w:gridCol w:w="1843"/>
        <w:gridCol w:w="2552"/>
      </w:tblGrid>
      <w:tr w:rsidR="00392B1E" w:rsidRPr="00FB7047" w14:paraId="32068A5F" w14:textId="77777777" w:rsidTr="00C5428E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767F412" w14:textId="77777777" w:rsidR="00392B1E" w:rsidRPr="00FB7047" w:rsidRDefault="00392B1E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DELO Z RAČUNALNIKOM</w:t>
            </w:r>
          </w:p>
          <w:p w14:paraId="2A0B161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065AD84F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628F669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srednje</w:t>
            </w:r>
          </w:p>
        </w:tc>
        <w:tc>
          <w:tcPr>
            <w:tcW w:w="2552" w:type="dxa"/>
            <w:shd w:val="clear" w:color="auto" w:fill="CCFF99"/>
          </w:tcPr>
          <w:p w14:paraId="4C81FE53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odlično</w:t>
            </w:r>
          </w:p>
        </w:tc>
      </w:tr>
      <w:tr w:rsidR="00392B1E" w:rsidRPr="00FB7047" w14:paraId="0B572C8B" w14:textId="77777777" w:rsidTr="00C5428E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73EA5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 xml:space="preserve">Word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1B82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FCAFC5B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793FF66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5DC312C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223B752A" w14:textId="77777777" w:rsidTr="00C5428E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495E2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BA3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F22DC3F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76837E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34364D2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473A7C2A" w14:textId="77777777" w:rsidTr="00C5428E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AA07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 xml:space="preserve">Drugo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4874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3D765B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96582E2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665ADF6E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9BA451B" w14:textId="77777777" w:rsidR="00392B1E" w:rsidRPr="00FB7047" w:rsidRDefault="00392B1E" w:rsidP="00392B1E">
      <w:pPr>
        <w:spacing w:line="240" w:lineRule="auto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 potrebi preglednico razširite)</w:t>
      </w:r>
    </w:p>
    <w:p w14:paraId="69F9DB39" w14:textId="77777777" w:rsidR="00392B1E" w:rsidRPr="00FB7047" w:rsidRDefault="00392B1E" w:rsidP="00392B1E">
      <w:pPr>
        <w:spacing w:line="240" w:lineRule="auto"/>
        <w:rPr>
          <w:rFonts w:cs="Arial"/>
          <w:b/>
          <w:szCs w:val="20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2119"/>
        <w:gridCol w:w="2552"/>
      </w:tblGrid>
      <w:tr w:rsidR="00392B1E" w:rsidRPr="00FB7047" w14:paraId="0C7812A2" w14:textId="77777777" w:rsidTr="00C5428E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</w:tcPr>
          <w:p w14:paraId="315BFF50" w14:textId="77777777" w:rsidR="00392B1E" w:rsidRPr="00FB7047" w:rsidRDefault="0007014C" w:rsidP="00C5428E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 xml:space="preserve">IZPITI, </w:t>
            </w:r>
            <w:r w:rsidR="00392B1E" w:rsidRPr="00FB7047">
              <w:rPr>
                <w:rFonts w:cs="Arial"/>
                <w:b/>
                <w:szCs w:val="20"/>
              </w:rPr>
              <w:t>USPOSABLJANJA</w:t>
            </w:r>
            <w:r w:rsidRPr="00FB7047">
              <w:rPr>
                <w:rFonts w:cs="Arial"/>
                <w:b/>
                <w:szCs w:val="20"/>
              </w:rPr>
              <w:t>, CERTIFIKATI, NAGRADE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5E5F3A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Datum</w:t>
            </w:r>
          </w:p>
        </w:tc>
      </w:tr>
      <w:tr w:rsidR="00392B1E" w:rsidRPr="00FB7047" w14:paraId="4725692B" w14:textId="77777777" w:rsidTr="00C5428E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F8D2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Obvezno usposabljanje za imenovanje v naziv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78CE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23645EE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1D25B4BA" w14:textId="77777777" w:rsidTr="00C5428E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068D2" w14:textId="77777777" w:rsidR="00392B1E" w:rsidRPr="00FB7047" w:rsidRDefault="00200A6D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Strokovni izpit iz upravnega postopka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FDBC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6FC6A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4BC96B1A" w14:textId="77777777" w:rsidTr="00C5428E">
        <w:tblPrEx>
          <w:shd w:val="clear" w:color="auto" w:fill="auto"/>
        </w:tblPrEx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58B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48900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4B01BAB2" w14:textId="77777777" w:rsidTr="00C5428E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E9E23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6872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2A4E569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524D2DEB" w14:textId="77777777" w:rsidTr="00C5428E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4186E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FEA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7B9D44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75E75FA4" w14:textId="77777777" w:rsidR="00392B1E" w:rsidRPr="00FB7047" w:rsidRDefault="00392B1E" w:rsidP="00392B1E">
      <w:pPr>
        <w:spacing w:line="240" w:lineRule="auto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 potrebi preglednico razširite)</w:t>
      </w:r>
    </w:p>
    <w:p w14:paraId="484D1D86" w14:textId="77777777" w:rsidR="00392B1E" w:rsidRPr="00FB7047" w:rsidRDefault="00392B1E" w:rsidP="00392B1E">
      <w:pPr>
        <w:spacing w:line="240" w:lineRule="auto"/>
        <w:jc w:val="center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694"/>
      </w:tblGrid>
      <w:tr w:rsidR="00392B1E" w:rsidRPr="00FB7047" w14:paraId="21769297" w14:textId="77777777" w:rsidTr="00FB704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1727CC3" w14:textId="77777777" w:rsidR="00392B1E" w:rsidRPr="00FB7047" w:rsidRDefault="00893A62" w:rsidP="00893A62">
            <w:pPr>
              <w:spacing w:line="240" w:lineRule="auto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ZNANJE TUJIH JEZIKOV</w:t>
            </w:r>
          </w:p>
        </w:tc>
        <w:tc>
          <w:tcPr>
            <w:tcW w:w="2693" w:type="dxa"/>
            <w:shd w:val="clear" w:color="auto" w:fill="CCFF99"/>
          </w:tcPr>
          <w:p w14:paraId="302931F0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osnovna raven</w:t>
            </w:r>
          </w:p>
          <w:p w14:paraId="376D89A6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(A1, A2, B1)</w:t>
            </w:r>
          </w:p>
        </w:tc>
        <w:tc>
          <w:tcPr>
            <w:tcW w:w="2694" w:type="dxa"/>
            <w:shd w:val="clear" w:color="auto" w:fill="CCFF99"/>
          </w:tcPr>
          <w:p w14:paraId="00466765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višja raven</w:t>
            </w:r>
          </w:p>
          <w:p w14:paraId="27F9491D" w14:textId="77777777" w:rsidR="00392B1E" w:rsidRPr="00FB7047" w:rsidRDefault="00392B1E" w:rsidP="00C5428E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t>(B2, C1, C2)</w:t>
            </w:r>
          </w:p>
        </w:tc>
      </w:tr>
      <w:tr w:rsidR="00392B1E" w:rsidRPr="00FB7047" w14:paraId="26B04C89" w14:textId="77777777" w:rsidTr="00FB704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25D6E" w14:textId="77777777" w:rsidR="00392B1E" w:rsidRPr="00FB7047" w:rsidRDefault="00EA0B9C" w:rsidP="00C5428E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szCs w:val="20"/>
              </w:rPr>
              <w:t>angleški jezik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7361A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5367ED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94" w:type="dxa"/>
          </w:tcPr>
          <w:p w14:paraId="14C6B8E8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92B1E" w:rsidRPr="00FB7047" w14:paraId="77D706A0" w14:textId="77777777" w:rsidTr="00FB704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4FCB5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F9CE6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02E1AC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94" w:type="dxa"/>
          </w:tcPr>
          <w:p w14:paraId="12984D38" w14:textId="77777777" w:rsidR="00392B1E" w:rsidRPr="00FB7047" w:rsidRDefault="00392B1E" w:rsidP="00C5428E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0F262B8D" w14:textId="77777777" w:rsidR="00857301" w:rsidRPr="00FB7047" w:rsidRDefault="00392B1E" w:rsidP="00392B1E">
      <w:pPr>
        <w:spacing w:line="240" w:lineRule="auto"/>
        <w:jc w:val="both"/>
        <w:rPr>
          <w:rFonts w:cs="Arial"/>
          <w:sz w:val="16"/>
          <w:szCs w:val="16"/>
        </w:rPr>
      </w:pPr>
      <w:r w:rsidRPr="00FB7047">
        <w:rPr>
          <w:rFonts w:cs="Arial"/>
          <w:sz w:val="16"/>
          <w:szCs w:val="16"/>
        </w:rPr>
        <w:t>(Po</w:t>
      </w:r>
      <w:r w:rsidR="00625E6A" w:rsidRPr="00FB7047">
        <w:rPr>
          <w:rFonts w:cs="Arial"/>
          <w:sz w:val="16"/>
          <w:szCs w:val="16"/>
        </w:rPr>
        <w:t xml:space="preserve"> potrebi preglednico razširite)</w:t>
      </w:r>
    </w:p>
    <w:p w14:paraId="46618AC7" w14:textId="77777777" w:rsidR="005C558C" w:rsidRPr="00FB7047" w:rsidRDefault="005C558C" w:rsidP="005C558C">
      <w:pPr>
        <w:spacing w:line="240" w:lineRule="auto"/>
        <w:jc w:val="both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9606"/>
      </w:tblGrid>
      <w:tr w:rsidR="005C558C" w:rsidRPr="00FB7047" w14:paraId="0907F1BF" w14:textId="77777777" w:rsidTr="007B12AC">
        <w:tc>
          <w:tcPr>
            <w:tcW w:w="9606" w:type="dxa"/>
            <w:tcBorders>
              <w:bottom w:val="single" w:sz="4" w:space="0" w:color="auto"/>
            </w:tcBorders>
            <w:shd w:val="clear" w:color="auto" w:fill="CCFF99"/>
          </w:tcPr>
          <w:p w14:paraId="2715C3DE" w14:textId="77777777" w:rsidR="005C558C" w:rsidRPr="00FB7047" w:rsidRDefault="005C558C" w:rsidP="007B12AC">
            <w:pPr>
              <w:spacing w:line="240" w:lineRule="auto"/>
              <w:rPr>
                <w:rFonts w:cs="Arial"/>
                <w:szCs w:val="20"/>
              </w:rPr>
            </w:pPr>
            <w:r w:rsidRPr="00FB7047">
              <w:rPr>
                <w:rFonts w:cs="Arial"/>
                <w:b/>
                <w:szCs w:val="20"/>
              </w:rPr>
              <w:lastRenderedPageBreak/>
              <w:t>DRUGA ZNANJA, VEŠČINE, SPRETNOSTI</w:t>
            </w:r>
          </w:p>
        </w:tc>
      </w:tr>
      <w:tr w:rsidR="005C558C" w:rsidRPr="00FB7047" w14:paraId="26C91D82" w14:textId="77777777" w:rsidTr="007B12AC">
        <w:tblPrEx>
          <w:shd w:val="clear" w:color="auto" w:fill="auto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D48D" w14:textId="77777777" w:rsidR="005C558C" w:rsidRPr="00FB7047" w:rsidRDefault="005C558C" w:rsidP="007B12AC">
            <w:pPr>
              <w:spacing w:line="240" w:lineRule="auto"/>
              <w:rPr>
                <w:rFonts w:cs="Arial"/>
                <w:szCs w:val="20"/>
              </w:rPr>
            </w:pPr>
          </w:p>
          <w:p w14:paraId="5CD3E67C" w14:textId="77777777" w:rsidR="005C558C" w:rsidRPr="00FB7047" w:rsidRDefault="005C558C" w:rsidP="007B12AC">
            <w:pPr>
              <w:spacing w:line="240" w:lineRule="auto"/>
              <w:rPr>
                <w:rFonts w:cs="Arial"/>
                <w:szCs w:val="20"/>
              </w:rPr>
            </w:pPr>
          </w:p>
          <w:p w14:paraId="483E04E7" w14:textId="77777777" w:rsidR="003F109C" w:rsidRPr="00FB7047" w:rsidRDefault="003F109C" w:rsidP="007B12AC">
            <w:pPr>
              <w:spacing w:line="240" w:lineRule="auto"/>
              <w:rPr>
                <w:rFonts w:cs="Arial"/>
                <w:szCs w:val="20"/>
              </w:rPr>
            </w:pPr>
          </w:p>
          <w:p w14:paraId="0E4EF44D" w14:textId="77777777" w:rsidR="003F109C" w:rsidRPr="00FB7047" w:rsidRDefault="003F109C" w:rsidP="007B12AC">
            <w:pPr>
              <w:spacing w:line="240" w:lineRule="auto"/>
              <w:rPr>
                <w:rFonts w:cs="Arial"/>
                <w:szCs w:val="20"/>
              </w:rPr>
            </w:pPr>
          </w:p>
          <w:p w14:paraId="05FEF469" w14:textId="77777777" w:rsidR="005C558C" w:rsidRPr="00FB7047" w:rsidRDefault="005C558C" w:rsidP="007B12AC">
            <w:pPr>
              <w:spacing w:line="240" w:lineRule="auto"/>
              <w:rPr>
                <w:rFonts w:cs="Arial"/>
                <w:szCs w:val="20"/>
              </w:rPr>
            </w:pPr>
          </w:p>
          <w:p w14:paraId="20F309BB" w14:textId="77777777" w:rsidR="005C558C" w:rsidRPr="00FB7047" w:rsidRDefault="005C558C" w:rsidP="007B12AC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0C7DBE26" w14:textId="77777777" w:rsidR="006745B4" w:rsidRPr="00FB7047" w:rsidRDefault="006745B4" w:rsidP="00392B1E">
      <w:pPr>
        <w:spacing w:line="240" w:lineRule="auto"/>
        <w:jc w:val="both"/>
        <w:rPr>
          <w:rFonts w:cs="Arial"/>
          <w:szCs w:val="20"/>
        </w:rPr>
      </w:pPr>
    </w:p>
    <w:p w14:paraId="4EF47AF1" w14:textId="77777777" w:rsidR="00392B1E" w:rsidRPr="00FB7047" w:rsidRDefault="00392B1E" w:rsidP="00392B1E">
      <w:p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S podpisom izjavljam, da:</w:t>
      </w:r>
    </w:p>
    <w:p w14:paraId="141D3FCD" w14:textId="77777777" w:rsidR="00392B1E" w:rsidRPr="00FB7047" w:rsidRDefault="00392B1E" w:rsidP="00392B1E">
      <w:pPr>
        <w:numPr>
          <w:ilvl w:val="0"/>
          <w:numId w:val="25"/>
        </w:num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 xml:space="preserve">so vsi navedeni podatki resnični in točni; </w:t>
      </w:r>
    </w:p>
    <w:p w14:paraId="4125638E" w14:textId="77777777" w:rsidR="00392B1E" w:rsidRPr="00FB7047" w:rsidRDefault="00392B1E" w:rsidP="00392B1E">
      <w:pPr>
        <w:numPr>
          <w:ilvl w:val="0"/>
          <w:numId w:val="25"/>
        </w:num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 xml:space="preserve">sem državljan Republike Slovenije; </w:t>
      </w:r>
    </w:p>
    <w:p w14:paraId="52690E62" w14:textId="77777777" w:rsidR="00392B1E" w:rsidRPr="00FB7047" w:rsidRDefault="00392B1E" w:rsidP="00392B1E">
      <w:pPr>
        <w:numPr>
          <w:ilvl w:val="0"/>
          <w:numId w:val="25"/>
        </w:num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da nisem bil pravnomočno obsojen zaradi naklepnega kaznivega dejanja, ki se preganja po uradni dolžnosti;</w:t>
      </w:r>
    </w:p>
    <w:p w14:paraId="2359B09A" w14:textId="77777777" w:rsidR="00392B1E" w:rsidRPr="00FB7047" w:rsidRDefault="00392B1E" w:rsidP="00392B1E">
      <w:pPr>
        <w:numPr>
          <w:ilvl w:val="0"/>
          <w:numId w:val="25"/>
        </w:num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da nisem bil obsojen na nepogojno kazen zapora v trajanju več kot šest mesecev, ter, da zoper mene ni vložena pravnomočna obtožnica zaradi naklepnega kaznivega dejanja, ki se preganja po uradni dolžnosti.</w:t>
      </w:r>
    </w:p>
    <w:p w14:paraId="42D8C61B" w14:textId="77777777" w:rsidR="00392B1E" w:rsidRPr="00FB7047" w:rsidRDefault="00392B1E" w:rsidP="00392B1E">
      <w:pPr>
        <w:spacing w:line="240" w:lineRule="auto"/>
        <w:jc w:val="both"/>
        <w:rPr>
          <w:rFonts w:cs="Arial"/>
          <w:szCs w:val="20"/>
        </w:rPr>
      </w:pPr>
    </w:p>
    <w:p w14:paraId="1134E290" w14:textId="77777777" w:rsidR="00AC5BA5" w:rsidRPr="00FB7047" w:rsidRDefault="00AC5BA5" w:rsidP="00AC5BA5">
      <w:p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Hkrati dovoljujem, da za namen tega natečajnega postopka Ministrstvo za gospodars</w:t>
      </w:r>
      <w:r w:rsidR="00222A04" w:rsidRPr="00FB7047">
        <w:rPr>
          <w:rFonts w:cs="Arial"/>
          <w:szCs w:val="20"/>
        </w:rPr>
        <w:t>tvo, turizem in šport</w:t>
      </w:r>
      <w:r w:rsidR="00C409DE" w:rsidRPr="00FB7047">
        <w:rPr>
          <w:rFonts w:cs="Arial"/>
          <w:szCs w:val="20"/>
        </w:rPr>
        <w:t>, Urad Republike Slovenije za meroslovje,</w:t>
      </w:r>
      <w:r w:rsidRPr="00FB7047">
        <w:rPr>
          <w:rFonts w:cs="Arial"/>
          <w:szCs w:val="20"/>
        </w:rPr>
        <w:t xml:space="preserve"> pridobi podatke iz uradnih evidenc.</w:t>
      </w:r>
      <w:r w:rsidR="00E90431" w:rsidRPr="00FB7047">
        <w:rPr>
          <w:rFonts w:cs="Arial"/>
          <w:szCs w:val="20"/>
        </w:rPr>
        <w:t xml:space="preserve"> </w:t>
      </w:r>
    </w:p>
    <w:p w14:paraId="34E45F3E" w14:textId="77777777" w:rsidR="00392B1E" w:rsidRPr="00FB7047" w:rsidRDefault="00392B1E" w:rsidP="00392B1E">
      <w:pPr>
        <w:spacing w:line="240" w:lineRule="auto"/>
        <w:jc w:val="both"/>
        <w:rPr>
          <w:rFonts w:cs="Arial"/>
          <w:szCs w:val="20"/>
        </w:rPr>
      </w:pPr>
    </w:p>
    <w:p w14:paraId="38269874" w14:textId="77777777" w:rsidR="003F109C" w:rsidRPr="00FB7047" w:rsidRDefault="003F109C" w:rsidP="00392B1E">
      <w:pPr>
        <w:spacing w:line="240" w:lineRule="auto"/>
        <w:jc w:val="both"/>
        <w:rPr>
          <w:rFonts w:cs="Arial"/>
          <w:szCs w:val="20"/>
        </w:rPr>
      </w:pPr>
    </w:p>
    <w:p w14:paraId="3BB36632" w14:textId="77777777" w:rsidR="00392B1E" w:rsidRPr="00FB7047" w:rsidRDefault="00392B1E" w:rsidP="00392B1E">
      <w:p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Kraj in datum: _______________</w:t>
      </w:r>
    </w:p>
    <w:p w14:paraId="6C644DA6" w14:textId="77777777" w:rsidR="00392B1E" w:rsidRPr="00FB7047" w:rsidRDefault="00392B1E" w:rsidP="00392B1E">
      <w:pPr>
        <w:spacing w:line="240" w:lineRule="auto"/>
        <w:jc w:val="both"/>
        <w:rPr>
          <w:rFonts w:cs="Arial"/>
          <w:szCs w:val="20"/>
        </w:rPr>
      </w:pPr>
    </w:p>
    <w:p w14:paraId="5F03D011" w14:textId="77777777" w:rsidR="003F109C" w:rsidRPr="00FB7047" w:rsidRDefault="003F109C" w:rsidP="00392B1E">
      <w:pPr>
        <w:spacing w:line="240" w:lineRule="auto"/>
        <w:jc w:val="both"/>
        <w:rPr>
          <w:rFonts w:cs="Arial"/>
          <w:szCs w:val="20"/>
        </w:rPr>
      </w:pPr>
    </w:p>
    <w:p w14:paraId="3051F245" w14:textId="77777777" w:rsidR="00E92392" w:rsidRPr="00FB7047" w:rsidRDefault="00E92392" w:rsidP="00E92392">
      <w:pPr>
        <w:spacing w:line="240" w:lineRule="auto"/>
        <w:jc w:val="both"/>
        <w:rPr>
          <w:rFonts w:cs="Arial"/>
          <w:szCs w:val="20"/>
        </w:rPr>
      </w:pPr>
      <w:r w:rsidRPr="00FB7047">
        <w:rPr>
          <w:rFonts w:cs="Arial"/>
          <w:szCs w:val="20"/>
        </w:rPr>
        <w:t>Lastnoročni podpis: _______________</w:t>
      </w:r>
      <w:bookmarkEnd w:id="0"/>
    </w:p>
    <w:sectPr w:rsidR="00E92392" w:rsidRPr="00FB7047" w:rsidSect="00FB7047">
      <w:headerReference w:type="default" r:id="rId8"/>
      <w:headerReference w:type="first" r:id="rId9"/>
      <w:pgSz w:w="11900" w:h="16840" w:code="9"/>
      <w:pgMar w:top="1418" w:right="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839F" w14:textId="77777777" w:rsidR="00874412" w:rsidRDefault="00874412">
      <w:r>
        <w:separator/>
      </w:r>
    </w:p>
  </w:endnote>
  <w:endnote w:type="continuationSeparator" w:id="0">
    <w:p w14:paraId="06FE8B31" w14:textId="77777777" w:rsidR="00874412" w:rsidRDefault="008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28E" w14:textId="77777777" w:rsidR="00874412" w:rsidRDefault="00874412">
      <w:r>
        <w:separator/>
      </w:r>
    </w:p>
  </w:footnote>
  <w:footnote w:type="continuationSeparator" w:id="0">
    <w:p w14:paraId="74D1CABD" w14:textId="77777777" w:rsidR="00874412" w:rsidRDefault="0087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499" w14:textId="77777777" w:rsidR="002D3815" w:rsidRPr="00110CBD" w:rsidRDefault="002D381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4"/>
    </w:tblGrid>
    <w:tr w:rsidR="002D3815" w:rsidRPr="008F3500" w14:paraId="6BBDEF43" w14:textId="77777777" w:rsidTr="00537C34">
      <w:trPr>
        <w:cantSplit/>
        <w:trHeight w:hRule="exact" w:val="737"/>
      </w:trPr>
      <w:tc>
        <w:tcPr>
          <w:tcW w:w="649" w:type="dxa"/>
        </w:tcPr>
        <w:p w14:paraId="7B4FAC78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ict w14:anchorId="36C71A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7pt">
                <v:imagedata r:id="rId1" o:title="GRB"/>
              </v:shape>
            </w:pict>
          </w:r>
        </w:p>
        <w:p w14:paraId="3A9866B7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03A93C59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0E7CC8D9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6431EE3E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6A8DB050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58B1ED90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3CF39ADC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6888B2D3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5F413EBD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6510BCB0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4E239895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46A17481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3AFF53AD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7039F361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7A3AC0C7" w14:textId="77777777" w:rsidR="002D3815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  <w:p w14:paraId="3B028BE7" w14:textId="77777777" w:rsidR="002D3815" w:rsidRPr="006D42D9" w:rsidRDefault="002D381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090CF14" w14:textId="77777777" w:rsidR="002D3815" w:rsidRPr="008F3500" w:rsidRDefault="002D3815" w:rsidP="00BC7982">
    <w:pPr>
      <w:tabs>
        <w:tab w:val="left" w:pos="6885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szCs w:val="20"/>
        <w:lang w:eastAsia="sl-SI"/>
      </w:rPr>
      <w:pict w14:anchorId="0B456A66">
        <v:line id="_x0000_s1035" style="position:absolute;z-index:-1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Pr="008F3500">
      <w:rPr>
        <w:rFonts w:ascii="Republika" w:hAnsi="Republika"/>
      </w:rPr>
      <w:t>REPUBLIKA SLOVENIJA</w:t>
    </w:r>
    <w:r>
      <w:rPr>
        <w:rFonts w:ascii="Republika" w:hAnsi="Republika"/>
      </w:rPr>
      <w:tab/>
    </w:r>
  </w:p>
  <w:p w14:paraId="7E652846" w14:textId="77777777" w:rsidR="002D3815" w:rsidRDefault="002D3815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8A6AEA">
      <w:rPr>
        <w:rFonts w:ascii="Republika" w:hAnsi="Republika"/>
        <w:b/>
        <w:caps/>
        <w:lang w:val="it-IT"/>
      </w:rPr>
      <w:t>Ministrstvo za g</w:t>
    </w:r>
    <w:r w:rsidR="008A6AEA" w:rsidRPr="008A6AEA">
      <w:rPr>
        <w:rFonts w:ascii="Republika" w:hAnsi="Republika"/>
        <w:b/>
        <w:caps/>
        <w:lang w:val="it-IT"/>
      </w:rPr>
      <w:t xml:space="preserve">ospodarSTVO, </w:t>
    </w:r>
    <w:r w:rsidR="008A6AEA">
      <w:rPr>
        <w:rFonts w:ascii="Republika" w:hAnsi="Republika"/>
        <w:b/>
        <w:caps/>
        <w:lang w:val="it-IT"/>
      </w:rPr>
      <w:t>TURIZEM IN ŠPORT</w:t>
    </w:r>
  </w:p>
  <w:p w14:paraId="09C708EF" w14:textId="77777777" w:rsidR="00C409DE" w:rsidRPr="008A6AEA" w:rsidRDefault="00C409DE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>
      <w:rPr>
        <w:rFonts w:ascii="Republika" w:hAnsi="Republika"/>
        <w:b/>
        <w:caps/>
        <w:lang w:val="it-IT"/>
      </w:rPr>
      <w:t>urad republike slovenije za meroslovje</w:t>
    </w:r>
  </w:p>
  <w:p w14:paraId="33AE63E9" w14:textId="77777777" w:rsidR="002D3815" w:rsidRPr="008A6AEA" w:rsidRDefault="002D3815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0C6"/>
    <w:multiLevelType w:val="hybridMultilevel"/>
    <w:tmpl w:val="EAD21342"/>
    <w:lvl w:ilvl="0" w:tplc="2C80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C3597"/>
    <w:multiLevelType w:val="hybridMultilevel"/>
    <w:tmpl w:val="357660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322B"/>
    <w:multiLevelType w:val="hybridMultilevel"/>
    <w:tmpl w:val="346A42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97556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43CA9"/>
    <w:multiLevelType w:val="hybridMultilevel"/>
    <w:tmpl w:val="9E12980C"/>
    <w:lvl w:ilvl="0" w:tplc="484E66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C52FE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97540"/>
    <w:multiLevelType w:val="hybridMultilevel"/>
    <w:tmpl w:val="BF189138"/>
    <w:lvl w:ilvl="0" w:tplc="81146AF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A35BF"/>
    <w:multiLevelType w:val="hybridMultilevel"/>
    <w:tmpl w:val="2E14FD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10A0F"/>
    <w:multiLevelType w:val="hybridMultilevel"/>
    <w:tmpl w:val="B4605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B5530"/>
    <w:multiLevelType w:val="hybridMultilevel"/>
    <w:tmpl w:val="B33E0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86F"/>
    <w:multiLevelType w:val="hybridMultilevel"/>
    <w:tmpl w:val="D0C48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556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066"/>
    <w:multiLevelType w:val="hybridMultilevel"/>
    <w:tmpl w:val="7FE4E048"/>
    <w:lvl w:ilvl="0" w:tplc="241CB2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6655055">
    <w:abstractNumId w:val="19"/>
  </w:num>
  <w:num w:numId="2" w16cid:durableId="1985963864">
    <w:abstractNumId w:val="7"/>
  </w:num>
  <w:num w:numId="3" w16cid:durableId="1703244941">
    <w:abstractNumId w:val="14"/>
  </w:num>
  <w:num w:numId="4" w16cid:durableId="685257301">
    <w:abstractNumId w:val="1"/>
  </w:num>
  <w:num w:numId="5" w16cid:durableId="435251757">
    <w:abstractNumId w:val="3"/>
  </w:num>
  <w:num w:numId="6" w16cid:durableId="357045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704946">
    <w:abstractNumId w:val="2"/>
  </w:num>
  <w:num w:numId="8" w16cid:durableId="2073842000">
    <w:abstractNumId w:val="18"/>
  </w:num>
  <w:num w:numId="9" w16cid:durableId="1080368613">
    <w:abstractNumId w:val="9"/>
  </w:num>
  <w:num w:numId="10" w16cid:durableId="438180794">
    <w:abstractNumId w:val="6"/>
  </w:num>
  <w:num w:numId="11" w16cid:durableId="1722434763">
    <w:abstractNumId w:val="21"/>
  </w:num>
  <w:num w:numId="12" w16cid:durableId="1828521673">
    <w:abstractNumId w:val="0"/>
  </w:num>
  <w:num w:numId="13" w16cid:durableId="182592754">
    <w:abstractNumId w:val="15"/>
  </w:num>
  <w:num w:numId="14" w16cid:durableId="168717888">
    <w:abstractNumId w:val="11"/>
  </w:num>
  <w:num w:numId="15" w16cid:durableId="1589657381">
    <w:abstractNumId w:val="20"/>
  </w:num>
  <w:num w:numId="16" w16cid:durableId="1079133942">
    <w:abstractNumId w:val="10"/>
  </w:num>
  <w:num w:numId="17" w16cid:durableId="299574945">
    <w:abstractNumId w:val="16"/>
  </w:num>
  <w:num w:numId="18" w16cid:durableId="696850521">
    <w:abstractNumId w:val="8"/>
  </w:num>
  <w:num w:numId="19" w16cid:durableId="125196649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39886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667518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82885626">
    <w:abstractNumId w:val="12"/>
  </w:num>
  <w:num w:numId="23" w16cid:durableId="111440540">
    <w:abstractNumId w:val="23"/>
  </w:num>
  <w:num w:numId="24" w16cid:durableId="640887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1682226">
    <w:abstractNumId w:val="5"/>
  </w:num>
  <w:num w:numId="26" w16cid:durableId="245573809">
    <w:abstractNumId w:val="13"/>
  </w:num>
  <w:num w:numId="27" w16cid:durableId="11813151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64"/>
    <w:rsid w:val="00007B7A"/>
    <w:rsid w:val="00010118"/>
    <w:rsid w:val="0001252E"/>
    <w:rsid w:val="0001370F"/>
    <w:rsid w:val="00017B02"/>
    <w:rsid w:val="00020C5C"/>
    <w:rsid w:val="0002122F"/>
    <w:rsid w:val="0002264A"/>
    <w:rsid w:val="00022A1C"/>
    <w:rsid w:val="00023A88"/>
    <w:rsid w:val="00025727"/>
    <w:rsid w:val="00033B83"/>
    <w:rsid w:val="00043ACB"/>
    <w:rsid w:val="000440A3"/>
    <w:rsid w:val="00045071"/>
    <w:rsid w:val="00053F4C"/>
    <w:rsid w:val="00054D96"/>
    <w:rsid w:val="00055BCD"/>
    <w:rsid w:val="00062ED2"/>
    <w:rsid w:val="0007014C"/>
    <w:rsid w:val="00072FA5"/>
    <w:rsid w:val="00073E53"/>
    <w:rsid w:val="0008399E"/>
    <w:rsid w:val="00091939"/>
    <w:rsid w:val="00092D3C"/>
    <w:rsid w:val="000A3D3E"/>
    <w:rsid w:val="000A5CE2"/>
    <w:rsid w:val="000A7238"/>
    <w:rsid w:val="000C3D17"/>
    <w:rsid w:val="000C7D8C"/>
    <w:rsid w:val="000C7F6B"/>
    <w:rsid w:val="000D0989"/>
    <w:rsid w:val="000D4860"/>
    <w:rsid w:val="000D6AE3"/>
    <w:rsid w:val="000E0FF0"/>
    <w:rsid w:val="000E2685"/>
    <w:rsid w:val="000E3D7E"/>
    <w:rsid w:val="000E7D9B"/>
    <w:rsid w:val="00100C8E"/>
    <w:rsid w:val="00112A0B"/>
    <w:rsid w:val="00123ADC"/>
    <w:rsid w:val="001259AD"/>
    <w:rsid w:val="001336C0"/>
    <w:rsid w:val="001357B2"/>
    <w:rsid w:val="0014727C"/>
    <w:rsid w:val="001560DB"/>
    <w:rsid w:val="00160685"/>
    <w:rsid w:val="00165382"/>
    <w:rsid w:val="001662E9"/>
    <w:rsid w:val="001675A5"/>
    <w:rsid w:val="00171807"/>
    <w:rsid w:val="00173C64"/>
    <w:rsid w:val="00187182"/>
    <w:rsid w:val="00192CF1"/>
    <w:rsid w:val="00193EC7"/>
    <w:rsid w:val="001A1E65"/>
    <w:rsid w:val="001B15CA"/>
    <w:rsid w:val="001B6C3C"/>
    <w:rsid w:val="001C0B24"/>
    <w:rsid w:val="001C1CFC"/>
    <w:rsid w:val="001C675E"/>
    <w:rsid w:val="001D0932"/>
    <w:rsid w:val="001D12C5"/>
    <w:rsid w:val="001D6B89"/>
    <w:rsid w:val="001E5A10"/>
    <w:rsid w:val="001F2844"/>
    <w:rsid w:val="001F5EF8"/>
    <w:rsid w:val="00200A6D"/>
    <w:rsid w:val="00202A77"/>
    <w:rsid w:val="00202D73"/>
    <w:rsid w:val="00203B78"/>
    <w:rsid w:val="0020713B"/>
    <w:rsid w:val="0021675C"/>
    <w:rsid w:val="00216CB9"/>
    <w:rsid w:val="00222A04"/>
    <w:rsid w:val="00231288"/>
    <w:rsid w:val="00241BD4"/>
    <w:rsid w:val="0024228F"/>
    <w:rsid w:val="0024517A"/>
    <w:rsid w:val="00255159"/>
    <w:rsid w:val="00256CA4"/>
    <w:rsid w:val="00262CBA"/>
    <w:rsid w:val="00271CE5"/>
    <w:rsid w:val="00275E52"/>
    <w:rsid w:val="002762A7"/>
    <w:rsid w:val="00277A9C"/>
    <w:rsid w:val="00280101"/>
    <w:rsid w:val="002808F3"/>
    <w:rsid w:val="00282020"/>
    <w:rsid w:val="00286AC6"/>
    <w:rsid w:val="00292E83"/>
    <w:rsid w:val="002959AB"/>
    <w:rsid w:val="0029671C"/>
    <w:rsid w:val="002A3807"/>
    <w:rsid w:val="002B126F"/>
    <w:rsid w:val="002B18EC"/>
    <w:rsid w:val="002B72A8"/>
    <w:rsid w:val="002C1D44"/>
    <w:rsid w:val="002C6361"/>
    <w:rsid w:val="002D2171"/>
    <w:rsid w:val="002D3815"/>
    <w:rsid w:val="002D3BB2"/>
    <w:rsid w:val="002E3898"/>
    <w:rsid w:val="002F0F86"/>
    <w:rsid w:val="002F7A97"/>
    <w:rsid w:val="00316207"/>
    <w:rsid w:val="00320544"/>
    <w:rsid w:val="0032481F"/>
    <w:rsid w:val="00331ACF"/>
    <w:rsid w:val="00332211"/>
    <w:rsid w:val="003352A3"/>
    <w:rsid w:val="00340CFA"/>
    <w:rsid w:val="0034549F"/>
    <w:rsid w:val="00356BCD"/>
    <w:rsid w:val="003636BF"/>
    <w:rsid w:val="00363966"/>
    <w:rsid w:val="0037479F"/>
    <w:rsid w:val="003845B4"/>
    <w:rsid w:val="003854A3"/>
    <w:rsid w:val="00386942"/>
    <w:rsid w:val="00387B1A"/>
    <w:rsid w:val="00390E56"/>
    <w:rsid w:val="00392B1E"/>
    <w:rsid w:val="00392E7B"/>
    <w:rsid w:val="003B4561"/>
    <w:rsid w:val="003B7ABE"/>
    <w:rsid w:val="003C1A0E"/>
    <w:rsid w:val="003E1C74"/>
    <w:rsid w:val="003E6E89"/>
    <w:rsid w:val="003F0CBC"/>
    <w:rsid w:val="003F109C"/>
    <w:rsid w:val="003F2839"/>
    <w:rsid w:val="003F310A"/>
    <w:rsid w:val="00402CEF"/>
    <w:rsid w:val="00403466"/>
    <w:rsid w:val="004139FE"/>
    <w:rsid w:val="004165FA"/>
    <w:rsid w:val="004179C4"/>
    <w:rsid w:val="00422680"/>
    <w:rsid w:val="00423FB7"/>
    <w:rsid w:val="00427AF0"/>
    <w:rsid w:val="0043318E"/>
    <w:rsid w:val="0043508B"/>
    <w:rsid w:val="00436B8A"/>
    <w:rsid w:val="00436EC3"/>
    <w:rsid w:val="0043752A"/>
    <w:rsid w:val="00455BDB"/>
    <w:rsid w:val="0046396D"/>
    <w:rsid w:val="00463CA4"/>
    <w:rsid w:val="00466A05"/>
    <w:rsid w:val="004708CD"/>
    <w:rsid w:val="0047145E"/>
    <w:rsid w:val="00472D4C"/>
    <w:rsid w:val="0047461E"/>
    <w:rsid w:val="004751E3"/>
    <w:rsid w:val="00476BD2"/>
    <w:rsid w:val="00485B95"/>
    <w:rsid w:val="004867AB"/>
    <w:rsid w:val="00491F11"/>
    <w:rsid w:val="004A3207"/>
    <w:rsid w:val="004A4E39"/>
    <w:rsid w:val="004A7EB8"/>
    <w:rsid w:val="004B5A34"/>
    <w:rsid w:val="004C0F58"/>
    <w:rsid w:val="004C19FC"/>
    <w:rsid w:val="004C3A81"/>
    <w:rsid w:val="004D3885"/>
    <w:rsid w:val="004D5C7D"/>
    <w:rsid w:val="004F2AD1"/>
    <w:rsid w:val="004F5CF5"/>
    <w:rsid w:val="0050069D"/>
    <w:rsid w:val="00502E41"/>
    <w:rsid w:val="00526246"/>
    <w:rsid w:val="00526E88"/>
    <w:rsid w:val="005339FA"/>
    <w:rsid w:val="00537C34"/>
    <w:rsid w:val="005451A9"/>
    <w:rsid w:val="00546A68"/>
    <w:rsid w:val="00555390"/>
    <w:rsid w:val="005647BB"/>
    <w:rsid w:val="00567106"/>
    <w:rsid w:val="005712A3"/>
    <w:rsid w:val="005734CE"/>
    <w:rsid w:val="0058262B"/>
    <w:rsid w:val="00587526"/>
    <w:rsid w:val="00593FA7"/>
    <w:rsid w:val="005940CA"/>
    <w:rsid w:val="005B1E82"/>
    <w:rsid w:val="005B249F"/>
    <w:rsid w:val="005B3093"/>
    <w:rsid w:val="005C4EC7"/>
    <w:rsid w:val="005C558C"/>
    <w:rsid w:val="005D3F8C"/>
    <w:rsid w:val="005D5F49"/>
    <w:rsid w:val="005E1D3C"/>
    <w:rsid w:val="005E7866"/>
    <w:rsid w:val="005E7A1B"/>
    <w:rsid w:val="005F35E4"/>
    <w:rsid w:val="005F6B0B"/>
    <w:rsid w:val="0060093C"/>
    <w:rsid w:val="006177E7"/>
    <w:rsid w:val="00621BE2"/>
    <w:rsid w:val="00623581"/>
    <w:rsid w:val="00624C80"/>
    <w:rsid w:val="006259C2"/>
    <w:rsid w:val="00625E6A"/>
    <w:rsid w:val="00632253"/>
    <w:rsid w:val="00635C89"/>
    <w:rsid w:val="006375AF"/>
    <w:rsid w:val="00642714"/>
    <w:rsid w:val="00644B31"/>
    <w:rsid w:val="006455CE"/>
    <w:rsid w:val="00651FCC"/>
    <w:rsid w:val="00653ADE"/>
    <w:rsid w:val="00667AE4"/>
    <w:rsid w:val="00671271"/>
    <w:rsid w:val="006745B4"/>
    <w:rsid w:val="00675EBC"/>
    <w:rsid w:val="00676B5F"/>
    <w:rsid w:val="0068076E"/>
    <w:rsid w:val="006825F5"/>
    <w:rsid w:val="00690D03"/>
    <w:rsid w:val="00697C72"/>
    <w:rsid w:val="006A0255"/>
    <w:rsid w:val="006A2348"/>
    <w:rsid w:val="006A5BEA"/>
    <w:rsid w:val="006A6FC6"/>
    <w:rsid w:val="006B2B83"/>
    <w:rsid w:val="006C01FC"/>
    <w:rsid w:val="006C153A"/>
    <w:rsid w:val="006C4316"/>
    <w:rsid w:val="006D42D9"/>
    <w:rsid w:val="006F145D"/>
    <w:rsid w:val="00717ED3"/>
    <w:rsid w:val="00721BBF"/>
    <w:rsid w:val="00723705"/>
    <w:rsid w:val="007277A4"/>
    <w:rsid w:val="007325DF"/>
    <w:rsid w:val="00733017"/>
    <w:rsid w:val="007369E9"/>
    <w:rsid w:val="00737A4E"/>
    <w:rsid w:val="00740D65"/>
    <w:rsid w:val="007418D0"/>
    <w:rsid w:val="007602FF"/>
    <w:rsid w:val="00760F92"/>
    <w:rsid w:val="007656B3"/>
    <w:rsid w:val="00765C22"/>
    <w:rsid w:val="00772091"/>
    <w:rsid w:val="00780D91"/>
    <w:rsid w:val="00782B86"/>
    <w:rsid w:val="00783310"/>
    <w:rsid w:val="0078770A"/>
    <w:rsid w:val="00790879"/>
    <w:rsid w:val="007A3900"/>
    <w:rsid w:val="007A4A6D"/>
    <w:rsid w:val="007A709B"/>
    <w:rsid w:val="007A7CDF"/>
    <w:rsid w:val="007A7EB5"/>
    <w:rsid w:val="007B074D"/>
    <w:rsid w:val="007B12AC"/>
    <w:rsid w:val="007B6A98"/>
    <w:rsid w:val="007B7437"/>
    <w:rsid w:val="007C3768"/>
    <w:rsid w:val="007D1BCF"/>
    <w:rsid w:val="007D27E2"/>
    <w:rsid w:val="007D6164"/>
    <w:rsid w:val="007D75CF"/>
    <w:rsid w:val="007E246A"/>
    <w:rsid w:val="007E4A79"/>
    <w:rsid w:val="007E6DC5"/>
    <w:rsid w:val="008005ED"/>
    <w:rsid w:val="00807CD2"/>
    <w:rsid w:val="00814213"/>
    <w:rsid w:val="00815FFB"/>
    <w:rsid w:val="00820875"/>
    <w:rsid w:val="00820B3D"/>
    <w:rsid w:val="00821ADF"/>
    <w:rsid w:val="0082764D"/>
    <w:rsid w:val="008277BB"/>
    <w:rsid w:val="00832DF6"/>
    <w:rsid w:val="008421F0"/>
    <w:rsid w:val="008462B6"/>
    <w:rsid w:val="00847779"/>
    <w:rsid w:val="00855A09"/>
    <w:rsid w:val="00856825"/>
    <w:rsid w:val="00857301"/>
    <w:rsid w:val="00857B77"/>
    <w:rsid w:val="00864683"/>
    <w:rsid w:val="00864D9D"/>
    <w:rsid w:val="00864EE3"/>
    <w:rsid w:val="00872C07"/>
    <w:rsid w:val="00874412"/>
    <w:rsid w:val="0087635A"/>
    <w:rsid w:val="0087683C"/>
    <w:rsid w:val="00880262"/>
    <w:rsid w:val="0088043C"/>
    <w:rsid w:val="008848F8"/>
    <w:rsid w:val="00890598"/>
    <w:rsid w:val="008906C9"/>
    <w:rsid w:val="00893A62"/>
    <w:rsid w:val="008A183E"/>
    <w:rsid w:val="008A1B67"/>
    <w:rsid w:val="008A6AEA"/>
    <w:rsid w:val="008B1C0D"/>
    <w:rsid w:val="008C41CC"/>
    <w:rsid w:val="008C5738"/>
    <w:rsid w:val="008C7E60"/>
    <w:rsid w:val="008D04F0"/>
    <w:rsid w:val="008D6CED"/>
    <w:rsid w:val="008E20EC"/>
    <w:rsid w:val="008F2B05"/>
    <w:rsid w:val="008F3500"/>
    <w:rsid w:val="008F37D6"/>
    <w:rsid w:val="00901DDA"/>
    <w:rsid w:val="00905426"/>
    <w:rsid w:val="0091040F"/>
    <w:rsid w:val="009137AA"/>
    <w:rsid w:val="00914BB9"/>
    <w:rsid w:val="0092380E"/>
    <w:rsid w:val="00923A7F"/>
    <w:rsid w:val="00924DA5"/>
    <w:rsid w:val="00924E3C"/>
    <w:rsid w:val="009250F5"/>
    <w:rsid w:val="009314AA"/>
    <w:rsid w:val="00931C7D"/>
    <w:rsid w:val="00933991"/>
    <w:rsid w:val="00936362"/>
    <w:rsid w:val="00946C49"/>
    <w:rsid w:val="00946DDF"/>
    <w:rsid w:val="0095164E"/>
    <w:rsid w:val="00953951"/>
    <w:rsid w:val="009568A3"/>
    <w:rsid w:val="009612BB"/>
    <w:rsid w:val="00970B11"/>
    <w:rsid w:val="009758C2"/>
    <w:rsid w:val="0098509B"/>
    <w:rsid w:val="009976E8"/>
    <w:rsid w:val="009A4794"/>
    <w:rsid w:val="009B2262"/>
    <w:rsid w:val="009B27AA"/>
    <w:rsid w:val="009B3E70"/>
    <w:rsid w:val="009B4FCA"/>
    <w:rsid w:val="009C10B9"/>
    <w:rsid w:val="009D17E0"/>
    <w:rsid w:val="009D6084"/>
    <w:rsid w:val="009E5C65"/>
    <w:rsid w:val="009F1028"/>
    <w:rsid w:val="00A125C5"/>
    <w:rsid w:val="00A17655"/>
    <w:rsid w:val="00A21E69"/>
    <w:rsid w:val="00A22133"/>
    <w:rsid w:val="00A426E7"/>
    <w:rsid w:val="00A428B1"/>
    <w:rsid w:val="00A43711"/>
    <w:rsid w:val="00A46109"/>
    <w:rsid w:val="00A472B7"/>
    <w:rsid w:val="00A5039D"/>
    <w:rsid w:val="00A53A46"/>
    <w:rsid w:val="00A55D42"/>
    <w:rsid w:val="00A55E64"/>
    <w:rsid w:val="00A60DFC"/>
    <w:rsid w:val="00A65EE7"/>
    <w:rsid w:val="00A66A7D"/>
    <w:rsid w:val="00A670E8"/>
    <w:rsid w:val="00A67EE4"/>
    <w:rsid w:val="00A70133"/>
    <w:rsid w:val="00A848A7"/>
    <w:rsid w:val="00A93EBF"/>
    <w:rsid w:val="00A9717C"/>
    <w:rsid w:val="00AA738F"/>
    <w:rsid w:val="00AB14D7"/>
    <w:rsid w:val="00AB5D44"/>
    <w:rsid w:val="00AC5BA5"/>
    <w:rsid w:val="00AC75A5"/>
    <w:rsid w:val="00AD5286"/>
    <w:rsid w:val="00AD7EAA"/>
    <w:rsid w:val="00AE00A6"/>
    <w:rsid w:val="00AE0AB4"/>
    <w:rsid w:val="00AE3E18"/>
    <w:rsid w:val="00AE471C"/>
    <w:rsid w:val="00AE7076"/>
    <w:rsid w:val="00AE7B08"/>
    <w:rsid w:val="00AF1938"/>
    <w:rsid w:val="00AF6317"/>
    <w:rsid w:val="00B006F3"/>
    <w:rsid w:val="00B008BF"/>
    <w:rsid w:val="00B03033"/>
    <w:rsid w:val="00B103F0"/>
    <w:rsid w:val="00B15FBF"/>
    <w:rsid w:val="00B17141"/>
    <w:rsid w:val="00B31575"/>
    <w:rsid w:val="00B40711"/>
    <w:rsid w:val="00B63DF0"/>
    <w:rsid w:val="00B75132"/>
    <w:rsid w:val="00B76818"/>
    <w:rsid w:val="00B8547D"/>
    <w:rsid w:val="00B86FDA"/>
    <w:rsid w:val="00B91A4B"/>
    <w:rsid w:val="00B93504"/>
    <w:rsid w:val="00BB28F8"/>
    <w:rsid w:val="00BB2998"/>
    <w:rsid w:val="00BB588B"/>
    <w:rsid w:val="00BB716F"/>
    <w:rsid w:val="00BC1867"/>
    <w:rsid w:val="00BC22E6"/>
    <w:rsid w:val="00BC7982"/>
    <w:rsid w:val="00BD24DE"/>
    <w:rsid w:val="00BD49C7"/>
    <w:rsid w:val="00BE3873"/>
    <w:rsid w:val="00BE57CA"/>
    <w:rsid w:val="00C074D5"/>
    <w:rsid w:val="00C1284B"/>
    <w:rsid w:val="00C16333"/>
    <w:rsid w:val="00C250D5"/>
    <w:rsid w:val="00C25938"/>
    <w:rsid w:val="00C409DE"/>
    <w:rsid w:val="00C47069"/>
    <w:rsid w:val="00C52AF0"/>
    <w:rsid w:val="00C5428E"/>
    <w:rsid w:val="00C77EEB"/>
    <w:rsid w:val="00C80607"/>
    <w:rsid w:val="00C85CFA"/>
    <w:rsid w:val="00C85D88"/>
    <w:rsid w:val="00C92898"/>
    <w:rsid w:val="00C97C3E"/>
    <w:rsid w:val="00CA1B5D"/>
    <w:rsid w:val="00CA583C"/>
    <w:rsid w:val="00CB2604"/>
    <w:rsid w:val="00CB73C7"/>
    <w:rsid w:val="00CC0605"/>
    <w:rsid w:val="00CC4E6A"/>
    <w:rsid w:val="00CC4F46"/>
    <w:rsid w:val="00CD1AAE"/>
    <w:rsid w:val="00CD2674"/>
    <w:rsid w:val="00CE5AEB"/>
    <w:rsid w:val="00CE7514"/>
    <w:rsid w:val="00CF2FE6"/>
    <w:rsid w:val="00CF35E9"/>
    <w:rsid w:val="00D03329"/>
    <w:rsid w:val="00D13754"/>
    <w:rsid w:val="00D139DF"/>
    <w:rsid w:val="00D23D09"/>
    <w:rsid w:val="00D23FC3"/>
    <w:rsid w:val="00D248DE"/>
    <w:rsid w:val="00D24B70"/>
    <w:rsid w:val="00D250ED"/>
    <w:rsid w:val="00D31518"/>
    <w:rsid w:val="00D44C0A"/>
    <w:rsid w:val="00D65D87"/>
    <w:rsid w:val="00D8542D"/>
    <w:rsid w:val="00D91B99"/>
    <w:rsid w:val="00DB0C6A"/>
    <w:rsid w:val="00DB1D2E"/>
    <w:rsid w:val="00DB229B"/>
    <w:rsid w:val="00DB33D0"/>
    <w:rsid w:val="00DC5591"/>
    <w:rsid w:val="00DC6A71"/>
    <w:rsid w:val="00DD1483"/>
    <w:rsid w:val="00DD373D"/>
    <w:rsid w:val="00DE5B46"/>
    <w:rsid w:val="00DE771A"/>
    <w:rsid w:val="00DE7EF0"/>
    <w:rsid w:val="00DF0BE7"/>
    <w:rsid w:val="00DF4139"/>
    <w:rsid w:val="00DF7F60"/>
    <w:rsid w:val="00E0357D"/>
    <w:rsid w:val="00E05D50"/>
    <w:rsid w:val="00E11448"/>
    <w:rsid w:val="00E171B9"/>
    <w:rsid w:val="00E24EC2"/>
    <w:rsid w:val="00E267D3"/>
    <w:rsid w:val="00E325A4"/>
    <w:rsid w:val="00E33DC3"/>
    <w:rsid w:val="00E37B80"/>
    <w:rsid w:val="00E404E2"/>
    <w:rsid w:val="00E43DA4"/>
    <w:rsid w:val="00E4480F"/>
    <w:rsid w:val="00E44978"/>
    <w:rsid w:val="00E45EEE"/>
    <w:rsid w:val="00E54E16"/>
    <w:rsid w:val="00E666F1"/>
    <w:rsid w:val="00E70F92"/>
    <w:rsid w:val="00E7150D"/>
    <w:rsid w:val="00E80C6B"/>
    <w:rsid w:val="00E81452"/>
    <w:rsid w:val="00E814E0"/>
    <w:rsid w:val="00E8319A"/>
    <w:rsid w:val="00E90431"/>
    <w:rsid w:val="00E92392"/>
    <w:rsid w:val="00E95029"/>
    <w:rsid w:val="00EA0B9C"/>
    <w:rsid w:val="00EA40E2"/>
    <w:rsid w:val="00EB025B"/>
    <w:rsid w:val="00EB230A"/>
    <w:rsid w:val="00EB3F93"/>
    <w:rsid w:val="00EC0549"/>
    <w:rsid w:val="00EC1E4D"/>
    <w:rsid w:val="00EC2A84"/>
    <w:rsid w:val="00EC4188"/>
    <w:rsid w:val="00EC442C"/>
    <w:rsid w:val="00ED6763"/>
    <w:rsid w:val="00ED7092"/>
    <w:rsid w:val="00EE1B89"/>
    <w:rsid w:val="00EE266F"/>
    <w:rsid w:val="00EE589D"/>
    <w:rsid w:val="00EE7E28"/>
    <w:rsid w:val="00F101A1"/>
    <w:rsid w:val="00F15A55"/>
    <w:rsid w:val="00F20D03"/>
    <w:rsid w:val="00F21941"/>
    <w:rsid w:val="00F22609"/>
    <w:rsid w:val="00F240BB"/>
    <w:rsid w:val="00F24865"/>
    <w:rsid w:val="00F411A9"/>
    <w:rsid w:val="00F41CC7"/>
    <w:rsid w:val="00F44031"/>
    <w:rsid w:val="00F4656A"/>
    <w:rsid w:val="00F46724"/>
    <w:rsid w:val="00F51E77"/>
    <w:rsid w:val="00F5472B"/>
    <w:rsid w:val="00F57FED"/>
    <w:rsid w:val="00F62F8E"/>
    <w:rsid w:val="00F64333"/>
    <w:rsid w:val="00F66D0E"/>
    <w:rsid w:val="00F73770"/>
    <w:rsid w:val="00F773DA"/>
    <w:rsid w:val="00F81EAD"/>
    <w:rsid w:val="00F82925"/>
    <w:rsid w:val="00F92B37"/>
    <w:rsid w:val="00F92BCB"/>
    <w:rsid w:val="00F937E0"/>
    <w:rsid w:val="00F93969"/>
    <w:rsid w:val="00F96345"/>
    <w:rsid w:val="00F97151"/>
    <w:rsid w:val="00F97E30"/>
    <w:rsid w:val="00FA080B"/>
    <w:rsid w:val="00FA20B4"/>
    <w:rsid w:val="00FA2647"/>
    <w:rsid w:val="00FA7477"/>
    <w:rsid w:val="00FB56E8"/>
    <w:rsid w:val="00FB7047"/>
    <w:rsid w:val="00FD3538"/>
    <w:rsid w:val="00FD6532"/>
    <w:rsid w:val="00FE3FE6"/>
    <w:rsid w:val="00FF51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F77EC5"/>
  <w15:chartTrackingRefBased/>
  <w15:docId w15:val="{6A473AA1-E1AE-49BA-B972-BA5A853C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5CF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F5CF5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4F5CF5"/>
    <w:rPr>
      <w:sz w:val="24"/>
    </w:rPr>
  </w:style>
  <w:style w:type="paragraph" w:styleId="Navadensplet">
    <w:name w:val="Normal (Web)"/>
    <w:basedOn w:val="Navaden"/>
    <w:rsid w:val="002762A7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paragraph" w:customStyle="1" w:styleId="ZnakZnak">
    <w:name w:val=" Znak Znak"/>
    <w:basedOn w:val="Navaden"/>
    <w:rsid w:val="00A428B1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rsid w:val="00423F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423FB7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rsid w:val="000919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rankara\LOCALS~1\Temp\notes1AB251\MGR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54F5-7382-488F-984D-37317D34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MGRT.dot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Aleksander Vrankar</dc:creator>
  <cp:keywords/>
  <cp:lastModifiedBy>Andrej Ogrizek</cp:lastModifiedBy>
  <cp:revision>2</cp:revision>
  <cp:lastPrinted>2023-10-05T12:35:00Z</cp:lastPrinted>
  <dcterms:created xsi:type="dcterms:W3CDTF">2023-10-16T08:35:00Z</dcterms:created>
  <dcterms:modified xsi:type="dcterms:W3CDTF">2023-10-16T08:35:00Z</dcterms:modified>
</cp:coreProperties>
</file>