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C5" w:rsidRPr="008D1E4D" w:rsidRDefault="008D1E4D" w:rsidP="00A3177F">
      <w:pPr>
        <w:jc w:val="both"/>
        <w:rPr>
          <w:rFonts w:asciiTheme="minorHAnsi" w:hAnsiTheme="minorHAnsi" w:cstheme="minorHAnsi"/>
          <w:color w:val="002060"/>
        </w:rPr>
      </w:pPr>
      <w:r w:rsidRPr="008D1E4D">
        <w:rPr>
          <w:rFonts w:asciiTheme="minorHAnsi" w:hAnsiTheme="minorHAnsi" w:cstheme="minorHAnsi"/>
          <w:color w:val="002060"/>
        </w:rPr>
        <w:t>Organizacijska k</w:t>
      </w:r>
      <w:r w:rsidR="00A43467" w:rsidRPr="008D1E4D">
        <w:rPr>
          <w:rFonts w:asciiTheme="minorHAnsi" w:hAnsiTheme="minorHAnsi" w:cstheme="minorHAnsi"/>
          <w:color w:val="002060"/>
        </w:rPr>
        <w:t>ultura Urada R</w:t>
      </w:r>
      <w:r w:rsidR="005F6DC5" w:rsidRPr="008D1E4D">
        <w:rPr>
          <w:rFonts w:asciiTheme="minorHAnsi" w:hAnsiTheme="minorHAnsi" w:cstheme="minorHAnsi"/>
          <w:color w:val="002060"/>
        </w:rPr>
        <w:t xml:space="preserve">epublike </w:t>
      </w:r>
      <w:r w:rsidR="00A43467" w:rsidRPr="008D1E4D">
        <w:rPr>
          <w:rFonts w:asciiTheme="minorHAnsi" w:hAnsiTheme="minorHAnsi" w:cstheme="minorHAnsi"/>
          <w:color w:val="002060"/>
        </w:rPr>
        <w:t>S</w:t>
      </w:r>
      <w:r w:rsidR="005F6DC5" w:rsidRPr="008D1E4D">
        <w:rPr>
          <w:rFonts w:asciiTheme="minorHAnsi" w:hAnsiTheme="minorHAnsi" w:cstheme="minorHAnsi"/>
          <w:color w:val="002060"/>
        </w:rPr>
        <w:t>lovenije</w:t>
      </w:r>
      <w:r w:rsidR="00A43467" w:rsidRPr="008D1E4D">
        <w:rPr>
          <w:rFonts w:asciiTheme="minorHAnsi" w:hAnsiTheme="minorHAnsi" w:cstheme="minorHAnsi"/>
          <w:color w:val="002060"/>
        </w:rPr>
        <w:t xml:space="preserve"> za intelektualno lastnino temelji </w:t>
      </w:r>
      <w:r w:rsidR="005F6DC5" w:rsidRPr="008D1E4D">
        <w:rPr>
          <w:rFonts w:asciiTheme="minorHAnsi" w:hAnsiTheme="minorHAnsi" w:cstheme="minorHAnsi"/>
          <w:color w:val="002060"/>
        </w:rPr>
        <w:t xml:space="preserve">na zakonitosti delovanja, integriteti, predanosti, ažurnosti in razvoju. </w:t>
      </w:r>
      <w:r w:rsidR="00A3177F" w:rsidRPr="008D1E4D">
        <w:rPr>
          <w:rFonts w:asciiTheme="minorHAnsi" w:hAnsiTheme="minorHAnsi" w:cstheme="minorHAnsi"/>
          <w:color w:val="002060"/>
        </w:rPr>
        <w:t>Pomembno nam je, da v svoje vrste sprejmemo nekoga, ki ima rad svoje delo in v delovno okolje vnese pozitivno energijo. Potrebujemo nekoga, ki je veste</w:t>
      </w:r>
      <w:r w:rsidR="00076F70" w:rsidRPr="008D1E4D">
        <w:rPr>
          <w:rFonts w:asciiTheme="minorHAnsi" w:hAnsiTheme="minorHAnsi" w:cstheme="minorHAnsi"/>
          <w:color w:val="002060"/>
        </w:rPr>
        <w:t>n</w:t>
      </w:r>
      <w:r w:rsidR="00A3177F" w:rsidRPr="008D1E4D">
        <w:rPr>
          <w:rFonts w:asciiTheme="minorHAnsi" w:hAnsiTheme="minorHAnsi" w:cstheme="minorHAnsi"/>
          <w:color w:val="002060"/>
        </w:rPr>
        <w:t>, predan delu, visoko motiviran, samoiniciativen in motiviran zasledovati postavljene cilje ter skrbeti za svoj in uradov stalen strokovni razvoj.</w:t>
      </w:r>
    </w:p>
    <w:p w:rsidR="005F6DC5" w:rsidRPr="008D1E4D" w:rsidRDefault="005F6DC5" w:rsidP="00A3177F">
      <w:pPr>
        <w:jc w:val="both"/>
        <w:rPr>
          <w:rFonts w:asciiTheme="minorHAnsi" w:hAnsiTheme="minorHAnsi" w:cstheme="minorHAnsi"/>
          <w:color w:val="002060"/>
        </w:rPr>
      </w:pPr>
    </w:p>
    <w:p w:rsidR="00A2074E" w:rsidRPr="008D1E4D" w:rsidRDefault="005F6DC5" w:rsidP="00A3177F">
      <w:pPr>
        <w:jc w:val="both"/>
        <w:rPr>
          <w:rFonts w:asciiTheme="minorHAnsi" w:hAnsiTheme="minorHAnsi" w:cstheme="minorHAnsi"/>
          <w:color w:val="002060"/>
        </w:rPr>
      </w:pPr>
      <w:r w:rsidRPr="008D1E4D">
        <w:rPr>
          <w:rFonts w:asciiTheme="minorHAnsi" w:hAnsiTheme="minorHAnsi" w:cstheme="minorHAnsi"/>
          <w:color w:val="002060"/>
        </w:rPr>
        <w:t>V Uradu Republike Slovenije za intelektualno lastnino nenehno skrbimo za zadovoljstvo naših zaposlenih tako, da</w:t>
      </w:r>
      <w:r w:rsidR="00A43467" w:rsidRPr="008D1E4D">
        <w:rPr>
          <w:rFonts w:asciiTheme="minorHAnsi" w:hAnsiTheme="minorHAnsi" w:cstheme="minorHAnsi"/>
          <w:color w:val="002060"/>
        </w:rPr>
        <w:t>:</w:t>
      </w:r>
    </w:p>
    <w:p w:rsidR="00C33DC3" w:rsidRPr="008D1E4D" w:rsidRDefault="00C33DC3" w:rsidP="00A3177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2060"/>
        </w:rPr>
      </w:pPr>
      <w:r w:rsidRPr="008D1E4D">
        <w:rPr>
          <w:rFonts w:asciiTheme="minorHAnsi" w:hAnsiTheme="minorHAnsi" w:cstheme="minorHAnsi"/>
          <w:color w:val="002060"/>
        </w:rPr>
        <w:t>imamo jasno vizijo in cilje, ki jih uresničujejo vsi zaposleni tako z uveljavljenimi kot tudi vedno novimi orodji (morda bo naslednja rešitev prav vaša)</w:t>
      </w:r>
    </w:p>
    <w:p w:rsidR="00C33DC3" w:rsidRPr="008D1E4D" w:rsidRDefault="00C33DC3" w:rsidP="00C33DC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2060"/>
        </w:rPr>
      </w:pPr>
      <w:r w:rsidRPr="008D1E4D">
        <w:rPr>
          <w:rFonts w:asciiTheme="minorHAnsi" w:hAnsiTheme="minorHAnsi" w:cstheme="minorHAnsi"/>
          <w:color w:val="002060"/>
        </w:rPr>
        <w:t>nudimo pestro, profesionalno in osredotočeno tako timsko kot samostojno delo</w:t>
      </w:r>
    </w:p>
    <w:p w:rsidR="00C33DC3" w:rsidRPr="008D1E4D" w:rsidRDefault="00C33DC3" w:rsidP="00C33DC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2060"/>
        </w:rPr>
      </w:pPr>
      <w:r w:rsidRPr="008D1E4D">
        <w:rPr>
          <w:rFonts w:asciiTheme="minorHAnsi" w:hAnsiTheme="minorHAnsi" w:cstheme="minorHAnsi"/>
          <w:color w:val="002060"/>
        </w:rPr>
        <w:t>omogočamo pridobitev novih znanj in izkušenj ter s tem razvoj specifičnih in interdisciplinarnih znanj in sposobnosti, kar je konkurenčna prednost na trgu delovne sile</w:t>
      </w:r>
    </w:p>
    <w:p w:rsidR="007A57B3" w:rsidRPr="008D1E4D" w:rsidRDefault="007A57B3" w:rsidP="007A57B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2060"/>
        </w:rPr>
      </w:pPr>
      <w:r w:rsidRPr="008D1E4D">
        <w:rPr>
          <w:rFonts w:asciiTheme="minorHAnsi" w:hAnsiTheme="minorHAnsi" w:cstheme="minorHAnsi"/>
          <w:color w:val="002060"/>
        </w:rPr>
        <w:t>stremimo k jasni in transparentni komunikaciji na vseh nivojih, pri čemer spodbujamo izražanje lastnih strokovnih mnenj in zamisli</w:t>
      </w:r>
    </w:p>
    <w:p w:rsidR="005F6DC5" w:rsidRPr="008D1E4D" w:rsidRDefault="005F6DC5" w:rsidP="00A3177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2060"/>
        </w:rPr>
      </w:pPr>
      <w:r w:rsidRPr="008D1E4D">
        <w:rPr>
          <w:rFonts w:asciiTheme="minorHAnsi" w:hAnsiTheme="minorHAnsi" w:cstheme="minorHAnsi"/>
          <w:color w:val="002060"/>
        </w:rPr>
        <w:t>pripravimo posamezniku prilagojen program vključitve v delovno okolje</w:t>
      </w:r>
    </w:p>
    <w:p w:rsidR="00A3177F" w:rsidRPr="008D1E4D" w:rsidRDefault="00C33DC3" w:rsidP="00C33DC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2060"/>
        </w:rPr>
      </w:pPr>
      <w:r w:rsidRPr="008D1E4D">
        <w:rPr>
          <w:rFonts w:asciiTheme="minorHAnsi" w:hAnsiTheme="minorHAnsi" w:cstheme="minorHAnsi"/>
          <w:color w:val="002060"/>
        </w:rPr>
        <w:t xml:space="preserve">omogočamo opravljanje dela na domu, saj </w:t>
      </w:r>
      <w:r w:rsidR="00F87E21" w:rsidRPr="008D1E4D">
        <w:rPr>
          <w:rFonts w:asciiTheme="minorHAnsi" w:hAnsiTheme="minorHAnsi" w:cstheme="minorHAnsi"/>
          <w:color w:val="002060"/>
        </w:rPr>
        <w:t xml:space="preserve">prisegamo na lastno upravljanje s časom in samostojnost pri opravljanju dela </w:t>
      </w:r>
      <w:r w:rsidR="00F10043">
        <w:rPr>
          <w:rFonts w:asciiTheme="minorHAnsi" w:hAnsiTheme="minorHAnsi" w:cstheme="minorHAnsi"/>
          <w:color w:val="002060"/>
        </w:rPr>
        <w:t xml:space="preserve">tudi </w:t>
      </w:r>
      <w:r w:rsidR="00F87E21" w:rsidRPr="008D1E4D">
        <w:rPr>
          <w:rFonts w:asciiTheme="minorHAnsi" w:hAnsiTheme="minorHAnsi" w:cstheme="minorHAnsi"/>
          <w:color w:val="002060"/>
        </w:rPr>
        <w:t xml:space="preserve">s tem, da </w:t>
      </w:r>
      <w:r w:rsidR="00A3177F" w:rsidRPr="008D1E4D">
        <w:rPr>
          <w:rFonts w:asciiTheme="minorHAnsi" w:hAnsiTheme="minorHAnsi" w:cstheme="minorHAnsi"/>
          <w:color w:val="002060"/>
        </w:rPr>
        <w:t>omogočamo premakljiv delovni čas v okv</w:t>
      </w:r>
      <w:r w:rsidRPr="008D1E4D">
        <w:rPr>
          <w:rFonts w:asciiTheme="minorHAnsi" w:hAnsiTheme="minorHAnsi" w:cstheme="minorHAnsi"/>
          <w:color w:val="002060"/>
        </w:rPr>
        <w:t xml:space="preserve">iru veljavnih pravnih predpisov </w:t>
      </w:r>
      <w:r w:rsidR="007A57B3" w:rsidRPr="008D1E4D">
        <w:rPr>
          <w:rFonts w:asciiTheme="minorHAnsi" w:hAnsiTheme="minorHAnsi" w:cstheme="minorHAnsi"/>
          <w:color w:val="002060"/>
        </w:rPr>
        <w:t>ter</w:t>
      </w:r>
      <w:r w:rsidR="00A3177F" w:rsidRPr="008D1E4D">
        <w:rPr>
          <w:rFonts w:asciiTheme="minorHAnsi" w:hAnsiTheme="minorHAnsi" w:cstheme="minorHAnsi"/>
          <w:color w:val="002060"/>
        </w:rPr>
        <w:t xml:space="preserve"> </w:t>
      </w:r>
      <w:r w:rsidR="00F10043">
        <w:rPr>
          <w:rFonts w:asciiTheme="minorHAnsi" w:hAnsiTheme="minorHAnsi" w:cstheme="minorHAnsi"/>
          <w:color w:val="002060"/>
        </w:rPr>
        <w:t xml:space="preserve">da </w:t>
      </w:r>
      <w:r w:rsidR="00A3177F" w:rsidRPr="008D1E4D">
        <w:rPr>
          <w:rFonts w:asciiTheme="minorHAnsi" w:hAnsiTheme="minorHAnsi" w:cstheme="minorHAnsi"/>
          <w:color w:val="002060"/>
        </w:rPr>
        <w:t>zagotavljamo ravnotežje med službenim in zasebnim časom</w:t>
      </w:r>
      <w:r w:rsidR="00F87E21" w:rsidRPr="008D1E4D">
        <w:rPr>
          <w:rFonts w:asciiTheme="minorHAnsi" w:hAnsiTheme="minorHAnsi" w:cstheme="minorHAnsi"/>
          <w:color w:val="002060"/>
        </w:rPr>
        <w:t xml:space="preserve"> </w:t>
      </w:r>
    </w:p>
    <w:p w:rsidR="00A3177F" w:rsidRDefault="00076F70" w:rsidP="00A3177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2060"/>
        </w:rPr>
      </w:pPr>
      <w:r w:rsidRPr="008D1E4D">
        <w:rPr>
          <w:rFonts w:asciiTheme="minorHAnsi" w:hAnsiTheme="minorHAnsi" w:cstheme="minorHAnsi"/>
          <w:color w:val="002060"/>
        </w:rPr>
        <w:t>omogočamo</w:t>
      </w:r>
      <w:r w:rsidR="0072479C" w:rsidRPr="008D1E4D">
        <w:rPr>
          <w:rFonts w:asciiTheme="minorHAnsi" w:hAnsiTheme="minorHAnsi" w:cstheme="minorHAnsi"/>
          <w:color w:val="002060"/>
        </w:rPr>
        <w:t xml:space="preserve"> nagrajevanj</w:t>
      </w:r>
      <w:r w:rsidRPr="008D1E4D">
        <w:rPr>
          <w:rFonts w:asciiTheme="minorHAnsi" w:hAnsiTheme="minorHAnsi" w:cstheme="minorHAnsi"/>
          <w:color w:val="002060"/>
        </w:rPr>
        <w:t>e</w:t>
      </w:r>
      <w:r w:rsidR="00F87E21" w:rsidRPr="008D1E4D">
        <w:rPr>
          <w:rFonts w:asciiTheme="minorHAnsi" w:hAnsiTheme="minorHAnsi" w:cstheme="minorHAnsi"/>
          <w:color w:val="002060"/>
        </w:rPr>
        <w:t xml:space="preserve"> (predvsem v obliki redne delovne uspešnosti)</w:t>
      </w:r>
    </w:p>
    <w:p w:rsidR="004E1DA0" w:rsidRDefault="004E1DA0" w:rsidP="00A3177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zaradi delovnih obveznosti napotujemo zaposlene tudi na krajše službene poti</w:t>
      </w:r>
      <w:r w:rsidR="00692987">
        <w:rPr>
          <w:rFonts w:asciiTheme="minorHAnsi" w:hAnsiTheme="minorHAnsi" w:cstheme="minorHAnsi"/>
          <w:color w:val="002060"/>
        </w:rPr>
        <w:t>,</w:t>
      </w:r>
    </w:p>
    <w:p w:rsidR="00692987" w:rsidRPr="008D1E4D" w:rsidRDefault="00692987" w:rsidP="00692987">
      <w:pPr>
        <w:pStyle w:val="ListParagraph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 xml:space="preserve">v kolikor to omogočajo zdravstvene razmere </w:t>
      </w:r>
    </w:p>
    <w:p w:rsidR="00F87E21" w:rsidRPr="008D1E4D" w:rsidRDefault="00F87E21" w:rsidP="00F87E2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2060"/>
        </w:rPr>
      </w:pPr>
      <w:r w:rsidRPr="008D1E4D">
        <w:rPr>
          <w:rFonts w:asciiTheme="minorHAnsi" w:hAnsiTheme="minorHAnsi" w:cstheme="minorHAnsi"/>
          <w:color w:val="002060"/>
        </w:rPr>
        <w:t xml:space="preserve">zagotavljamo </w:t>
      </w:r>
      <w:r w:rsidR="00A56269">
        <w:rPr>
          <w:rFonts w:asciiTheme="minorHAnsi" w:hAnsiTheme="minorHAnsi" w:cstheme="minorHAnsi"/>
          <w:color w:val="002060"/>
        </w:rPr>
        <w:t xml:space="preserve">optimalen delovni prostor in </w:t>
      </w:r>
      <w:r w:rsidRPr="008D1E4D">
        <w:rPr>
          <w:rFonts w:asciiTheme="minorHAnsi" w:hAnsiTheme="minorHAnsi" w:cstheme="minorHAnsi"/>
          <w:color w:val="002060"/>
        </w:rPr>
        <w:t>parkirn</w:t>
      </w:r>
      <w:r w:rsidR="00A56269">
        <w:rPr>
          <w:rFonts w:asciiTheme="minorHAnsi" w:hAnsiTheme="minorHAnsi" w:cstheme="minorHAnsi"/>
          <w:color w:val="002060"/>
        </w:rPr>
        <w:t>o mesto</w:t>
      </w:r>
      <w:r w:rsidRPr="008D1E4D">
        <w:rPr>
          <w:rFonts w:asciiTheme="minorHAnsi" w:hAnsiTheme="minorHAnsi" w:cstheme="minorHAnsi"/>
          <w:color w:val="002060"/>
        </w:rPr>
        <w:t>.</w:t>
      </w:r>
    </w:p>
    <w:p w:rsidR="00F87E21" w:rsidRPr="008D1E4D" w:rsidRDefault="00F87E21" w:rsidP="00F87E21">
      <w:pPr>
        <w:jc w:val="both"/>
        <w:rPr>
          <w:rFonts w:asciiTheme="minorHAnsi" w:hAnsiTheme="minorHAnsi" w:cstheme="minorHAnsi"/>
          <w:color w:val="002060"/>
        </w:rPr>
      </w:pPr>
    </w:p>
    <w:p w:rsidR="008D1E4D" w:rsidRDefault="0072479C" w:rsidP="0072479C">
      <w:pPr>
        <w:jc w:val="both"/>
        <w:rPr>
          <w:rFonts w:asciiTheme="minorHAnsi" w:hAnsiTheme="minorHAnsi" w:cstheme="minorHAnsi"/>
          <w:color w:val="002060"/>
        </w:rPr>
      </w:pPr>
      <w:r w:rsidRPr="008D1E4D">
        <w:rPr>
          <w:rFonts w:asciiTheme="minorHAnsi" w:hAnsiTheme="minorHAnsi" w:cstheme="minorHAnsi"/>
          <w:color w:val="002060"/>
        </w:rPr>
        <w:t xml:space="preserve">Če se prepoznate v našem opisu, imate pravi odnos, vizijo osebnega razvoja in izpolnjujete razpisne pogoje ter si želite novih pestrih izzivov, se hitro prijavite. </w:t>
      </w:r>
    </w:p>
    <w:p w:rsidR="008D1E4D" w:rsidRDefault="008D1E4D" w:rsidP="0072479C">
      <w:pPr>
        <w:jc w:val="both"/>
        <w:rPr>
          <w:rFonts w:asciiTheme="minorHAnsi" w:hAnsiTheme="minorHAnsi" w:cstheme="minorHAnsi"/>
          <w:color w:val="002060"/>
        </w:rPr>
      </w:pPr>
    </w:p>
    <w:p w:rsidR="0072479C" w:rsidRPr="008D1E4D" w:rsidRDefault="0072479C" w:rsidP="0072479C">
      <w:pPr>
        <w:jc w:val="both"/>
        <w:rPr>
          <w:rFonts w:asciiTheme="minorHAnsi" w:hAnsiTheme="minorHAnsi" w:cstheme="minorHAnsi"/>
          <w:color w:val="002060"/>
        </w:rPr>
      </w:pPr>
      <w:r w:rsidRPr="008D1E4D">
        <w:rPr>
          <w:rFonts w:asciiTheme="minorHAnsi" w:hAnsiTheme="minorHAnsi" w:cstheme="minorHAnsi"/>
          <w:color w:val="002060"/>
        </w:rPr>
        <w:t>Delovno mesto se nahaja v Ljubljani. Nudimo redno zaposlitev za nedoločen čas, s polnim delovnim časom in šestmesečno poskusno dobo.</w:t>
      </w:r>
    </w:p>
    <w:sectPr w:rsidR="0072479C" w:rsidRPr="008D1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CA0"/>
    <w:multiLevelType w:val="hybridMultilevel"/>
    <w:tmpl w:val="57F6F28A"/>
    <w:lvl w:ilvl="0" w:tplc="2C02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67"/>
    <w:rsid w:val="000007D7"/>
    <w:rsid w:val="00000D62"/>
    <w:rsid w:val="00007F8F"/>
    <w:rsid w:val="00010D08"/>
    <w:rsid w:val="00011115"/>
    <w:rsid w:val="00012285"/>
    <w:rsid w:val="00012E6E"/>
    <w:rsid w:val="0001370E"/>
    <w:rsid w:val="00015609"/>
    <w:rsid w:val="00015F64"/>
    <w:rsid w:val="000167E2"/>
    <w:rsid w:val="00016B8F"/>
    <w:rsid w:val="00020753"/>
    <w:rsid w:val="0002603A"/>
    <w:rsid w:val="00026265"/>
    <w:rsid w:val="00041BB6"/>
    <w:rsid w:val="00052B56"/>
    <w:rsid w:val="00053B29"/>
    <w:rsid w:val="00064E82"/>
    <w:rsid w:val="00070A08"/>
    <w:rsid w:val="00071909"/>
    <w:rsid w:val="00072AC0"/>
    <w:rsid w:val="00076F70"/>
    <w:rsid w:val="000820F5"/>
    <w:rsid w:val="000928D1"/>
    <w:rsid w:val="0009322A"/>
    <w:rsid w:val="0009380D"/>
    <w:rsid w:val="00093F86"/>
    <w:rsid w:val="00094CFC"/>
    <w:rsid w:val="000A113D"/>
    <w:rsid w:val="000A16DE"/>
    <w:rsid w:val="000A22F1"/>
    <w:rsid w:val="000A262D"/>
    <w:rsid w:val="000A3D3D"/>
    <w:rsid w:val="000A49F6"/>
    <w:rsid w:val="000B0FB5"/>
    <w:rsid w:val="000B2E21"/>
    <w:rsid w:val="000B7547"/>
    <w:rsid w:val="000C337B"/>
    <w:rsid w:val="000C50E1"/>
    <w:rsid w:val="000C5B73"/>
    <w:rsid w:val="000C7A52"/>
    <w:rsid w:val="000D010E"/>
    <w:rsid w:val="000D4524"/>
    <w:rsid w:val="000D7BD1"/>
    <w:rsid w:val="000E05A0"/>
    <w:rsid w:val="000E7546"/>
    <w:rsid w:val="000E7B8D"/>
    <w:rsid w:val="000F2AFA"/>
    <w:rsid w:val="00101D92"/>
    <w:rsid w:val="0010274C"/>
    <w:rsid w:val="00102A2C"/>
    <w:rsid w:val="00103CD9"/>
    <w:rsid w:val="001052F3"/>
    <w:rsid w:val="00107169"/>
    <w:rsid w:val="001137DF"/>
    <w:rsid w:val="001168F4"/>
    <w:rsid w:val="00120745"/>
    <w:rsid w:val="0012321D"/>
    <w:rsid w:val="00123664"/>
    <w:rsid w:val="001343ED"/>
    <w:rsid w:val="00146C27"/>
    <w:rsid w:val="0015581B"/>
    <w:rsid w:val="00162ADD"/>
    <w:rsid w:val="0017304C"/>
    <w:rsid w:val="0018258E"/>
    <w:rsid w:val="00190F30"/>
    <w:rsid w:val="001924E2"/>
    <w:rsid w:val="001939C4"/>
    <w:rsid w:val="00195F12"/>
    <w:rsid w:val="0019681B"/>
    <w:rsid w:val="00197FE7"/>
    <w:rsid w:val="001A2D46"/>
    <w:rsid w:val="001A4AEB"/>
    <w:rsid w:val="001A4D34"/>
    <w:rsid w:val="001A5FB5"/>
    <w:rsid w:val="001A6A24"/>
    <w:rsid w:val="001B073A"/>
    <w:rsid w:val="001B1D22"/>
    <w:rsid w:val="001B38BB"/>
    <w:rsid w:val="001B3A6C"/>
    <w:rsid w:val="001B508A"/>
    <w:rsid w:val="001C61A4"/>
    <w:rsid w:val="001D1D9B"/>
    <w:rsid w:val="001D3E32"/>
    <w:rsid w:val="001E18E7"/>
    <w:rsid w:val="001E5D92"/>
    <w:rsid w:val="001E6DDC"/>
    <w:rsid w:val="001E785C"/>
    <w:rsid w:val="001F2BC9"/>
    <w:rsid w:val="001F41D9"/>
    <w:rsid w:val="001F5893"/>
    <w:rsid w:val="00200290"/>
    <w:rsid w:val="00203914"/>
    <w:rsid w:val="00206976"/>
    <w:rsid w:val="00206FC9"/>
    <w:rsid w:val="00207A96"/>
    <w:rsid w:val="002154A9"/>
    <w:rsid w:val="002154D8"/>
    <w:rsid w:val="00217AF3"/>
    <w:rsid w:val="00221FF6"/>
    <w:rsid w:val="00224C8D"/>
    <w:rsid w:val="00227DC7"/>
    <w:rsid w:val="00230A62"/>
    <w:rsid w:val="00230C2B"/>
    <w:rsid w:val="0023257A"/>
    <w:rsid w:val="0024004F"/>
    <w:rsid w:val="00240FFD"/>
    <w:rsid w:val="00245856"/>
    <w:rsid w:val="00250BED"/>
    <w:rsid w:val="0025193A"/>
    <w:rsid w:val="0025254D"/>
    <w:rsid w:val="00262712"/>
    <w:rsid w:val="00266BCD"/>
    <w:rsid w:val="002743D3"/>
    <w:rsid w:val="002767AD"/>
    <w:rsid w:val="002807ED"/>
    <w:rsid w:val="002821C9"/>
    <w:rsid w:val="002833E2"/>
    <w:rsid w:val="00284E52"/>
    <w:rsid w:val="00287C1A"/>
    <w:rsid w:val="00292197"/>
    <w:rsid w:val="00292544"/>
    <w:rsid w:val="00292948"/>
    <w:rsid w:val="00294C77"/>
    <w:rsid w:val="00295465"/>
    <w:rsid w:val="002A04AC"/>
    <w:rsid w:val="002A05F7"/>
    <w:rsid w:val="002A0D5E"/>
    <w:rsid w:val="002A4674"/>
    <w:rsid w:val="002A6BEF"/>
    <w:rsid w:val="002A6CC9"/>
    <w:rsid w:val="002B6DA1"/>
    <w:rsid w:val="002C276F"/>
    <w:rsid w:val="002C34DF"/>
    <w:rsid w:val="002D00DA"/>
    <w:rsid w:val="002D384F"/>
    <w:rsid w:val="002D5531"/>
    <w:rsid w:val="002D5E58"/>
    <w:rsid w:val="002D6F2D"/>
    <w:rsid w:val="002E230C"/>
    <w:rsid w:val="002E416F"/>
    <w:rsid w:val="002E442A"/>
    <w:rsid w:val="002E62EB"/>
    <w:rsid w:val="002E64FC"/>
    <w:rsid w:val="002F269C"/>
    <w:rsid w:val="0030309E"/>
    <w:rsid w:val="00306280"/>
    <w:rsid w:val="00330B05"/>
    <w:rsid w:val="0033541F"/>
    <w:rsid w:val="003354C4"/>
    <w:rsid w:val="003424F8"/>
    <w:rsid w:val="00360E25"/>
    <w:rsid w:val="00362581"/>
    <w:rsid w:val="0036425B"/>
    <w:rsid w:val="00364731"/>
    <w:rsid w:val="003663F6"/>
    <w:rsid w:val="00370E3E"/>
    <w:rsid w:val="0037708D"/>
    <w:rsid w:val="003919AF"/>
    <w:rsid w:val="00392AE7"/>
    <w:rsid w:val="00393BB7"/>
    <w:rsid w:val="003940B3"/>
    <w:rsid w:val="00394154"/>
    <w:rsid w:val="00397A88"/>
    <w:rsid w:val="003A0993"/>
    <w:rsid w:val="003A23D8"/>
    <w:rsid w:val="003A4A0B"/>
    <w:rsid w:val="003A56B8"/>
    <w:rsid w:val="003B09F6"/>
    <w:rsid w:val="003B28E9"/>
    <w:rsid w:val="003B4046"/>
    <w:rsid w:val="003B5082"/>
    <w:rsid w:val="003B7D41"/>
    <w:rsid w:val="003B7F07"/>
    <w:rsid w:val="003C6378"/>
    <w:rsid w:val="003D1EDA"/>
    <w:rsid w:val="003D48EF"/>
    <w:rsid w:val="003D4F42"/>
    <w:rsid w:val="003D60BE"/>
    <w:rsid w:val="003E1009"/>
    <w:rsid w:val="003E47EE"/>
    <w:rsid w:val="00402389"/>
    <w:rsid w:val="004048B6"/>
    <w:rsid w:val="00405E8F"/>
    <w:rsid w:val="004103CA"/>
    <w:rsid w:val="00411519"/>
    <w:rsid w:val="00412189"/>
    <w:rsid w:val="00412240"/>
    <w:rsid w:val="00413554"/>
    <w:rsid w:val="00413DDF"/>
    <w:rsid w:val="00414899"/>
    <w:rsid w:val="00420A27"/>
    <w:rsid w:val="00422693"/>
    <w:rsid w:val="004250E2"/>
    <w:rsid w:val="004303D4"/>
    <w:rsid w:val="00431534"/>
    <w:rsid w:val="00432F89"/>
    <w:rsid w:val="00436075"/>
    <w:rsid w:val="00440840"/>
    <w:rsid w:val="00444A20"/>
    <w:rsid w:val="00444DDA"/>
    <w:rsid w:val="00445D56"/>
    <w:rsid w:val="00454B59"/>
    <w:rsid w:val="00460665"/>
    <w:rsid w:val="0046146C"/>
    <w:rsid w:val="004633CA"/>
    <w:rsid w:val="00466077"/>
    <w:rsid w:val="00477E84"/>
    <w:rsid w:val="0048347F"/>
    <w:rsid w:val="00493EDA"/>
    <w:rsid w:val="0049433F"/>
    <w:rsid w:val="00495CEC"/>
    <w:rsid w:val="004A01DF"/>
    <w:rsid w:val="004A0CE7"/>
    <w:rsid w:val="004A2094"/>
    <w:rsid w:val="004A3581"/>
    <w:rsid w:val="004B0155"/>
    <w:rsid w:val="004B5DC7"/>
    <w:rsid w:val="004B7334"/>
    <w:rsid w:val="004C0A68"/>
    <w:rsid w:val="004C2ECA"/>
    <w:rsid w:val="004C5DE3"/>
    <w:rsid w:val="004C6879"/>
    <w:rsid w:val="004C6BA6"/>
    <w:rsid w:val="004C6F6D"/>
    <w:rsid w:val="004D38BF"/>
    <w:rsid w:val="004D4E53"/>
    <w:rsid w:val="004D7569"/>
    <w:rsid w:val="004D78E5"/>
    <w:rsid w:val="004D7E37"/>
    <w:rsid w:val="004E16BE"/>
    <w:rsid w:val="004E1DA0"/>
    <w:rsid w:val="004E4A81"/>
    <w:rsid w:val="004E65B0"/>
    <w:rsid w:val="004E69BA"/>
    <w:rsid w:val="004F0580"/>
    <w:rsid w:val="004F0FED"/>
    <w:rsid w:val="004F4FF1"/>
    <w:rsid w:val="0050002B"/>
    <w:rsid w:val="005017B8"/>
    <w:rsid w:val="00503466"/>
    <w:rsid w:val="005039BA"/>
    <w:rsid w:val="00510CB8"/>
    <w:rsid w:val="00511C19"/>
    <w:rsid w:val="00511F3D"/>
    <w:rsid w:val="00525A63"/>
    <w:rsid w:val="00531DB4"/>
    <w:rsid w:val="00532769"/>
    <w:rsid w:val="005341BC"/>
    <w:rsid w:val="0053644D"/>
    <w:rsid w:val="00537268"/>
    <w:rsid w:val="00540331"/>
    <w:rsid w:val="005419D1"/>
    <w:rsid w:val="005433E3"/>
    <w:rsid w:val="0054489A"/>
    <w:rsid w:val="00557BCE"/>
    <w:rsid w:val="00565DF6"/>
    <w:rsid w:val="005739CB"/>
    <w:rsid w:val="00575438"/>
    <w:rsid w:val="00576FB7"/>
    <w:rsid w:val="0058059A"/>
    <w:rsid w:val="00581B00"/>
    <w:rsid w:val="00582F76"/>
    <w:rsid w:val="00585771"/>
    <w:rsid w:val="00592490"/>
    <w:rsid w:val="005B1BE1"/>
    <w:rsid w:val="005B48DC"/>
    <w:rsid w:val="005C1580"/>
    <w:rsid w:val="005C194B"/>
    <w:rsid w:val="005C479F"/>
    <w:rsid w:val="005C548C"/>
    <w:rsid w:val="005C5B15"/>
    <w:rsid w:val="005C6A96"/>
    <w:rsid w:val="005C6AEA"/>
    <w:rsid w:val="005D363D"/>
    <w:rsid w:val="005D3E4C"/>
    <w:rsid w:val="005D4C69"/>
    <w:rsid w:val="005E732C"/>
    <w:rsid w:val="005F208F"/>
    <w:rsid w:val="005F2B47"/>
    <w:rsid w:val="005F6DC5"/>
    <w:rsid w:val="00614093"/>
    <w:rsid w:val="006144A6"/>
    <w:rsid w:val="00614B02"/>
    <w:rsid w:val="00627DA8"/>
    <w:rsid w:val="006301F6"/>
    <w:rsid w:val="0063039E"/>
    <w:rsid w:val="00633363"/>
    <w:rsid w:val="00634D0E"/>
    <w:rsid w:val="00635AB8"/>
    <w:rsid w:val="0064265F"/>
    <w:rsid w:val="006448C7"/>
    <w:rsid w:val="006452B2"/>
    <w:rsid w:val="00652339"/>
    <w:rsid w:val="00655F71"/>
    <w:rsid w:val="00661BE4"/>
    <w:rsid w:val="00662870"/>
    <w:rsid w:val="0066464C"/>
    <w:rsid w:val="0067141F"/>
    <w:rsid w:val="00674627"/>
    <w:rsid w:val="0068043E"/>
    <w:rsid w:val="0068067F"/>
    <w:rsid w:val="00681301"/>
    <w:rsid w:val="0068204B"/>
    <w:rsid w:val="00685BE3"/>
    <w:rsid w:val="00692987"/>
    <w:rsid w:val="00693235"/>
    <w:rsid w:val="006A1AF9"/>
    <w:rsid w:val="006A4D5B"/>
    <w:rsid w:val="006B3400"/>
    <w:rsid w:val="006B4B38"/>
    <w:rsid w:val="006B7648"/>
    <w:rsid w:val="006C02FB"/>
    <w:rsid w:val="006C31FE"/>
    <w:rsid w:val="006C5F02"/>
    <w:rsid w:val="006C6408"/>
    <w:rsid w:val="006C6CC2"/>
    <w:rsid w:val="006D0225"/>
    <w:rsid w:val="006D5BB8"/>
    <w:rsid w:val="006D7482"/>
    <w:rsid w:val="006E00DF"/>
    <w:rsid w:val="006E48A1"/>
    <w:rsid w:val="006F101C"/>
    <w:rsid w:val="006F2DF2"/>
    <w:rsid w:val="006F6A86"/>
    <w:rsid w:val="006F713C"/>
    <w:rsid w:val="006F7280"/>
    <w:rsid w:val="00702AD8"/>
    <w:rsid w:val="007057BD"/>
    <w:rsid w:val="00707675"/>
    <w:rsid w:val="00707D62"/>
    <w:rsid w:val="0071394C"/>
    <w:rsid w:val="00715D14"/>
    <w:rsid w:val="00720E80"/>
    <w:rsid w:val="007223D4"/>
    <w:rsid w:val="00724110"/>
    <w:rsid w:val="0072479C"/>
    <w:rsid w:val="007253BB"/>
    <w:rsid w:val="007273D2"/>
    <w:rsid w:val="007410D1"/>
    <w:rsid w:val="00742168"/>
    <w:rsid w:val="00750200"/>
    <w:rsid w:val="0075073A"/>
    <w:rsid w:val="00753300"/>
    <w:rsid w:val="00753B7F"/>
    <w:rsid w:val="007564FC"/>
    <w:rsid w:val="00756932"/>
    <w:rsid w:val="00765748"/>
    <w:rsid w:val="00765F0C"/>
    <w:rsid w:val="00766E8B"/>
    <w:rsid w:val="0076726C"/>
    <w:rsid w:val="00770871"/>
    <w:rsid w:val="00774B3F"/>
    <w:rsid w:val="00774C01"/>
    <w:rsid w:val="00775DF8"/>
    <w:rsid w:val="00782105"/>
    <w:rsid w:val="007828BC"/>
    <w:rsid w:val="007828EC"/>
    <w:rsid w:val="007829EA"/>
    <w:rsid w:val="00782A82"/>
    <w:rsid w:val="00782F0C"/>
    <w:rsid w:val="007848C4"/>
    <w:rsid w:val="0078495D"/>
    <w:rsid w:val="0078553E"/>
    <w:rsid w:val="00786B46"/>
    <w:rsid w:val="00795D8F"/>
    <w:rsid w:val="007967BF"/>
    <w:rsid w:val="00796A1A"/>
    <w:rsid w:val="007A3281"/>
    <w:rsid w:val="007A32BC"/>
    <w:rsid w:val="007A351B"/>
    <w:rsid w:val="007A4906"/>
    <w:rsid w:val="007A57B3"/>
    <w:rsid w:val="007A7639"/>
    <w:rsid w:val="007A7980"/>
    <w:rsid w:val="007B14DD"/>
    <w:rsid w:val="007B28B0"/>
    <w:rsid w:val="007B29B9"/>
    <w:rsid w:val="007B3166"/>
    <w:rsid w:val="007B75CB"/>
    <w:rsid w:val="007C16AF"/>
    <w:rsid w:val="007C65CA"/>
    <w:rsid w:val="007C73A2"/>
    <w:rsid w:val="007D19AC"/>
    <w:rsid w:val="007D520A"/>
    <w:rsid w:val="007E1643"/>
    <w:rsid w:val="007E285C"/>
    <w:rsid w:val="007E6C90"/>
    <w:rsid w:val="007F1C87"/>
    <w:rsid w:val="007F384E"/>
    <w:rsid w:val="007F72E5"/>
    <w:rsid w:val="00800143"/>
    <w:rsid w:val="00800395"/>
    <w:rsid w:val="00805BF2"/>
    <w:rsid w:val="008065F2"/>
    <w:rsid w:val="00806921"/>
    <w:rsid w:val="00810E8F"/>
    <w:rsid w:val="0081231E"/>
    <w:rsid w:val="008141F6"/>
    <w:rsid w:val="008153F9"/>
    <w:rsid w:val="0081693B"/>
    <w:rsid w:val="00820D92"/>
    <w:rsid w:val="00820F0B"/>
    <w:rsid w:val="00825132"/>
    <w:rsid w:val="0082792D"/>
    <w:rsid w:val="00830D96"/>
    <w:rsid w:val="0083112D"/>
    <w:rsid w:val="00833A80"/>
    <w:rsid w:val="00834ABE"/>
    <w:rsid w:val="0083708A"/>
    <w:rsid w:val="008373CB"/>
    <w:rsid w:val="00840C97"/>
    <w:rsid w:val="00843969"/>
    <w:rsid w:val="008515A1"/>
    <w:rsid w:val="00853FAA"/>
    <w:rsid w:val="00857D74"/>
    <w:rsid w:val="0086216C"/>
    <w:rsid w:val="0086371D"/>
    <w:rsid w:val="0086651A"/>
    <w:rsid w:val="00870171"/>
    <w:rsid w:val="008705FF"/>
    <w:rsid w:val="008715C3"/>
    <w:rsid w:val="00875307"/>
    <w:rsid w:val="008807C6"/>
    <w:rsid w:val="00885081"/>
    <w:rsid w:val="008974D9"/>
    <w:rsid w:val="008A256C"/>
    <w:rsid w:val="008B30EC"/>
    <w:rsid w:val="008B7389"/>
    <w:rsid w:val="008D1E4D"/>
    <w:rsid w:val="008D7F07"/>
    <w:rsid w:val="008E0CF6"/>
    <w:rsid w:val="008E6C51"/>
    <w:rsid w:val="008F0DC7"/>
    <w:rsid w:val="008F25C2"/>
    <w:rsid w:val="008F3905"/>
    <w:rsid w:val="008F581F"/>
    <w:rsid w:val="00900C10"/>
    <w:rsid w:val="00902DD0"/>
    <w:rsid w:val="00906079"/>
    <w:rsid w:val="00906F09"/>
    <w:rsid w:val="009075DF"/>
    <w:rsid w:val="00907A6B"/>
    <w:rsid w:val="00910C59"/>
    <w:rsid w:val="009124C9"/>
    <w:rsid w:val="00912AB1"/>
    <w:rsid w:val="00914E0F"/>
    <w:rsid w:val="00921A68"/>
    <w:rsid w:val="00926F77"/>
    <w:rsid w:val="0093236E"/>
    <w:rsid w:val="00932D78"/>
    <w:rsid w:val="00934E5F"/>
    <w:rsid w:val="00936C51"/>
    <w:rsid w:val="0093750C"/>
    <w:rsid w:val="00937718"/>
    <w:rsid w:val="00940608"/>
    <w:rsid w:val="009438C9"/>
    <w:rsid w:val="00946C0E"/>
    <w:rsid w:val="00946FED"/>
    <w:rsid w:val="00955F14"/>
    <w:rsid w:val="0095659D"/>
    <w:rsid w:val="00956F8B"/>
    <w:rsid w:val="00961E4A"/>
    <w:rsid w:val="009632FE"/>
    <w:rsid w:val="00971DE2"/>
    <w:rsid w:val="009830F7"/>
    <w:rsid w:val="00984BFD"/>
    <w:rsid w:val="009870F0"/>
    <w:rsid w:val="00990917"/>
    <w:rsid w:val="00996C15"/>
    <w:rsid w:val="009A48C6"/>
    <w:rsid w:val="009A7355"/>
    <w:rsid w:val="009B2CAD"/>
    <w:rsid w:val="009C0F1D"/>
    <w:rsid w:val="009C6BA5"/>
    <w:rsid w:val="009D045A"/>
    <w:rsid w:val="009D04E3"/>
    <w:rsid w:val="009D20DD"/>
    <w:rsid w:val="009D77C2"/>
    <w:rsid w:val="009E03B0"/>
    <w:rsid w:val="009E21E0"/>
    <w:rsid w:val="009E3369"/>
    <w:rsid w:val="009E561F"/>
    <w:rsid w:val="009F21B8"/>
    <w:rsid w:val="009F2877"/>
    <w:rsid w:val="009F5347"/>
    <w:rsid w:val="00A0207B"/>
    <w:rsid w:val="00A07188"/>
    <w:rsid w:val="00A07AFD"/>
    <w:rsid w:val="00A105D6"/>
    <w:rsid w:val="00A117C2"/>
    <w:rsid w:val="00A142D1"/>
    <w:rsid w:val="00A2074E"/>
    <w:rsid w:val="00A21D60"/>
    <w:rsid w:val="00A23904"/>
    <w:rsid w:val="00A257FF"/>
    <w:rsid w:val="00A278CB"/>
    <w:rsid w:val="00A30E4A"/>
    <w:rsid w:val="00A3177F"/>
    <w:rsid w:val="00A35BCB"/>
    <w:rsid w:val="00A3792A"/>
    <w:rsid w:val="00A42673"/>
    <w:rsid w:val="00A42ABE"/>
    <w:rsid w:val="00A43467"/>
    <w:rsid w:val="00A47068"/>
    <w:rsid w:val="00A5252F"/>
    <w:rsid w:val="00A55152"/>
    <w:rsid w:val="00A55BF7"/>
    <w:rsid w:val="00A56222"/>
    <w:rsid w:val="00A56269"/>
    <w:rsid w:val="00A57E80"/>
    <w:rsid w:val="00A62889"/>
    <w:rsid w:val="00A636EE"/>
    <w:rsid w:val="00A6509E"/>
    <w:rsid w:val="00A660FD"/>
    <w:rsid w:val="00A66B4A"/>
    <w:rsid w:val="00A7080E"/>
    <w:rsid w:val="00A72204"/>
    <w:rsid w:val="00A75D3F"/>
    <w:rsid w:val="00A81A21"/>
    <w:rsid w:val="00A90608"/>
    <w:rsid w:val="00A97978"/>
    <w:rsid w:val="00AA1866"/>
    <w:rsid w:val="00AA4166"/>
    <w:rsid w:val="00AB0ED2"/>
    <w:rsid w:val="00AB1161"/>
    <w:rsid w:val="00AB1903"/>
    <w:rsid w:val="00AB4AC4"/>
    <w:rsid w:val="00AB5E4B"/>
    <w:rsid w:val="00AC1232"/>
    <w:rsid w:val="00AD41BB"/>
    <w:rsid w:val="00AD7115"/>
    <w:rsid w:val="00AE13CA"/>
    <w:rsid w:val="00AE3726"/>
    <w:rsid w:val="00AE51E8"/>
    <w:rsid w:val="00AF35BE"/>
    <w:rsid w:val="00AF761C"/>
    <w:rsid w:val="00B07294"/>
    <w:rsid w:val="00B1657E"/>
    <w:rsid w:val="00B16DE8"/>
    <w:rsid w:val="00B17A74"/>
    <w:rsid w:val="00B17D42"/>
    <w:rsid w:val="00B17E20"/>
    <w:rsid w:val="00B20E9A"/>
    <w:rsid w:val="00B22160"/>
    <w:rsid w:val="00B2229E"/>
    <w:rsid w:val="00B261DF"/>
    <w:rsid w:val="00B263E8"/>
    <w:rsid w:val="00B26EF5"/>
    <w:rsid w:val="00B27535"/>
    <w:rsid w:val="00B34CA7"/>
    <w:rsid w:val="00B3577D"/>
    <w:rsid w:val="00B368DD"/>
    <w:rsid w:val="00B40101"/>
    <w:rsid w:val="00B45F93"/>
    <w:rsid w:val="00B56A5A"/>
    <w:rsid w:val="00B57243"/>
    <w:rsid w:val="00B636ED"/>
    <w:rsid w:val="00B652A3"/>
    <w:rsid w:val="00B658FC"/>
    <w:rsid w:val="00B71E81"/>
    <w:rsid w:val="00B83508"/>
    <w:rsid w:val="00B8687C"/>
    <w:rsid w:val="00B91F21"/>
    <w:rsid w:val="00B93485"/>
    <w:rsid w:val="00B96995"/>
    <w:rsid w:val="00BA50F3"/>
    <w:rsid w:val="00BA78CE"/>
    <w:rsid w:val="00BB0A88"/>
    <w:rsid w:val="00BB2C49"/>
    <w:rsid w:val="00BB2D10"/>
    <w:rsid w:val="00BB4031"/>
    <w:rsid w:val="00BC01D5"/>
    <w:rsid w:val="00BC0928"/>
    <w:rsid w:val="00BC15D1"/>
    <w:rsid w:val="00BC1CD4"/>
    <w:rsid w:val="00BC6BA0"/>
    <w:rsid w:val="00BD447D"/>
    <w:rsid w:val="00BD5949"/>
    <w:rsid w:val="00BE6BE8"/>
    <w:rsid w:val="00BF1E00"/>
    <w:rsid w:val="00C01F71"/>
    <w:rsid w:val="00C05EE5"/>
    <w:rsid w:val="00C07104"/>
    <w:rsid w:val="00C071A5"/>
    <w:rsid w:val="00C1077A"/>
    <w:rsid w:val="00C15429"/>
    <w:rsid w:val="00C15896"/>
    <w:rsid w:val="00C20DA4"/>
    <w:rsid w:val="00C21FCD"/>
    <w:rsid w:val="00C22E9E"/>
    <w:rsid w:val="00C2315F"/>
    <w:rsid w:val="00C3225C"/>
    <w:rsid w:val="00C33DC3"/>
    <w:rsid w:val="00C37039"/>
    <w:rsid w:val="00C41BE0"/>
    <w:rsid w:val="00C42575"/>
    <w:rsid w:val="00C45652"/>
    <w:rsid w:val="00C47FEA"/>
    <w:rsid w:val="00C53393"/>
    <w:rsid w:val="00C549C3"/>
    <w:rsid w:val="00C559D7"/>
    <w:rsid w:val="00C56754"/>
    <w:rsid w:val="00C57CF3"/>
    <w:rsid w:val="00C629A0"/>
    <w:rsid w:val="00C64199"/>
    <w:rsid w:val="00C655A4"/>
    <w:rsid w:val="00C66599"/>
    <w:rsid w:val="00C71B64"/>
    <w:rsid w:val="00C72763"/>
    <w:rsid w:val="00C808AC"/>
    <w:rsid w:val="00C83669"/>
    <w:rsid w:val="00C839D2"/>
    <w:rsid w:val="00C85EAA"/>
    <w:rsid w:val="00C86B47"/>
    <w:rsid w:val="00C923F1"/>
    <w:rsid w:val="00CA4839"/>
    <w:rsid w:val="00CB2C45"/>
    <w:rsid w:val="00CB4DBA"/>
    <w:rsid w:val="00CB53F0"/>
    <w:rsid w:val="00CB5839"/>
    <w:rsid w:val="00CB6BC9"/>
    <w:rsid w:val="00CB7BA9"/>
    <w:rsid w:val="00CB7FBC"/>
    <w:rsid w:val="00CC1722"/>
    <w:rsid w:val="00CC1CD3"/>
    <w:rsid w:val="00CC2951"/>
    <w:rsid w:val="00CD0B51"/>
    <w:rsid w:val="00CD0DBA"/>
    <w:rsid w:val="00CD1B22"/>
    <w:rsid w:val="00CE0362"/>
    <w:rsid w:val="00CE05B7"/>
    <w:rsid w:val="00CE1D40"/>
    <w:rsid w:val="00CE5230"/>
    <w:rsid w:val="00CE5DCB"/>
    <w:rsid w:val="00D006E8"/>
    <w:rsid w:val="00D01CCC"/>
    <w:rsid w:val="00D02833"/>
    <w:rsid w:val="00D05787"/>
    <w:rsid w:val="00D06826"/>
    <w:rsid w:val="00D112E4"/>
    <w:rsid w:val="00D14172"/>
    <w:rsid w:val="00D1450D"/>
    <w:rsid w:val="00D15FDF"/>
    <w:rsid w:val="00D16939"/>
    <w:rsid w:val="00D23765"/>
    <w:rsid w:val="00D3262B"/>
    <w:rsid w:val="00D4186E"/>
    <w:rsid w:val="00D46D10"/>
    <w:rsid w:val="00D47DB2"/>
    <w:rsid w:val="00D61FBF"/>
    <w:rsid w:val="00D71953"/>
    <w:rsid w:val="00D72501"/>
    <w:rsid w:val="00D82F41"/>
    <w:rsid w:val="00D848C2"/>
    <w:rsid w:val="00D850C4"/>
    <w:rsid w:val="00D967C6"/>
    <w:rsid w:val="00DA4A6A"/>
    <w:rsid w:val="00DA558E"/>
    <w:rsid w:val="00DB095D"/>
    <w:rsid w:val="00DB3F9D"/>
    <w:rsid w:val="00DB4949"/>
    <w:rsid w:val="00DB533E"/>
    <w:rsid w:val="00DC2607"/>
    <w:rsid w:val="00DC4C02"/>
    <w:rsid w:val="00DC6E96"/>
    <w:rsid w:val="00DD00FD"/>
    <w:rsid w:val="00DD1600"/>
    <w:rsid w:val="00DD49C4"/>
    <w:rsid w:val="00DD5129"/>
    <w:rsid w:val="00DD65B0"/>
    <w:rsid w:val="00DD76FA"/>
    <w:rsid w:val="00DE35C7"/>
    <w:rsid w:val="00DE485F"/>
    <w:rsid w:val="00DF4196"/>
    <w:rsid w:val="00DF4EC9"/>
    <w:rsid w:val="00DF7ACE"/>
    <w:rsid w:val="00E03A94"/>
    <w:rsid w:val="00E07428"/>
    <w:rsid w:val="00E112C9"/>
    <w:rsid w:val="00E11B1F"/>
    <w:rsid w:val="00E13B61"/>
    <w:rsid w:val="00E152C6"/>
    <w:rsid w:val="00E25F8F"/>
    <w:rsid w:val="00E264A5"/>
    <w:rsid w:val="00E32B88"/>
    <w:rsid w:val="00E33600"/>
    <w:rsid w:val="00E37D7A"/>
    <w:rsid w:val="00E40A01"/>
    <w:rsid w:val="00E42EEE"/>
    <w:rsid w:val="00E4773F"/>
    <w:rsid w:val="00E509B1"/>
    <w:rsid w:val="00E50AC6"/>
    <w:rsid w:val="00E53738"/>
    <w:rsid w:val="00E53FD7"/>
    <w:rsid w:val="00E57B48"/>
    <w:rsid w:val="00E6100A"/>
    <w:rsid w:val="00E61D91"/>
    <w:rsid w:val="00E6382D"/>
    <w:rsid w:val="00E70218"/>
    <w:rsid w:val="00E726AF"/>
    <w:rsid w:val="00E73ACB"/>
    <w:rsid w:val="00E74559"/>
    <w:rsid w:val="00E7635D"/>
    <w:rsid w:val="00E80170"/>
    <w:rsid w:val="00E80ACC"/>
    <w:rsid w:val="00E80E99"/>
    <w:rsid w:val="00E834BF"/>
    <w:rsid w:val="00E86E0A"/>
    <w:rsid w:val="00E919B0"/>
    <w:rsid w:val="00E94118"/>
    <w:rsid w:val="00E94F86"/>
    <w:rsid w:val="00E969F9"/>
    <w:rsid w:val="00E97FDB"/>
    <w:rsid w:val="00EA2C84"/>
    <w:rsid w:val="00EA3715"/>
    <w:rsid w:val="00EA4E22"/>
    <w:rsid w:val="00EA54BF"/>
    <w:rsid w:val="00EB0621"/>
    <w:rsid w:val="00EB0CF3"/>
    <w:rsid w:val="00EB55EB"/>
    <w:rsid w:val="00EB67F4"/>
    <w:rsid w:val="00EB702F"/>
    <w:rsid w:val="00EC1218"/>
    <w:rsid w:val="00EC2A5C"/>
    <w:rsid w:val="00EC4175"/>
    <w:rsid w:val="00EC53EB"/>
    <w:rsid w:val="00EC587F"/>
    <w:rsid w:val="00EC6CDE"/>
    <w:rsid w:val="00EC7F77"/>
    <w:rsid w:val="00ED1DD6"/>
    <w:rsid w:val="00ED3915"/>
    <w:rsid w:val="00ED4A1E"/>
    <w:rsid w:val="00ED626A"/>
    <w:rsid w:val="00ED6A8D"/>
    <w:rsid w:val="00EE0D77"/>
    <w:rsid w:val="00EE1F7E"/>
    <w:rsid w:val="00F0110D"/>
    <w:rsid w:val="00F01708"/>
    <w:rsid w:val="00F10043"/>
    <w:rsid w:val="00F1092F"/>
    <w:rsid w:val="00F2034A"/>
    <w:rsid w:val="00F2267F"/>
    <w:rsid w:val="00F22EBC"/>
    <w:rsid w:val="00F24C2E"/>
    <w:rsid w:val="00F26E21"/>
    <w:rsid w:val="00F27DD3"/>
    <w:rsid w:val="00F32D20"/>
    <w:rsid w:val="00F33E2C"/>
    <w:rsid w:val="00F40060"/>
    <w:rsid w:val="00F41C9C"/>
    <w:rsid w:val="00F4581A"/>
    <w:rsid w:val="00F4675F"/>
    <w:rsid w:val="00F50521"/>
    <w:rsid w:val="00F51007"/>
    <w:rsid w:val="00F53A02"/>
    <w:rsid w:val="00F6720F"/>
    <w:rsid w:val="00F71FFD"/>
    <w:rsid w:val="00F74D8F"/>
    <w:rsid w:val="00F76BE3"/>
    <w:rsid w:val="00F77BC4"/>
    <w:rsid w:val="00F8151A"/>
    <w:rsid w:val="00F85DBE"/>
    <w:rsid w:val="00F87240"/>
    <w:rsid w:val="00F8773D"/>
    <w:rsid w:val="00F87E21"/>
    <w:rsid w:val="00FA14A0"/>
    <w:rsid w:val="00FA1D88"/>
    <w:rsid w:val="00FA260A"/>
    <w:rsid w:val="00FA4404"/>
    <w:rsid w:val="00FB2ED5"/>
    <w:rsid w:val="00FB4E9F"/>
    <w:rsid w:val="00FB5041"/>
    <w:rsid w:val="00FB5761"/>
    <w:rsid w:val="00FB655D"/>
    <w:rsid w:val="00FC2438"/>
    <w:rsid w:val="00FC3CF1"/>
    <w:rsid w:val="00FC55E2"/>
    <w:rsid w:val="00FC67C0"/>
    <w:rsid w:val="00FC7432"/>
    <w:rsid w:val="00FC7872"/>
    <w:rsid w:val="00FC7D2E"/>
    <w:rsid w:val="00FC7FDF"/>
    <w:rsid w:val="00FD02A0"/>
    <w:rsid w:val="00FD0E4C"/>
    <w:rsid w:val="00FD2D81"/>
    <w:rsid w:val="00FD36A7"/>
    <w:rsid w:val="00FD4A26"/>
    <w:rsid w:val="00FD7F15"/>
    <w:rsid w:val="00FE0F5D"/>
    <w:rsid w:val="00FE116E"/>
    <w:rsid w:val="00FE30EC"/>
    <w:rsid w:val="00FE4B44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A9DF0-ECC4-4C98-A575-3D0157AB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4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87E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7E21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34FD4B57.dotm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 RS za intelektualno lastnino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Krstov Ana</dc:creator>
  <cp:keywords/>
  <dc:description/>
  <cp:lastModifiedBy>Denise Senečič</cp:lastModifiedBy>
  <cp:revision>2</cp:revision>
  <dcterms:created xsi:type="dcterms:W3CDTF">2021-02-15T12:58:00Z</dcterms:created>
  <dcterms:modified xsi:type="dcterms:W3CDTF">2021-02-15T12:58:00Z</dcterms:modified>
</cp:coreProperties>
</file>