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367E0" w14:textId="7417BAC4" w:rsidR="007E075B" w:rsidRPr="00A91740" w:rsidRDefault="007E075B" w:rsidP="007E075B">
      <w:pPr>
        <w:jc w:val="center"/>
        <w:rPr>
          <w:b/>
          <w:szCs w:val="20"/>
          <w:lang w:val="sl-SI"/>
        </w:rPr>
      </w:pPr>
      <w:r w:rsidRPr="00A91740">
        <w:rPr>
          <w:b/>
          <w:szCs w:val="20"/>
          <w:lang w:val="sl-SI"/>
        </w:rPr>
        <w:t>OBVESTILO O ZAKLJUČKU JAVNE</w:t>
      </w:r>
      <w:r w:rsidR="00A843B1">
        <w:rPr>
          <w:b/>
          <w:szCs w:val="20"/>
          <w:lang w:val="sl-SI"/>
        </w:rPr>
        <w:t>GA</w:t>
      </w:r>
      <w:r w:rsidRPr="00A91740">
        <w:rPr>
          <w:b/>
          <w:szCs w:val="20"/>
          <w:lang w:val="sl-SI"/>
        </w:rPr>
        <w:t xml:space="preserve"> </w:t>
      </w:r>
      <w:r w:rsidR="00A843B1">
        <w:rPr>
          <w:b/>
          <w:szCs w:val="20"/>
          <w:lang w:val="sl-SI"/>
        </w:rPr>
        <w:t>NATEČAJA</w:t>
      </w:r>
    </w:p>
    <w:p w14:paraId="0A64F4F0" w14:textId="77777777" w:rsidR="007E075B" w:rsidRPr="00A91740" w:rsidRDefault="007E075B" w:rsidP="007E075B">
      <w:pPr>
        <w:rPr>
          <w:szCs w:val="20"/>
          <w:lang w:val="sl-SI"/>
        </w:rPr>
      </w:pPr>
    </w:p>
    <w:p w14:paraId="5E1558B4" w14:textId="77777777" w:rsidR="007E075B" w:rsidRPr="00A91740" w:rsidRDefault="007E075B" w:rsidP="007E075B">
      <w:pPr>
        <w:rPr>
          <w:szCs w:val="20"/>
          <w:lang w:val="sl-SI"/>
        </w:rPr>
      </w:pPr>
    </w:p>
    <w:p w14:paraId="73F8D019" w14:textId="77777777" w:rsidR="007E075B" w:rsidRPr="00A91740" w:rsidRDefault="007E075B" w:rsidP="007E075B">
      <w:pPr>
        <w:rPr>
          <w:szCs w:val="20"/>
          <w:lang w:val="sl-SI"/>
        </w:rPr>
      </w:pPr>
    </w:p>
    <w:p w14:paraId="2B543FB3" w14:textId="5E8EE165" w:rsidR="007E075B" w:rsidRPr="007F37C4" w:rsidRDefault="007E075B" w:rsidP="007F37C4">
      <w:pPr>
        <w:jc w:val="both"/>
        <w:rPr>
          <w:rFonts w:cs="Arial"/>
          <w:szCs w:val="20"/>
          <w:lang w:val="sl-SI"/>
        </w:rPr>
      </w:pPr>
      <w:r w:rsidRPr="00A91740">
        <w:rPr>
          <w:szCs w:val="20"/>
          <w:lang w:val="sl-SI"/>
        </w:rPr>
        <w:t>Obveščamo vas, da je bil</w:t>
      </w:r>
      <w:r w:rsidR="00825996">
        <w:rPr>
          <w:szCs w:val="20"/>
          <w:lang w:val="sl-SI"/>
        </w:rPr>
        <w:t>a</w:t>
      </w:r>
      <w:r w:rsidRPr="00A91740">
        <w:rPr>
          <w:szCs w:val="20"/>
          <w:lang w:val="sl-SI"/>
        </w:rPr>
        <w:t xml:space="preserve"> na javn</w:t>
      </w:r>
      <w:r w:rsidR="00825996">
        <w:rPr>
          <w:szCs w:val="20"/>
          <w:lang w:val="sl-SI"/>
        </w:rPr>
        <w:t>em</w:t>
      </w:r>
      <w:r w:rsidRPr="00A91740">
        <w:rPr>
          <w:szCs w:val="20"/>
          <w:lang w:val="sl-SI"/>
        </w:rPr>
        <w:t xml:space="preserve"> </w:t>
      </w:r>
      <w:r w:rsidR="00825996">
        <w:rPr>
          <w:szCs w:val="20"/>
          <w:lang w:val="sl-SI"/>
        </w:rPr>
        <w:t>natečaju</w:t>
      </w:r>
      <w:r w:rsidRPr="00A91740">
        <w:rPr>
          <w:szCs w:val="20"/>
          <w:lang w:val="sl-SI"/>
        </w:rPr>
        <w:t xml:space="preserve"> za zasedbo </w:t>
      </w:r>
      <w:r w:rsidR="00A73621">
        <w:rPr>
          <w:szCs w:val="20"/>
          <w:lang w:val="sl-SI"/>
        </w:rPr>
        <w:t xml:space="preserve">uradniškega </w:t>
      </w:r>
      <w:r w:rsidRPr="00A91740">
        <w:rPr>
          <w:szCs w:val="20"/>
          <w:lang w:val="sl-SI"/>
        </w:rPr>
        <w:t xml:space="preserve">delovnega mesta </w:t>
      </w:r>
      <w:r w:rsidR="006A6463" w:rsidRPr="006A6463">
        <w:rPr>
          <w:szCs w:val="20"/>
          <w:lang w:val="sl-SI"/>
        </w:rPr>
        <w:t xml:space="preserve">Svetovalec pripravnik v Službi za pravne zadeve (št. DM: 408) </w:t>
      </w:r>
      <w:r w:rsidR="006A6463">
        <w:rPr>
          <w:rFonts w:cs="Arial"/>
          <w:szCs w:val="20"/>
          <w:lang w:val="sl-SI"/>
        </w:rPr>
        <w:t xml:space="preserve">na </w:t>
      </w:r>
      <w:r w:rsidRPr="00A91740">
        <w:rPr>
          <w:rFonts w:cs="Arial"/>
          <w:szCs w:val="20"/>
          <w:lang w:val="sl-SI"/>
        </w:rPr>
        <w:t xml:space="preserve">Ministrstvu za finance, ki je bil dne </w:t>
      </w:r>
      <w:r w:rsidR="006A6463">
        <w:rPr>
          <w:rFonts w:cs="Arial"/>
          <w:szCs w:val="20"/>
          <w:lang w:val="sl-SI"/>
        </w:rPr>
        <w:t>7</w:t>
      </w:r>
      <w:r w:rsidRPr="00A91740">
        <w:rPr>
          <w:rFonts w:cs="Arial"/>
          <w:szCs w:val="20"/>
          <w:lang w:val="sl-SI"/>
        </w:rPr>
        <w:t xml:space="preserve">. </w:t>
      </w:r>
      <w:r w:rsidR="006A6463">
        <w:rPr>
          <w:rFonts w:cs="Arial"/>
          <w:szCs w:val="20"/>
          <w:lang w:val="sl-SI"/>
        </w:rPr>
        <w:t>3.</w:t>
      </w:r>
      <w:r w:rsidRPr="00A91740">
        <w:rPr>
          <w:rFonts w:cs="Arial"/>
          <w:szCs w:val="20"/>
          <w:lang w:val="sl-SI"/>
        </w:rPr>
        <w:t xml:space="preserve"> 202</w:t>
      </w:r>
      <w:r w:rsidR="007160F5">
        <w:rPr>
          <w:rFonts w:cs="Arial"/>
          <w:szCs w:val="20"/>
          <w:lang w:val="sl-SI"/>
        </w:rPr>
        <w:t>3</w:t>
      </w:r>
      <w:r w:rsidRPr="00A91740">
        <w:rPr>
          <w:rFonts w:cs="Arial"/>
          <w:szCs w:val="20"/>
          <w:lang w:val="sl-SI"/>
        </w:rPr>
        <w:t xml:space="preserve"> objavljen na spletnem Portalu GOV.SI in Zavodu RS za zaposlovanje </w:t>
      </w:r>
      <w:r w:rsidRPr="00A91740">
        <w:rPr>
          <w:szCs w:val="20"/>
          <w:lang w:val="sl-SI"/>
        </w:rPr>
        <w:t xml:space="preserve">opravljena izbira. </w:t>
      </w:r>
    </w:p>
    <w:p w14:paraId="5A1C902A" w14:textId="77777777" w:rsidR="007E075B" w:rsidRPr="00A91740" w:rsidRDefault="007E075B" w:rsidP="007E075B">
      <w:pPr>
        <w:rPr>
          <w:szCs w:val="20"/>
          <w:lang w:val="sl-SI"/>
        </w:rPr>
      </w:pPr>
    </w:p>
    <w:p w14:paraId="14D388CE" w14:textId="77777777" w:rsidR="007E075B" w:rsidRPr="00A91740" w:rsidRDefault="007E075B" w:rsidP="007E075B">
      <w:pPr>
        <w:rPr>
          <w:szCs w:val="20"/>
          <w:lang w:val="sl-SI"/>
        </w:rPr>
      </w:pPr>
    </w:p>
    <w:p w14:paraId="12340FBF" w14:textId="77777777" w:rsidR="007E075B" w:rsidRPr="00A91740" w:rsidRDefault="007E075B" w:rsidP="007E075B">
      <w:pPr>
        <w:rPr>
          <w:szCs w:val="20"/>
          <w:lang w:val="sl-SI"/>
        </w:rPr>
      </w:pPr>
    </w:p>
    <w:p w14:paraId="724CBBBF" w14:textId="77777777" w:rsidR="007E075B" w:rsidRPr="00A91740" w:rsidRDefault="007E075B" w:rsidP="007E075B">
      <w:pPr>
        <w:rPr>
          <w:szCs w:val="20"/>
          <w:lang w:val="sl-SI"/>
        </w:rPr>
      </w:pPr>
      <w:r w:rsidRPr="00A91740">
        <w:rPr>
          <w:szCs w:val="20"/>
          <w:lang w:val="sl-SI"/>
        </w:rPr>
        <w:t>S spoštovanjem,</w:t>
      </w:r>
    </w:p>
    <w:p w14:paraId="04CB726C" w14:textId="77777777" w:rsidR="007E075B" w:rsidRPr="00A91740" w:rsidRDefault="007E075B" w:rsidP="007E075B">
      <w:pPr>
        <w:rPr>
          <w:szCs w:val="20"/>
          <w:lang w:val="sl-SI"/>
        </w:rPr>
      </w:pPr>
    </w:p>
    <w:p w14:paraId="0BF1393B" w14:textId="77777777" w:rsidR="007E075B" w:rsidRPr="00A91740" w:rsidRDefault="007E075B" w:rsidP="007E075B">
      <w:pPr>
        <w:rPr>
          <w:szCs w:val="20"/>
          <w:lang w:val="sl-SI"/>
        </w:rPr>
      </w:pPr>
    </w:p>
    <w:p w14:paraId="402D556A" w14:textId="77777777" w:rsidR="007E075B" w:rsidRPr="00A91740" w:rsidRDefault="007E075B" w:rsidP="007E075B">
      <w:pPr>
        <w:rPr>
          <w:szCs w:val="20"/>
          <w:lang w:val="sl-SI"/>
        </w:rPr>
      </w:pPr>
    </w:p>
    <w:p w14:paraId="26329A34" w14:textId="77777777" w:rsidR="007E075B" w:rsidRPr="00A91740" w:rsidRDefault="007E075B" w:rsidP="007E075B">
      <w:pPr>
        <w:rPr>
          <w:szCs w:val="20"/>
          <w:lang w:val="sl-SI"/>
        </w:rPr>
      </w:pPr>
    </w:p>
    <w:p w14:paraId="3C966D58" w14:textId="5172EEA1" w:rsidR="007E075B" w:rsidRPr="00A91740" w:rsidRDefault="00AD3EF6" w:rsidP="007E075B">
      <w:pPr>
        <w:pStyle w:val="podpisi"/>
        <w:spacing w:line="276" w:lineRule="auto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 w:rsidR="0047427F">
        <w:rPr>
          <w:rFonts w:cs="Arial"/>
          <w:szCs w:val="20"/>
          <w:lang w:val="sl-SI"/>
        </w:rPr>
        <w:t xml:space="preserve">  </w:t>
      </w:r>
      <w:r w:rsidR="0004394E">
        <w:rPr>
          <w:rFonts w:cs="Arial"/>
          <w:szCs w:val="20"/>
          <w:lang w:val="sl-SI"/>
        </w:rPr>
        <w:t>m</w:t>
      </w:r>
      <w:r>
        <w:rPr>
          <w:rFonts w:cs="Arial"/>
          <w:szCs w:val="20"/>
          <w:lang w:val="sl-SI"/>
        </w:rPr>
        <w:t>ag. Vesna ZUPANČIČ KLARIČ</w:t>
      </w:r>
    </w:p>
    <w:p w14:paraId="71EDADE5" w14:textId="5D3FBA0F" w:rsidR="007E075B" w:rsidRPr="00A91740" w:rsidRDefault="007E075B" w:rsidP="007E075B">
      <w:pPr>
        <w:pStyle w:val="podpisi"/>
        <w:rPr>
          <w:szCs w:val="20"/>
          <w:lang w:val="sl-SI"/>
        </w:rPr>
      </w:pPr>
      <w:r w:rsidRPr="00A91740">
        <w:rPr>
          <w:rFonts w:cs="Arial"/>
          <w:szCs w:val="20"/>
          <w:lang w:val="sl-SI"/>
        </w:rPr>
        <w:tab/>
      </w:r>
      <w:r w:rsidR="00AD3EF6">
        <w:rPr>
          <w:rFonts w:cs="Arial"/>
          <w:szCs w:val="20"/>
          <w:lang w:val="sl-SI"/>
        </w:rPr>
        <w:tab/>
        <w:t xml:space="preserve">       </w:t>
      </w:r>
      <w:r w:rsidR="007F37C4">
        <w:rPr>
          <w:rFonts w:cs="Arial"/>
          <w:szCs w:val="20"/>
          <w:lang w:val="sl-SI"/>
        </w:rPr>
        <w:t xml:space="preserve">v.d. </w:t>
      </w:r>
      <w:r w:rsidRPr="00A91740">
        <w:rPr>
          <w:rFonts w:cs="Arial"/>
          <w:szCs w:val="20"/>
          <w:lang w:val="sl-SI"/>
        </w:rPr>
        <w:t>generaln</w:t>
      </w:r>
      <w:r w:rsidR="007F37C4">
        <w:rPr>
          <w:rFonts w:cs="Arial"/>
          <w:szCs w:val="20"/>
          <w:lang w:val="sl-SI"/>
        </w:rPr>
        <w:t>ega</w:t>
      </w:r>
      <w:r w:rsidRPr="00A91740">
        <w:rPr>
          <w:rFonts w:cs="Arial"/>
          <w:szCs w:val="20"/>
          <w:lang w:val="sl-SI"/>
        </w:rPr>
        <w:t xml:space="preserve"> sekretar</w:t>
      </w:r>
      <w:r w:rsidR="007F37C4">
        <w:rPr>
          <w:rFonts w:cs="Arial"/>
          <w:szCs w:val="20"/>
          <w:lang w:val="sl-SI"/>
        </w:rPr>
        <w:t>ja</w:t>
      </w:r>
      <w:r w:rsidRPr="00A91740">
        <w:rPr>
          <w:szCs w:val="20"/>
          <w:lang w:val="sl-SI"/>
        </w:rPr>
        <w:tab/>
      </w:r>
    </w:p>
    <w:p w14:paraId="46351DBB" w14:textId="77777777" w:rsidR="007E075B" w:rsidRPr="00A91740" w:rsidRDefault="007E075B" w:rsidP="007E075B">
      <w:pPr>
        <w:pStyle w:val="podpisi"/>
        <w:rPr>
          <w:szCs w:val="20"/>
          <w:lang w:val="sl-SI"/>
        </w:rPr>
      </w:pPr>
    </w:p>
    <w:p w14:paraId="7EC26C5E" w14:textId="77777777" w:rsidR="007E075B" w:rsidRPr="00A91740" w:rsidRDefault="007E075B" w:rsidP="007E075B">
      <w:pPr>
        <w:pStyle w:val="podpisi"/>
        <w:rPr>
          <w:szCs w:val="20"/>
          <w:lang w:val="sl-SI"/>
        </w:rPr>
      </w:pPr>
    </w:p>
    <w:p w14:paraId="735AC0F0" w14:textId="77777777" w:rsidR="007E075B" w:rsidRPr="00A91740" w:rsidRDefault="007E075B" w:rsidP="007E075B">
      <w:pPr>
        <w:pStyle w:val="podpisi"/>
        <w:rPr>
          <w:szCs w:val="20"/>
          <w:lang w:val="sl-SI"/>
        </w:rPr>
      </w:pPr>
    </w:p>
    <w:p w14:paraId="7BA8B7D6" w14:textId="77777777" w:rsidR="007E075B" w:rsidRPr="00A91740" w:rsidRDefault="007E075B" w:rsidP="007E075B">
      <w:pPr>
        <w:pStyle w:val="podpisi"/>
        <w:rPr>
          <w:szCs w:val="20"/>
          <w:lang w:val="sl-SI"/>
        </w:rPr>
      </w:pPr>
    </w:p>
    <w:p w14:paraId="12A1884D" w14:textId="77777777" w:rsidR="007E075B" w:rsidRPr="00A91740" w:rsidRDefault="007E075B" w:rsidP="007E075B">
      <w:pPr>
        <w:pStyle w:val="podpisi"/>
        <w:rPr>
          <w:szCs w:val="20"/>
          <w:lang w:val="sl-SI"/>
        </w:rPr>
      </w:pPr>
      <w:r w:rsidRPr="00A91740">
        <w:rPr>
          <w:szCs w:val="20"/>
          <w:lang w:val="sl-SI"/>
        </w:rPr>
        <w:t xml:space="preserve">Objaviti: </w:t>
      </w:r>
    </w:p>
    <w:p w14:paraId="59F6B9AE" w14:textId="77777777" w:rsidR="007E075B" w:rsidRPr="00A91740" w:rsidRDefault="007E075B" w:rsidP="007E075B">
      <w:pPr>
        <w:pStyle w:val="podpisi"/>
        <w:numPr>
          <w:ilvl w:val="0"/>
          <w:numId w:val="8"/>
        </w:numPr>
        <w:rPr>
          <w:szCs w:val="20"/>
          <w:lang w:val="sl-SI"/>
        </w:rPr>
      </w:pPr>
      <w:r w:rsidRPr="00A91740">
        <w:rPr>
          <w:szCs w:val="20"/>
          <w:lang w:val="sl-SI"/>
        </w:rPr>
        <w:t>Spletni Portal GOV.SI</w:t>
      </w:r>
    </w:p>
    <w:p w14:paraId="693E1B87" w14:textId="77777777" w:rsidR="007E075B" w:rsidRPr="00A91740" w:rsidRDefault="007E075B" w:rsidP="007E075B">
      <w:pPr>
        <w:pStyle w:val="podpisi"/>
        <w:rPr>
          <w:szCs w:val="20"/>
          <w:lang w:val="sl-SI"/>
        </w:rPr>
      </w:pPr>
    </w:p>
    <w:p w14:paraId="0EB309A6" w14:textId="77777777" w:rsidR="007E075B" w:rsidRPr="00A91740" w:rsidRDefault="007E075B" w:rsidP="007E075B">
      <w:pPr>
        <w:pStyle w:val="podpisi"/>
        <w:rPr>
          <w:szCs w:val="20"/>
          <w:lang w:val="sl-SI"/>
        </w:rPr>
      </w:pPr>
      <w:r w:rsidRPr="00A91740">
        <w:rPr>
          <w:szCs w:val="20"/>
          <w:lang w:val="sl-SI"/>
        </w:rPr>
        <w:t>Vložiti:</w:t>
      </w:r>
    </w:p>
    <w:p w14:paraId="0585E599" w14:textId="77777777" w:rsidR="007E075B" w:rsidRPr="00A91740" w:rsidRDefault="007E075B" w:rsidP="007E075B">
      <w:pPr>
        <w:pStyle w:val="podpisi"/>
        <w:numPr>
          <w:ilvl w:val="0"/>
          <w:numId w:val="8"/>
        </w:numPr>
        <w:rPr>
          <w:szCs w:val="20"/>
          <w:lang w:val="sl-SI"/>
        </w:rPr>
      </w:pPr>
      <w:r w:rsidRPr="00A91740">
        <w:rPr>
          <w:szCs w:val="20"/>
          <w:lang w:val="sl-SI"/>
        </w:rPr>
        <w:t>v zadevo</w:t>
      </w:r>
    </w:p>
    <w:p w14:paraId="7CC5CC36" w14:textId="77777777" w:rsidR="004A122E" w:rsidRPr="00993A25" w:rsidRDefault="005A1F7E" w:rsidP="004A122E">
      <w:pPr>
        <w:pStyle w:val="datumtevilka"/>
        <w:spacing w:line="276" w:lineRule="auto"/>
      </w:pPr>
      <w:r>
        <w:rPr>
          <w:noProof/>
        </w:rPr>
        <mc:AlternateContent>
          <mc:Choice Requires="wps">
            <w:drawing>
              <wp:anchor distT="360045" distB="540385" distL="0" distR="0" simplePos="0" relativeHeight="251657728" behindDoc="0" locked="0" layoutInCell="1" allowOverlap="0" wp14:anchorId="27429E14" wp14:editId="41B7372A">
                <wp:simplePos x="0" y="0"/>
                <wp:positionH relativeFrom="page">
                  <wp:posOffset>1080135</wp:posOffset>
                </wp:positionH>
                <wp:positionV relativeFrom="page">
                  <wp:posOffset>2160270</wp:posOffset>
                </wp:positionV>
                <wp:extent cx="2520315" cy="1080135"/>
                <wp:effectExtent l="0" t="0" r="13335" b="5715"/>
                <wp:wrapTopAndBottom/>
                <wp:docPr id="8" name="Text Box 2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1080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4B1A18" w14:textId="77777777" w:rsidR="007E075B" w:rsidRDefault="007E075B" w:rsidP="007E075B">
                            <w:pPr>
                              <w:pStyle w:val="datumtevilka"/>
                              <w:jc w:val="both"/>
                            </w:pPr>
                          </w:p>
                          <w:p w14:paraId="6A35006E" w14:textId="77777777" w:rsidR="007E075B" w:rsidRDefault="007E075B" w:rsidP="007E075B">
                            <w:pPr>
                              <w:pStyle w:val="datumtevilka"/>
                              <w:jc w:val="both"/>
                            </w:pPr>
                          </w:p>
                          <w:p w14:paraId="0E5E6384" w14:textId="7FB886B1" w:rsidR="007E075B" w:rsidRPr="00A91740" w:rsidRDefault="007E075B" w:rsidP="007E075B">
                            <w:pPr>
                              <w:pStyle w:val="datumtevilka"/>
                              <w:tabs>
                                <w:tab w:val="clear" w:pos="1701"/>
                                <w:tab w:val="left" w:pos="851"/>
                              </w:tabs>
                              <w:jc w:val="both"/>
                            </w:pPr>
                            <w:r w:rsidRPr="00A91740">
                              <w:t xml:space="preserve">Številka: </w:t>
                            </w:r>
                            <w:r w:rsidRPr="00A91740">
                              <w:tab/>
                              <w:t>100</w:t>
                            </w:r>
                            <w:r w:rsidR="00825996">
                              <w:t>2</w:t>
                            </w:r>
                            <w:r w:rsidRPr="00A91740">
                              <w:t>-</w:t>
                            </w:r>
                            <w:r w:rsidR="00AD3EF6">
                              <w:t>1</w:t>
                            </w:r>
                            <w:r w:rsidR="006A6463">
                              <w:t>3</w:t>
                            </w:r>
                            <w:r w:rsidRPr="00A91740">
                              <w:t>/202</w:t>
                            </w:r>
                            <w:r w:rsidR="00666690">
                              <w:t>3</w:t>
                            </w:r>
                            <w:r w:rsidRPr="00A91740">
                              <w:t>/</w:t>
                            </w:r>
                            <w:r w:rsidR="0004394E">
                              <w:t>32</w:t>
                            </w:r>
                          </w:p>
                          <w:p w14:paraId="561C737A" w14:textId="0E1B23EA" w:rsidR="007E075B" w:rsidRPr="00A91740" w:rsidRDefault="007E075B" w:rsidP="007E075B">
                            <w:pPr>
                              <w:pStyle w:val="datumtevilka"/>
                              <w:tabs>
                                <w:tab w:val="clear" w:pos="1701"/>
                                <w:tab w:val="left" w:pos="851"/>
                              </w:tabs>
                              <w:jc w:val="both"/>
                            </w:pPr>
                            <w:r w:rsidRPr="00A91740">
                              <w:t xml:space="preserve">Datum: </w:t>
                            </w:r>
                            <w:r w:rsidRPr="00A91740">
                              <w:tab/>
                            </w:r>
                            <w:r>
                              <w:t xml:space="preserve"> </w:t>
                            </w:r>
                            <w:r w:rsidR="006A6463">
                              <w:t>1</w:t>
                            </w:r>
                            <w:r w:rsidR="00E915EC">
                              <w:t>7</w:t>
                            </w:r>
                            <w:r w:rsidRPr="00A91740">
                              <w:t xml:space="preserve">. </w:t>
                            </w:r>
                            <w:r w:rsidR="006A6463">
                              <w:t>5</w:t>
                            </w:r>
                            <w:r w:rsidRPr="00A91740">
                              <w:t>. 202</w:t>
                            </w:r>
                            <w:r w:rsidR="00046B2A">
                              <w:t>3</w:t>
                            </w:r>
                            <w:r w:rsidRPr="00A91740">
                              <w:t xml:space="preserve"> </w:t>
                            </w:r>
                          </w:p>
                          <w:p w14:paraId="1C86F5D3" w14:textId="77777777" w:rsidR="004A122E" w:rsidRDefault="004A122E" w:rsidP="004A122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429E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Prostor za vnos naslovnika&#10;" style="position:absolute;margin-left:85.05pt;margin-top:170.1pt;width:198.45pt;height:85.05pt;z-index:251657728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" o:allowoverlap="f" filled="f" stroked="f">
                <v:textbox inset="0,0,0,0">
                  <w:txbxContent>
                    <w:p w14:paraId="664B1A18" w14:textId="77777777" w:rsidR="007E075B" w:rsidRDefault="007E075B" w:rsidP="007E075B">
                      <w:pPr>
                        <w:pStyle w:val="datumtevilka"/>
                        <w:jc w:val="both"/>
                      </w:pPr>
                    </w:p>
                    <w:p w14:paraId="6A35006E" w14:textId="77777777" w:rsidR="007E075B" w:rsidRDefault="007E075B" w:rsidP="007E075B">
                      <w:pPr>
                        <w:pStyle w:val="datumtevilka"/>
                        <w:jc w:val="both"/>
                      </w:pPr>
                    </w:p>
                    <w:p w14:paraId="0E5E6384" w14:textId="7FB886B1" w:rsidR="007E075B" w:rsidRPr="00A91740" w:rsidRDefault="007E075B" w:rsidP="007E075B">
                      <w:pPr>
                        <w:pStyle w:val="datumtevilka"/>
                        <w:tabs>
                          <w:tab w:val="clear" w:pos="1701"/>
                          <w:tab w:val="left" w:pos="851"/>
                        </w:tabs>
                        <w:jc w:val="both"/>
                      </w:pPr>
                      <w:r w:rsidRPr="00A91740">
                        <w:t xml:space="preserve">Številka: </w:t>
                      </w:r>
                      <w:r w:rsidRPr="00A91740">
                        <w:tab/>
                        <w:t>100</w:t>
                      </w:r>
                      <w:r w:rsidR="00825996">
                        <w:t>2</w:t>
                      </w:r>
                      <w:r w:rsidRPr="00A91740">
                        <w:t>-</w:t>
                      </w:r>
                      <w:r w:rsidR="00AD3EF6">
                        <w:t>1</w:t>
                      </w:r>
                      <w:r w:rsidR="006A6463">
                        <w:t>3</w:t>
                      </w:r>
                      <w:r w:rsidRPr="00A91740">
                        <w:t>/202</w:t>
                      </w:r>
                      <w:r w:rsidR="00666690">
                        <w:t>3</w:t>
                      </w:r>
                      <w:r w:rsidRPr="00A91740">
                        <w:t>/</w:t>
                      </w:r>
                      <w:r w:rsidR="0004394E">
                        <w:t>32</w:t>
                      </w:r>
                    </w:p>
                    <w:p w14:paraId="561C737A" w14:textId="0E1B23EA" w:rsidR="007E075B" w:rsidRPr="00A91740" w:rsidRDefault="007E075B" w:rsidP="007E075B">
                      <w:pPr>
                        <w:pStyle w:val="datumtevilka"/>
                        <w:tabs>
                          <w:tab w:val="clear" w:pos="1701"/>
                          <w:tab w:val="left" w:pos="851"/>
                        </w:tabs>
                        <w:jc w:val="both"/>
                      </w:pPr>
                      <w:r w:rsidRPr="00A91740">
                        <w:t xml:space="preserve">Datum: </w:t>
                      </w:r>
                      <w:r w:rsidRPr="00A91740">
                        <w:tab/>
                      </w:r>
                      <w:r>
                        <w:t xml:space="preserve"> </w:t>
                      </w:r>
                      <w:r w:rsidR="006A6463">
                        <w:t>1</w:t>
                      </w:r>
                      <w:r w:rsidR="00E915EC">
                        <w:t>7</w:t>
                      </w:r>
                      <w:r w:rsidRPr="00A91740">
                        <w:t xml:space="preserve">. </w:t>
                      </w:r>
                      <w:r w:rsidR="006A6463">
                        <w:t>5</w:t>
                      </w:r>
                      <w:r w:rsidRPr="00A91740">
                        <w:t>. 202</w:t>
                      </w:r>
                      <w:r w:rsidR="00046B2A">
                        <w:t>3</w:t>
                      </w:r>
                      <w:r w:rsidRPr="00A91740">
                        <w:t xml:space="preserve"> </w:t>
                      </w:r>
                    </w:p>
                    <w:p w14:paraId="1C86F5D3" w14:textId="77777777" w:rsidR="004A122E" w:rsidRDefault="004A122E" w:rsidP="004A122E"/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4B382535" w14:textId="77777777" w:rsidR="004A122E" w:rsidRDefault="004A122E" w:rsidP="004A122E">
      <w:pPr>
        <w:pStyle w:val="ZADEVA"/>
        <w:spacing w:line="276" w:lineRule="auto"/>
        <w:rPr>
          <w:szCs w:val="20"/>
          <w:lang w:val="sl-SI"/>
        </w:rPr>
      </w:pPr>
    </w:p>
    <w:p w14:paraId="43F84A2E" w14:textId="77777777" w:rsidR="004A122E" w:rsidRDefault="004A122E" w:rsidP="004A122E">
      <w:pPr>
        <w:pStyle w:val="ZADEVA"/>
        <w:spacing w:line="276" w:lineRule="auto"/>
        <w:rPr>
          <w:szCs w:val="20"/>
          <w:lang w:val="sl-SI"/>
        </w:rPr>
      </w:pPr>
    </w:p>
    <w:sectPr w:rsidR="004A122E" w:rsidSect="00AF2EE4">
      <w:headerReference w:type="default" r:id="rId7"/>
      <w:headerReference w:type="first" r:id="rId8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DF9C4" w14:textId="77777777" w:rsidR="00DB2C6C" w:rsidRDefault="00DB2C6C">
      <w:r>
        <w:separator/>
      </w:r>
    </w:p>
  </w:endnote>
  <w:endnote w:type="continuationSeparator" w:id="0">
    <w:p w14:paraId="11CE5CDC" w14:textId="77777777" w:rsidR="00DB2C6C" w:rsidRDefault="00DB2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91C3E" w14:textId="77777777" w:rsidR="00DB2C6C" w:rsidRDefault="00DB2C6C">
      <w:r>
        <w:separator/>
      </w:r>
    </w:p>
  </w:footnote>
  <w:footnote w:type="continuationSeparator" w:id="0">
    <w:p w14:paraId="28332466" w14:textId="77777777" w:rsidR="00DB2C6C" w:rsidRDefault="00DB2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68277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71E31722" w14:textId="77777777">
      <w:trPr>
        <w:cantSplit/>
        <w:trHeight w:hRule="exact" w:val="847"/>
      </w:trPr>
      <w:tc>
        <w:tcPr>
          <w:tcW w:w="567" w:type="dxa"/>
        </w:tcPr>
        <w:p w14:paraId="53BC179F" w14:textId="77777777" w:rsidR="002A2B69" w:rsidRPr="008F3500" w:rsidRDefault="005A1F7E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5560FF28" wp14:editId="05299227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80DE9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2FFB7487" w14:textId="77777777" w:rsidR="00A770A6" w:rsidRPr="008F3500" w:rsidRDefault="005A1F7E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 wp14:anchorId="26D895DF" wp14:editId="5DFA4C3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20" name="Picture 20" descr="0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0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2EE4">
      <w:rPr>
        <w:rFonts w:cs="Arial"/>
        <w:sz w:val="16"/>
        <w:lang w:val="sl-SI"/>
      </w:rPr>
      <w:t>Župančičeva ulica 3, p.p. 644a</w:t>
    </w:r>
    <w:r w:rsidR="00A770A6" w:rsidRPr="008F3500">
      <w:rPr>
        <w:rFonts w:cs="Arial"/>
        <w:sz w:val="16"/>
        <w:lang w:val="sl-SI"/>
      </w:rPr>
      <w:t xml:space="preserve">, </w:t>
    </w:r>
    <w:r w:rsidR="00AF2EE4">
      <w:rPr>
        <w:rFonts w:cs="Arial"/>
        <w:sz w:val="16"/>
        <w:lang w:val="sl-SI"/>
      </w:rPr>
      <w:t>1001 Ljubljana</w:t>
    </w:r>
    <w:r w:rsidR="004A122E">
      <w:rPr>
        <w:rFonts w:cs="Arial"/>
        <w:sz w:val="16"/>
        <w:lang w:val="sl-SI"/>
      </w:rPr>
      <w:tab/>
    </w:r>
  </w:p>
  <w:p w14:paraId="5CB23E93" w14:textId="77777777" w:rsidR="00A770A6" w:rsidRPr="008F3500" w:rsidRDefault="004A122E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</w:r>
  </w:p>
  <w:p w14:paraId="3D177DF2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AF2EE4">
      <w:rPr>
        <w:rFonts w:cs="Arial"/>
        <w:sz w:val="16"/>
        <w:lang w:val="sl-SI"/>
      </w:rPr>
      <w:t>gp.mf@gov.si</w:t>
    </w:r>
  </w:p>
  <w:p w14:paraId="49478002" w14:textId="77777777" w:rsidR="00A770A6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hyperlink r:id="rId2" w:history="1">
      <w:r w:rsidR="004C7B53" w:rsidRPr="002318D2">
        <w:rPr>
          <w:rStyle w:val="Hiperpovezava"/>
          <w:rFonts w:cs="Arial"/>
          <w:sz w:val="16"/>
          <w:lang w:val="sl-SI"/>
        </w:rPr>
        <w:t>www.mf.gov.si</w:t>
      </w:r>
    </w:hyperlink>
  </w:p>
  <w:p w14:paraId="5706B76C" w14:textId="77777777" w:rsidR="004C7B53" w:rsidRPr="008F3500" w:rsidRDefault="004C7B53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37B79D40" w14:textId="77777777" w:rsidR="004C7B53" w:rsidRPr="004C7F89" w:rsidRDefault="000E20B3" w:rsidP="007E075B">
    <w:pPr>
      <w:pStyle w:val="Glava"/>
      <w:tabs>
        <w:tab w:val="clear" w:pos="4320"/>
        <w:tab w:val="clear" w:pos="8640"/>
        <w:tab w:val="left" w:pos="5112"/>
      </w:tabs>
      <w:rPr>
        <w:lang w:val="it-IT"/>
      </w:rPr>
    </w:pPr>
    <w:r>
      <w:rPr>
        <w:lang w:val="sl-SI"/>
      </w:rPr>
      <w:tab/>
    </w:r>
    <w:r w:rsidR="004C7B53" w:rsidRPr="004C7F89">
      <w:rPr>
        <w:lang w:val="it-IT"/>
      </w:rPr>
      <w:t xml:space="preserve"> </w:t>
    </w:r>
  </w:p>
  <w:p w14:paraId="1A187320" w14:textId="77777777" w:rsidR="002A2B69" w:rsidRDefault="002A2B69" w:rsidP="000E20B3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  <w:p w14:paraId="3705420E" w14:textId="77777777" w:rsidR="004C7B53" w:rsidRPr="008F3500" w:rsidRDefault="004C7B53" w:rsidP="000E20B3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841D3F"/>
    <w:multiLevelType w:val="hybridMultilevel"/>
    <w:tmpl w:val="7E260E70"/>
    <w:lvl w:ilvl="0" w:tplc="C6369B9E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7910AE"/>
    <w:multiLevelType w:val="hybridMultilevel"/>
    <w:tmpl w:val="494083F8"/>
    <w:lvl w:ilvl="0" w:tplc="281E73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3637AD"/>
    <w:multiLevelType w:val="hybridMultilevel"/>
    <w:tmpl w:val="8D6CF720"/>
    <w:lvl w:ilvl="0" w:tplc="92A08B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097564">
    <w:abstractNumId w:val="6"/>
  </w:num>
  <w:num w:numId="2" w16cid:durableId="1942103615">
    <w:abstractNumId w:val="3"/>
  </w:num>
  <w:num w:numId="3" w16cid:durableId="1288506868">
    <w:abstractNumId w:val="4"/>
  </w:num>
  <w:num w:numId="4" w16cid:durableId="592739156">
    <w:abstractNumId w:val="0"/>
  </w:num>
  <w:num w:numId="5" w16cid:durableId="1249577402">
    <w:abstractNumId w:val="1"/>
  </w:num>
  <w:num w:numId="6" w16cid:durableId="8531520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7719010">
    <w:abstractNumId w:val="7"/>
  </w:num>
  <w:num w:numId="8" w16cid:durableId="203963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F7E"/>
    <w:rsid w:val="00023A88"/>
    <w:rsid w:val="0004394E"/>
    <w:rsid w:val="00046B2A"/>
    <w:rsid w:val="000A7238"/>
    <w:rsid w:val="000E20B3"/>
    <w:rsid w:val="001239A6"/>
    <w:rsid w:val="001357B2"/>
    <w:rsid w:val="0017478F"/>
    <w:rsid w:val="00202A77"/>
    <w:rsid w:val="00271CE5"/>
    <w:rsid w:val="00282020"/>
    <w:rsid w:val="002A2B69"/>
    <w:rsid w:val="002D0FFB"/>
    <w:rsid w:val="0034590A"/>
    <w:rsid w:val="003636BF"/>
    <w:rsid w:val="00371442"/>
    <w:rsid w:val="003845B4"/>
    <w:rsid w:val="00387B1A"/>
    <w:rsid w:val="003C5EE5"/>
    <w:rsid w:val="003E1C74"/>
    <w:rsid w:val="00456BCB"/>
    <w:rsid w:val="004657EE"/>
    <w:rsid w:val="0047427F"/>
    <w:rsid w:val="004A122E"/>
    <w:rsid w:val="004C7B53"/>
    <w:rsid w:val="004C7F89"/>
    <w:rsid w:val="00526246"/>
    <w:rsid w:val="00565108"/>
    <w:rsid w:val="00567106"/>
    <w:rsid w:val="005A1F7E"/>
    <w:rsid w:val="005E1D3C"/>
    <w:rsid w:val="00625AE6"/>
    <w:rsid w:val="00632253"/>
    <w:rsid w:val="00642714"/>
    <w:rsid w:val="006455CE"/>
    <w:rsid w:val="00655841"/>
    <w:rsid w:val="00666690"/>
    <w:rsid w:val="006A1332"/>
    <w:rsid w:val="006A6463"/>
    <w:rsid w:val="006B5805"/>
    <w:rsid w:val="00704C33"/>
    <w:rsid w:val="007160F5"/>
    <w:rsid w:val="00733017"/>
    <w:rsid w:val="00740D12"/>
    <w:rsid w:val="00783310"/>
    <w:rsid w:val="007A4A6D"/>
    <w:rsid w:val="007A7233"/>
    <w:rsid w:val="007D1BCF"/>
    <w:rsid w:val="007D75CF"/>
    <w:rsid w:val="007E0440"/>
    <w:rsid w:val="007E075B"/>
    <w:rsid w:val="007E6DC5"/>
    <w:rsid w:val="007F37C4"/>
    <w:rsid w:val="00825996"/>
    <w:rsid w:val="00870BEC"/>
    <w:rsid w:val="0088043C"/>
    <w:rsid w:val="00884889"/>
    <w:rsid w:val="008906C9"/>
    <w:rsid w:val="008C5738"/>
    <w:rsid w:val="008D04F0"/>
    <w:rsid w:val="008F3500"/>
    <w:rsid w:val="00924E3C"/>
    <w:rsid w:val="009612BB"/>
    <w:rsid w:val="009C740A"/>
    <w:rsid w:val="00A125C5"/>
    <w:rsid w:val="00A2451C"/>
    <w:rsid w:val="00A65EE7"/>
    <w:rsid w:val="00A70133"/>
    <w:rsid w:val="00A73621"/>
    <w:rsid w:val="00A770A6"/>
    <w:rsid w:val="00A813B1"/>
    <w:rsid w:val="00A843B1"/>
    <w:rsid w:val="00AB36C4"/>
    <w:rsid w:val="00AC32B2"/>
    <w:rsid w:val="00AD3EF6"/>
    <w:rsid w:val="00AF2EE4"/>
    <w:rsid w:val="00B17141"/>
    <w:rsid w:val="00B31575"/>
    <w:rsid w:val="00B63310"/>
    <w:rsid w:val="00B8547D"/>
    <w:rsid w:val="00C250D5"/>
    <w:rsid w:val="00C35666"/>
    <w:rsid w:val="00C92898"/>
    <w:rsid w:val="00CA4340"/>
    <w:rsid w:val="00CE5238"/>
    <w:rsid w:val="00CE7514"/>
    <w:rsid w:val="00D248DE"/>
    <w:rsid w:val="00D8542D"/>
    <w:rsid w:val="00DB2C6C"/>
    <w:rsid w:val="00DC6A71"/>
    <w:rsid w:val="00E0357D"/>
    <w:rsid w:val="00E915EC"/>
    <w:rsid w:val="00ED1C3E"/>
    <w:rsid w:val="00F0129E"/>
    <w:rsid w:val="00F23ED9"/>
    <w:rsid w:val="00F240BB"/>
    <w:rsid w:val="00F57FE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241660FF"/>
  <w15:docId w15:val="{7C874D73-C438-48C8-A6C5-BA2E7D23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4C7B53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f.gov.si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&#352;pela\RAZPISI\2020\Javna%20objava\Analitik%20VII-1%20DZ-SZOGKZ\Obvestilo%20o%20neizbiri\obvestila%20o%20neizbiri.doc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obvestila o neizbiri.docx</Template>
  <TotalTime>1</TotalTime>
  <Pages>1</Pages>
  <Words>69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477</CharactersWithSpaces>
  <SharedDoc>false</SharedDoc>
  <HLinks>
    <vt:vector size="6" baseType="variant">
      <vt:variant>
        <vt:i4>4194388</vt:i4>
      </vt:variant>
      <vt:variant>
        <vt:i4>0</vt:i4>
      </vt:variant>
      <vt:variant>
        <vt:i4>0</vt:i4>
      </vt:variant>
      <vt:variant>
        <vt:i4>5</vt:i4>
      </vt:variant>
      <vt:variant>
        <vt:lpwstr>http://www.mf.gov.si/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Administrator</dc:creator>
  <cp:lastModifiedBy>Biljana Draksler</cp:lastModifiedBy>
  <cp:revision>3</cp:revision>
  <cp:lastPrinted>2010-07-16T08:41:00Z</cp:lastPrinted>
  <dcterms:created xsi:type="dcterms:W3CDTF">2023-05-16T08:06:00Z</dcterms:created>
  <dcterms:modified xsi:type="dcterms:W3CDTF">2023-05-17T05:31:00Z</dcterms:modified>
</cp:coreProperties>
</file>