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552F" w14:textId="77777777" w:rsidR="00C531FD" w:rsidRDefault="00C531FD" w:rsidP="002C6A5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50838489" w14:textId="51130C93" w:rsidR="00C531FD" w:rsidRPr="00C06E6F" w:rsidRDefault="00C531FD" w:rsidP="002C6A5D">
      <w:pPr>
        <w:spacing w:line="240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C06E6F">
        <w:rPr>
          <w:sz w:val="22"/>
          <w:szCs w:val="22"/>
        </w:rPr>
        <w:t>Številka</w:t>
      </w:r>
      <w:proofErr w:type="spellEnd"/>
      <w:r w:rsidRPr="00C06E6F">
        <w:rPr>
          <w:sz w:val="22"/>
          <w:szCs w:val="22"/>
        </w:rPr>
        <w:t>:</w:t>
      </w:r>
      <w:r w:rsidR="005F23EC" w:rsidRPr="00C06E6F">
        <w:rPr>
          <w:sz w:val="22"/>
          <w:szCs w:val="22"/>
        </w:rPr>
        <w:tab/>
      </w:r>
      <w:r w:rsidRPr="00C06E6F">
        <w:rPr>
          <w:rFonts w:cs="Arial"/>
          <w:color w:val="000000"/>
          <w:sz w:val="22"/>
          <w:szCs w:val="22"/>
        </w:rPr>
        <w:t>430-12/2024-3150-</w:t>
      </w:r>
      <w:r w:rsidR="005F23EC" w:rsidRPr="00C06E6F">
        <w:rPr>
          <w:rFonts w:cs="Arial"/>
          <w:color w:val="000000"/>
          <w:sz w:val="22"/>
          <w:szCs w:val="22"/>
        </w:rPr>
        <w:t>76</w:t>
      </w:r>
    </w:p>
    <w:p w14:paraId="15E73067" w14:textId="62D64196" w:rsidR="00C531FD" w:rsidRPr="00C06E6F" w:rsidRDefault="00C531FD" w:rsidP="002C6A5D">
      <w:pPr>
        <w:spacing w:line="240" w:lineRule="auto"/>
        <w:jc w:val="both"/>
        <w:rPr>
          <w:sz w:val="22"/>
          <w:szCs w:val="22"/>
        </w:rPr>
      </w:pPr>
      <w:r w:rsidRPr="00C06E6F">
        <w:rPr>
          <w:sz w:val="22"/>
          <w:szCs w:val="22"/>
        </w:rPr>
        <w:t xml:space="preserve">Datum: </w:t>
      </w:r>
      <w:r w:rsidR="005F23EC" w:rsidRPr="00C06E6F">
        <w:rPr>
          <w:sz w:val="22"/>
          <w:szCs w:val="22"/>
        </w:rPr>
        <w:tab/>
      </w:r>
      <w:r w:rsidRPr="00C06E6F">
        <w:rPr>
          <w:sz w:val="22"/>
          <w:szCs w:val="22"/>
        </w:rPr>
        <w:t xml:space="preserve">21. 8. 2024 </w:t>
      </w:r>
    </w:p>
    <w:p w14:paraId="555C2AD9" w14:textId="77777777" w:rsidR="00C531FD" w:rsidRPr="00C06E6F" w:rsidRDefault="00C531FD" w:rsidP="002C6A5D">
      <w:pPr>
        <w:spacing w:line="240" w:lineRule="auto"/>
        <w:jc w:val="both"/>
        <w:rPr>
          <w:sz w:val="22"/>
          <w:szCs w:val="22"/>
        </w:rPr>
      </w:pPr>
    </w:p>
    <w:p w14:paraId="03AF4DAB" w14:textId="5D100C76" w:rsidR="00C531FD" w:rsidRPr="00C06E6F" w:rsidRDefault="00C531FD" w:rsidP="00445F94">
      <w:pPr>
        <w:jc w:val="both"/>
        <w:rPr>
          <w:sz w:val="22"/>
          <w:szCs w:val="22"/>
          <w:lang w:val="sl-SI"/>
        </w:rPr>
      </w:pPr>
      <w:r w:rsidRPr="00C06E6F">
        <w:rPr>
          <w:b/>
          <w:bCs/>
          <w:sz w:val="22"/>
          <w:szCs w:val="22"/>
        </w:rPr>
        <w:t>SEZNAM PREJEMNIKOV SREDSTEV</w:t>
      </w:r>
      <w:r w:rsidRPr="00C06E6F">
        <w:rPr>
          <w:sz w:val="22"/>
          <w:szCs w:val="22"/>
        </w:rPr>
        <w:t xml:space="preserve"> </w:t>
      </w:r>
      <w:proofErr w:type="spellStart"/>
      <w:r w:rsidR="00AF543B" w:rsidRPr="00C06E6F">
        <w:rPr>
          <w:sz w:val="22"/>
          <w:szCs w:val="22"/>
        </w:rPr>
        <w:t>na</w:t>
      </w:r>
      <w:proofErr w:type="spellEnd"/>
      <w:r w:rsidR="00AF543B" w:rsidRPr="00C06E6F">
        <w:rPr>
          <w:sz w:val="22"/>
          <w:szCs w:val="22"/>
        </w:rPr>
        <w:t xml:space="preserve"> j</w:t>
      </w:r>
      <w:proofErr w:type="spellStart"/>
      <w:r w:rsidR="00AF543B" w:rsidRPr="00C06E6F">
        <w:rPr>
          <w:sz w:val="22"/>
          <w:szCs w:val="22"/>
          <w:lang w:val="sl-SI"/>
        </w:rPr>
        <w:t>avnem</w:t>
      </w:r>
      <w:proofErr w:type="spellEnd"/>
      <w:r w:rsidR="00AF543B" w:rsidRPr="00C06E6F">
        <w:rPr>
          <w:sz w:val="22"/>
          <w:szCs w:val="22"/>
          <w:lang w:val="sl-SI"/>
        </w:rPr>
        <w:t xml:space="preserve"> razpisu za financiranje vzpostavitve, vzdrževanja in upravljanja sistema javnega obveščanja in alarmiranja s posredovanjem opozorilnih obvestil - PWAS (</w:t>
      </w:r>
      <w:r w:rsidRPr="00C06E6F">
        <w:rPr>
          <w:sz w:val="22"/>
          <w:szCs w:val="22"/>
          <w:lang w:val="sl-SI"/>
        </w:rPr>
        <w:t>Uradn</w:t>
      </w:r>
      <w:r w:rsidR="00AF543B" w:rsidRPr="00C06E6F">
        <w:rPr>
          <w:sz w:val="22"/>
          <w:szCs w:val="22"/>
          <w:lang w:val="sl-SI"/>
        </w:rPr>
        <w:t>i</w:t>
      </w:r>
      <w:r w:rsidRPr="00C06E6F">
        <w:rPr>
          <w:sz w:val="22"/>
          <w:szCs w:val="22"/>
          <w:lang w:val="sl-SI"/>
        </w:rPr>
        <w:t xml:space="preserve"> list Republike Slovenije št. 42/24 z dne 17. 5. 2024 in 47/24 z dne 7. 6. 2024)</w:t>
      </w:r>
      <w:r w:rsidR="00C06E6F" w:rsidRPr="00C06E6F">
        <w:rPr>
          <w:sz w:val="22"/>
          <w:szCs w:val="22"/>
          <w:lang w:val="sl-SI"/>
        </w:rPr>
        <w:t>.</w:t>
      </w:r>
    </w:p>
    <w:p w14:paraId="240F3D3D" w14:textId="77777777" w:rsidR="00C531FD" w:rsidRPr="00C06E6F" w:rsidRDefault="00C531FD" w:rsidP="002C6A5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466537B3" w14:textId="1A3D1013" w:rsidR="00C531FD" w:rsidRPr="00C06E6F" w:rsidRDefault="00AF543B" w:rsidP="002C6A5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C06E6F">
        <w:rPr>
          <w:rFonts w:cs="Arial"/>
          <w:b/>
          <w:bCs/>
          <w:sz w:val="22"/>
          <w:szCs w:val="22"/>
          <w:lang w:val="sl-SI"/>
        </w:rPr>
        <w:t>SKLOP 1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058"/>
        <w:gridCol w:w="2459"/>
        <w:gridCol w:w="2700"/>
      </w:tblGrid>
      <w:tr w:rsidR="00AF543B" w:rsidRPr="00C06E6F" w14:paraId="207C6900" w14:textId="77777777" w:rsidTr="00C06E6F">
        <w:trPr>
          <w:trHeight w:val="435"/>
        </w:trPr>
        <w:tc>
          <w:tcPr>
            <w:tcW w:w="562" w:type="dxa"/>
            <w:vAlign w:val="center"/>
          </w:tcPr>
          <w:p w14:paraId="07864E3B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3058" w:type="dxa"/>
            <w:vAlign w:val="center"/>
          </w:tcPr>
          <w:p w14:paraId="4673ED0C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Prijavitelj</w:t>
            </w:r>
          </w:p>
        </w:tc>
        <w:tc>
          <w:tcPr>
            <w:tcW w:w="2459" w:type="dxa"/>
            <w:vAlign w:val="center"/>
          </w:tcPr>
          <w:p w14:paraId="6859C75D" w14:textId="5FA52C8E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Ime operacije</w:t>
            </w:r>
          </w:p>
        </w:tc>
        <w:tc>
          <w:tcPr>
            <w:tcW w:w="2700" w:type="dxa"/>
            <w:vAlign w:val="center"/>
          </w:tcPr>
          <w:p w14:paraId="57422B1A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Višina financiranja v EUR</w:t>
            </w:r>
          </w:p>
        </w:tc>
      </w:tr>
      <w:tr w:rsidR="00AF543B" w:rsidRPr="00C06E6F" w14:paraId="557A3A35" w14:textId="77777777" w:rsidTr="00C06E6F">
        <w:trPr>
          <w:trHeight w:val="413"/>
        </w:trPr>
        <w:tc>
          <w:tcPr>
            <w:tcW w:w="562" w:type="dxa"/>
            <w:vAlign w:val="center"/>
          </w:tcPr>
          <w:p w14:paraId="5FD4F5B2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3058" w:type="dxa"/>
            <w:vAlign w:val="center"/>
          </w:tcPr>
          <w:p w14:paraId="07E29F8F" w14:textId="77777777" w:rsidR="00AF543B" w:rsidRPr="00C06E6F" w:rsidRDefault="00AF543B" w:rsidP="009410F5">
            <w:p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 xml:space="preserve">T-2, </w:t>
            </w:r>
            <w:proofErr w:type="spellStart"/>
            <w:r w:rsidRPr="00C06E6F">
              <w:rPr>
                <w:rFonts w:cs="Arial"/>
                <w:sz w:val="22"/>
                <w:szCs w:val="22"/>
                <w:lang w:val="sl-SI"/>
              </w:rPr>
              <w:t>d.o.o</w:t>
            </w:r>
            <w:proofErr w:type="spellEnd"/>
            <w:r w:rsidRPr="00C06E6F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459" w:type="dxa"/>
            <w:vAlign w:val="center"/>
          </w:tcPr>
          <w:p w14:paraId="1C0FE806" w14:textId="2F4431A3" w:rsidR="00AF543B" w:rsidRPr="00C06E6F" w:rsidRDefault="005F23EC" w:rsidP="005F23EC">
            <w:pPr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</w:rPr>
              <w:t xml:space="preserve">T-2 –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vzpostavitev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vzdrževanje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upravljanje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sistema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PWAS</w:t>
            </w:r>
          </w:p>
        </w:tc>
        <w:tc>
          <w:tcPr>
            <w:tcW w:w="2700" w:type="dxa"/>
            <w:vAlign w:val="center"/>
          </w:tcPr>
          <w:p w14:paraId="2944F510" w14:textId="77777777" w:rsidR="00AF543B" w:rsidRPr="00C06E6F" w:rsidRDefault="00AF543B" w:rsidP="009410F5">
            <w:pPr>
              <w:spacing w:line="240" w:lineRule="auto"/>
              <w:jc w:val="right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87.400,00</w:t>
            </w:r>
          </w:p>
        </w:tc>
      </w:tr>
      <w:tr w:rsidR="00AF543B" w:rsidRPr="00C06E6F" w14:paraId="4D2BF9A8" w14:textId="77777777" w:rsidTr="00C06E6F">
        <w:trPr>
          <w:trHeight w:val="419"/>
        </w:trPr>
        <w:tc>
          <w:tcPr>
            <w:tcW w:w="562" w:type="dxa"/>
            <w:vAlign w:val="center"/>
          </w:tcPr>
          <w:p w14:paraId="4D17E376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3058" w:type="dxa"/>
            <w:vAlign w:val="center"/>
          </w:tcPr>
          <w:p w14:paraId="287E0866" w14:textId="77777777" w:rsidR="00AF543B" w:rsidRPr="00C06E6F" w:rsidRDefault="00AF543B" w:rsidP="009410F5">
            <w:p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 xml:space="preserve">A1 Slovenija, </w:t>
            </w:r>
            <w:proofErr w:type="spellStart"/>
            <w:r w:rsidRPr="00C06E6F">
              <w:rPr>
                <w:rFonts w:cs="Arial"/>
                <w:sz w:val="22"/>
                <w:szCs w:val="22"/>
                <w:lang w:val="sl-SI"/>
              </w:rPr>
              <w:t>d.d</w:t>
            </w:r>
            <w:proofErr w:type="spellEnd"/>
            <w:r w:rsidRPr="00C06E6F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459" w:type="dxa"/>
            <w:vAlign w:val="center"/>
          </w:tcPr>
          <w:p w14:paraId="0615056E" w14:textId="6631036B" w:rsidR="00AF543B" w:rsidRPr="00C06E6F" w:rsidRDefault="005F23EC" w:rsidP="005F23EC">
            <w:pPr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</w:rPr>
              <w:t xml:space="preserve">A1 –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vzpostavitev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vzdrževanje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upravljanje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sistema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PWAS</w:t>
            </w:r>
          </w:p>
        </w:tc>
        <w:tc>
          <w:tcPr>
            <w:tcW w:w="2700" w:type="dxa"/>
            <w:vAlign w:val="center"/>
          </w:tcPr>
          <w:p w14:paraId="6F7DEE4D" w14:textId="77777777" w:rsidR="00AF543B" w:rsidRPr="00C06E6F" w:rsidRDefault="00AF543B" w:rsidP="009410F5">
            <w:pPr>
              <w:spacing w:line="240" w:lineRule="auto"/>
              <w:jc w:val="right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125.539,00</w:t>
            </w:r>
          </w:p>
        </w:tc>
      </w:tr>
      <w:tr w:rsidR="00AF543B" w:rsidRPr="00C06E6F" w14:paraId="10114DAE" w14:textId="77777777" w:rsidTr="00C06E6F">
        <w:trPr>
          <w:trHeight w:val="412"/>
        </w:trPr>
        <w:tc>
          <w:tcPr>
            <w:tcW w:w="562" w:type="dxa"/>
            <w:vAlign w:val="center"/>
          </w:tcPr>
          <w:p w14:paraId="2B157B46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3</w:t>
            </w:r>
          </w:p>
        </w:tc>
        <w:tc>
          <w:tcPr>
            <w:tcW w:w="3058" w:type="dxa"/>
            <w:vAlign w:val="center"/>
          </w:tcPr>
          <w:p w14:paraId="7226ECB7" w14:textId="77777777" w:rsidR="00AF543B" w:rsidRPr="00C06E6F" w:rsidRDefault="00AF543B" w:rsidP="009410F5">
            <w:p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 xml:space="preserve">Telemach Slovenija, </w:t>
            </w:r>
            <w:proofErr w:type="spellStart"/>
            <w:r w:rsidRPr="00C06E6F">
              <w:rPr>
                <w:rFonts w:cs="Arial"/>
                <w:sz w:val="22"/>
                <w:szCs w:val="22"/>
                <w:lang w:val="sl-SI"/>
              </w:rPr>
              <w:t>d.o.o</w:t>
            </w:r>
            <w:proofErr w:type="spellEnd"/>
            <w:r w:rsidRPr="00C06E6F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459" w:type="dxa"/>
            <w:vAlign w:val="center"/>
          </w:tcPr>
          <w:p w14:paraId="5A5422D6" w14:textId="2CF5A292" w:rsidR="00AF543B" w:rsidRPr="00C06E6F" w:rsidRDefault="005F23EC" w:rsidP="005F23EC">
            <w:p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proofErr w:type="spellStart"/>
            <w:r w:rsidRPr="00C06E6F">
              <w:rPr>
                <w:rFonts w:cs="Arial"/>
                <w:sz w:val="22"/>
                <w:szCs w:val="22"/>
              </w:rPr>
              <w:t>Telemach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–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vzpostavitev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vzdrževanje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upravljanje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sistema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PWAS</w:t>
            </w:r>
          </w:p>
        </w:tc>
        <w:tc>
          <w:tcPr>
            <w:tcW w:w="2700" w:type="dxa"/>
            <w:vAlign w:val="center"/>
          </w:tcPr>
          <w:p w14:paraId="68C95D68" w14:textId="77777777" w:rsidR="00AF543B" w:rsidRPr="00C06E6F" w:rsidRDefault="00AF543B" w:rsidP="009410F5">
            <w:pPr>
              <w:spacing w:line="240" w:lineRule="auto"/>
              <w:jc w:val="right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256.537,06</w:t>
            </w:r>
          </w:p>
        </w:tc>
      </w:tr>
      <w:tr w:rsidR="00AF543B" w:rsidRPr="00C06E6F" w14:paraId="39A60D36" w14:textId="77777777" w:rsidTr="00C06E6F">
        <w:trPr>
          <w:trHeight w:val="418"/>
        </w:trPr>
        <w:tc>
          <w:tcPr>
            <w:tcW w:w="562" w:type="dxa"/>
            <w:vAlign w:val="center"/>
          </w:tcPr>
          <w:p w14:paraId="02DDB919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4</w:t>
            </w:r>
          </w:p>
        </w:tc>
        <w:tc>
          <w:tcPr>
            <w:tcW w:w="3058" w:type="dxa"/>
            <w:vAlign w:val="center"/>
          </w:tcPr>
          <w:p w14:paraId="0F129FFE" w14:textId="77777777" w:rsidR="00AF543B" w:rsidRPr="00C06E6F" w:rsidRDefault="00AF543B" w:rsidP="009410F5">
            <w:p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 xml:space="preserve">Telekom Slovenije, </w:t>
            </w:r>
            <w:proofErr w:type="spellStart"/>
            <w:r w:rsidRPr="00C06E6F">
              <w:rPr>
                <w:rFonts w:cs="Arial"/>
                <w:sz w:val="22"/>
                <w:szCs w:val="22"/>
                <w:lang w:val="sl-SI"/>
              </w:rPr>
              <w:t>d.d</w:t>
            </w:r>
            <w:proofErr w:type="spellEnd"/>
            <w:r w:rsidRPr="00C06E6F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459" w:type="dxa"/>
            <w:vAlign w:val="center"/>
          </w:tcPr>
          <w:p w14:paraId="002A02DD" w14:textId="77777777" w:rsidR="00AF543B" w:rsidRPr="00C06E6F" w:rsidRDefault="005F23EC" w:rsidP="005F23EC">
            <w:pPr>
              <w:rPr>
                <w:rFonts w:cs="Arial"/>
                <w:sz w:val="22"/>
                <w:szCs w:val="22"/>
              </w:rPr>
            </w:pPr>
            <w:r w:rsidRPr="00C06E6F">
              <w:rPr>
                <w:rFonts w:cs="Arial"/>
                <w:sz w:val="22"/>
                <w:szCs w:val="22"/>
              </w:rPr>
              <w:t xml:space="preserve">Telekom –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vzpostavitev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sistema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PWAS</w:t>
            </w:r>
          </w:p>
          <w:p w14:paraId="589097AF" w14:textId="015D0B79" w:rsidR="005F23EC" w:rsidRPr="00C06E6F" w:rsidRDefault="005F23EC" w:rsidP="005F23EC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2700" w:type="dxa"/>
            <w:vAlign w:val="center"/>
          </w:tcPr>
          <w:p w14:paraId="3E17FF33" w14:textId="77777777" w:rsidR="00AF543B" w:rsidRPr="00C06E6F" w:rsidRDefault="00AF543B" w:rsidP="009410F5">
            <w:pPr>
              <w:spacing w:line="240" w:lineRule="auto"/>
              <w:jc w:val="right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2.114.364,94</w:t>
            </w:r>
          </w:p>
        </w:tc>
      </w:tr>
      <w:tr w:rsidR="00AF543B" w:rsidRPr="00C06E6F" w14:paraId="35199332" w14:textId="77777777" w:rsidTr="00C06E6F">
        <w:trPr>
          <w:trHeight w:val="409"/>
        </w:trPr>
        <w:tc>
          <w:tcPr>
            <w:tcW w:w="562" w:type="dxa"/>
            <w:vAlign w:val="center"/>
          </w:tcPr>
          <w:p w14:paraId="3255A79C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3058" w:type="dxa"/>
            <w:vAlign w:val="center"/>
          </w:tcPr>
          <w:p w14:paraId="1B0BE118" w14:textId="37909D94" w:rsidR="00AF543B" w:rsidRPr="00C06E6F" w:rsidRDefault="00AF543B" w:rsidP="009410F5">
            <w:pPr>
              <w:spacing w:line="240" w:lineRule="auto"/>
              <w:jc w:val="right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459" w:type="dxa"/>
            <w:vAlign w:val="center"/>
          </w:tcPr>
          <w:p w14:paraId="31C70BE5" w14:textId="77777777" w:rsidR="00AF543B" w:rsidRPr="00C06E6F" w:rsidRDefault="00AF543B" w:rsidP="005F23EC">
            <w:pPr>
              <w:spacing w:line="24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C20102E" w14:textId="1CBCC7F5" w:rsidR="00AF543B" w:rsidRPr="00C06E6F" w:rsidRDefault="00BB1484" w:rsidP="009410F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C06E6F">
              <w:rPr>
                <w:rFonts w:cs="Arial"/>
                <w:b/>
                <w:bCs/>
                <w:sz w:val="22"/>
                <w:szCs w:val="22"/>
                <w:lang w:val="sl-SI"/>
              </w:rPr>
              <w:t>SKUPAJ</w:t>
            </w: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F543B" w:rsidRPr="00C06E6F">
              <w:rPr>
                <w:rFonts w:cs="Arial"/>
                <w:b/>
                <w:bCs/>
                <w:color w:val="000000"/>
                <w:sz w:val="22"/>
                <w:szCs w:val="22"/>
              </w:rPr>
              <w:t>2.583.841,00</w:t>
            </w:r>
          </w:p>
        </w:tc>
      </w:tr>
    </w:tbl>
    <w:p w14:paraId="5E701D3D" w14:textId="77777777" w:rsidR="00C531FD" w:rsidRPr="00C06E6F" w:rsidRDefault="00C531FD" w:rsidP="002C6A5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5D0BA2E9" w14:textId="77777777" w:rsidR="00AF543B" w:rsidRPr="00C06E6F" w:rsidRDefault="00AF543B" w:rsidP="00AF543B">
      <w:pPr>
        <w:spacing w:line="240" w:lineRule="auto"/>
        <w:jc w:val="both"/>
        <w:rPr>
          <w:rFonts w:cs="Arial"/>
          <w:b/>
          <w:bCs/>
          <w:sz w:val="22"/>
          <w:szCs w:val="22"/>
          <w:lang w:val="sl-SI"/>
        </w:rPr>
      </w:pPr>
      <w:r w:rsidRPr="00C06E6F">
        <w:rPr>
          <w:rFonts w:cs="Arial"/>
          <w:b/>
          <w:bCs/>
          <w:sz w:val="22"/>
          <w:szCs w:val="22"/>
          <w:lang w:val="sl-SI"/>
        </w:rPr>
        <w:t>SKLOP 2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058"/>
        <w:gridCol w:w="2459"/>
        <w:gridCol w:w="2700"/>
      </w:tblGrid>
      <w:tr w:rsidR="00AF543B" w:rsidRPr="00C06E6F" w14:paraId="6F6540ED" w14:textId="77777777" w:rsidTr="00C06E6F">
        <w:trPr>
          <w:trHeight w:val="456"/>
        </w:trPr>
        <w:tc>
          <w:tcPr>
            <w:tcW w:w="562" w:type="dxa"/>
            <w:vAlign w:val="center"/>
          </w:tcPr>
          <w:p w14:paraId="2275A4C8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3058" w:type="dxa"/>
            <w:vAlign w:val="center"/>
          </w:tcPr>
          <w:p w14:paraId="163F41DC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Prijavitelj</w:t>
            </w:r>
          </w:p>
        </w:tc>
        <w:tc>
          <w:tcPr>
            <w:tcW w:w="2459" w:type="dxa"/>
            <w:vAlign w:val="center"/>
          </w:tcPr>
          <w:p w14:paraId="13CE470D" w14:textId="5D948892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Ime operacije</w:t>
            </w:r>
          </w:p>
        </w:tc>
        <w:tc>
          <w:tcPr>
            <w:tcW w:w="2700" w:type="dxa"/>
            <w:vAlign w:val="center"/>
          </w:tcPr>
          <w:p w14:paraId="6B88850D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Višina financiranja v EUR</w:t>
            </w:r>
          </w:p>
        </w:tc>
      </w:tr>
      <w:tr w:rsidR="00AF543B" w:rsidRPr="00C06E6F" w14:paraId="6E0696BA" w14:textId="77777777" w:rsidTr="00C06E6F">
        <w:trPr>
          <w:trHeight w:val="406"/>
        </w:trPr>
        <w:tc>
          <w:tcPr>
            <w:tcW w:w="562" w:type="dxa"/>
            <w:vAlign w:val="center"/>
          </w:tcPr>
          <w:p w14:paraId="1A78B205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3058" w:type="dxa"/>
            <w:vAlign w:val="center"/>
          </w:tcPr>
          <w:p w14:paraId="23522F47" w14:textId="77777777" w:rsidR="00AF543B" w:rsidRPr="00C06E6F" w:rsidRDefault="00AF543B" w:rsidP="009410F5">
            <w:p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 xml:space="preserve">T-2, </w:t>
            </w:r>
            <w:proofErr w:type="spellStart"/>
            <w:r w:rsidRPr="00C06E6F">
              <w:rPr>
                <w:rFonts w:cs="Arial"/>
                <w:sz w:val="22"/>
                <w:szCs w:val="22"/>
                <w:lang w:val="sl-SI"/>
              </w:rPr>
              <w:t>d.o.o</w:t>
            </w:r>
            <w:proofErr w:type="spellEnd"/>
            <w:r w:rsidRPr="00C06E6F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459" w:type="dxa"/>
            <w:vAlign w:val="center"/>
          </w:tcPr>
          <w:p w14:paraId="22EC78E2" w14:textId="20689E3A" w:rsidR="00AF543B" w:rsidRPr="00C06E6F" w:rsidRDefault="005F23EC" w:rsidP="005F23EC">
            <w:pPr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</w:rPr>
              <w:t xml:space="preserve">T-2 –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vzpostavitev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vzdrževanje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upravljanje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sistema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PWAS</w:t>
            </w:r>
          </w:p>
        </w:tc>
        <w:tc>
          <w:tcPr>
            <w:tcW w:w="2700" w:type="dxa"/>
            <w:vAlign w:val="center"/>
          </w:tcPr>
          <w:p w14:paraId="64E63185" w14:textId="77777777" w:rsidR="00AF543B" w:rsidRPr="00C06E6F" w:rsidRDefault="00AF543B" w:rsidP="009410F5">
            <w:pPr>
              <w:spacing w:line="240" w:lineRule="auto"/>
              <w:jc w:val="right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179.463,90</w:t>
            </w:r>
          </w:p>
        </w:tc>
      </w:tr>
      <w:tr w:rsidR="00AF543B" w:rsidRPr="00C06E6F" w14:paraId="0BDD3847" w14:textId="77777777" w:rsidTr="00C06E6F">
        <w:trPr>
          <w:trHeight w:val="426"/>
        </w:trPr>
        <w:tc>
          <w:tcPr>
            <w:tcW w:w="562" w:type="dxa"/>
            <w:vAlign w:val="center"/>
          </w:tcPr>
          <w:p w14:paraId="0DD14E7E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3058" w:type="dxa"/>
            <w:vAlign w:val="center"/>
          </w:tcPr>
          <w:p w14:paraId="31BCE10F" w14:textId="77777777" w:rsidR="00AF543B" w:rsidRPr="00C06E6F" w:rsidRDefault="00AF543B" w:rsidP="009410F5">
            <w:p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 xml:space="preserve">A1 Slovenija, </w:t>
            </w:r>
            <w:proofErr w:type="spellStart"/>
            <w:r w:rsidRPr="00C06E6F">
              <w:rPr>
                <w:rFonts w:cs="Arial"/>
                <w:sz w:val="22"/>
                <w:szCs w:val="22"/>
                <w:lang w:val="sl-SI"/>
              </w:rPr>
              <w:t>d.d</w:t>
            </w:r>
            <w:proofErr w:type="spellEnd"/>
            <w:r w:rsidRPr="00C06E6F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459" w:type="dxa"/>
            <w:vAlign w:val="center"/>
          </w:tcPr>
          <w:p w14:paraId="3612D983" w14:textId="688AC8BF" w:rsidR="00AF543B" w:rsidRPr="00C06E6F" w:rsidRDefault="005F23EC" w:rsidP="005F23EC">
            <w:pPr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</w:rPr>
              <w:t xml:space="preserve">A1 –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vzpostavitev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vzdrževanje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upravljanje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sistema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PWAS</w:t>
            </w:r>
          </w:p>
        </w:tc>
        <w:tc>
          <w:tcPr>
            <w:tcW w:w="2700" w:type="dxa"/>
            <w:vAlign w:val="center"/>
          </w:tcPr>
          <w:p w14:paraId="0C2F40FF" w14:textId="77777777" w:rsidR="00AF543B" w:rsidRPr="00C06E6F" w:rsidRDefault="00AF543B" w:rsidP="009410F5">
            <w:pPr>
              <w:spacing w:line="240" w:lineRule="auto"/>
              <w:jc w:val="right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183.428,00</w:t>
            </w:r>
          </w:p>
        </w:tc>
      </w:tr>
      <w:tr w:rsidR="00AF543B" w:rsidRPr="00C06E6F" w14:paraId="343EA32C" w14:textId="77777777" w:rsidTr="00C06E6F">
        <w:trPr>
          <w:trHeight w:val="418"/>
        </w:trPr>
        <w:tc>
          <w:tcPr>
            <w:tcW w:w="562" w:type="dxa"/>
            <w:vAlign w:val="center"/>
          </w:tcPr>
          <w:p w14:paraId="40C4B3C4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3</w:t>
            </w:r>
          </w:p>
        </w:tc>
        <w:tc>
          <w:tcPr>
            <w:tcW w:w="3058" w:type="dxa"/>
            <w:vAlign w:val="center"/>
          </w:tcPr>
          <w:p w14:paraId="553133FA" w14:textId="77777777" w:rsidR="00AF543B" w:rsidRPr="00C06E6F" w:rsidRDefault="00AF543B" w:rsidP="009410F5">
            <w:p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 xml:space="preserve">Telemach Slovenija, </w:t>
            </w:r>
            <w:proofErr w:type="spellStart"/>
            <w:r w:rsidRPr="00C06E6F">
              <w:rPr>
                <w:rFonts w:cs="Arial"/>
                <w:sz w:val="22"/>
                <w:szCs w:val="22"/>
                <w:lang w:val="sl-SI"/>
              </w:rPr>
              <w:t>d.o.o</w:t>
            </w:r>
            <w:proofErr w:type="spellEnd"/>
            <w:r w:rsidRPr="00C06E6F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459" w:type="dxa"/>
            <w:vAlign w:val="center"/>
          </w:tcPr>
          <w:p w14:paraId="5BA3EC7D" w14:textId="666A8B23" w:rsidR="00AF543B" w:rsidRPr="00C06E6F" w:rsidRDefault="005F23EC" w:rsidP="005F23EC">
            <w:p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proofErr w:type="spellStart"/>
            <w:r w:rsidRPr="00C06E6F">
              <w:rPr>
                <w:rFonts w:cs="Arial"/>
                <w:sz w:val="22"/>
                <w:szCs w:val="22"/>
              </w:rPr>
              <w:t>Telemach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–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vzpostavitev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vzdrževanje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upravljanje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06E6F">
              <w:rPr>
                <w:rFonts w:cs="Arial"/>
                <w:sz w:val="22"/>
                <w:szCs w:val="22"/>
              </w:rPr>
              <w:t>sistema</w:t>
            </w:r>
            <w:proofErr w:type="spellEnd"/>
            <w:r w:rsidRPr="00C06E6F">
              <w:rPr>
                <w:rFonts w:cs="Arial"/>
                <w:sz w:val="22"/>
                <w:szCs w:val="22"/>
              </w:rPr>
              <w:t xml:space="preserve"> PWAS</w:t>
            </w:r>
          </w:p>
        </w:tc>
        <w:tc>
          <w:tcPr>
            <w:tcW w:w="2700" w:type="dxa"/>
            <w:vAlign w:val="center"/>
          </w:tcPr>
          <w:p w14:paraId="3AB45C1D" w14:textId="77777777" w:rsidR="00AF543B" w:rsidRPr="00C06E6F" w:rsidRDefault="00AF543B" w:rsidP="009410F5">
            <w:pPr>
              <w:spacing w:line="240" w:lineRule="auto"/>
              <w:jc w:val="right"/>
              <w:rPr>
                <w:rFonts w:cs="Arial"/>
                <w:sz w:val="22"/>
                <w:szCs w:val="22"/>
                <w:lang w:val="sl-SI"/>
              </w:rPr>
            </w:pPr>
            <w:r w:rsidRPr="00C06E6F">
              <w:rPr>
                <w:rFonts w:cs="Arial"/>
                <w:sz w:val="22"/>
                <w:szCs w:val="22"/>
                <w:lang w:val="sl-SI"/>
              </w:rPr>
              <w:t>325.027,38</w:t>
            </w:r>
          </w:p>
        </w:tc>
      </w:tr>
      <w:tr w:rsidR="00AF543B" w:rsidRPr="00C06E6F" w14:paraId="5673CDE4" w14:textId="77777777" w:rsidTr="00C06E6F">
        <w:trPr>
          <w:trHeight w:val="410"/>
        </w:trPr>
        <w:tc>
          <w:tcPr>
            <w:tcW w:w="562" w:type="dxa"/>
            <w:vAlign w:val="center"/>
          </w:tcPr>
          <w:p w14:paraId="62069245" w14:textId="77777777" w:rsidR="00AF543B" w:rsidRPr="00C06E6F" w:rsidRDefault="00AF543B" w:rsidP="009410F5">
            <w:pPr>
              <w:spacing w:line="24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3058" w:type="dxa"/>
            <w:vAlign w:val="center"/>
          </w:tcPr>
          <w:p w14:paraId="31263F41" w14:textId="2C6BBD45" w:rsidR="00AF543B" w:rsidRPr="00C06E6F" w:rsidRDefault="00AF543B" w:rsidP="009410F5">
            <w:pPr>
              <w:spacing w:line="240" w:lineRule="auto"/>
              <w:jc w:val="right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459" w:type="dxa"/>
            <w:vAlign w:val="center"/>
          </w:tcPr>
          <w:p w14:paraId="23556074" w14:textId="77777777" w:rsidR="00AF543B" w:rsidRPr="00C06E6F" w:rsidRDefault="00AF543B" w:rsidP="009410F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1D6212B1" w14:textId="2954E05E" w:rsidR="00AF543B" w:rsidRPr="00C06E6F" w:rsidRDefault="00BB1484" w:rsidP="009410F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C06E6F">
              <w:rPr>
                <w:rFonts w:cs="Arial"/>
                <w:b/>
                <w:bCs/>
                <w:sz w:val="22"/>
                <w:szCs w:val="22"/>
                <w:lang w:val="sl-SI"/>
              </w:rPr>
              <w:t>SKUPAJ</w:t>
            </w:r>
            <w:r w:rsidRPr="00C06E6F">
              <w:rPr>
                <w:rFonts w:cs="Arial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="00AF543B" w:rsidRPr="00C06E6F">
              <w:rPr>
                <w:rFonts w:cs="Arial"/>
                <w:b/>
                <w:bCs/>
                <w:color w:val="000000"/>
                <w:sz w:val="22"/>
                <w:szCs w:val="22"/>
                <w:lang w:val="sl-SI" w:eastAsia="sl-SI"/>
              </w:rPr>
              <w:t>687.919,28</w:t>
            </w:r>
          </w:p>
        </w:tc>
      </w:tr>
    </w:tbl>
    <w:p w14:paraId="33AE8982" w14:textId="77777777" w:rsidR="00AF543B" w:rsidRPr="00C06E6F" w:rsidRDefault="00AF543B" w:rsidP="005F23EC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749CC064" w14:textId="77777777" w:rsidR="005F23EC" w:rsidRPr="00C06E6F" w:rsidRDefault="005F23EC" w:rsidP="005F23EC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sectPr w:rsidR="005F23EC" w:rsidRPr="00C06E6F" w:rsidSect="00090A9A">
      <w:headerReference w:type="default" r:id="rId11"/>
      <w:footerReference w:type="default" r:id="rId12"/>
      <w:headerReference w:type="first" r:id="rId13"/>
      <w:pgSz w:w="11900" w:h="16840" w:code="9"/>
      <w:pgMar w:top="1701" w:right="1410" w:bottom="851" w:left="1701" w:header="964" w:footer="1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A1C00" w14:textId="77777777" w:rsidR="00F40E74" w:rsidRDefault="00F40E74">
      <w:r>
        <w:separator/>
      </w:r>
    </w:p>
  </w:endnote>
  <w:endnote w:type="continuationSeparator" w:id="0">
    <w:p w14:paraId="309B0973" w14:textId="77777777" w:rsidR="00F40E74" w:rsidRDefault="00F40E74">
      <w:r>
        <w:continuationSeparator/>
      </w:r>
    </w:p>
  </w:endnote>
  <w:endnote w:type="continuationNotice" w:id="1">
    <w:p w14:paraId="40394BF8" w14:textId="77777777" w:rsidR="00F40E74" w:rsidRDefault="00F40E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7003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5F59DB" w14:textId="5614A961" w:rsidR="00620EC5" w:rsidRPr="00620EC5" w:rsidRDefault="00620EC5">
            <w:pPr>
              <w:pStyle w:val="Noga"/>
              <w:jc w:val="right"/>
            </w:pPr>
            <w:r w:rsidRPr="00620EC5">
              <w:rPr>
                <w:lang w:val="sl-SI"/>
              </w:rPr>
              <w:t xml:space="preserve">Stran </w:t>
            </w:r>
            <w:r w:rsidRPr="00620EC5">
              <w:rPr>
                <w:sz w:val="24"/>
              </w:rPr>
              <w:fldChar w:fldCharType="begin"/>
            </w:r>
            <w:r w:rsidRPr="00620EC5">
              <w:instrText>PAGE</w:instrText>
            </w:r>
            <w:r w:rsidRPr="00620EC5">
              <w:rPr>
                <w:sz w:val="24"/>
              </w:rPr>
              <w:fldChar w:fldCharType="separate"/>
            </w:r>
            <w:r w:rsidRPr="00620EC5">
              <w:rPr>
                <w:lang w:val="sl-SI"/>
              </w:rPr>
              <w:t>2</w:t>
            </w:r>
            <w:r w:rsidRPr="00620EC5">
              <w:rPr>
                <w:sz w:val="24"/>
              </w:rPr>
              <w:fldChar w:fldCharType="end"/>
            </w:r>
            <w:r w:rsidRPr="00620EC5">
              <w:rPr>
                <w:lang w:val="sl-SI"/>
              </w:rPr>
              <w:t xml:space="preserve"> od </w:t>
            </w:r>
            <w:r w:rsidRPr="00620EC5">
              <w:rPr>
                <w:sz w:val="24"/>
              </w:rPr>
              <w:fldChar w:fldCharType="begin"/>
            </w:r>
            <w:r w:rsidRPr="00620EC5">
              <w:instrText>NUMPAGES</w:instrText>
            </w:r>
            <w:r w:rsidRPr="00620EC5">
              <w:rPr>
                <w:sz w:val="24"/>
              </w:rPr>
              <w:fldChar w:fldCharType="separate"/>
            </w:r>
            <w:r w:rsidRPr="00620EC5">
              <w:rPr>
                <w:lang w:val="sl-SI"/>
              </w:rPr>
              <w:t>2</w:t>
            </w:r>
            <w:r w:rsidRPr="00620EC5">
              <w:rPr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7808" w14:textId="77777777" w:rsidR="00F40E74" w:rsidRDefault="00F40E74">
      <w:r>
        <w:separator/>
      </w:r>
    </w:p>
  </w:footnote>
  <w:footnote w:type="continuationSeparator" w:id="0">
    <w:p w14:paraId="4FBA39D3" w14:textId="77777777" w:rsidR="00F40E74" w:rsidRDefault="00F40E74">
      <w:r>
        <w:continuationSeparator/>
      </w:r>
    </w:p>
  </w:footnote>
  <w:footnote w:type="continuationNotice" w:id="1">
    <w:p w14:paraId="2F54D89A" w14:textId="77777777" w:rsidR="00F40E74" w:rsidRDefault="00F40E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EDC5" w14:textId="77777777" w:rsidR="00BB3595" w:rsidRPr="00BB3595" w:rsidRDefault="00BB3595" w:rsidP="00BB3595">
    <w:pPr>
      <w:autoSpaceDE w:val="0"/>
      <w:autoSpaceDN w:val="0"/>
      <w:adjustRightInd w:val="0"/>
      <w:rPr>
        <w:rFonts w:ascii="Republika" w:hAnsi="Republika"/>
        <w:szCs w:val="20"/>
        <w:lang w:val="it-IT"/>
      </w:rPr>
    </w:pPr>
    <w:r w:rsidRPr="001E0096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6F8A970" wp14:editId="50FC6AAF">
          <wp:simplePos x="0" y="0"/>
          <wp:positionH relativeFrom="column">
            <wp:posOffset>2706073</wp:posOffset>
          </wp:positionH>
          <wp:positionV relativeFrom="paragraph">
            <wp:posOffset>0</wp:posOffset>
          </wp:positionV>
          <wp:extent cx="1927274" cy="507871"/>
          <wp:effectExtent l="0" t="0" r="0" b="6985"/>
          <wp:wrapNone/>
          <wp:docPr id="26" name="Slika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74" cy="50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0096">
      <w:rPr>
        <w:rFonts w:ascii="Republika" w:hAnsi="Republika"/>
        <w:noProof/>
        <w:szCs w:val="60"/>
        <w:lang w:eastAsia="sl-SI"/>
      </w:rPr>
      <w:drawing>
        <wp:anchor distT="0" distB="0" distL="114300" distR="114300" simplePos="0" relativeHeight="251660288" behindDoc="0" locked="0" layoutInCell="1" allowOverlap="1" wp14:anchorId="1DA8321A" wp14:editId="5896BF2C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27" name="Slika 27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0096"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2A30EFE0" wp14:editId="326F25A4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6" name="Raven povezovalnik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4BF1F" id="Raven povezovalnik 6" o:spid="_x0000_s1026" alt="&quot;&quot;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BB3595">
      <w:rPr>
        <w:rFonts w:ascii="Republika" w:hAnsi="Republika"/>
        <w:szCs w:val="20"/>
        <w:lang w:val="it-IT"/>
      </w:rPr>
      <w:t>REPUBLIKA SLOVENIJA</w:t>
    </w:r>
  </w:p>
  <w:p w14:paraId="05D88BAA" w14:textId="77777777" w:rsidR="00BB3595" w:rsidRPr="001E0096" w:rsidRDefault="00BB3595" w:rsidP="00BB3595">
    <w:pPr>
      <w:pStyle w:val="Glava"/>
      <w:tabs>
        <w:tab w:val="clear" w:pos="4320"/>
        <w:tab w:val="clear" w:pos="8640"/>
      </w:tabs>
      <w:spacing w:line="240" w:lineRule="exact"/>
      <w:rPr>
        <w:rFonts w:ascii="Republika" w:hAnsi="Republika"/>
        <w:b/>
        <w:caps/>
        <w:szCs w:val="20"/>
        <w:lang w:val="sl-SI"/>
      </w:rPr>
    </w:pPr>
    <w:r w:rsidRPr="001E0096">
      <w:rPr>
        <w:rFonts w:ascii="Republika" w:hAnsi="Republika"/>
        <w:b/>
        <w:caps/>
        <w:szCs w:val="20"/>
        <w:lang w:val="sl-SI"/>
      </w:rPr>
      <w:t>MINISTRSTVO za DIGITALNO PREOBRAZBO</w:t>
    </w:r>
  </w:p>
  <w:p w14:paraId="0EADF95B" w14:textId="77777777" w:rsidR="008B0EF0" w:rsidRDefault="008B0EF0" w:rsidP="00BB3595">
    <w:pPr>
      <w:pStyle w:val="Glava"/>
      <w:tabs>
        <w:tab w:val="clear" w:pos="4320"/>
        <w:tab w:val="clear" w:pos="8640"/>
      </w:tabs>
      <w:spacing w:line="240" w:lineRule="exact"/>
      <w:rPr>
        <w:rFonts w:cs="Arial"/>
        <w:sz w:val="16"/>
        <w:lang w:val="sl-SI"/>
      </w:rPr>
    </w:pPr>
  </w:p>
  <w:p w14:paraId="1DCF76D2" w14:textId="77777777" w:rsidR="008B0EF0" w:rsidRDefault="008B0EF0" w:rsidP="00BB3595">
    <w:pPr>
      <w:pStyle w:val="Glava"/>
      <w:tabs>
        <w:tab w:val="clear" w:pos="4320"/>
        <w:tab w:val="clear" w:pos="8640"/>
      </w:tabs>
      <w:spacing w:line="240" w:lineRule="exact"/>
      <w:rPr>
        <w:rFonts w:cs="Arial"/>
        <w:sz w:val="16"/>
        <w:lang w:val="sl-SI"/>
      </w:rPr>
    </w:pPr>
  </w:p>
  <w:p w14:paraId="3B0E0C03" w14:textId="49A3870A" w:rsidR="008B0EF0" w:rsidRPr="008B0EF0" w:rsidRDefault="00BB3595" w:rsidP="008B0EF0">
    <w:pPr>
      <w:pStyle w:val="Glava"/>
      <w:tabs>
        <w:tab w:val="clear" w:pos="4320"/>
        <w:tab w:val="clear" w:pos="8640"/>
      </w:tabs>
      <w:spacing w:line="240" w:lineRule="exact"/>
      <w:rPr>
        <w:rFonts w:cs="Arial"/>
        <w:b/>
        <w:sz w:val="16"/>
        <w:lang w:val="sl-SI"/>
      </w:rPr>
    </w:pPr>
    <w:r w:rsidRPr="001E0096">
      <w:rPr>
        <w:rFonts w:cs="Arial"/>
        <w:sz w:val="16"/>
        <w:lang w:val="sl-SI"/>
      </w:rPr>
      <w:t>Davčna ulica 1, 1000 Ljubljana</w:t>
    </w:r>
    <w:r w:rsidR="008B0EF0" w:rsidRPr="008B0EF0">
      <w:rPr>
        <w:rFonts w:cs="Arial"/>
        <w:sz w:val="16"/>
        <w:lang w:val="sl-SI"/>
      </w:rPr>
      <w:t xml:space="preserve"> </w:t>
    </w:r>
    <w:r w:rsidR="008B0EF0">
      <w:rPr>
        <w:rFonts w:cs="Arial"/>
        <w:sz w:val="16"/>
        <w:lang w:val="sl-SI"/>
      </w:rPr>
      <w:tab/>
    </w:r>
    <w:r w:rsidR="008B0EF0" w:rsidRPr="008B0EF0">
      <w:rPr>
        <w:rFonts w:cs="Arial"/>
        <w:sz w:val="16"/>
        <w:lang w:val="sl-SI"/>
      </w:rPr>
      <w:t>T: 01 555 58 00</w:t>
    </w:r>
  </w:p>
  <w:p w14:paraId="24EFB1FF" w14:textId="62A40D08" w:rsidR="008B0EF0" w:rsidRPr="008B0EF0" w:rsidRDefault="008B0EF0" w:rsidP="008B0EF0">
    <w:pPr>
      <w:pStyle w:val="Glava"/>
      <w:tabs>
        <w:tab w:val="clear" w:pos="4320"/>
        <w:tab w:val="clear" w:pos="8640"/>
      </w:tabs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 w:rsidRPr="008B0EF0">
      <w:rPr>
        <w:rFonts w:cs="Arial"/>
        <w:sz w:val="16"/>
        <w:lang w:val="sl-SI"/>
      </w:rPr>
      <w:tab/>
      <w:t>E: gp.mdp@gov.si</w:t>
    </w:r>
  </w:p>
  <w:p w14:paraId="0CA19F7B" w14:textId="4A530C76" w:rsidR="00876946" w:rsidRPr="008B0EF0" w:rsidRDefault="008B0EF0" w:rsidP="008B0EF0">
    <w:pPr>
      <w:pStyle w:val="Glava"/>
      <w:tabs>
        <w:tab w:val="clear" w:pos="4320"/>
        <w:tab w:val="clear" w:pos="8640"/>
      </w:tabs>
      <w:ind w:left="2160" w:firstLine="720"/>
      <w:rPr>
        <w:rFonts w:cs="Arial"/>
        <w:sz w:val="16"/>
        <w:lang w:val="sl-SI"/>
      </w:rPr>
    </w:pPr>
    <w:r w:rsidRPr="008B0EF0">
      <w:rPr>
        <w:rFonts w:cs="Arial"/>
        <w:sz w:val="16"/>
        <w:lang w:val="sl-SI"/>
      </w:rPr>
      <w:t>www.mdp.gov.si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749A"/>
    <w:multiLevelType w:val="hybridMultilevel"/>
    <w:tmpl w:val="EE2EF4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C2357"/>
    <w:multiLevelType w:val="hybridMultilevel"/>
    <w:tmpl w:val="0262A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309D5"/>
    <w:multiLevelType w:val="hybridMultilevel"/>
    <w:tmpl w:val="D36090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D6210"/>
    <w:multiLevelType w:val="hybridMultilevel"/>
    <w:tmpl w:val="15C2F88A"/>
    <w:lvl w:ilvl="0" w:tplc="E29888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31D54"/>
    <w:multiLevelType w:val="hybridMultilevel"/>
    <w:tmpl w:val="C324F7E6"/>
    <w:lvl w:ilvl="0" w:tplc="365817D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446834">
    <w:abstractNumId w:val="2"/>
  </w:num>
  <w:num w:numId="2" w16cid:durableId="573320398">
    <w:abstractNumId w:val="0"/>
  </w:num>
  <w:num w:numId="3" w16cid:durableId="1881548424">
    <w:abstractNumId w:val="3"/>
  </w:num>
  <w:num w:numId="4" w16cid:durableId="1221748856">
    <w:abstractNumId w:val="4"/>
  </w:num>
  <w:num w:numId="5" w16cid:durableId="165283129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40B0"/>
    <w:rsid w:val="00015323"/>
    <w:rsid w:val="000172D8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72F"/>
    <w:rsid w:val="00051ED9"/>
    <w:rsid w:val="0005436A"/>
    <w:rsid w:val="00061815"/>
    <w:rsid w:val="00061822"/>
    <w:rsid w:val="00061CA8"/>
    <w:rsid w:val="00061FB7"/>
    <w:rsid w:val="0006585F"/>
    <w:rsid w:val="000660A7"/>
    <w:rsid w:val="0006793E"/>
    <w:rsid w:val="00070AF8"/>
    <w:rsid w:val="00073901"/>
    <w:rsid w:val="00075EB2"/>
    <w:rsid w:val="000761BA"/>
    <w:rsid w:val="00080709"/>
    <w:rsid w:val="00081714"/>
    <w:rsid w:val="00081E57"/>
    <w:rsid w:val="00082899"/>
    <w:rsid w:val="000837E6"/>
    <w:rsid w:val="00083F4E"/>
    <w:rsid w:val="00084067"/>
    <w:rsid w:val="000846F8"/>
    <w:rsid w:val="00085E1D"/>
    <w:rsid w:val="000862BE"/>
    <w:rsid w:val="000868E6"/>
    <w:rsid w:val="00090A50"/>
    <w:rsid w:val="00090A9A"/>
    <w:rsid w:val="00096A63"/>
    <w:rsid w:val="000A0AB1"/>
    <w:rsid w:val="000A2CC3"/>
    <w:rsid w:val="000A3C6B"/>
    <w:rsid w:val="000A3D3E"/>
    <w:rsid w:val="000A5A3F"/>
    <w:rsid w:val="000A5F03"/>
    <w:rsid w:val="000A7238"/>
    <w:rsid w:val="000B4AB5"/>
    <w:rsid w:val="000B567D"/>
    <w:rsid w:val="000B5E58"/>
    <w:rsid w:val="000C0DBF"/>
    <w:rsid w:val="000C1F4D"/>
    <w:rsid w:val="000C2C26"/>
    <w:rsid w:val="000C3DBD"/>
    <w:rsid w:val="000C5C6B"/>
    <w:rsid w:val="000C65B3"/>
    <w:rsid w:val="000D0989"/>
    <w:rsid w:val="000D25D5"/>
    <w:rsid w:val="000E48BD"/>
    <w:rsid w:val="000F0895"/>
    <w:rsid w:val="000F1CB3"/>
    <w:rsid w:val="000F381D"/>
    <w:rsid w:val="000F529D"/>
    <w:rsid w:val="000F6278"/>
    <w:rsid w:val="000F6E31"/>
    <w:rsid w:val="00102FBE"/>
    <w:rsid w:val="0010546D"/>
    <w:rsid w:val="00107AA8"/>
    <w:rsid w:val="0011026A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1FEC"/>
    <w:rsid w:val="00132175"/>
    <w:rsid w:val="0013402B"/>
    <w:rsid w:val="001357B2"/>
    <w:rsid w:val="001360AB"/>
    <w:rsid w:val="00136246"/>
    <w:rsid w:val="0013633A"/>
    <w:rsid w:val="001376D5"/>
    <w:rsid w:val="00137CED"/>
    <w:rsid w:val="0014075B"/>
    <w:rsid w:val="0014300A"/>
    <w:rsid w:val="00145A75"/>
    <w:rsid w:val="001535DD"/>
    <w:rsid w:val="001541F2"/>
    <w:rsid w:val="00157014"/>
    <w:rsid w:val="001570E5"/>
    <w:rsid w:val="00160B9C"/>
    <w:rsid w:val="00160E80"/>
    <w:rsid w:val="00164919"/>
    <w:rsid w:val="00164D76"/>
    <w:rsid w:val="0016622C"/>
    <w:rsid w:val="001703AD"/>
    <w:rsid w:val="00170C5D"/>
    <w:rsid w:val="00172251"/>
    <w:rsid w:val="00172F94"/>
    <w:rsid w:val="00182AF9"/>
    <w:rsid w:val="001908E4"/>
    <w:rsid w:val="001914B9"/>
    <w:rsid w:val="00191BF9"/>
    <w:rsid w:val="00193F8D"/>
    <w:rsid w:val="00194523"/>
    <w:rsid w:val="00194ABB"/>
    <w:rsid w:val="00197497"/>
    <w:rsid w:val="001A2B40"/>
    <w:rsid w:val="001A4AED"/>
    <w:rsid w:val="001A4F24"/>
    <w:rsid w:val="001A5FCD"/>
    <w:rsid w:val="001B129C"/>
    <w:rsid w:val="001C0B24"/>
    <w:rsid w:val="001C3C4C"/>
    <w:rsid w:val="001C6004"/>
    <w:rsid w:val="001C633E"/>
    <w:rsid w:val="001C78A4"/>
    <w:rsid w:val="001D05B2"/>
    <w:rsid w:val="001D1041"/>
    <w:rsid w:val="001D34D2"/>
    <w:rsid w:val="001D3E5F"/>
    <w:rsid w:val="001D68E7"/>
    <w:rsid w:val="001D75A5"/>
    <w:rsid w:val="001D7C34"/>
    <w:rsid w:val="001D7E8D"/>
    <w:rsid w:val="001E056C"/>
    <w:rsid w:val="001E2952"/>
    <w:rsid w:val="001E62A0"/>
    <w:rsid w:val="001E65D3"/>
    <w:rsid w:val="001E70A0"/>
    <w:rsid w:val="001F04A3"/>
    <w:rsid w:val="001F256F"/>
    <w:rsid w:val="001F2608"/>
    <w:rsid w:val="001F2844"/>
    <w:rsid w:val="001F3BC1"/>
    <w:rsid w:val="001F5EF8"/>
    <w:rsid w:val="001F72AA"/>
    <w:rsid w:val="00202A77"/>
    <w:rsid w:val="00203E73"/>
    <w:rsid w:val="002062DA"/>
    <w:rsid w:val="00207496"/>
    <w:rsid w:val="00207ED2"/>
    <w:rsid w:val="00210F77"/>
    <w:rsid w:val="0021214A"/>
    <w:rsid w:val="00213828"/>
    <w:rsid w:val="00214F2E"/>
    <w:rsid w:val="0021622B"/>
    <w:rsid w:val="002162C7"/>
    <w:rsid w:val="0021675C"/>
    <w:rsid w:val="00220E5F"/>
    <w:rsid w:val="0022158B"/>
    <w:rsid w:val="00221800"/>
    <w:rsid w:val="0022189B"/>
    <w:rsid w:val="00222720"/>
    <w:rsid w:val="00224EEC"/>
    <w:rsid w:val="002254D4"/>
    <w:rsid w:val="002271C6"/>
    <w:rsid w:val="002333F4"/>
    <w:rsid w:val="0023648F"/>
    <w:rsid w:val="00241422"/>
    <w:rsid w:val="00241575"/>
    <w:rsid w:val="00242822"/>
    <w:rsid w:val="00243A9C"/>
    <w:rsid w:val="002508A6"/>
    <w:rsid w:val="00250E13"/>
    <w:rsid w:val="0025138A"/>
    <w:rsid w:val="0025186A"/>
    <w:rsid w:val="00252BC5"/>
    <w:rsid w:val="00254DC1"/>
    <w:rsid w:val="0025508F"/>
    <w:rsid w:val="00256EB7"/>
    <w:rsid w:val="0026065A"/>
    <w:rsid w:val="00261CCA"/>
    <w:rsid w:val="0026281F"/>
    <w:rsid w:val="00266917"/>
    <w:rsid w:val="00271CE5"/>
    <w:rsid w:val="0027318A"/>
    <w:rsid w:val="00281297"/>
    <w:rsid w:val="00281CB2"/>
    <w:rsid w:val="00282020"/>
    <w:rsid w:val="00286C29"/>
    <w:rsid w:val="002906FA"/>
    <w:rsid w:val="00293148"/>
    <w:rsid w:val="002937DD"/>
    <w:rsid w:val="00294B64"/>
    <w:rsid w:val="00295C1C"/>
    <w:rsid w:val="00295C88"/>
    <w:rsid w:val="002A3807"/>
    <w:rsid w:val="002A674F"/>
    <w:rsid w:val="002A7499"/>
    <w:rsid w:val="002B09D8"/>
    <w:rsid w:val="002B251E"/>
    <w:rsid w:val="002B4118"/>
    <w:rsid w:val="002B674E"/>
    <w:rsid w:val="002B72A8"/>
    <w:rsid w:val="002C0B59"/>
    <w:rsid w:val="002C1D29"/>
    <w:rsid w:val="002C6A5D"/>
    <w:rsid w:val="002C7C96"/>
    <w:rsid w:val="002D2CD7"/>
    <w:rsid w:val="002D3CF0"/>
    <w:rsid w:val="002D58A0"/>
    <w:rsid w:val="002E3898"/>
    <w:rsid w:val="002F0056"/>
    <w:rsid w:val="002F27F3"/>
    <w:rsid w:val="002F52FF"/>
    <w:rsid w:val="002F5451"/>
    <w:rsid w:val="002F6C8C"/>
    <w:rsid w:val="00301BC0"/>
    <w:rsid w:val="00301C31"/>
    <w:rsid w:val="003028CE"/>
    <w:rsid w:val="00306915"/>
    <w:rsid w:val="00307852"/>
    <w:rsid w:val="00310A02"/>
    <w:rsid w:val="003179A3"/>
    <w:rsid w:val="00320836"/>
    <w:rsid w:val="0032481F"/>
    <w:rsid w:val="00324C8E"/>
    <w:rsid w:val="003266E1"/>
    <w:rsid w:val="0032685A"/>
    <w:rsid w:val="00332969"/>
    <w:rsid w:val="00337479"/>
    <w:rsid w:val="00343576"/>
    <w:rsid w:val="00347A4B"/>
    <w:rsid w:val="00347E24"/>
    <w:rsid w:val="003525F2"/>
    <w:rsid w:val="0035384D"/>
    <w:rsid w:val="00357E7F"/>
    <w:rsid w:val="003636BF"/>
    <w:rsid w:val="00363966"/>
    <w:rsid w:val="00365CD3"/>
    <w:rsid w:val="003668BD"/>
    <w:rsid w:val="003672E4"/>
    <w:rsid w:val="0037211C"/>
    <w:rsid w:val="00373E3D"/>
    <w:rsid w:val="0037479F"/>
    <w:rsid w:val="00374E86"/>
    <w:rsid w:val="00375B97"/>
    <w:rsid w:val="00375FA5"/>
    <w:rsid w:val="00377866"/>
    <w:rsid w:val="003805C7"/>
    <w:rsid w:val="00380A3A"/>
    <w:rsid w:val="00381C77"/>
    <w:rsid w:val="00383ECE"/>
    <w:rsid w:val="003845B4"/>
    <w:rsid w:val="003854A3"/>
    <w:rsid w:val="0038722D"/>
    <w:rsid w:val="00387B1A"/>
    <w:rsid w:val="00387DE0"/>
    <w:rsid w:val="00392E7B"/>
    <w:rsid w:val="003956D5"/>
    <w:rsid w:val="00395E04"/>
    <w:rsid w:val="00397239"/>
    <w:rsid w:val="003A006A"/>
    <w:rsid w:val="003A01EB"/>
    <w:rsid w:val="003A1229"/>
    <w:rsid w:val="003A34F6"/>
    <w:rsid w:val="003A3841"/>
    <w:rsid w:val="003A455B"/>
    <w:rsid w:val="003A6FF8"/>
    <w:rsid w:val="003B0600"/>
    <w:rsid w:val="003B1761"/>
    <w:rsid w:val="003B17F7"/>
    <w:rsid w:val="003B4C23"/>
    <w:rsid w:val="003B670D"/>
    <w:rsid w:val="003B7597"/>
    <w:rsid w:val="003C0957"/>
    <w:rsid w:val="003C1F11"/>
    <w:rsid w:val="003C4D53"/>
    <w:rsid w:val="003C4E1B"/>
    <w:rsid w:val="003C4F2E"/>
    <w:rsid w:val="003C6E2D"/>
    <w:rsid w:val="003D347B"/>
    <w:rsid w:val="003D3496"/>
    <w:rsid w:val="003E1C74"/>
    <w:rsid w:val="003E5474"/>
    <w:rsid w:val="003E5880"/>
    <w:rsid w:val="003F0379"/>
    <w:rsid w:val="003F180E"/>
    <w:rsid w:val="003F4717"/>
    <w:rsid w:val="003F6F79"/>
    <w:rsid w:val="003F7E07"/>
    <w:rsid w:val="00401142"/>
    <w:rsid w:val="0040294C"/>
    <w:rsid w:val="00403889"/>
    <w:rsid w:val="004062DC"/>
    <w:rsid w:val="00406D2A"/>
    <w:rsid w:val="00417E87"/>
    <w:rsid w:val="004209C2"/>
    <w:rsid w:val="004209ED"/>
    <w:rsid w:val="00423CF0"/>
    <w:rsid w:val="00424977"/>
    <w:rsid w:val="00425C4A"/>
    <w:rsid w:val="00425CB3"/>
    <w:rsid w:val="004265A7"/>
    <w:rsid w:val="00430A04"/>
    <w:rsid w:val="00436BB5"/>
    <w:rsid w:val="00436E57"/>
    <w:rsid w:val="00445F94"/>
    <w:rsid w:val="00446D65"/>
    <w:rsid w:val="0044733B"/>
    <w:rsid w:val="004479E8"/>
    <w:rsid w:val="004479FC"/>
    <w:rsid w:val="00461A16"/>
    <w:rsid w:val="0046396D"/>
    <w:rsid w:val="00464C2A"/>
    <w:rsid w:val="004708CD"/>
    <w:rsid w:val="0047145E"/>
    <w:rsid w:val="00471C2B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166F"/>
    <w:rsid w:val="004934CB"/>
    <w:rsid w:val="00493EEC"/>
    <w:rsid w:val="0049795A"/>
    <w:rsid w:val="004A1DB5"/>
    <w:rsid w:val="004A22BD"/>
    <w:rsid w:val="004A3243"/>
    <w:rsid w:val="004A399E"/>
    <w:rsid w:val="004A4EA4"/>
    <w:rsid w:val="004A53DE"/>
    <w:rsid w:val="004B03A0"/>
    <w:rsid w:val="004B1BDC"/>
    <w:rsid w:val="004B260F"/>
    <w:rsid w:val="004B3E56"/>
    <w:rsid w:val="004B540E"/>
    <w:rsid w:val="004B546B"/>
    <w:rsid w:val="004C1DFE"/>
    <w:rsid w:val="004C3A81"/>
    <w:rsid w:val="004C75C1"/>
    <w:rsid w:val="004C7E57"/>
    <w:rsid w:val="004D1903"/>
    <w:rsid w:val="004D1A23"/>
    <w:rsid w:val="004D3CFC"/>
    <w:rsid w:val="004D7084"/>
    <w:rsid w:val="004E12FF"/>
    <w:rsid w:val="004E1331"/>
    <w:rsid w:val="004E4302"/>
    <w:rsid w:val="004E7B66"/>
    <w:rsid w:val="004F0791"/>
    <w:rsid w:val="004F1562"/>
    <w:rsid w:val="004F3FD5"/>
    <w:rsid w:val="004F61BA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2631D"/>
    <w:rsid w:val="00526B7C"/>
    <w:rsid w:val="00530068"/>
    <w:rsid w:val="005369DF"/>
    <w:rsid w:val="00537C34"/>
    <w:rsid w:val="00541816"/>
    <w:rsid w:val="00543F9A"/>
    <w:rsid w:val="00545F73"/>
    <w:rsid w:val="00546E52"/>
    <w:rsid w:val="00551933"/>
    <w:rsid w:val="00554D05"/>
    <w:rsid w:val="00555390"/>
    <w:rsid w:val="0055660B"/>
    <w:rsid w:val="00557A0C"/>
    <w:rsid w:val="00562251"/>
    <w:rsid w:val="005647BB"/>
    <w:rsid w:val="0056619A"/>
    <w:rsid w:val="00566E6E"/>
    <w:rsid w:val="00567106"/>
    <w:rsid w:val="005712A3"/>
    <w:rsid w:val="005748D0"/>
    <w:rsid w:val="00575564"/>
    <w:rsid w:val="005757A1"/>
    <w:rsid w:val="00575E50"/>
    <w:rsid w:val="005767BA"/>
    <w:rsid w:val="00576979"/>
    <w:rsid w:val="00577D80"/>
    <w:rsid w:val="00583C3D"/>
    <w:rsid w:val="0059111F"/>
    <w:rsid w:val="005945A6"/>
    <w:rsid w:val="0059490B"/>
    <w:rsid w:val="005A0B0D"/>
    <w:rsid w:val="005A0B82"/>
    <w:rsid w:val="005A1498"/>
    <w:rsid w:val="005A6264"/>
    <w:rsid w:val="005B35CD"/>
    <w:rsid w:val="005B3945"/>
    <w:rsid w:val="005B4663"/>
    <w:rsid w:val="005C4CF3"/>
    <w:rsid w:val="005C509A"/>
    <w:rsid w:val="005C5EC4"/>
    <w:rsid w:val="005C662A"/>
    <w:rsid w:val="005C6BB4"/>
    <w:rsid w:val="005C70F1"/>
    <w:rsid w:val="005C7A63"/>
    <w:rsid w:val="005D1BEE"/>
    <w:rsid w:val="005D2ECC"/>
    <w:rsid w:val="005D300C"/>
    <w:rsid w:val="005D5D69"/>
    <w:rsid w:val="005D6238"/>
    <w:rsid w:val="005D6A0E"/>
    <w:rsid w:val="005D7044"/>
    <w:rsid w:val="005D773C"/>
    <w:rsid w:val="005E1D3C"/>
    <w:rsid w:val="005E300B"/>
    <w:rsid w:val="005E34B5"/>
    <w:rsid w:val="005E6189"/>
    <w:rsid w:val="005E71DC"/>
    <w:rsid w:val="005E7866"/>
    <w:rsid w:val="005F1C1E"/>
    <w:rsid w:val="005F215E"/>
    <w:rsid w:val="005F23EC"/>
    <w:rsid w:val="005F40F9"/>
    <w:rsid w:val="006000BF"/>
    <w:rsid w:val="006010B1"/>
    <w:rsid w:val="00604F5C"/>
    <w:rsid w:val="0060787C"/>
    <w:rsid w:val="0061035D"/>
    <w:rsid w:val="0061045E"/>
    <w:rsid w:val="00610603"/>
    <w:rsid w:val="00611A7F"/>
    <w:rsid w:val="006174C0"/>
    <w:rsid w:val="006200C9"/>
    <w:rsid w:val="00620EC5"/>
    <w:rsid w:val="006223EF"/>
    <w:rsid w:val="00623627"/>
    <w:rsid w:val="00624C80"/>
    <w:rsid w:val="00626A00"/>
    <w:rsid w:val="0063198E"/>
    <w:rsid w:val="00632253"/>
    <w:rsid w:val="0063634C"/>
    <w:rsid w:val="006421CD"/>
    <w:rsid w:val="00642714"/>
    <w:rsid w:val="006455CE"/>
    <w:rsid w:val="00646751"/>
    <w:rsid w:val="0064744D"/>
    <w:rsid w:val="00647E38"/>
    <w:rsid w:val="00650428"/>
    <w:rsid w:val="00651FCC"/>
    <w:rsid w:val="0065226C"/>
    <w:rsid w:val="0065317D"/>
    <w:rsid w:val="00653638"/>
    <w:rsid w:val="0065483F"/>
    <w:rsid w:val="00654ADC"/>
    <w:rsid w:val="00655046"/>
    <w:rsid w:val="006554AE"/>
    <w:rsid w:val="006560ED"/>
    <w:rsid w:val="006562FA"/>
    <w:rsid w:val="00657F8C"/>
    <w:rsid w:val="006626CB"/>
    <w:rsid w:val="0066358C"/>
    <w:rsid w:val="00666368"/>
    <w:rsid w:val="006672A2"/>
    <w:rsid w:val="00670F04"/>
    <w:rsid w:val="006712B0"/>
    <w:rsid w:val="00672498"/>
    <w:rsid w:val="006725ED"/>
    <w:rsid w:val="006762CE"/>
    <w:rsid w:val="00677D94"/>
    <w:rsid w:val="00681E48"/>
    <w:rsid w:val="00685065"/>
    <w:rsid w:val="006852F4"/>
    <w:rsid w:val="0069037B"/>
    <w:rsid w:val="00690D03"/>
    <w:rsid w:val="00692AC2"/>
    <w:rsid w:val="00693403"/>
    <w:rsid w:val="00693979"/>
    <w:rsid w:val="00695120"/>
    <w:rsid w:val="0069569F"/>
    <w:rsid w:val="006A129F"/>
    <w:rsid w:val="006A5BEA"/>
    <w:rsid w:val="006A6437"/>
    <w:rsid w:val="006A6FC6"/>
    <w:rsid w:val="006B078F"/>
    <w:rsid w:val="006B0BA9"/>
    <w:rsid w:val="006B1F89"/>
    <w:rsid w:val="006B2B83"/>
    <w:rsid w:val="006B38B2"/>
    <w:rsid w:val="006B3B7E"/>
    <w:rsid w:val="006B5BDE"/>
    <w:rsid w:val="006B6697"/>
    <w:rsid w:val="006B78EC"/>
    <w:rsid w:val="006C01FC"/>
    <w:rsid w:val="006C26AC"/>
    <w:rsid w:val="006C44E7"/>
    <w:rsid w:val="006C5171"/>
    <w:rsid w:val="006C51CD"/>
    <w:rsid w:val="006D3B22"/>
    <w:rsid w:val="006D42D9"/>
    <w:rsid w:val="006D4984"/>
    <w:rsid w:val="006D7D5C"/>
    <w:rsid w:val="006E1B32"/>
    <w:rsid w:val="006E3B38"/>
    <w:rsid w:val="006F0B22"/>
    <w:rsid w:val="006F64D6"/>
    <w:rsid w:val="006F7A88"/>
    <w:rsid w:val="006F7F96"/>
    <w:rsid w:val="00700CC3"/>
    <w:rsid w:val="00700EDD"/>
    <w:rsid w:val="00702681"/>
    <w:rsid w:val="0070324F"/>
    <w:rsid w:val="00705FB0"/>
    <w:rsid w:val="00710AE3"/>
    <w:rsid w:val="00710C80"/>
    <w:rsid w:val="00715244"/>
    <w:rsid w:val="00717ED3"/>
    <w:rsid w:val="00722347"/>
    <w:rsid w:val="007239E1"/>
    <w:rsid w:val="00727686"/>
    <w:rsid w:val="00730EDC"/>
    <w:rsid w:val="00733017"/>
    <w:rsid w:val="00742D9B"/>
    <w:rsid w:val="00744E38"/>
    <w:rsid w:val="00745A69"/>
    <w:rsid w:val="00746DA9"/>
    <w:rsid w:val="00746EDE"/>
    <w:rsid w:val="00752E77"/>
    <w:rsid w:val="00757C37"/>
    <w:rsid w:val="00760D88"/>
    <w:rsid w:val="00764A19"/>
    <w:rsid w:val="00764B40"/>
    <w:rsid w:val="00764C61"/>
    <w:rsid w:val="00764E0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2A41"/>
    <w:rsid w:val="007B349C"/>
    <w:rsid w:val="007C1A8A"/>
    <w:rsid w:val="007C1E3E"/>
    <w:rsid w:val="007C4926"/>
    <w:rsid w:val="007C5199"/>
    <w:rsid w:val="007D1BCF"/>
    <w:rsid w:val="007D1EC0"/>
    <w:rsid w:val="007D2D3F"/>
    <w:rsid w:val="007D2DFF"/>
    <w:rsid w:val="007D6164"/>
    <w:rsid w:val="007D7115"/>
    <w:rsid w:val="007D737D"/>
    <w:rsid w:val="007D75CF"/>
    <w:rsid w:val="007E0D16"/>
    <w:rsid w:val="007E1778"/>
    <w:rsid w:val="007E1BF9"/>
    <w:rsid w:val="007E1D47"/>
    <w:rsid w:val="007E2B63"/>
    <w:rsid w:val="007E2FAD"/>
    <w:rsid w:val="007E301E"/>
    <w:rsid w:val="007E36DD"/>
    <w:rsid w:val="007E417E"/>
    <w:rsid w:val="007E6DC5"/>
    <w:rsid w:val="007F1E0D"/>
    <w:rsid w:val="007F1E19"/>
    <w:rsid w:val="007F1FD3"/>
    <w:rsid w:val="007F3A68"/>
    <w:rsid w:val="007F4512"/>
    <w:rsid w:val="007F51AE"/>
    <w:rsid w:val="0080523A"/>
    <w:rsid w:val="0080525A"/>
    <w:rsid w:val="008058A1"/>
    <w:rsid w:val="00810CDD"/>
    <w:rsid w:val="00811E64"/>
    <w:rsid w:val="0081202F"/>
    <w:rsid w:val="008128B4"/>
    <w:rsid w:val="0081322D"/>
    <w:rsid w:val="00813237"/>
    <w:rsid w:val="00814213"/>
    <w:rsid w:val="00814D22"/>
    <w:rsid w:val="00815075"/>
    <w:rsid w:val="00815FFB"/>
    <w:rsid w:val="008203F7"/>
    <w:rsid w:val="0082152F"/>
    <w:rsid w:val="0082218A"/>
    <w:rsid w:val="0082339E"/>
    <w:rsid w:val="00825BE9"/>
    <w:rsid w:val="00827427"/>
    <w:rsid w:val="00827575"/>
    <w:rsid w:val="008327EA"/>
    <w:rsid w:val="008330E6"/>
    <w:rsid w:val="00835071"/>
    <w:rsid w:val="00837518"/>
    <w:rsid w:val="00841501"/>
    <w:rsid w:val="00843AC7"/>
    <w:rsid w:val="00844858"/>
    <w:rsid w:val="00844D8D"/>
    <w:rsid w:val="008454BA"/>
    <w:rsid w:val="00847BAC"/>
    <w:rsid w:val="00850B76"/>
    <w:rsid w:val="00852FFA"/>
    <w:rsid w:val="0085313F"/>
    <w:rsid w:val="00856825"/>
    <w:rsid w:val="00856A73"/>
    <w:rsid w:val="008624EE"/>
    <w:rsid w:val="00863AF2"/>
    <w:rsid w:val="00870ABA"/>
    <w:rsid w:val="008727EC"/>
    <w:rsid w:val="00872C07"/>
    <w:rsid w:val="00874801"/>
    <w:rsid w:val="00876946"/>
    <w:rsid w:val="0088043C"/>
    <w:rsid w:val="008822EA"/>
    <w:rsid w:val="008830DD"/>
    <w:rsid w:val="0088640E"/>
    <w:rsid w:val="00886459"/>
    <w:rsid w:val="00887AC3"/>
    <w:rsid w:val="008906C9"/>
    <w:rsid w:val="00890A6C"/>
    <w:rsid w:val="00890B15"/>
    <w:rsid w:val="00892CDC"/>
    <w:rsid w:val="00893E83"/>
    <w:rsid w:val="00895F7B"/>
    <w:rsid w:val="00896967"/>
    <w:rsid w:val="008A1CC8"/>
    <w:rsid w:val="008A2949"/>
    <w:rsid w:val="008A4CA8"/>
    <w:rsid w:val="008B07EE"/>
    <w:rsid w:val="008B0EF0"/>
    <w:rsid w:val="008B10BF"/>
    <w:rsid w:val="008B16AE"/>
    <w:rsid w:val="008B3F84"/>
    <w:rsid w:val="008B4850"/>
    <w:rsid w:val="008B6AA1"/>
    <w:rsid w:val="008B77DF"/>
    <w:rsid w:val="008C2A22"/>
    <w:rsid w:val="008C37AF"/>
    <w:rsid w:val="008C5738"/>
    <w:rsid w:val="008C67B7"/>
    <w:rsid w:val="008C6D25"/>
    <w:rsid w:val="008D04F0"/>
    <w:rsid w:val="008D1396"/>
    <w:rsid w:val="008D54F0"/>
    <w:rsid w:val="008D68D5"/>
    <w:rsid w:val="008D6F15"/>
    <w:rsid w:val="008D705E"/>
    <w:rsid w:val="008E36B8"/>
    <w:rsid w:val="008E6275"/>
    <w:rsid w:val="008E6C1A"/>
    <w:rsid w:val="008E7AE3"/>
    <w:rsid w:val="008F27B5"/>
    <w:rsid w:val="008F3500"/>
    <w:rsid w:val="008F48DD"/>
    <w:rsid w:val="00902296"/>
    <w:rsid w:val="0090275D"/>
    <w:rsid w:val="00905A18"/>
    <w:rsid w:val="009060DD"/>
    <w:rsid w:val="009109E9"/>
    <w:rsid w:val="009111E2"/>
    <w:rsid w:val="00923C32"/>
    <w:rsid w:val="00924E3C"/>
    <w:rsid w:val="009303B4"/>
    <w:rsid w:val="00932E94"/>
    <w:rsid w:val="00935D6C"/>
    <w:rsid w:val="009404C8"/>
    <w:rsid w:val="00942E4E"/>
    <w:rsid w:val="00945C67"/>
    <w:rsid w:val="00946C49"/>
    <w:rsid w:val="00946CF5"/>
    <w:rsid w:val="009474AF"/>
    <w:rsid w:val="00947D1F"/>
    <w:rsid w:val="0095202C"/>
    <w:rsid w:val="00954D4B"/>
    <w:rsid w:val="009550CA"/>
    <w:rsid w:val="00956928"/>
    <w:rsid w:val="00956D6E"/>
    <w:rsid w:val="009612BB"/>
    <w:rsid w:val="00966403"/>
    <w:rsid w:val="00966B33"/>
    <w:rsid w:val="00976378"/>
    <w:rsid w:val="009803F6"/>
    <w:rsid w:val="00981359"/>
    <w:rsid w:val="00981A9B"/>
    <w:rsid w:val="00984F37"/>
    <w:rsid w:val="009859A7"/>
    <w:rsid w:val="0098647C"/>
    <w:rsid w:val="009868D9"/>
    <w:rsid w:val="00990119"/>
    <w:rsid w:val="0099286C"/>
    <w:rsid w:val="00996700"/>
    <w:rsid w:val="00997B86"/>
    <w:rsid w:val="009A21DC"/>
    <w:rsid w:val="009A29D8"/>
    <w:rsid w:val="009A44E7"/>
    <w:rsid w:val="009A674F"/>
    <w:rsid w:val="009B0E0C"/>
    <w:rsid w:val="009B2262"/>
    <w:rsid w:val="009B27AA"/>
    <w:rsid w:val="009B3808"/>
    <w:rsid w:val="009B6593"/>
    <w:rsid w:val="009B768B"/>
    <w:rsid w:val="009C1D6C"/>
    <w:rsid w:val="009C1D79"/>
    <w:rsid w:val="009C3498"/>
    <w:rsid w:val="009D12E5"/>
    <w:rsid w:val="009D137A"/>
    <w:rsid w:val="009D1512"/>
    <w:rsid w:val="009D2550"/>
    <w:rsid w:val="009D2E15"/>
    <w:rsid w:val="009D2E2D"/>
    <w:rsid w:val="009D3561"/>
    <w:rsid w:val="009D3EE1"/>
    <w:rsid w:val="009D7165"/>
    <w:rsid w:val="009E267B"/>
    <w:rsid w:val="009E61B7"/>
    <w:rsid w:val="009F0DCD"/>
    <w:rsid w:val="009F3B16"/>
    <w:rsid w:val="009F6C34"/>
    <w:rsid w:val="00A04DC4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2717A"/>
    <w:rsid w:val="00A30BB0"/>
    <w:rsid w:val="00A31F8D"/>
    <w:rsid w:val="00A336EF"/>
    <w:rsid w:val="00A35AE5"/>
    <w:rsid w:val="00A37816"/>
    <w:rsid w:val="00A4165F"/>
    <w:rsid w:val="00A42808"/>
    <w:rsid w:val="00A45317"/>
    <w:rsid w:val="00A47112"/>
    <w:rsid w:val="00A5039D"/>
    <w:rsid w:val="00A5063D"/>
    <w:rsid w:val="00A50910"/>
    <w:rsid w:val="00A522E9"/>
    <w:rsid w:val="00A52639"/>
    <w:rsid w:val="00A54E87"/>
    <w:rsid w:val="00A54F7A"/>
    <w:rsid w:val="00A607CC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05B5"/>
    <w:rsid w:val="00A813C5"/>
    <w:rsid w:val="00A813C9"/>
    <w:rsid w:val="00A81B40"/>
    <w:rsid w:val="00A832F0"/>
    <w:rsid w:val="00A845FC"/>
    <w:rsid w:val="00A8692B"/>
    <w:rsid w:val="00A93BF8"/>
    <w:rsid w:val="00A949D0"/>
    <w:rsid w:val="00A97C54"/>
    <w:rsid w:val="00AA4D34"/>
    <w:rsid w:val="00AA724D"/>
    <w:rsid w:val="00AA738F"/>
    <w:rsid w:val="00AB026A"/>
    <w:rsid w:val="00AB3817"/>
    <w:rsid w:val="00AB5C19"/>
    <w:rsid w:val="00AC2ECD"/>
    <w:rsid w:val="00AC3C4D"/>
    <w:rsid w:val="00AC3CB2"/>
    <w:rsid w:val="00AC3FF5"/>
    <w:rsid w:val="00AC66B4"/>
    <w:rsid w:val="00AD00B4"/>
    <w:rsid w:val="00AD49CE"/>
    <w:rsid w:val="00AD61B7"/>
    <w:rsid w:val="00AE03AF"/>
    <w:rsid w:val="00AE2A1E"/>
    <w:rsid w:val="00AE2DC6"/>
    <w:rsid w:val="00AE3E18"/>
    <w:rsid w:val="00AE4EE3"/>
    <w:rsid w:val="00AE57E2"/>
    <w:rsid w:val="00AE6940"/>
    <w:rsid w:val="00AF25FF"/>
    <w:rsid w:val="00AF372E"/>
    <w:rsid w:val="00AF4A26"/>
    <w:rsid w:val="00AF543B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22F"/>
    <w:rsid w:val="00B223FA"/>
    <w:rsid w:val="00B22985"/>
    <w:rsid w:val="00B22B61"/>
    <w:rsid w:val="00B2570C"/>
    <w:rsid w:val="00B25C9B"/>
    <w:rsid w:val="00B26082"/>
    <w:rsid w:val="00B276C9"/>
    <w:rsid w:val="00B31575"/>
    <w:rsid w:val="00B31D00"/>
    <w:rsid w:val="00B412DD"/>
    <w:rsid w:val="00B41E63"/>
    <w:rsid w:val="00B43657"/>
    <w:rsid w:val="00B43787"/>
    <w:rsid w:val="00B44393"/>
    <w:rsid w:val="00B45A97"/>
    <w:rsid w:val="00B46379"/>
    <w:rsid w:val="00B47445"/>
    <w:rsid w:val="00B5690D"/>
    <w:rsid w:val="00B56C7E"/>
    <w:rsid w:val="00B571ED"/>
    <w:rsid w:val="00B613B8"/>
    <w:rsid w:val="00B61887"/>
    <w:rsid w:val="00B70A8B"/>
    <w:rsid w:val="00B71968"/>
    <w:rsid w:val="00B71A8B"/>
    <w:rsid w:val="00B72D1F"/>
    <w:rsid w:val="00B7373B"/>
    <w:rsid w:val="00B73A11"/>
    <w:rsid w:val="00B74A2E"/>
    <w:rsid w:val="00B756A5"/>
    <w:rsid w:val="00B76818"/>
    <w:rsid w:val="00B81D80"/>
    <w:rsid w:val="00B821C0"/>
    <w:rsid w:val="00B83E6E"/>
    <w:rsid w:val="00B8547D"/>
    <w:rsid w:val="00B91A27"/>
    <w:rsid w:val="00B93BC7"/>
    <w:rsid w:val="00B94E40"/>
    <w:rsid w:val="00BA0B65"/>
    <w:rsid w:val="00BA1C09"/>
    <w:rsid w:val="00BA47FD"/>
    <w:rsid w:val="00BA48CC"/>
    <w:rsid w:val="00BA4D90"/>
    <w:rsid w:val="00BB01A9"/>
    <w:rsid w:val="00BB1484"/>
    <w:rsid w:val="00BB1FA0"/>
    <w:rsid w:val="00BB2A08"/>
    <w:rsid w:val="00BB3595"/>
    <w:rsid w:val="00BB3E88"/>
    <w:rsid w:val="00BB5E10"/>
    <w:rsid w:val="00BB717E"/>
    <w:rsid w:val="00BB77B0"/>
    <w:rsid w:val="00BC3E1C"/>
    <w:rsid w:val="00BC3FA6"/>
    <w:rsid w:val="00BD1D27"/>
    <w:rsid w:val="00BD4B72"/>
    <w:rsid w:val="00BD53BD"/>
    <w:rsid w:val="00BD67A2"/>
    <w:rsid w:val="00BE42F8"/>
    <w:rsid w:val="00BE4768"/>
    <w:rsid w:val="00BE5716"/>
    <w:rsid w:val="00BE69DF"/>
    <w:rsid w:val="00BF047F"/>
    <w:rsid w:val="00BF52D0"/>
    <w:rsid w:val="00BF63DA"/>
    <w:rsid w:val="00C0064D"/>
    <w:rsid w:val="00C01A63"/>
    <w:rsid w:val="00C0434E"/>
    <w:rsid w:val="00C048EF"/>
    <w:rsid w:val="00C06E6F"/>
    <w:rsid w:val="00C07253"/>
    <w:rsid w:val="00C075CA"/>
    <w:rsid w:val="00C123BB"/>
    <w:rsid w:val="00C12B34"/>
    <w:rsid w:val="00C12B39"/>
    <w:rsid w:val="00C1403F"/>
    <w:rsid w:val="00C2014D"/>
    <w:rsid w:val="00C20C88"/>
    <w:rsid w:val="00C20CAE"/>
    <w:rsid w:val="00C21078"/>
    <w:rsid w:val="00C2378B"/>
    <w:rsid w:val="00C244E6"/>
    <w:rsid w:val="00C250D5"/>
    <w:rsid w:val="00C26648"/>
    <w:rsid w:val="00C26820"/>
    <w:rsid w:val="00C27E9D"/>
    <w:rsid w:val="00C30760"/>
    <w:rsid w:val="00C30B7A"/>
    <w:rsid w:val="00C327B6"/>
    <w:rsid w:val="00C33DAE"/>
    <w:rsid w:val="00C41F78"/>
    <w:rsid w:val="00C421C1"/>
    <w:rsid w:val="00C43432"/>
    <w:rsid w:val="00C43746"/>
    <w:rsid w:val="00C4435F"/>
    <w:rsid w:val="00C45759"/>
    <w:rsid w:val="00C45B80"/>
    <w:rsid w:val="00C46FAA"/>
    <w:rsid w:val="00C503BF"/>
    <w:rsid w:val="00C51DFD"/>
    <w:rsid w:val="00C52AF0"/>
    <w:rsid w:val="00C531FD"/>
    <w:rsid w:val="00C53A90"/>
    <w:rsid w:val="00C544F0"/>
    <w:rsid w:val="00C54AE0"/>
    <w:rsid w:val="00C553AF"/>
    <w:rsid w:val="00C562A3"/>
    <w:rsid w:val="00C5694E"/>
    <w:rsid w:val="00C57808"/>
    <w:rsid w:val="00C630E1"/>
    <w:rsid w:val="00C6396B"/>
    <w:rsid w:val="00C67E93"/>
    <w:rsid w:val="00C722D5"/>
    <w:rsid w:val="00C74CD3"/>
    <w:rsid w:val="00C751C7"/>
    <w:rsid w:val="00C76612"/>
    <w:rsid w:val="00C81FC3"/>
    <w:rsid w:val="00C82E25"/>
    <w:rsid w:val="00C82E9F"/>
    <w:rsid w:val="00C84FD6"/>
    <w:rsid w:val="00C869C9"/>
    <w:rsid w:val="00C870A7"/>
    <w:rsid w:val="00C91C35"/>
    <w:rsid w:val="00C92898"/>
    <w:rsid w:val="00C944F1"/>
    <w:rsid w:val="00C94C1B"/>
    <w:rsid w:val="00C96B12"/>
    <w:rsid w:val="00CA096D"/>
    <w:rsid w:val="00CA1AC1"/>
    <w:rsid w:val="00CA264C"/>
    <w:rsid w:val="00CA3C9A"/>
    <w:rsid w:val="00CA583C"/>
    <w:rsid w:val="00CB0A31"/>
    <w:rsid w:val="00CB3CFB"/>
    <w:rsid w:val="00CB6CF1"/>
    <w:rsid w:val="00CB7369"/>
    <w:rsid w:val="00CC0062"/>
    <w:rsid w:val="00CC1CE6"/>
    <w:rsid w:val="00CC2E56"/>
    <w:rsid w:val="00CC394A"/>
    <w:rsid w:val="00CC3AFB"/>
    <w:rsid w:val="00CC3B7F"/>
    <w:rsid w:val="00CC3B97"/>
    <w:rsid w:val="00CC3CE8"/>
    <w:rsid w:val="00CC4F46"/>
    <w:rsid w:val="00CC7308"/>
    <w:rsid w:val="00CC7E98"/>
    <w:rsid w:val="00CD108D"/>
    <w:rsid w:val="00CD313B"/>
    <w:rsid w:val="00CD3C52"/>
    <w:rsid w:val="00CD5078"/>
    <w:rsid w:val="00CD63B2"/>
    <w:rsid w:val="00CE4D37"/>
    <w:rsid w:val="00CE7514"/>
    <w:rsid w:val="00CE7766"/>
    <w:rsid w:val="00CF1398"/>
    <w:rsid w:val="00CF3DEC"/>
    <w:rsid w:val="00CF704B"/>
    <w:rsid w:val="00D0004D"/>
    <w:rsid w:val="00D0195F"/>
    <w:rsid w:val="00D025CB"/>
    <w:rsid w:val="00D02657"/>
    <w:rsid w:val="00D07187"/>
    <w:rsid w:val="00D1015B"/>
    <w:rsid w:val="00D105C2"/>
    <w:rsid w:val="00D10D3B"/>
    <w:rsid w:val="00D11569"/>
    <w:rsid w:val="00D13754"/>
    <w:rsid w:val="00D248DE"/>
    <w:rsid w:val="00D26261"/>
    <w:rsid w:val="00D31518"/>
    <w:rsid w:val="00D43295"/>
    <w:rsid w:val="00D451CC"/>
    <w:rsid w:val="00D477DD"/>
    <w:rsid w:val="00D47E62"/>
    <w:rsid w:val="00D524A4"/>
    <w:rsid w:val="00D53A94"/>
    <w:rsid w:val="00D553C0"/>
    <w:rsid w:val="00D56EE3"/>
    <w:rsid w:val="00D62426"/>
    <w:rsid w:val="00D629CD"/>
    <w:rsid w:val="00D63367"/>
    <w:rsid w:val="00D720DF"/>
    <w:rsid w:val="00D81184"/>
    <w:rsid w:val="00D82873"/>
    <w:rsid w:val="00D83B30"/>
    <w:rsid w:val="00D8542D"/>
    <w:rsid w:val="00D85B56"/>
    <w:rsid w:val="00D85E75"/>
    <w:rsid w:val="00D94C7B"/>
    <w:rsid w:val="00D9583A"/>
    <w:rsid w:val="00DA2E85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981"/>
    <w:rsid w:val="00DE5B46"/>
    <w:rsid w:val="00DE771A"/>
    <w:rsid w:val="00DE7E3D"/>
    <w:rsid w:val="00DF04C1"/>
    <w:rsid w:val="00DF0BB6"/>
    <w:rsid w:val="00DF2DFB"/>
    <w:rsid w:val="00DF4E18"/>
    <w:rsid w:val="00DF7C5B"/>
    <w:rsid w:val="00DF7DAB"/>
    <w:rsid w:val="00DF7EDE"/>
    <w:rsid w:val="00E009B4"/>
    <w:rsid w:val="00E00B84"/>
    <w:rsid w:val="00E01029"/>
    <w:rsid w:val="00E0357D"/>
    <w:rsid w:val="00E03D4F"/>
    <w:rsid w:val="00E0595B"/>
    <w:rsid w:val="00E074C7"/>
    <w:rsid w:val="00E107BA"/>
    <w:rsid w:val="00E11595"/>
    <w:rsid w:val="00E17B39"/>
    <w:rsid w:val="00E22A8C"/>
    <w:rsid w:val="00E24EC2"/>
    <w:rsid w:val="00E2682F"/>
    <w:rsid w:val="00E27F2B"/>
    <w:rsid w:val="00E30BBC"/>
    <w:rsid w:val="00E3390A"/>
    <w:rsid w:val="00E376DB"/>
    <w:rsid w:val="00E37F8B"/>
    <w:rsid w:val="00E447D6"/>
    <w:rsid w:val="00E44978"/>
    <w:rsid w:val="00E45178"/>
    <w:rsid w:val="00E45E0E"/>
    <w:rsid w:val="00E50CB5"/>
    <w:rsid w:val="00E546A5"/>
    <w:rsid w:val="00E548A3"/>
    <w:rsid w:val="00E558DD"/>
    <w:rsid w:val="00E611BA"/>
    <w:rsid w:val="00E616C0"/>
    <w:rsid w:val="00E6249A"/>
    <w:rsid w:val="00E64E3E"/>
    <w:rsid w:val="00E657F9"/>
    <w:rsid w:val="00E7150D"/>
    <w:rsid w:val="00E71AA7"/>
    <w:rsid w:val="00E75361"/>
    <w:rsid w:val="00E76062"/>
    <w:rsid w:val="00E80DF1"/>
    <w:rsid w:val="00E81E0F"/>
    <w:rsid w:val="00E83D93"/>
    <w:rsid w:val="00E841B3"/>
    <w:rsid w:val="00E84215"/>
    <w:rsid w:val="00E851EF"/>
    <w:rsid w:val="00E85AD8"/>
    <w:rsid w:val="00E87056"/>
    <w:rsid w:val="00E87B02"/>
    <w:rsid w:val="00E9218F"/>
    <w:rsid w:val="00E926B8"/>
    <w:rsid w:val="00E93620"/>
    <w:rsid w:val="00E954D3"/>
    <w:rsid w:val="00E957E3"/>
    <w:rsid w:val="00E95B3C"/>
    <w:rsid w:val="00E962AD"/>
    <w:rsid w:val="00EA0F06"/>
    <w:rsid w:val="00EA1B26"/>
    <w:rsid w:val="00EA1E0D"/>
    <w:rsid w:val="00EA361F"/>
    <w:rsid w:val="00EA59D4"/>
    <w:rsid w:val="00EA5AD9"/>
    <w:rsid w:val="00EA7064"/>
    <w:rsid w:val="00EB15E0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9E"/>
    <w:rsid w:val="00EC64EB"/>
    <w:rsid w:val="00ED2536"/>
    <w:rsid w:val="00ED5F76"/>
    <w:rsid w:val="00ED63B0"/>
    <w:rsid w:val="00ED6763"/>
    <w:rsid w:val="00ED6D86"/>
    <w:rsid w:val="00EE414C"/>
    <w:rsid w:val="00EE71F5"/>
    <w:rsid w:val="00EF4823"/>
    <w:rsid w:val="00EF7E59"/>
    <w:rsid w:val="00F02861"/>
    <w:rsid w:val="00F07735"/>
    <w:rsid w:val="00F11258"/>
    <w:rsid w:val="00F163C4"/>
    <w:rsid w:val="00F17F37"/>
    <w:rsid w:val="00F203B3"/>
    <w:rsid w:val="00F23598"/>
    <w:rsid w:val="00F23D07"/>
    <w:rsid w:val="00F240BB"/>
    <w:rsid w:val="00F242F6"/>
    <w:rsid w:val="00F3155E"/>
    <w:rsid w:val="00F33673"/>
    <w:rsid w:val="00F33EAB"/>
    <w:rsid w:val="00F34C22"/>
    <w:rsid w:val="00F40E74"/>
    <w:rsid w:val="00F41556"/>
    <w:rsid w:val="00F41AEA"/>
    <w:rsid w:val="00F46724"/>
    <w:rsid w:val="00F51E77"/>
    <w:rsid w:val="00F52018"/>
    <w:rsid w:val="00F5330E"/>
    <w:rsid w:val="00F55428"/>
    <w:rsid w:val="00F57E0E"/>
    <w:rsid w:val="00F57FED"/>
    <w:rsid w:val="00F61938"/>
    <w:rsid w:val="00F64FEC"/>
    <w:rsid w:val="00F71818"/>
    <w:rsid w:val="00F720F0"/>
    <w:rsid w:val="00F72444"/>
    <w:rsid w:val="00F74168"/>
    <w:rsid w:val="00F74297"/>
    <w:rsid w:val="00F80353"/>
    <w:rsid w:val="00F80369"/>
    <w:rsid w:val="00F82A80"/>
    <w:rsid w:val="00F82D2F"/>
    <w:rsid w:val="00F848EE"/>
    <w:rsid w:val="00F858A5"/>
    <w:rsid w:val="00F904AB"/>
    <w:rsid w:val="00F906D6"/>
    <w:rsid w:val="00F91A1B"/>
    <w:rsid w:val="00F93982"/>
    <w:rsid w:val="00F95426"/>
    <w:rsid w:val="00F954AF"/>
    <w:rsid w:val="00F9651E"/>
    <w:rsid w:val="00F97B2B"/>
    <w:rsid w:val="00FA1BBB"/>
    <w:rsid w:val="00FA3B2A"/>
    <w:rsid w:val="00FA7114"/>
    <w:rsid w:val="00FB0ABB"/>
    <w:rsid w:val="00FB2C50"/>
    <w:rsid w:val="00FB310A"/>
    <w:rsid w:val="00FB3B21"/>
    <w:rsid w:val="00FB5575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2B7F"/>
    <w:rsid w:val="00FF6461"/>
    <w:rsid w:val="00FF67AA"/>
    <w:rsid w:val="00FF68BC"/>
    <w:rsid w:val="00FF6FD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C633E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535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aliases w:val="E-PVO-glava Znak,body txt Znak,Znak Znak,Glava - napis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3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rsid w:val="00182AF9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semiHidden/>
    <w:rsid w:val="001535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620EC5"/>
    <w:rPr>
      <w:rFonts w:ascii="Arial" w:hAnsi="Arial"/>
      <w:szCs w:val="24"/>
      <w:lang w:val="en-US" w:eastAsia="en-US"/>
    </w:rPr>
  </w:style>
  <w:style w:type="paragraph" w:styleId="Brezrazmikov">
    <w:name w:val="No Spacing"/>
    <w:uiPriority w:val="1"/>
    <w:qFormat/>
    <w:rsid w:val="00BB35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me">
    <w:name w:val="name"/>
    <w:basedOn w:val="Navaden"/>
    <w:rsid w:val="0029314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address">
    <w:name w:val="address"/>
    <w:basedOn w:val="Navaden"/>
    <w:rsid w:val="0029314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table" w:customStyle="1" w:styleId="Tabelamrea2">
    <w:name w:val="Tabela – mreža2"/>
    <w:basedOn w:val="Navadnatabela"/>
    <w:next w:val="Tabelamrea"/>
    <w:uiPriority w:val="99"/>
    <w:rsid w:val="00ED2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5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72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12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03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0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2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7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20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3ECC9-38F7-4E44-95DA-ECAA0A02FE3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b7f53141-13b8-4346-860f-9abbf1ea4220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67</TotalTime>
  <Pages>1</Pages>
  <Words>148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1149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Janko Dolgan</cp:lastModifiedBy>
  <cp:revision>10</cp:revision>
  <cp:lastPrinted>2024-08-21T13:53:00Z</cp:lastPrinted>
  <dcterms:created xsi:type="dcterms:W3CDTF">2024-08-21T12:40:00Z</dcterms:created>
  <dcterms:modified xsi:type="dcterms:W3CDTF">2024-08-21T13:56:00Z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