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57269EEF" w:rsidR="00173814" w:rsidRDefault="002032F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2032FC">
        <w:rPr>
          <w:rFonts w:cs="Arial"/>
          <w:b/>
          <w:lang w:val="sl-SI"/>
        </w:rPr>
        <w:t>Sistemski administrator V (šifra DM 157) v Direktoratu za digitalno infrastrukturo, Sektorju za komunikacije, Oddelku za osrednjo komunikacijsko infrastrukturo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2032F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032F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2032F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032FC">
              <w:rPr>
                <w:rFonts w:cs="Arial"/>
                <w:color w:val="000000"/>
                <w:lang w:val="sl-SI"/>
              </w:rPr>
            </w:r>
            <w:r w:rsidR="002032F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color w:val="000000"/>
              </w:rPr>
            </w:r>
            <w:r w:rsidR="00203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color w:val="000000"/>
              </w:rPr>
            </w:r>
            <w:r w:rsidR="00203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color w:val="000000"/>
              </w:rPr>
            </w:r>
            <w:r w:rsidR="002032F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032FC">
              <w:rPr>
                <w:rFonts w:cs="Arial"/>
                <w:b/>
                <w:color w:val="000000"/>
              </w:rPr>
            </w:r>
            <w:r w:rsidR="002032F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032FC">
              <w:rPr>
                <w:rFonts w:cs="Arial"/>
                <w:b/>
              </w:rPr>
            </w:r>
            <w:r w:rsidR="002032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2032F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2032F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2FC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</TotalTime>
  <Pages>6</Pages>
  <Words>893</Words>
  <Characters>8150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9025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8</cp:revision>
  <cp:lastPrinted>2021-10-08T09:50:00Z</cp:lastPrinted>
  <dcterms:created xsi:type="dcterms:W3CDTF">2023-03-22T06:02:00Z</dcterms:created>
  <dcterms:modified xsi:type="dcterms:W3CDTF">2023-08-24T07:35:00Z</dcterms:modified>
</cp:coreProperties>
</file>