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2D2621AE" w:rsidR="00173814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DE5600">
        <w:rPr>
          <w:rFonts w:cs="Arial"/>
          <w:b/>
          <w:lang w:val="sl-SI"/>
        </w:rPr>
        <w:t>Sistemski administrator VII/2 - I (šifra DM 174) v Direktorat</w:t>
      </w:r>
      <w:r w:rsidR="00CA2269">
        <w:rPr>
          <w:rFonts w:cs="Arial"/>
          <w:b/>
          <w:lang w:val="sl-SI"/>
        </w:rPr>
        <w:t>u</w:t>
      </w:r>
      <w:r w:rsidRPr="00DE5600">
        <w:rPr>
          <w:rFonts w:cs="Arial"/>
          <w:b/>
          <w:lang w:val="sl-SI"/>
        </w:rPr>
        <w:t xml:space="preserve"> za podporo uporabnikom, Sektorju za centralno podporo, Oddelku za centralno podporo uporabnikom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CA2269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CA2269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CA2269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A2269">
              <w:rPr>
                <w:rFonts w:cs="Arial"/>
                <w:color w:val="000000"/>
                <w:lang w:val="sl-SI"/>
              </w:rPr>
            </w:r>
            <w:r w:rsidR="00CA226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color w:val="000000"/>
              </w:rPr>
            </w:r>
            <w:r w:rsidR="00CA22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color w:val="000000"/>
              </w:rPr>
            </w:r>
            <w:r w:rsidR="00CA22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color w:val="000000"/>
              </w:rPr>
            </w:r>
            <w:r w:rsidR="00CA226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A2269">
              <w:rPr>
                <w:rFonts w:cs="Arial"/>
                <w:b/>
                <w:color w:val="000000"/>
              </w:rPr>
            </w:r>
            <w:r w:rsidR="00CA226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A2269">
              <w:rPr>
                <w:rFonts w:cs="Arial"/>
                <w:b/>
              </w:rPr>
            </w:r>
            <w:r w:rsidR="00CA226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CA2269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CA2269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269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6</Pages>
  <Words>900</Words>
  <Characters>8207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9089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7</cp:revision>
  <cp:lastPrinted>2021-10-08T09:50:00Z</cp:lastPrinted>
  <dcterms:created xsi:type="dcterms:W3CDTF">2023-03-22T06:02:00Z</dcterms:created>
  <dcterms:modified xsi:type="dcterms:W3CDTF">2023-08-16T08:24:00Z</dcterms:modified>
</cp:coreProperties>
</file>