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2ED0819F" w14:textId="5CA030F4" w:rsidR="00771C67" w:rsidRDefault="001231DD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1231DD">
        <w:rPr>
          <w:rFonts w:cs="Arial"/>
          <w:b/>
          <w:lang w:val="sl-SI"/>
        </w:rPr>
        <w:t>VOZNIK FUNKCIONARJA V (šifra DM 42) v Kabinetu ministra</w:t>
      </w: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1231DD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1231DD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1231DD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1231DD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1231DD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5179324F" w:rsidR="0060563A" w:rsidRDefault="001231DD">
            <w:pPr>
              <w:ind w:left="57"/>
              <w:rPr>
                <w:rFonts w:cs="Arial"/>
              </w:rPr>
            </w:pPr>
            <w:r>
              <w:rPr>
                <w:rFonts w:cs="Arial"/>
              </w:rPr>
              <w:t>Vozniški izpit B-kategorije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1FB3CA78" w:rsidR="0060563A" w:rsidRDefault="0060563A">
            <w:pPr>
              <w:spacing w:before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0882DF0E" w:rsidR="0060563A" w:rsidRDefault="0060563A">
            <w:pPr>
              <w:spacing w:before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1231DD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1231DD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1DD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B0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369E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23AD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A32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6FCB"/>
    <w:rsid w:val="006E1401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73D9B"/>
    <w:rsid w:val="00780BCA"/>
    <w:rsid w:val="00783310"/>
    <w:rsid w:val="0078463D"/>
    <w:rsid w:val="007847B5"/>
    <w:rsid w:val="00790879"/>
    <w:rsid w:val="00797FF5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0A7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5E48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0595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4F77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5</Pages>
  <Words>884</Words>
  <Characters>8066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8933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</cp:revision>
  <cp:lastPrinted>2021-10-08T09:50:00Z</cp:lastPrinted>
  <dcterms:created xsi:type="dcterms:W3CDTF">2025-06-27T09:35:00Z</dcterms:created>
  <dcterms:modified xsi:type="dcterms:W3CDTF">2025-09-08T13:24:00Z</dcterms:modified>
</cp:coreProperties>
</file>