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514D3A60" w14:textId="0EBD9DB9" w:rsidR="00233955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A25B7C">
        <w:rPr>
          <w:rFonts w:cs="Arial"/>
          <w:b/>
          <w:lang w:val="sl-SI"/>
        </w:rPr>
        <w:t>Svetovalec (šifra DM 6</w:t>
      </w:r>
      <w:r w:rsidR="00E2314A">
        <w:rPr>
          <w:rFonts w:cs="Arial"/>
          <w:b/>
          <w:lang w:val="sl-SI"/>
        </w:rPr>
        <w:t>9</w:t>
      </w:r>
      <w:r w:rsidRPr="00A25B7C">
        <w:rPr>
          <w:rFonts w:cs="Arial"/>
          <w:b/>
          <w:lang w:val="sl-SI"/>
        </w:rPr>
        <w:t xml:space="preserve">1) v Direktoratu za razvoj digitalnih rešitev in podatkovno ekonomijo, </w:t>
      </w:r>
      <w:r w:rsidR="00E2314A">
        <w:rPr>
          <w:rFonts w:cs="Arial"/>
          <w:b/>
          <w:lang w:val="sl-SI"/>
        </w:rPr>
        <w:t xml:space="preserve">Sektorju za razvoj skupnih gradnikov, </w:t>
      </w:r>
      <w:r w:rsidR="00CD528C" w:rsidRPr="00BC14A0">
        <w:rPr>
          <w:rFonts w:cs="Arial"/>
          <w:b/>
          <w:szCs w:val="20"/>
          <w:lang w:val="sl-SI"/>
        </w:rPr>
        <w:t xml:space="preserve">za določen čas do 30. </w:t>
      </w:r>
      <w:r w:rsidR="00CD528C">
        <w:rPr>
          <w:rFonts w:cs="Arial"/>
          <w:b/>
          <w:szCs w:val="20"/>
          <w:lang w:val="sl-SI"/>
        </w:rPr>
        <w:t>11. 2029</w:t>
      </w:r>
      <w:r w:rsidR="00CD528C" w:rsidRPr="00BC14A0">
        <w:rPr>
          <w:rFonts w:cs="Arial"/>
          <w:b/>
          <w:szCs w:val="20"/>
          <w:lang w:val="sl-SI"/>
        </w:rPr>
        <w:t xml:space="preserve">, oziroma do konca trajanja projekta </w:t>
      </w:r>
      <w:r w:rsidR="00CD528C">
        <w:rPr>
          <w:rFonts w:cs="Arial"/>
          <w:b/>
          <w:szCs w:val="20"/>
          <w:lang w:val="sl-SI"/>
        </w:rPr>
        <w:t>Pametne digitalne javne storitve (PDJS)</w:t>
      </w:r>
      <w:r w:rsidRPr="00A25B7C">
        <w:rPr>
          <w:rFonts w:cs="Arial"/>
          <w:b/>
          <w:lang w:val="sl-SI"/>
        </w:rPr>
        <w:t>, s 6-mesečnim  poskusnim delom.</w:t>
      </w:r>
    </w:p>
    <w:p w14:paraId="297D1247" w14:textId="77777777" w:rsidR="00A25B7C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2314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2314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314A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314A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2314A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2314A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2314A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45D0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015E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314A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6</Pages>
  <Words>1008</Words>
  <Characters>8813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9802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4</cp:revision>
  <cp:lastPrinted>2021-10-08T09:50:00Z</cp:lastPrinted>
  <dcterms:created xsi:type="dcterms:W3CDTF">2025-01-29T08:25:00Z</dcterms:created>
  <dcterms:modified xsi:type="dcterms:W3CDTF">2025-09-08T09:38:00Z</dcterms:modified>
</cp:coreProperties>
</file>