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2E4FD" w14:textId="77777777" w:rsidR="007C2072" w:rsidRDefault="007C2072" w:rsidP="004B540E">
      <w:pPr>
        <w:pStyle w:val="datumtevilka"/>
      </w:pPr>
    </w:p>
    <w:p w14:paraId="60406C21" w14:textId="788B2FFA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  <w:r w:rsidR="00CD4A1D">
        <w:rPr>
          <w:sz w:val="20"/>
          <w:szCs w:val="20"/>
          <w:u w:val="none"/>
          <w:lang w:val="sl-SI"/>
        </w:rPr>
        <w:t>: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40F055F" w14:textId="785FBF30" w:rsidR="0060563A" w:rsidRDefault="009E75C1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9E75C1">
        <w:rPr>
          <w:rFonts w:cs="Arial"/>
          <w:b/>
          <w:bCs/>
          <w:szCs w:val="20"/>
          <w:lang w:val="sl-SI"/>
        </w:rPr>
        <w:t>VIŠJI SVETOVALEC (šifra DM 693) v Direktoratu za digitalno infrastrukturo, Sektorju za upravljanje s podatkovnimi zbirkami in podporno infrastrukturo</w:t>
      </w:r>
    </w:p>
    <w:p w14:paraId="21ACAEE3" w14:textId="77777777" w:rsidR="009E75C1" w:rsidRDefault="009E75C1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2ACB17CD" w14:textId="77777777" w:rsidR="009E75C1" w:rsidRDefault="009E75C1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8BDF774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9E75C1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9E75C1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9E75C1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9E75C1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9E75C1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EE1C38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EE1C38">
        <w:rPr>
          <w:rFonts w:cs="Arial"/>
          <w:lang w:val="pl-PL"/>
        </w:rPr>
        <w:t xml:space="preserve">Prosimo, da izpolnite tabelo s </w:t>
      </w:r>
      <w:r w:rsidRPr="00EE1C38">
        <w:rPr>
          <w:rFonts w:cs="Arial"/>
          <w:b/>
          <w:lang w:val="pl-PL"/>
        </w:rPr>
        <w:t>podatki o vseh stopnjah oz. ravneh izobrazbe</w:t>
      </w:r>
      <w:r w:rsidRPr="00EE1C38">
        <w:rPr>
          <w:rFonts w:cs="Arial"/>
          <w:lang w:val="pl-PL"/>
        </w:rPr>
        <w:t>, ki ste jih pridobili (</w:t>
      </w:r>
      <w:r w:rsidRPr="00EE1C38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EE1C38">
        <w:rPr>
          <w:rFonts w:cs="Arial"/>
          <w:lang w:val="pl-PL"/>
        </w:rPr>
        <w:t>):</w:t>
      </w:r>
    </w:p>
    <w:p w14:paraId="3CD1983D" w14:textId="77777777" w:rsidR="0060563A" w:rsidRPr="00EE1C38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EE1C38">
        <w:rPr>
          <w:rFonts w:cs="Arial"/>
          <w:lang w:val="pl-PL"/>
        </w:rPr>
        <w:t xml:space="preserve">Ravni izobrazbe (glej zgoraj) po Uredbi </w:t>
      </w:r>
      <w:r w:rsidRPr="00EE1C38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EE1C38" w:rsidRDefault="0060563A" w:rsidP="0060563A">
      <w:pPr>
        <w:spacing w:after="120"/>
        <w:rPr>
          <w:rFonts w:cs="Arial"/>
          <w:b/>
          <w:lang w:val="pl-PL"/>
        </w:rPr>
      </w:pPr>
      <w:r w:rsidRPr="00EE1C38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EE1C38" w:rsidRDefault="0060563A">
            <w:pPr>
              <w:rPr>
                <w:rFonts w:cs="Arial"/>
                <w:lang w:val="pl-PL"/>
              </w:rPr>
            </w:pPr>
            <w:r w:rsidRPr="00EE1C38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EE1C38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EE1C38">
        <w:rPr>
          <w:rFonts w:cs="Arial"/>
          <w:b/>
          <w:color w:val="000000"/>
          <w:lang w:val="pl-PL"/>
        </w:rPr>
        <w:t xml:space="preserve">b. Delo z računalnikom </w:t>
      </w:r>
      <w:r w:rsidRPr="00EE1C38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EE1C38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9577F8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3E4790" w14:textId="614DED68" w:rsidR="0060563A" w:rsidRDefault="0060563A">
            <w:pPr>
              <w:spacing w:before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9577F8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A2DE08" w14:textId="0599997C" w:rsidR="0060563A" w:rsidRDefault="0060563A">
            <w:pPr>
              <w:spacing w:before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0A1DEB8" w:rsidR="0060563A" w:rsidRDefault="0060563A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EE1C38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EE1C38">
        <w:rPr>
          <w:rFonts w:cs="Arial"/>
          <w:b/>
          <w:lang w:val="pl-PL"/>
        </w:rPr>
        <w:t xml:space="preserve">c.  Znanje tujih jezikov </w:t>
      </w:r>
      <w:r w:rsidRPr="00EE1C38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lastRenderedPageBreak/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4E49110" w:rsidR="0060563A" w:rsidRPr="003A0145" w:rsidRDefault="00FD78C0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3A0145">
        <w:rPr>
          <w:rFonts w:cs="Arial"/>
          <w:b/>
          <w:color w:val="000000"/>
          <w:lang w:val="it-IT"/>
        </w:rPr>
        <w:t xml:space="preserve">.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Druga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znanja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in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veščine</w:t>
      </w:r>
      <w:proofErr w:type="spellEnd"/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proofErr w:type="spellStart"/>
      <w:r>
        <w:rPr>
          <w:rFonts w:cs="Arial"/>
          <w:color w:val="000000"/>
          <w:sz w:val="18"/>
          <w:szCs w:val="18"/>
          <w:lang w:val="it-IT"/>
        </w:rPr>
        <w:t>Prosimo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da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opisno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obrazložite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poznavanje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področja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na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prijavljate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Opišite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znanja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in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veščine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bi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vam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lahko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pomagala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pri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opravljanju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dela, za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potegujete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(v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nekaj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stavkih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>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9E75C1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</w:t>
      </w:r>
      <w:proofErr w:type="spellStart"/>
      <w:r>
        <w:rPr>
          <w:rFonts w:cs="Arial"/>
          <w:sz w:val="18"/>
          <w:szCs w:val="18"/>
          <w:lang w:val="sl-SI"/>
        </w:rPr>
        <w:t>ka</w:t>
      </w:r>
      <w:proofErr w:type="spellEnd"/>
      <w:r>
        <w:rPr>
          <w:rFonts w:cs="Arial"/>
          <w:sz w:val="18"/>
          <w:szCs w:val="18"/>
          <w:lang w:val="sl-SI"/>
        </w:rPr>
        <w:t xml:space="preserve">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9E75C1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0D8D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4C0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51E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45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2561"/>
    <w:rsid w:val="00946C49"/>
    <w:rsid w:val="00947D1F"/>
    <w:rsid w:val="009566ED"/>
    <w:rsid w:val="00956928"/>
    <w:rsid w:val="009577F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E75C1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766EB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4A1D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37A27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4D58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E1C38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D78C0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3</TotalTime>
  <Pages>6</Pages>
  <Words>985</Words>
  <Characters>8698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9664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4</cp:revision>
  <cp:lastPrinted>2021-10-08T09:50:00Z</cp:lastPrinted>
  <dcterms:created xsi:type="dcterms:W3CDTF">2024-12-13T08:55:00Z</dcterms:created>
  <dcterms:modified xsi:type="dcterms:W3CDTF">2025-09-08T09:31:00Z</dcterms:modified>
</cp:coreProperties>
</file>