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084222C3" w:rsidR="00DE5600" w:rsidRDefault="004E36C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Sistemski administrator </w:t>
      </w:r>
      <w:r w:rsidR="007E20CF">
        <w:rPr>
          <w:rFonts w:cs="Arial"/>
          <w:b/>
          <w:lang w:val="sl-SI"/>
        </w:rPr>
        <w:t>V</w:t>
      </w:r>
      <w:r w:rsidR="00771C67" w:rsidRPr="00771C67">
        <w:rPr>
          <w:rFonts w:cs="Arial"/>
          <w:b/>
          <w:lang w:val="sl-SI"/>
        </w:rPr>
        <w:t xml:space="preserve"> (šifra DM </w:t>
      </w:r>
      <w:r w:rsidR="007E0C4C">
        <w:rPr>
          <w:rFonts w:cs="Arial"/>
          <w:b/>
          <w:lang w:val="sl-SI"/>
        </w:rPr>
        <w:t>613</w:t>
      </w:r>
      <w:r w:rsidR="00771C67" w:rsidRPr="00771C67">
        <w:rPr>
          <w:rFonts w:cs="Arial"/>
          <w:b/>
          <w:lang w:val="sl-SI"/>
        </w:rPr>
        <w:t xml:space="preserve">) v Direktoratu za podporo uporabnikom, Sektorju za </w:t>
      </w:r>
      <w:r w:rsidR="007E0C4C">
        <w:rPr>
          <w:rFonts w:cs="Arial"/>
          <w:b/>
          <w:lang w:val="sl-SI"/>
        </w:rPr>
        <w:t>podporo uporabnikom, Oddelku mesto Ljubljana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7E0C4C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7E0C4C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7E0C4C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E0C4C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E0C4C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0C4C">
              <w:rPr>
                <w:rFonts w:cs="Arial"/>
                <w:color w:val="000000"/>
                <w:lang w:val="sl-SI"/>
              </w:rPr>
            </w:r>
            <w:r w:rsidR="007E0C4C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color w:val="000000"/>
              </w:rPr>
            </w:r>
            <w:r w:rsidR="007E0C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color w:val="000000"/>
              </w:rPr>
            </w:r>
            <w:r w:rsidR="007E0C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color w:val="000000"/>
              </w:rPr>
            </w:r>
            <w:r w:rsidR="007E0C4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0C4C">
              <w:rPr>
                <w:rFonts w:cs="Arial"/>
                <w:b/>
                <w:color w:val="000000"/>
              </w:rPr>
            </w:r>
            <w:r w:rsidR="007E0C4C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C4C">
              <w:rPr>
                <w:rFonts w:cs="Arial"/>
                <w:b/>
              </w:rPr>
            </w:r>
            <w:r w:rsidR="007E0C4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7E0C4C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7E0C4C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C4C"/>
    <w:rsid w:val="007E0D16"/>
    <w:rsid w:val="007E1778"/>
    <w:rsid w:val="007E20CF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4CDD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7</TotalTime>
  <Pages>6</Pages>
  <Words>892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9001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14</cp:revision>
  <cp:lastPrinted>2021-10-08T09:50:00Z</cp:lastPrinted>
  <dcterms:created xsi:type="dcterms:W3CDTF">2023-03-22T06:02:00Z</dcterms:created>
  <dcterms:modified xsi:type="dcterms:W3CDTF">2024-09-18T07:50:00Z</dcterms:modified>
</cp:coreProperties>
</file>