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47CC932B" w:rsidR="00F46B9F" w:rsidRDefault="00A51230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Podsekretar</w:t>
      </w:r>
      <w:r w:rsidR="00F46B9F" w:rsidRPr="00A76ED6">
        <w:rPr>
          <w:rFonts w:cs="Arial"/>
          <w:b/>
          <w:lang w:val="sl-SI"/>
        </w:rPr>
        <w:t xml:space="preserve"> (šifra DM </w:t>
      </w:r>
      <w:r w:rsidR="00E76BB1">
        <w:rPr>
          <w:rFonts w:cs="Arial"/>
          <w:b/>
          <w:lang w:val="sl-SI"/>
        </w:rPr>
        <w:t>753</w:t>
      </w:r>
      <w:r w:rsidR="00F53381">
        <w:rPr>
          <w:rFonts w:cs="Arial"/>
          <w:b/>
          <w:lang w:val="sl-SI"/>
        </w:rPr>
        <w:t xml:space="preserve">) v </w:t>
      </w:r>
      <w:r>
        <w:rPr>
          <w:rFonts w:cs="Arial"/>
          <w:b/>
          <w:lang w:val="sl-SI"/>
        </w:rPr>
        <w:t xml:space="preserve">Direktoratu za razvoj digitalnih rešitev in podatkovno ekonomijo, Sektorju za </w:t>
      </w:r>
      <w:r w:rsidR="003E0A20">
        <w:rPr>
          <w:rFonts w:cs="Arial"/>
          <w:b/>
          <w:lang w:val="sl-SI"/>
        </w:rPr>
        <w:t>skupne rešitve in nove tehnologije</w:t>
      </w:r>
      <w:r w:rsidR="0065751F">
        <w:rPr>
          <w:rFonts w:cs="Arial"/>
          <w:b/>
          <w:lang w:val="sl-SI"/>
        </w:rPr>
        <w:t>, Oddelku za nove tehnologije, za</w:t>
      </w:r>
      <w:r w:rsidR="00F46B9F" w:rsidRPr="00A76ED6">
        <w:rPr>
          <w:rFonts w:cs="Arial"/>
          <w:b/>
          <w:lang w:val="sl-SI"/>
        </w:rPr>
        <w:t xml:space="preserve">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Državljanstvo/-va: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65751F" w:rsidRDefault="00992CD2" w:rsidP="000416CB">
            <w:pPr>
              <w:spacing w:before="60" w:after="60"/>
              <w:rPr>
                <w:rFonts w:cs="Arial"/>
                <w:i/>
              </w:rPr>
            </w:pPr>
            <w:r w:rsidRPr="0065751F">
              <w:rPr>
                <w:rFonts w:cs="Arial"/>
                <w:b/>
              </w:rPr>
              <w:t xml:space="preserve">Naslov na katerega želite, da vam pošiljamo pošto </w:t>
            </w:r>
            <w:r w:rsidRPr="0065751F">
              <w:rPr>
                <w:rFonts w:cs="Arial"/>
              </w:rPr>
              <w:t>(če je drugačen od naslova stalnega prebivališča)</w:t>
            </w:r>
            <w:r w:rsidRPr="0065751F">
              <w:rPr>
                <w:rFonts w:cs="Arial"/>
                <w:b/>
              </w:rPr>
              <w:t>:</w:t>
            </w:r>
            <w:r w:rsidRPr="0065751F">
              <w:rPr>
                <w:rFonts w:cs="Arial"/>
              </w:rPr>
              <w:t xml:space="preserve"> (</w:t>
            </w:r>
            <w:r w:rsidRPr="0065751F">
              <w:rPr>
                <w:rFonts w:cs="Arial"/>
                <w:i/>
              </w:rPr>
              <w:t>ulica, številka, poštna številka, kraj)</w:t>
            </w:r>
          </w:p>
          <w:p w14:paraId="5F62E1D5" w14:textId="77777777" w:rsidR="00992CD2" w:rsidRPr="0065751F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  <w:tc>
          <w:tcPr>
            <w:tcW w:w="6660" w:type="dxa"/>
          </w:tcPr>
          <w:p w14:paraId="6F7E90FA" w14:textId="77777777" w:rsidR="00992CD2" w:rsidRPr="0065751F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Telefonska številka: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Elektronski naslov: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Prejšnje zaposlitve</w:t>
      </w:r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>Trenutna oz. zadnja zaposlitev</w:t>
            </w:r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lastRenderedPageBreak/>
              <w:t>Naziv in naslov delodajalca: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Obdobje zaposlitve/dela:</w:t>
            </w:r>
          </w:p>
        </w:tc>
      </w:tr>
      <w:tr w:rsidR="00992CD2" w:rsidRPr="0065751F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65751F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65751F">
              <w:rPr>
                <w:rFonts w:cs="Arial"/>
                <w:b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65751F">
              <w:rPr>
                <w:rFonts w:cs="Arial"/>
                <w:b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Prejšnja zaposlitev</w:t>
            </w:r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Naziv in naslov delodajalca: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Obdobje zaposlitve/dela:</w:t>
            </w:r>
          </w:p>
        </w:tc>
      </w:tr>
      <w:tr w:rsidR="00992CD2" w:rsidRPr="0065751F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lastRenderedPageBreak/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r w:rsidRPr="00D31334">
              <w:rPr>
                <w:rFonts w:cs="Arial"/>
                <w:b/>
              </w:rPr>
              <w:t>Prejšnja zaposlitev</w:t>
            </w:r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Obdobje zaposlitve/dela:</w:t>
            </w:r>
          </w:p>
        </w:tc>
      </w:tr>
      <w:tr w:rsidR="00992CD2" w:rsidRPr="0065751F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(dan/mesec/leto):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(dan/mesec/leto):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skupaj</w:t>
            </w:r>
            <w:r w:rsidRPr="00D31334">
              <w:rPr>
                <w:rFonts w:cs="Arial"/>
                <w:i/>
                <w:lang w:val="it-IT"/>
              </w:rPr>
              <w:t xml:space="preserve"> (let / mesecev):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>v primeru študentskega dela – število opravljenih ur: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Naziv delovnega mesta: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lang w:val="sl-SI"/>
              </w:rPr>
              <w:t xml:space="preserve">pog.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  <w:b/>
                <w:i/>
              </w:rPr>
              <w:lastRenderedPageBreak/>
              <w:t>Opis del in nalog: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r w:rsidRPr="00D31334">
              <w:rPr>
                <w:rFonts w:cs="Arial"/>
                <w:b/>
              </w:rPr>
              <w:t xml:space="preserve">Dolžina odpovednega roka: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Izobrazba</w:t>
      </w:r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65751F" w:rsidRDefault="00992CD2" w:rsidP="00992CD2">
      <w:pPr>
        <w:tabs>
          <w:tab w:val="left" w:pos="108"/>
        </w:tabs>
        <w:spacing w:after="120"/>
        <w:jc w:val="both"/>
        <w:rPr>
          <w:rFonts w:cs="Arial"/>
        </w:rPr>
      </w:pPr>
      <w:r w:rsidRPr="0065751F">
        <w:rPr>
          <w:rFonts w:cs="Arial"/>
        </w:rPr>
        <w:t xml:space="preserve">Prosimo, da izpolnite tabelo s </w:t>
      </w:r>
      <w:r w:rsidRPr="0065751F">
        <w:rPr>
          <w:rFonts w:cs="Arial"/>
          <w:b/>
        </w:rPr>
        <w:t>podatki o vseh stopnjah oz. ravneh izobrazbe</w:t>
      </w:r>
      <w:r w:rsidRPr="0065751F">
        <w:rPr>
          <w:rFonts w:cs="Arial"/>
        </w:rPr>
        <w:t>, ki ste jih pridobili (</w:t>
      </w:r>
      <w:r w:rsidRPr="0065751F">
        <w:rPr>
          <w:rFonts w:cs="Arial"/>
          <w:b/>
        </w:rPr>
        <w:t>če ste posamezno stopnjo izobrazbe pridobili na podlagi bolonjskega študija prosimo, da le-to navedete</w:t>
      </w:r>
      <w:r w:rsidRPr="0065751F">
        <w:rPr>
          <w:rFonts w:cs="Arial"/>
        </w:rPr>
        <w:t>):</w:t>
      </w:r>
    </w:p>
    <w:p w14:paraId="77BC4388" w14:textId="77777777" w:rsidR="00992CD2" w:rsidRPr="0065751F" w:rsidRDefault="00992CD2" w:rsidP="00992CD2">
      <w:pPr>
        <w:tabs>
          <w:tab w:val="left" w:pos="108"/>
        </w:tabs>
        <w:spacing w:after="120"/>
        <w:rPr>
          <w:rFonts w:cs="Arial"/>
        </w:rPr>
      </w:pPr>
      <w:r w:rsidRPr="0065751F">
        <w:rPr>
          <w:rFonts w:cs="Arial"/>
        </w:rPr>
        <w:t xml:space="preserve">Ravni izobrazbe (glej zgoraj) po Uredbi </w:t>
      </w:r>
      <w:r w:rsidRPr="0065751F">
        <w:rPr>
          <w:rFonts w:cs="Arial"/>
          <w:bCs/>
          <w:shd w:val="clear" w:color="auto" w:fill="FFFFFF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r w:rsidRPr="00D31334">
        <w:rPr>
          <w:b/>
        </w:rPr>
        <w:t>Funkcionalna znanja: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odlično</w:t>
            </w:r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 xml:space="preserve">Mferac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65751F" w:rsidRDefault="00992CD2" w:rsidP="00992CD2">
      <w:pPr>
        <w:spacing w:after="120"/>
        <w:rPr>
          <w:rFonts w:cs="Arial"/>
          <w:i/>
        </w:rPr>
      </w:pPr>
      <w:r w:rsidRPr="0065751F">
        <w:rPr>
          <w:rFonts w:cs="Arial"/>
          <w:b/>
        </w:rPr>
        <w:lastRenderedPageBreak/>
        <w:t xml:space="preserve">c.  Znanje tujih jezikov </w:t>
      </w:r>
      <w:r w:rsidRPr="0065751F">
        <w:rPr>
          <w:rFonts w:cs="Arial"/>
          <w:i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osnovno</w:t>
            </w:r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r w:rsidRPr="00D31334">
              <w:rPr>
                <w:rFonts w:cs="Arial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4F65B710" w14:textId="77777777" w:rsidR="00A51230" w:rsidRDefault="00A51230" w:rsidP="009075E1">
      <w:pPr>
        <w:rPr>
          <w:rFonts w:cs="Arial"/>
          <w:b/>
        </w:rPr>
      </w:pPr>
    </w:p>
    <w:p w14:paraId="2C4DE74F" w14:textId="57AE28F2" w:rsidR="009075E1" w:rsidRPr="0065751F" w:rsidRDefault="009075E1" w:rsidP="009075E1">
      <w:pPr>
        <w:rPr>
          <w:rFonts w:cs="Arial"/>
          <w:b/>
          <w:lang w:val="pl-PL"/>
        </w:rPr>
      </w:pPr>
      <w:r w:rsidRPr="0065751F">
        <w:rPr>
          <w:rFonts w:cs="Arial"/>
          <w:b/>
          <w:lang w:val="pl-PL"/>
        </w:rPr>
        <w:t xml:space="preserve"> d. Prednostni kriteriji</w:t>
      </w:r>
    </w:p>
    <w:p w14:paraId="43AF7E77" w14:textId="773B4B43" w:rsidR="009075E1" w:rsidRPr="0065751F" w:rsidRDefault="009075E1" w:rsidP="009075E1">
      <w:pPr>
        <w:rPr>
          <w:rFonts w:cs="Arial"/>
          <w:bCs/>
          <w:sz w:val="18"/>
          <w:szCs w:val="18"/>
          <w:lang w:val="pl-PL"/>
        </w:rPr>
      </w:pPr>
      <w:r w:rsidRPr="0065751F">
        <w:rPr>
          <w:rFonts w:cs="Arial"/>
          <w:bCs/>
          <w:sz w:val="18"/>
          <w:szCs w:val="18"/>
          <w:lang w:val="pl-PL"/>
        </w:rPr>
        <w:t>Opisno obrazložite znanja, ki se nanašajo na prednostne kriterije navedene v besedilu objave.</w:t>
      </w:r>
    </w:p>
    <w:p w14:paraId="0C649856" w14:textId="03F6E411" w:rsidR="00992CD2" w:rsidRPr="0065751F" w:rsidRDefault="00992CD2" w:rsidP="00992CD2">
      <w:pPr>
        <w:rPr>
          <w:rFonts w:cs="Arial"/>
          <w:bCs/>
          <w:color w:val="000000"/>
          <w:lang w:val="pl-PL"/>
        </w:rPr>
      </w:pPr>
    </w:p>
    <w:p w14:paraId="0A34C7FA" w14:textId="77777777" w:rsidR="00992CD2" w:rsidRPr="0065751F" w:rsidRDefault="00992CD2" w:rsidP="00992CD2">
      <w:pPr>
        <w:rPr>
          <w:rFonts w:cs="Arial"/>
          <w:b/>
          <w:color w:val="000000"/>
          <w:lang w:val="pl-PL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>. Druga znanja in veščine</w:t>
      </w:r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r w:rsidRPr="00D31334">
        <w:rPr>
          <w:rFonts w:cs="Arial"/>
          <w:color w:val="000000"/>
          <w:sz w:val="18"/>
          <w:szCs w:val="18"/>
          <w:lang w:val="it-IT"/>
        </w:rPr>
        <w:t xml:space="preserve">Prosimo, da </w:t>
      </w:r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opisno obrazložite poznavanje področja dela, na katerega se prijavljate.  </w:t>
      </w:r>
      <w:r w:rsidRPr="00D31334">
        <w:rPr>
          <w:rFonts w:cs="Arial"/>
          <w:color w:val="000000"/>
          <w:sz w:val="18"/>
          <w:szCs w:val="18"/>
          <w:lang w:val="it-IT"/>
        </w:rPr>
        <w:t>Opišite znanja in veščine, ki bi vam lahko pomagala pri opravljanju dela, za katerega se potegujete (v nekaj stavkih):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r w:rsidRPr="00D31334">
        <w:rPr>
          <w:b/>
          <w:color w:val="000000"/>
        </w:rPr>
        <w:t>Življenjepis in druge verodostojne listine</w:t>
      </w:r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65751F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državljan/-ka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65751F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(podpis l.r. ali digit.)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781D" w14:textId="77777777" w:rsidR="00A417E3" w:rsidRDefault="00A417E3">
      <w:r>
        <w:separator/>
      </w:r>
    </w:p>
  </w:endnote>
  <w:endnote w:type="continuationSeparator" w:id="0">
    <w:p w14:paraId="06FDE646" w14:textId="77777777" w:rsidR="00A417E3" w:rsidRDefault="00A417E3">
      <w:r>
        <w:continuationSeparator/>
      </w:r>
    </w:p>
  </w:endnote>
  <w:endnote w:type="continuationNotice" w:id="1">
    <w:p w14:paraId="6BBE94A7" w14:textId="77777777" w:rsidR="00A417E3" w:rsidRDefault="00A417E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2A27A" w14:textId="77777777" w:rsidR="00A417E3" w:rsidRDefault="00A417E3">
      <w:r>
        <w:separator/>
      </w:r>
    </w:p>
  </w:footnote>
  <w:footnote w:type="continuationSeparator" w:id="0">
    <w:p w14:paraId="1957253A" w14:textId="77777777" w:rsidR="00A417E3" w:rsidRDefault="00A417E3">
      <w:r>
        <w:continuationSeparator/>
      </w:r>
    </w:p>
  </w:footnote>
  <w:footnote w:type="continuationNotice" w:id="1">
    <w:p w14:paraId="79F43A0E" w14:textId="77777777" w:rsidR="00A417E3" w:rsidRDefault="00A417E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85C82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0A20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5751F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15C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150F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17E3"/>
    <w:rsid w:val="00A42808"/>
    <w:rsid w:val="00A47112"/>
    <w:rsid w:val="00A5039D"/>
    <w:rsid w:val="00A5063D"/>
    <w:rsid w:val="00A50910"/>
    <w:rsid w:val="00A5123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28A6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76BB1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6AEC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0</TotalTime>
  <Pages>6</Pages>
  <Words>1501</Words>
  <Characters>8560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10041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Tina Serko</cp:lastModifiedBy>
  <cp:revision>3</cp:revision>
  <cp:lastPrinted>2015-01-09T09:09:00Z</cp:lastPrinted>
  <dcterms:created xsi:type="dcterms:W3CDTF">2026-05-11T07:25:00Z</dcterms:created>
  <dcterms:modified xsi:type="dcterms:W3CDTF">2026-05-20T08:57:00Z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