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5EAC5F34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071072">
        <w:rPr>
          <w:rFonts w:cs="Arial"/>
        </w:rPr>
        <w:t>62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530F4280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071072">
        <w:rPr>
          <w:rFonts w:cs="Arial"/>
        </w:rPr>
        <w:t>11. 5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21D9BE21" w:rsidR="00B7423D" w:rsidRDefault="00090BB0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 w:rsidRPr="00090BB0">
        <w:rPr>
          <w:rFonts w:cs="Arial"/>
          <w:b/>
          <w:lang w:val="sl-SI"/>
        </w:rPr>
        <w:t xml:space="preserve">Podsekretar (šifra DM </w:t>
      </w:r>
      <w:r w:rsidR="007F29A8">
        <w:rPr>
          <w:rFonts w:cs="Arial"/>
          <w:b/>
          <w:lang w:val="sl-SI"/>
        </w:rPr>
        <w:t>753</w:t>
      </w:r>
      <w:r w:rsidRPr="00090BB0">
        <w:rPr>
          <w:rFonts w:cs="Arial"/>
          <w:b/>
          <w:lang w:val="sl-SI"/>
        </w:rPr>
        <w:t>) v Direktoratu za razvoj digitalnih rešitev in podatkovno ekonomijo, Sektorju za skupne rešitve in nove tehnologije za določen čas 30. 11. 2029</w:t>
      </w:r>
      <w:r w:rsidR="00B7423D" w:rsidRPr="00A76ED6">
        <w:rPr>
          <w:rFonts w:cs="Arial"/>
          <w:b/>
          <w:lang w:val="sl-SI"/>
        </w:rPr>
        <w:t>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končano visokošolsko univerzitetno izobraževanje (prejšnje) / visokošolska univerzitetna izobrazba (prejšnja) oz. 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191D4AE5" w14:textId="6EEDABA9" w:rsidR="00C44881" w:rsidRPr="00C44881" w:rsidRDefault="00C44881" w:rsidP="00071072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neposredna pomoč pri vodenju strokovnih nalog na delu delovnega področja</w:t>
      </w:r>
      <w:r w:rsidR="00071072">
        <w:rPr>
          <w:rFonts w:ascii="Arial" w:eastAsia="Times New Roman" w:hAnsi="Arial" w:cs="Arial"/>
          <w:sz w:val="20"/>
          <w:szCs w:val="20"/>
        </w:rPr>
        <w:t>,</w:t>
      </w:r>
    </w:p>
    <w:p w14:paraId="13CEEE03" w14:textId="2BBC2AFF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</w:t>
      </w:r>
      <w:r>
        <w:rPr>
          <w:rFonts w:ascii="Arial" w:eastAsia="Times New Roman" w:hAnsi="Arial" w:cs="Arial"/>
          <w:sz w:val="20"/>
          <w:szCs w:val="20"/>
        </w:rPr>
        <w:t>v,</w:t>
      </w:r>
    </w:p>
    <w:p w14:paraId="048DB31F" w14:textId="484F94A2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4B1D716C" w14:textId="773F5348" w:rsidR="00C44881" w:rsidRPr="00C44881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najzahtevnejših nalog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3BA03F9D" w14:textId="03BF5E97" w:rsidR="004726FD" w:rsidRDefault="00C44881" w:rsidP="00C44881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C44881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32175103" w14:textId="77777777" w:rsidR="00071072" w:rsidRDefault="00071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9FCC66D" w14:textId="4A762932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D8298D3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071072" w:rsidRPr="00071072">
        <w:t xml:space="preserve">2810,34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29324474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782675" w:rsidRPr="00782675">
        <w:rPr>
          <w:rFonts w:cs="Arial"/>
          <w:szCs w:val="20"/>
          <w:lang w:val="sl-SI"/>
        </w:rPr>
        <w:t>Podsekretar (šifra DM 7</w:t>
      </w:r>
      <w:r w:rsidR="00071072">
        <w:rPr>
          <w:rFonts w:cs="Arial"/>
          <w:szCs w:val="20"/>
          <w:lang w:val="sl-SI"/>
        </w:rPr>
        <w:t>53</w:t>
      </w:r>
      <w:r w:rsidR="00782675" w:rsidRPr="00782675">
        <w:rPr>
          <w:rFonts w:cs="Arial"/>
          <w:szCs w:val="20"/>
          <w:lang w:val="sl-SI"/>
        </w:rPr>
        <w:t>) v Direktoratu za razvoj digitalnih rešitev in podatkovno ekonomijo, Sektorju za skupne rešitve in nove tehnologije</w:t>
      </w:r>
      <w:r w:rsidR="00071072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071072">
        <w:rPr>
          <w:rFonts w:cs="Arial"/>
          <w:szCs w:val="20"/>
          <w:lang w:val="sl-SI"/>
        </w:rPr>
        <w:t>62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071072">
        <w:rPr>
          <w:rFonts w:cs="Arial"/>
          <w:b/>
          <w:szCs w:val="20"/>
          <w:lang w:val="sl-SI"/>
        </w:rPr>
        <w:t>3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56B6C53" w:rsidR="005F7D24" w:rsidRPr="0077553B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3A07A1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68ABBE9F" w14:textId="152783E5" w:rsidR="00A756F3" w:rsidRPr="0077553B" w:rsidRDefault="00A756F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 </w:t>
      </w: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51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1072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0BB0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85C82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0D9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5FB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0D95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2675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29A8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634A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14</TotalTime>
  <Pages>3</Pages>
  <Words>1130</Words>
  <Characters>6860</Characters>
  <Application>Microsoft Office Word</Application>
  <DocSecurity>0</DocSecurity>
  <Lines>57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7975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3</cp:revision>
  <cp:lastPrinted>2021-10-08T09:50:00Z</cp:lastPrinted>
  <dcterms:created xsi:type="dcterms:W3CDTF">2026-05-11T06:56:00Z</dcterms:created>
  <dcterms:modified xsi:type="dcterms:W3CDTF">2026-05-11T07:09:00Z</dcterms:modified>
</cp:coreProperties>
</file>