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29CBBC4F" w:rsidR="00DE5600" w:rsidRDefault="005123AD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Sistemski administrator</w:t>
      </w:r>
      <w:r w:rsidR="008F0A79">
        <w:rPr>
          <w:rFonts w:cs="Arial"/>
          <w:b/>
          <w:lang w:val="sl-SI"/>
        </w:rPr>
        <w:t xml:space="preserve"> VI</w:t>
      </w:r>
      <w:r w:rsidR="00771C67" w:rsidRPr="00771C67">
        <w:rPr>
          <w:rFonts w:cs="Arial"/>
          <w:b/>
          <w:lang w:val="sl-SI"/>
        </w:rPr>
        <w:t xml:space="preserve"> (šifra DM</w:t>
      </w:r>
      <w:r>
        <w:rPr>
          <w:rFonts w:cs="Arial"/>
          <w:b/>
          <w:lang w:val="sl-SI"/>
        </w:rPr>
        <w:t xml:space="preserve"> 662</w:t>
      </w:r>
      <w:r w:rsidR="00771C67" w:rsidRPr="00771C67">
        <w:rPr>
          <w:rFonts w:cs="Arial"/>
          <w:b/>
          <w:lang w:val="sl-SI"/>
        </w:rPr>
        <w:t xml:space="preserve">) v Direktoratu za podporo uporabnikom, Sektorju za </w:t>
      </w:r>
      <w:r w:rsidR="006D6FCB">
        <w:rPr>
          <w:rFonts w:cs="Arial"/>
          <w:b/>
          <w:lang w:val="sl-SI"/>
        </w:rPr>
        <w:t>podporo uporabnikom, Oddelku</w:t>
      </w:r>
      <w:r w:rsidR="008F0A79">
        <w:rPr>
          <w:rFonts w:cs="Arial"/>
          <w:b/>
          <w:lang w:val="sl-SI"/>
        </w:rPr>
        <w:t xml:space="preserve"> regija Koper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646223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646223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123AD">
              <w:rPr>
                <w:rFonts w:cs="Arial"/>
                <w:color w:val="000000"/>
                <w:lang w:val="sl-SI"/>
              </w:rPr>
            </w:r>
            <w:r w:rsidR="005123A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color w:val="000000"/>
              </w:rPr>
            </w:r>
            <w:r w:rsidR="005123A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color w:val="000000"/>
              </w:rPr>
            </w:r>
            <w:r w:rsidR="005123A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color w:val="000000"/>
              </w:rPr>
            </w:r>
            <w:r w:rsidR="005123A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5123AD">
              <w:rPr>
                <w:rFonts w:cs="Arial"/>
                <w:b/>
                <w:color w:val="000000"/>
              </w:rPr>
            </w:r>
            <w:r w:rsidR="005123A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123AD">
              <w:rPr>
                <w:rFonts w:cs="Arial"/>
                <w:b/>
              </w:rPr>
            </w:r>
            <w:r w:rsidR="005123A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4622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4622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B0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369E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23AD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FCB"/>
    <w:rsid w:val="006E1401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97FF5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0A7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0595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4F77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6</Pages>
  <Words>892</Words>
  <Characters>8125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9000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3</cp:revision>
  <cp:lastPrinted>2021-10-08T09:50:00Z</cp:lastPrinted>
  <dcterms:created xsi:type="dcterms:W3CDTF">2025-06-27T09:35:00Z</dcterms:created>
  <dcterms:modified xsi:type="dcterms:W3CDTF">2025-06-30T07:45:00Z</dcterms:modified>
</cp:coreProperties>
</file>