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1E9A7940" w:rsidR="00F46B9F" w:rsidRDefault="00F46B9F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Višji s</w:t>
      </w:r>
      <w:r w:rsidRPr="00A76ED6">
        <w:rPr>
          <w:rFonts w:cs="Arial"/>
          <w:b/>
          <w:lang w:val="sl-SI"/>
        </w:rPr>
        <w:t xml:space="preserve">vetovalec (šifra DM </w:t>
      </w:r>
      <w:r w:rsidR="00B1722A">
        <w:rPr>
          <w:rFonts w:cs="Arial"/>
          <w:b/>
          <w:lang w:val="sl-SI"/>
        </w:rPr>
        <w:t>73</w:t>
      </w:r>
      <w:r w:rsidR="00345EF7">
        <w:rPr>
          <w:rFonts w:cs="Arial"/>
          <w:b/>
          <w:lang w:val="sl-SI"/>
        </w:rPr>
        <w:t>8</w:t>
      </w:r>
      <w:r w:rsidR="00F53381">
        <w:rPr>
          <w:rFonts w:cs="Arial"/>
          <w:b/>
          <w:lang w:val="sl-SI"/>
        </w:rPr>
        <w:t>) v</w:t>
      </w:r>
      <w:r w:rsidR="00B1722A">
        <w:rPr>
          <w:rFonts w:cs="Arial"/>
          <w:b/>
          <w:lang w:val="sl-SI"/>
        </w:rPr>
        <w:t xml:space="preserve"> Direktoratu za razvoj digitalnih rešitev in podatkovno ekonomijo, Sektorju za storitve zaupanja</w:t>
      </w:r>
      <w:r w:rsidRPr="00A76ED6">
        <w:rPr>
          <w:rFonts w:cs="Arial"/>
          <w:b/>
          <w:lang w:val="sl-SI"/>
        </w:rPr>
        <w:t xml:space="preserve"> za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 xml:space="preserve">Trenutna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lastRenderedPageBreak/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39A6662C" w:rsidR="00992CD2" w:rsidRPr="00D31334" w:rsidRDefault="001A41D4" w:rsidP="000416CB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2C4DE74F" w14:textId="75499C4A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Druga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73C40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41D4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5EF7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06A0A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648F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53F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1722A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E2B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17</TotalTime>
  <Pages>6</Pages>
  <Words>1028</Words>
  <Characters>8984</Characters>
  <Application>Microsoft Office Word</Application>
  <DocSecurity>0</DocSecurity>
  <Lines>74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9993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13</cp:revision>
  <cp:lastPrinted>2015-01-09T09:09:00Z</cp:lastPrinted>
  <dcterms:created xsi:type="dcterms:W3CDTF">2025-05-16T05:41:00Z</dcterms:created>
  <dcterms:modified xsi:type="dcterms:W3CDTF">2026-04-10T06:47:00Z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