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5D56D859" w:rsidR="00F46B9F" w:rsidRDefault="00F46B9F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Višji s</w:t>
      </w:r>
      <w:r w:rsidRPr="00A76ED6">
        <w:rPr>
          <w:rFonts w:cs="Arial"/>
          <w:b/>
          <w:lang w:val="sl-SI"/>
        </w:rPr>
        <w:t xml:space="preserve">vetovalec (šifra DM </w:t>
      </w:r>
      <w:r w:rsidR="00B1722A">
        <w:rPr>
          <w:rFonts w:cs="Arial"/>
          <w:b/>
          <w:lang w:val="sl-SI"/>
        </w:rPr>
        <w:t>739</w:t>
      </w:r>
      <w:r w:rsidR="00F53381">
        <w:rPr>
          <w:rFonts w:cs="Arial"/>
          <w:b/>
          <w:lang w:val="sl-SI"/>
        </w:rPr>
        <w:t>) v</w:t>
      </w:r>
      <w:r w:rsidR="00B1722A">
        <w:rPr>
          <w:rFonts w:cs="Arial"/>
          <w:b/>
          <w:lang w:val="sl-SI"/>
        </w:rPr>
        <w:t xml:space="preserve"> Direktoratu za razvoj digitalnih rešitev in podatkovno ekonomijo, Sektorju za storitve zaupanja</w:t>
      </w:r>
      <w:r w:rsidRPr="00A76ED6">
        <w:rPr>
          <w:rFonts w:cs="Arial"/>
          <w:b/>
          <w:lang w:val="sl-SI"/>
        </w:rPr>
        <w:t xml:space="preserve"> 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 xml:space="preserve">Trenutna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dela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lastRenderedPageBreak/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39A6662C" w:rsidR="00992CD2" w:rsidRPr="00D31334" w:rsidRDefault="001A41D4" w:rsidP="000416CB">
            <w:pPr>
              <w:spacing w:before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Krpan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2C4DE74F" w14:textId="75499C4A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Druga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dela,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dela,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41D4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06A0A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C648F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1722A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E2B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17</TotalTime>
  <Pages>6</Pages>
  <Words>1028</Words>
  <Characters>8984</Characters>
  <Application>Microsoft Office Word</Application>
  <DocSecurity>0</DocSecurity>
  <Lines>74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9993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Urša Perko</cp:lastModifiedBy>
  <cp:revision>12</cp:revision>
  <cp:lastPrinted>2015-01-09T09:09:00Z</cp:lastPrinted>
  <dcterms:created xsi:type="dcterms:W3CDTF">2025-05-16T05:41:00Z</dcterms:created>
  <dcterms:modified xsi:type="dcterms:W3CDTF">2026-04-10T05:47:00Z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