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06D15F7F" w14:textId="70E97418" w:rsidR="006702A5" w:rsidRDefault="0038605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86056">
        <w:rPr>
          <w:rFonts w:cs="Arial"/>
          <w:b/>
          <w:lang w:val="sl-SI"/>
        </w:rPr>
        <w:t>Podsekretar (šifra DM 646) v Sekretariatu, v Službi za finance in javna naročila, za določen do 30. 11. 2029, oziroma do konca trajanja projekta Pametne digitalne javne storitve (PDJS), s 6-mesečnim poskusnim delom.</w:t>
      </w:r>
    </w:p>
    <w:p w14:paraId="739DC827" w14:textId="77777777" w:rsidR="00386056" w:rsidRDefault="0038605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E3033">
              <w:rPr>
                <w:rFonts w:cs="Arial"/>
                <w:color w:val="000000"/>
                <w:lang w:val="sl-SI"/>
              </w:rPr>
            </w:r>
            <w:r w:rsidR="008E303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color w:val="000000"/>
              </w:rPr>
            </w:r>
            <w:r w:rsidR="008E303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color w:val="000000"/>
              </w:rPr>
            </w:r>
            <w:r w:rsidR="008E303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color w:val="000000"/>
              </w:rPr>
            </w:r>
            <w:r w:rsidR="008E303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6F6A8872" w:rsidR="0060563A" w:rsidRDefault="008E3033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Portal javnih naročil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E3033" w14:paraId="2CD545FE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15FDF" w14:textId="6C4BFC11" w:rsidR="008E3033" w:rsidRDefault="008E3033" w:rsidP="008E3033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Portal e-JN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47B75D" w14:textId="2F7F7F77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26451" w14:textId="4949B6A5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DF693F" w14:textId="2BF0BD8C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8E3033" w14:paraId="4116B5D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E369C" w14:textId="3C1C2242" w:rsidR="008E3033" w:rsidRDefault="008E3033" w:rsidP="008E3033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Portal e-Revizija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1C3AD" w14:textId="2A14C50A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5CCF36" w14:textId="79D7E599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64520" w14:textId="6A901E08" w:rsidR="008E3033" w:rsidRDefault="008E3033" w:rsidP="008E3033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E3033">
              <w:rPr>
                <w:rFonts w:cs="Arial"/>
                <w:b/>
                <w:color w:val="000000"/>
              </w:rPr>
            </w:r>
            <w:r w:rsidR="008E303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E3033">
              <w:rPr>
                <w:rFonts w:cs="Arial"/>
                <w:b/>
              </w:rPr>
            </w:r>
            <w:r w:rsidR="008E303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926A4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6056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918F5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2A5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033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326FD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1E3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37E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0AE7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1014</Words>
  <Characters>8912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9907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3</cp:revision>
  <cp:lastPrinted>2021-10-08T09:50:00Z</cp:lastPrinted>
  <dcterms:created xsi:type="dcterms:W3CDTF">2025-04-25T11:25:00Z</dcterms:created>
  <dcterms:modified xsi:type="dcterms:W3CDTF">2025-05-05T07:14:00Z</dcterms:modified>
</cp:coreProperties>
</file>