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153777CC" w14:textId="596FFB21" w:rsidR="000E6B5B" w:rsidRDefault="000E6B5B" w:rsidP="000E6B5B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Programer aplikacij</w:t>
      </w:r>
      <w:r w:rsidRPr="00A25B7C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>V</w:t>
      </w:r>
      <w:r w:rsidR="005329DF">
        <w:rPr>
          <w:rFonts w:cs="Arial"/>
          <w:b/>
          <w:lang w:val="sl-SI"/>
        </w:rPr>
        <w:t xml:space="preserve"> </w:t>
      </w:r>
      <w:r w:rsidRPr="00A25B7C">
        <w:rPr>
          <w:rFonts w:cs="Arial"/>
          <w:b/>
          <w:lang w:val="sl-SI"/>
        </w:rPr>
        <w:t xml:space="preserve">(šifra DM </w:t>
      </w:r>
      <w:r w:rsidR="005329DF">
        <w:rPr>
          <w:rFonts w:cs="Arial"/>
          <w:b/>
          <w:lang w:val="sl-SI"/>
        </w:rPr>
        <w:t>608</w:t>
      </w:r>
      <w:r w:rsidRPr="00A25B7C">
        <w:rPr>
          <w:rFonts w:cs="Arial"/>
          <w:b/>
          <w:lang w:val="sl-SI"/>
        </w:rPr>
        <w:t>) v</w:t>
      </w:r>
      <w:r>
        <w:rPr>
          <w:rFonts w:cs="Arial"/>
          <w:b/>
          <w:lang w:val="sl-SI"/>
        </w:rPr>
        <w:t xml:space="preserve"> Direktoratu za podporo uporabnikom, Sektorju za podporo uporabnikom, Oddelku mesto Ljubljana</w:t>
      </w:r>
      <w:r w:rsidRPr="00A25B7C">
        <w:rPr>
          <w:rFonts w:cs="Arial"/>
          <w:b/>
          <w:lang w:val="sl-SI"/>
        </w:rPr>
        <w:t xml:space="preserve">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Prejšnje zaposlitve</w:t>
      </w:r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Trenutna oz. zadnja zaposlitev</w:t>
            </w:r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lastRenderedPageBreak/>
              <w:t xml:space="preserve">Naziv delovnega mesta: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lastRenderedPageBreak/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r>
        <w:rPr>
          <w:b/>
        </w:rPr>
        <w:t>Izobrazba</w:t>
      </w:r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lastRenderedPageBreak/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Funkcionalna znanja: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odlično</w:t>
            </w:r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osnovno</w:t>
            </w:r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>. Druga znanja in veščine</w:t>
      </w:r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r>
        <w:rPr>
          <w:rFonts w:cs="Arial"/>
          <w:color w:val="000000"/>
          <w:sz w:val="18"/>
          <w:szCs w:val="18"/>
          <w:lang w:val="it-IT"/>
        </w:rPr>
        <w:t xml:space="preserve">Prosimo, da </w:t>
      </w:r>
      <w:r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r>
        <w:rPr>
          <w:b/>
          <w:color w:val="000000"/>
        </w:rPr>
        <w:t>Življenjepis in druge verodostojne listine</w:t>
      </w:r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4A42707C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da:</w:t>
      </w:r>
    </w:p>
    <w:p w14:paraId="099AAB28" w14:textId="0CB06628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so vsi podatki resnični in točni,</w:t>
      </w:r>
    </w:p>
    <w:p w14:paraId="0DA4C1CD" w14:textId="017F7082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izpolnjujem vse formalne pogoje za zasedbo delovnega mesta za katerega kandidiram,</w:t>
      </w:r>
    </w:p>
    <w:p w14:paraId="04AB85A8" w14:textId="00600D2F" w:rsidR="00430394" w:rsidRPr="00430394" w:rsidRDefault="00430394" w:rsidP="00430394">
      <w:pPr>
        <w:spacing w:line="260" w:lineRule="exact"/>
        <w:ind w:left="1440" w:hanging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 xml:space="preserve">za namen tega postopka dovoljujem Ministrstvu za </w:t>
      </w:r>
      <w:r w:rsidR="00BA0BF0">
        <w:rPr>
          <w:rFonts w:cs="Arial"/>
          <w:sz w:val="18"/>
          <w:szCs w:val="18"/>
          <w:lang w:val="sl-SI"/>
        </w:rPr>
        <w:t xml:space="preserve">digitalno preobrazbo </w:t>
      </w:r>
      <w:r w:rsidRPr="00430394">
        <w:rPr>
          <w:rFonts w:cs="Arial"/>
          <w:sz w:val="18"/>
          <w:szCs w:val="18"/>
          <w:lang w:val="sl-SI"/>
        </w:rPr>
        <w:t>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037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E6B5B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0394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29DF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55C63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B7AFB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09F5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150F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0A59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0BF0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0CE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7</TotalTime>
  <Pages>6</Pages>
  <Words>937</Words>
  <Characters>8412</Characters>
  <Application>Microsoft Office Word</Application>
  <DocSecurity>0</DocSecurity>
  <Lines>70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9331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3</cp:revision>
  <cp:lastPrinted>2021-10-08T09:50:00Z</cp:lastPrinted>
  <dcterms:created xsi:type="dcterms:W3CDTF">2026-03-09T13:23:00Z</dcterms:created>
  <dcterms:modified xsi:type="dcterms:W3CDTF">2026-03-09T13:42:00Z</dcterms:modified>
</cp:coreProperties>
</file>