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153777CC" w14:textId="2F64576D" w:rsidR="000E6B5B" w:rsidRDefault="000E6B5B" w:rsidP="000E6B5B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Programer aplikacij</w:t>
      </w:r>
      <w:r w:rsidRPr="00A25B7C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>V</w:t>
      </w:r>
      <w:r w:rsidR="00316DF3">
        <w:rPr>
          <w:rFonts w:cs="Arial"/>
          <w:b/>
          <w:lang w:val="sl-SI"/>
        </w:rPr>
        <w:t>I</w:t>
      </w:r>
      <w:r w:rsidR="005329DF">
        <w:rPr>
          <w:rFonts w:cs="Arial"/>
          <w:b/>
          <w:lang w:val="sl-SI"/>
        </w:rPr>
        <w:t xml:space="preserve"> </w:t>
      </w:r>
      <w:r w:rsidRPr="00A25B7C">
        <w:rPr>
          <w:rFonts w:cs="Arial"/>
          <w:b/>
          <w:lang w:val="sl-SI"/>
        </w:rPr>
        <w:t xml:space="preserve">(šifra DM </w:t>
      </w:r>
      <w:r w:rsidR="00316DF3">
        <w:rPr>
          <w:rFonts w:cs="Arial"/>
          <w:b/>
          <w:lang w:val="sl-SI"/>
        </w:rPr>
        <w:t>381</w:t>
      </w:r>
      <w:r w:rsidRPr="00A25B7C">
        <w:rPr>
          <w:rFonts w:cs="Arial"/>
          <w:b/>
          <w:lang w:val="sl-SI"/>
        </w:rPr>
        <w:t>) v</w:t>
      </w:r>
      <w:r>
        <w:rPr>
          <w:rFonts w:cs="Arial"/>
          <w:b/>
          <w:lang w:val="sl-SI"/>
        </w:rPr>
        <w:t xml:space="preserve"> Direktoratu za podporo uporabnikom, Sektorju za podporo uporabnikom, Oddelku mesto Ljubljana</w:t>
      </w:r>
      <w:r w:rsidRPr="00A25B7C">
        <w:rPr>
          <w:rFonts w:cs="Arial"/>
          <w:b/>
          <w:lang w:val="sl-SI"/>
        </w:rPr>
        <w:t xml:space="preserve">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Državljanstvo/-</w:t>
            </w:r>
            <w:proofErr w:type="spellStart"/>
            <w:r w:rsidRPr="006E09F5">
              <w:rPr>
                <w:rFonts w:cs="Arial"/>
                <w:b/>
                <w:lang w:val="sl-SI"/>
              </w:rPr>
              <w:t>va</w:t>
            </w:r>
            <w:proofErr w:type="spellEnd"/>
            <w:r w:rsidRPr="006E09F5">
              <w:rPr>
                <w:rFonts w:cs="Arial"/>
                <w:b/>
                <w:lang w:val="sl-SI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lastRenderedPageBreak/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4A42707C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da:</w:t>
      </w:r>
    </w:p>
    <w:p w14:paraId="099AAB28" w14:textId="0CB06628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so vsi podatki resnični in točni,</w:t>
      </w:r>
    </w:p>
    <w:p w14:paraId="0DA4C1CD" w14:textId="017F7082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izpolnjujem vse formalne pogoje za zasedbo delovnega mesta za katerega kandidiram,</w:t>
      </w:r>
    </w:p>
    <w:p w14:paraId="04AB85A8" w14:textId="00600D2F" w:rsidR="00430394" w:rsidRPr="00430394" w:rsidRDefault="00430394" w:rsidP="00430394">
      <w:pPr>
        <w:spacing w:line="260" w:lineRule="exact"/>
        <w:ind w:left="1440" w:hanging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 xml:space="preserve">za namen tega postopka dovoljujem Ministrstvu za </w:t>
      </w:r>
      <w:r w:rsidR="00BA0BF0">
        <w:rPr>
          <w:rFonts w:cs="Arial"/>
          <w:sz w:val="18"/>
          <w:szCs w:val="18"/>
          <w:lang w:val="sl-SI"/>
        </w:rPr>
        <w:t xml:space="preserve">digitalno preobrazbo </w:t>
      </w:r>
      <w:r w:rsidRPr="00430394">
        <w:rPr>
          <w:rFonts w:cs="Arial"/>
          <w:sz w:val="18"/>
          <w:szCs w:val="18"/>
          <w:lang w:val="sl-SI"/>
        </w:rPr>
        <w:t>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782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037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E6B5B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16DF3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0394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29DF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55C63"/>
    <w:rsid w:val="00562251"/>
    <w:rsid w:val="005647BB"/>
    <w:rsid w:val="00567106"/>
    <w:rsid w:val="005712A3"/>
    <w:rsid w:val="005748D0"/>
    <w:rsid w:val="005752FA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B7AFB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09F5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0FC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150F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0A59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0BF0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0CE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02FE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9332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2021-10-08T09:50:00Z</cp:lastPrinted>
  <dcterms:created xsi:type="dcterms:W3CDTF">2026-03-09T13:43:00Z</dcterms:created>
  <dcterms:modified xsi:type="dcterms:W3CDTF">2026-03-09T13:43:00Z</dcterms:modified>
</cp:coreProperties>
</file>