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2EBAECC0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 xml:space="preserve">Svetovalec (šifra DM </w:t>
      </w:r>
      <w:r w:rsidR="00D94304">
        <w:rPr>
          <w:rFonts w:cs="Arial"/>
          <w:b/>
          <w:lang w:val="sl-SI"/>
        </w:rPr>
        <w:t>724</w:t>
      </w:r>
      <w:r w:rsidRPr="00A25B7C">
        <w:rPr>
          <w:rFonts w:cs="Arial"/>
          <w:b/>
          <w:lang w:val="sl-SI"/>
        </w:rPr>
        <w:t xml:space="preserve">) v </w:t>
      </w:r>
      <w:r w:rsidR="00D94304">
        <w:rPr>
          <w:rFonts w:cs="Arial"/>
          <w:b/>
          <w:lang w:val="sl-SI"/>
        </w:rPr>
        <w:t>Direktoratu za razvoj digitalnih rešitev in podatkovno ekonomijo</w:t>
      </w:r>
      <w:r w:rsidR="00D94304">
        <w:rPr>
          <w:rFonts w:cs="Arial"/>
          <w:b/>
          <w:lang w:val="sl-SI"/>
        </w:rPr>
        <w:t>, Sektorju za skupne rešitve in nove tehnologije, Oddelek za nove tehnologije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10584ECB" w14:textId="54194B67" w:rsidR="0060563A" w:rsidRPr="00D94304" w:rsidRDefault="0060563A" w:rsidP="00D94304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lastRenderedPageBreak/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4304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9839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2026-01-29T11:50:00Z</dcterms:created>
  <dcterms:modified xsi:type="dcterms:W3CDTF">2026-01-29T11:50:00Z</dcterms:modified>
</cp:coreProperties>
</file>