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1B1E26B4" w:rsidR="00233955" w:rsidRDefault="00430394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Programer aplikacij</w:t>
      </w:r>
      <w:r w:rsidR="00A25B7C" w:rsidRPr="00A25B7C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735</w:t>
      </w:r>
      <w:r w:rsidR="00A25B7C" w:rsidRPr="00A25B7C">
        <w:rPr>
          <w:rFonts w:cs="Arial"/>
          <w:b/>
          <w:lang w:val="sl-SI"/>
        </w:rPr>
        <w:t>) v</w:t>
      </w:r>
      <w:r w:rsidR="00CC02FE">
        <w:rPr>
          <w:rFonts w:cs="Arial"/>
          <w:b/>
          <w:lang w:val="sl-SI"/>
        </w:rPr>
        <w:t xml:space="preserve"> Direktoratu za razvoj digitalnih rešitev in podatkovno ekonomijo, Sektor za</w:t>
      </w:r>
      <w:r w:rsidR="00A30A59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podatkovne gradnike in interoperabilnost</w:t>
      </w:r>
      <w:r w:rsidR="00A25B7C"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="00A25B7C"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Prejšnje zaposlitve</w:t>
      </w:r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Trenutna oz. zadnja zaposlitev</w:t>
            </w:r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Obdobje zaposlitve/dela: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lastRenderedPageBreak/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Prejšnja zaposlitev</w:t>
            </w:r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Obdobje zaposlitve/dela: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(dan/mesec/leto):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(dan/mesec/leto):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skupaj</w:t>
            </w:r>
            <w:r>
              <w:rPr>
                <w:rFonts w:cs="Arial"/>
                <w:i/>
                <w:lang w:val="it-IT"/>
              </w:rPr>
              <w:t xml:space="preserve"> (let / mesecev):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 xml:space="preserve">Naziv delovnega mesta: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lang w:val="sl-SI"/>
              </w:rPr>
              <w:t xml:space="preserve">pog.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b/>
                <w:i/>
              </w:rPr>
              <w:t>Opis del in nalog: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r>
        <w:rPr>
          <w:b/>
        </w:rPr>
        <w:t>Izobrazba</w:t>
      </w:r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r>
        <w:rPr>
          <w:b/>
        </w:rPr>
        <w:t>Funkcionalna znanja: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odlično</w:t>
            </w:r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osnovno</w:t>
            </w:r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>. Druga znanja in veščine</w:t>
      </w:r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r>
        <w:rPr>
          <w:rFonts w:cs="Arial"/>
          <w:color w:val="000000"/>
          <w:sz w:val="18"/>
          <w:szCs w:val="18"/>
          <w:lang w:val="it-IT"/>
        </w:rPr>
        <w:t xml:space="preserve">Prosimo, da </w:t>
      </w:r>
      <w:r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r>
        <w:rPr>
          <w:b/>
          <w:color w:val="000000"/>
        </w:rPr>
        <w:t>Življenjepis in druge verodostojne listine</w:t>
      </w:r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12</TotalTime>
  <Pages>6</Pages>
  <Words>956</Words>
  <Characters>8524</Characters>
  <Application>Microsoft Office Word</Application>
  <DocSecurity>0</DocSecurity>
  <Lines>71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9462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2021-10-08T09:50:00Z</cp:lastPrinted>
  <dcterms:created xsi:type="dcterms:W3CDTF">2026-01-29T10:00:00Z</dcterms:created>
  <dcterms:modified xsi:type="dcterms:W3CDTF">2026-01-29T10:03:00Z</dcterms:modified>
</cp:coreProperties>
</file>