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Pr="00531DE5" w:rsidRDefault="007C2072" w:rsidP="004B540E">
      <w:pPr>
        <w:pStyle w:val="datumtevilka"/>
        <w:rPr>
          <w:rFonts w:cs="Arial"/>
          <w:sz w:val="18"/>
          <w:szCs w:val="18"/>
        </w:rPr>
      </w:pPr>
    </w:p>
    <w:p w14:paraId="60406C21" w14:textId="77777777" w:rsidR="0060563A" w:rsidRPr="00531DE5" w:rsidRDefault="0060563A" w:rsidP="0060563A">
      <w:pPr>
        <w:pStyle w:val="Naslov"/>
        <w:ind w:firstLine="0"/>
        <w:jc w:val="left"/>
        <w:rPr>
          <w:sz w:val="18"/>
          <w:szCs w:val="18"/>
          <w:u w:val="none"/>
          <w:lang w:val="sl-SI"/>
        </w:rPr>
      </w:pPr>
      <w:r w:rsidRPr="00531DE5">
        <w:rPr>
          <w:sz w:val="18"/>
          <w:szCs w:val="18"/>
          <w:u w:val="none"/>
          <w:lang w:val="sl-SI"/>
        </w:rPr>
        <w:t xml:space="preserve">PRIJAVNI OBRAZEC (VLOGA) za zaposlitev na delovnem mestu </w:t>
      </w:r>
    </w:p>
    <w:p w14:paraId="22812128" w14:textId="77777777" w:rsidR="0060563A" w:rsidRPr="00531DE5" w:rsidRDefault="0060563A" w:rsidP="0060563A">
      <w:pPr>
        <w:tabs>
          <w:tab w:val="left" w:pos="2835"/>
        </w:tabs>
        <w:jc w:val="both"/>
        <w:rPr>
          <w:rFonts w:cs="Arial"/>
          <w:b/>
          <w:sz w:val="18"/>
          <w:szCs w:val="18"/>
          <w:lang w:val="sl-SI"/>
        </w:rPr>
      </w:pPr>
    </w:p>
    <w:p w14:paraId="2ED0819F" w14:textId="3BD3A8D0" w:rsidR="00771C67" w:rsidRPr="00531DE5" w:rsidRDefault="00684D46" w:rsidP="0060563A">
      <w:pPr>
        <w:tabs>
          <w:tab w:val="left" w:pos="2835"/>
        </w:tabs>
        <w:jc w:val="both"/>
        <w:rPr>
          <w:rFonts w:cs="Arial"/>
          <w:b/>
          <w:sz w:val="18"/>
          <w:szCs w:val="18"/>
          <w:lang w:val="sl-SI"/>
        </w:rPr>
      </w:pPr>
      <w:r w:rsidRPr="00531DE5">
        <w:rPr>
          <w:rFonts w:cs="Arial"/>
          <w:b/>
          <w:bCs/>
          <w:sz w:val="18"/>
          <w:szCs w:val="18"/>
          <w:lang w:val="sl-SI"/>
        </w:rPr>
        <w:t xml:space="preserve">SEKRETAR (šifra DM </w:t>
      </w:r>
      <w:r w:rsidR="009D6BED" w:rsidRPr="00531DE5">
        <w:rPr>
          <w:rFonts w:cs="Arial"/>
          <w:b/>
          <w:bCs/>
          <w:sz w:val="18"/>
          <w:szCs w:val="18"/>
          <w:lang w:val="sl-SI"/>
        </w:rPr>
        <w:t>21</w:t>
      </w:r>
      <w:r w:rsidRPr="00531DE5">
        <w:rPr>
          <w:rFonts w:cs="Arial"/>
          <w:b/>
          <w:bCs/>
          <w:sz w:val="18"/>
          <w:szCs w:val="18"/>
          <w:lang w:val="sl-SI"/>
        </w:rPr>
        <w:t>), v Direktoratu za digitalno družbo, Sektorju za</w:t>
      </w:r>
      <w:r w:rsidR="009D6BED" w:rsidRPr="00531DE5">
        <w:rPr>
          <w:rFonts w:cs="Arial"/>
          <w:b/>
          <w:bCs/>
          <w:sz w:val="18"/>
          <w:szCs w:val="18"/>
          <w:lang w:val="sl-SI"/>
        </w:rPr>
        <w:t xml:space="preserve"> pospeševanje digitalne preobrazbe</w:t>
      </w:r>
    </w:p>
    <w:p w14:paraId="5659A72C" w14:textId="77777777" w:rsidR="00771C67" w:rsidRPr="00531DE5" w:rsidRDefault="00771C67" w:rsidP="0060563A">
      <w:pPr>
        <w:tabs>
          <w:tab w:val="left" w:pos="2835"/>
        </w:tabs>
        <w:jc w:val="both"/>
        <w:rPr>
          <w:rFonts w:cs="Arial"/>
          <w:b/>
          <w:sz w:val="18"/>
          <w:szCs w:val="18"/>
          <w:lang w:val="sl-SI"/>
        </w:rPr>
      </w:pPr>
    </w:p>
    <w:p w14:paraId="0F4DE747" w14:textId="77777777" w:rsidR="0060563A" w:rsidRPr="00531DE5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sz w:val="18"/>
          <w:szCs w:val="18"/>
          <w:lang w:val="sl-SI" w:eastAsia="sl-SI"/>
        </w:rPr>
      </w:pPr>
      <w:r w:rsidRPr="00531DE5">
        <w:rPr>
          <w:rFonts w:cs="Arial"/>
          <w:b/>
          <w:sz w:val="18"/>
          <w:szCs w:val="18"/>
          <w:lang w:val="sl-SI"/>
        </w:rPr>
        <w:t>OBVEZNO</w:t>
      </w:r>
      <w:r w:rsidRPr="00531DE5">
        <w:rPr>
          <w:rFonts w:cs="Arial"/>
          <w:sz w:val="18"/>
          <w:szCs w:val="18"/>
          <w:lang w:val="sl-SI"/>
        </w:rPr>
        <w:t xml:space="preserve"> je izpolniti polja glede </w:t>
      </w:r>
      <w:r w:rsidRPr="00531DE5">
        <w:rPr>
          <w:rFonts w:cs="Arial"/>
          <w:b/>
          <w:sz w:val="18"/>
          <w:szCs w:val="18"/>
          <w:lang w:val="sl-SI"/>
        </w:rPr>
        <w:t>zahtevane izobrazbe</w:t>
      </w:r>
      <w:r w:rsidRPr="00531DE5">
        <w:rPr>
          <w:rFonts w:cs="Arial"/>
          <w:sz w:val="18"/>
          <w:szCs w:val="18"/>
          <w:lang w:val="sl-SI"/>
        </w:rPr>
        <w:t xml:space="preserve">, iz katere morata biti razvidni </w:t>
      </w:r>
      <w:r w:rsidRPr="00531DE5">
        <w:rPr>
          <w:rFonts w:cs="Arial"/>
          <w:b/>
          <w:sz w:val="18"/>
          <w:szCs w:val="18"/>
          <w:lang w:val="sl-SI"/>
        </w:rPr>
        <w:t>stopnja in smer</w:t>
      </w:r>
      <w:r w:rsidRPr="00531DE5">
        <w:rPr>
          <w:rFonts w:cs="Arial"/>
          <w:sz w:val="18"/>
          <w:szCs w:val="18"/>
          <w:lang w:val="sl-SI"/>
        </w:rPr>
        <w:t xml:space="preserve"> izobrazbe ter </w:t>
      </w:r>
      <w:r w:rsidRPr="00531DE5">
        <w:rPr>
          <w:rFonts w:cs="Arial"/>
          <w:b/>
          <w:sz w:val="18"/>
          <w:szCs w:val="18"/>
          <w:lang w:val="sl-SI"/>
        </w:rPr>
        <w:t>datum</w:t>
      </w:r>
      <w:r w:rsidRPr="00531DE5">
        <w:rPr>
          <w:rFonts w:cs="Arial"/>
          <w:sz w:val="18"/>
          <w:szCs w:val="18"/>
          <w:lang w:val="sl-SI"/>
        </w:rPr>
        <w:t xml:space="preserve"> (leto/mesec/dan) zaključka izobraževanja ter </w:t>
      </w:r>
      <w:r w:rsidRPr="00531DE5">
        <w:rPr>
          <w:rFonts w:cs="Arial"/>
          <w:b/>
          <w:sz w:val="18"/>
          <w:szCs w:val="18"/>
          <w:lang w:val="sl-SI"/>
        </w:rPr>
        <w:t>ustanova</w:t>
      </w:r>
      <w:r w:rsidRPr="00531DE5">
        <w:rPr>
          <w:rFonts w:cs="Arial"/>
          <w:sz w:val="18"/>
          <w:szCs w:val="18"/>
          <w:lang w:val="sl-SI"/>
        </w:rPr>
        <w:t xml:space="preserve">, na kateri je bila izobrazba pridobljena ter polja glede </w:t>
      </w:r>
      <w:r w:rsidRPr="00531DE5">
        <w:rPr>
          <w:rFonts w:cs="Arial"/>
          <w:b/>
          <w:sz w:val="18"/>
          <w:szCs w:val="18"/>
          <w:lang w:val="sl-SI"/>
        </w:rPr>
        <w:t>delovnih izkušenj</w:t>
      </w:r>
      <w:r w:rsidRPr="00531DE5">
        <w:rPr>
          <w:rFonts w:cs="Arial"/>
          <w:sz w:val="18"/>
          <w:szCs w:val="18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Pr="00531DE5" w:rsidRDefault="0060563A" w:rsidP="0060563A">
      <w:pPr>
        <w:tabs>
          <w:tab w:val="left" w:pos="2835"/>
        </w:tabs>
        <w:jc w:val="both"/>
        <w:rPr>
          <w:rFonts w:cs="Arial"/>
          <w:sz w:val="18"/>
          <w:szCs w:val="18"/>
          <w:lang w:val="sl-SI"/>
        </w:rPr>
      </w:pPr>
    </w:p>
    <w:p w14:paraId="4DAC3AA6" w14:textId="77777777" w:rsidR="0060563A" w:rsidRPr="00531DE5" w:rsidRDefault="0060563A" w:rsidP="0060563A">
      <w:pPr>
        <w:tabs>
          <w:tab w:val="left" w:pos="2835"/>
        </w:tabs>
        <w:jc w:val="both"/>
        <w:rPr>
          <w:rFonts w:cs="Arial"/>
          <w:sz w:val="18"/>
          <w:szCs w:val="18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:rsidRPr="00531DE5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</w:p>
        </w:tc>
      </w:tr>
      <w:tr w:rsidR="0060563A" w:rsidRPr="00531DE5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Državljanstvo/-</w:t>
            </w:r>
            <w:proofErr w:type="spellStart"/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va</w:t>
            </w:r>
            <w:proofErr w:type="spellEnd"/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531DE5" w:rsidRDefault="0060563A">
            <w:pPr>
              <w:spacing w:before="60" w:after="60"/>
              <w:rPr>
                <w:rFonts w:cs="Arial"/>
                <w:i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Naslov: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531DE5" w:rsidRDefault="0060563A">
            <w:pPr>
              <w:spacing w:before="60" w:after="60"/>
              <w:rPr>
                <w:rFonts w:cs="Arial"/>
                <w:i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Naslov na katerega želite, da vam pošiljamo pošto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(če je drugačen od naslova stalnega prebivališča)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: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(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>ulica, številka, poštna številka, kraj)</w:t>
            </w:r>
          </w:p>
          <w:p w14:paraId="51D2A11C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</w:tbl>
    <w:p w14:paraId="5BC1EC7C" w14:textId="77777777" w:rsidR="0060563A" w:rsidRPr="00531DE5" w:rsidRDefault="0060563A" w:rsidP="0060563A">
      <w:pPr>
        <w:pStyle w:val="Naslov"/>
        <w:ind w:firstLine="0"/>
        <w:jc w:val="both"/>
        <w:rPr>
          <w:b w:val="0"/>
          <w:sz w:val="18"/>
          <w:szCs w:val="18"/>
          <w:lang w:val="sl-SI"/>
        </w:rPr>
      </w:pPr>
      <w:r w:rsidRPr="00531DE5">
        <w:rPr>
          <w:sz w:val="18"/>
          <w:szCs w:val="18"/>
          <w:lang w:val="sl-SI"/>
        </w:rPr>
        <w:t>Osebni podatki:</w:t>
      </w:r>
    </w:p>
    <w:p w14:paraId="399A481C" w14:textId="77777777" w:rsidR="0060563A" w:rsidRPr="00531DE5" w:rsidRDefault="0060563A" w:rsidP="0060563A">
      <w:pPr>
        <w:rPr>
          <w:rFonts w:cs="Arial"/>
          <w:sz w:val="18"/>
          <w:szCs w:val="18"/>
          <w:lang w:val="sl-SI"/>
        </w:rPr>
      </w:pPr>
    </w:p>
    <w:p w14:paraId="6ECD25B2" w14:textId="77777777" w:rsidR="0060563A" w:rsidRPr="00531DE5" w:rsidRDefault="0060563A" w:rsidP="0060563A">
      <w:pPr>
        <w:rPr>
          <w:rFonts w:cs="Arial"/>
          <w:b/>
          <w:sz w:val="18"/>
          <w:szCs w:val="18"/>
          <w:lang w:val="sl-SI"/>
        </w:rPr>
      </w:pPr>
    </w:p>
    <w:p w14:paraId="4F2C2176" w14:textId="77777777" w:rsidR="0060563A" w:rsidRPr="00531DE5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 w:val="18"/>
          <w:szCs w:val="18"/>
          <w:lang w:val="sl-SI"/>
        </w:rPr>
      </w:pPr>
      <w:r w:rsidRPr="00531DE5">
        <w:rPr>
          <w:b/>
          <w:sz w:val="18"/>
          <w:szCs w:val="18"/>
          <w:lang w:val="sl-SI"/>
        </w:rPr>
        <w:t>Prejšnje zaposlitve</w:t>
      </w:r>
    </w:p>
    <w:p w14:paraId="6B0C992F" w14:textId="77777777" w:rsidR="0060563A" w:rsidRPr="00531DE5" w:rsidRDefault="0060563A" w:rsidP="0060563A">
      <w:pPr>
        <w:pStyle w:val="Odstavekseznama"/>
        <w:rPr>
          <w:b/>
          <w:sz w:val="18"/>
          <w:szCs w:val="18"/>
          <w:lang w:val="sl-SI"/>
        </w:rPr>
      </w:pPr>
    </w:p>
    <w:p w14:paraId="5D5DA0CD" w14:textId="77777777" w:rsidR="0060563A" w:rsidRPr="00531DE5" w:rsidRDefault="0060563A" w:rsidP="0060563A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531DE5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531DE5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531DE5">
        <w:rPr>
          <w:rFonts w:ascii="Arial" w:hAnsi="Arial" w:cs="Arial"/>
          <w:b/>
          <w:sz w:val="18"/>
          <w:szCs w:val="18"/>
        </w:rPr>
        <w:t xml:space="preserve"> oz. za </w:t>
      </w:r>
      <w:r w:rsidRPr="00531DE5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531DE5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Pr="00531DE5" w:rsidRDefault="0060563A" w:rsidP="0060563A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:rsidRPr="00531DE5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Trenutna oz. zadnja zaposlitev</w:t>
            </w:r>
          </w:p>
        </w:tc>
      </w:tr>
      <w:tr w:rsidR="0060563A" w:rsidRPr="00531DE5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6A99D199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Obdobje zaposlitve/dela:</w:t>
            </w:r>
          </w:p>
        </w:tc>
      </w:tr>
      <w:tr w:rsidR="0060563A" w:rsidRPr="00531DE5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(dan/mesec/leto):        </w:t>
            </w:r>
          </w:p>
          <w:p w14:paraId="62998E8A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(dan/mesec/leto):</w:t>
            </w:r>
          </w:p>
          <w:p w14:paraId="37FE1D39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   </w:t>
            </w:r>
          </w:p>
          <w:p w14:paraId="2AB3EC6C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(let / mesecev):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5381C778" w14:textId="77777777" w:rsidR="0060563A" w:rsidRPr="00531DE5" w:rsidRDefault="0060563A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v primeru študentskega dela – število opravljenih ur: __________________________________</w:t>
            </w:r>
          </w:p>
        </w:tc>
      </w:tr>
      <w:tr w:rsidR="0060563A" w:rsidRPr="00531DE5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60563A" w:rsidRPr="00531DE5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Vrsta pravnega razmerja 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>(označite z X prazno polje za ustrezno navedbo)</w:t>
            </w:r>
            <w:r w:rsidRPr="00531DE5">
              <w:rPr>
                <w:rFonts w:cs="Arial"/>
                <w:b/>
                <w:i/>
                <w:sz w:val="18"/>
                <w:szCs w:val="18"/>
                <w:lang w:val="sl-SI"/>
              </w:rPr>
              <w:t xml:space="preserve">:    </w:t>
            </w:r>
          </w:p>
          <w:p w14:paraId="4BEBB89A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proofErr w:type="spellStart"/>
            <w:r w:rsidRPr="00531DE5">
              <w:rPr>
                <w:rFonts w:cs="Arial"/>
                <w:sz w:val="18"/>
                <w:szCs w:val="18"/>
                <w:lang w:val="sl-SI"/>
              </w:rPr>
              <w:lastRenderedPageBreak/>
              <w:t>pog</w:t>
            </w:r>
            <w:proofErr w:type="spellEnd"/>
            <w:r w:rsidRPr="00531DE5">
              <w:rPr>
                <w:rFonts w:cs="Arial"/>
                <w:sz w:val="18"/>
                <w:szCs w:val="18"/>
                <w:lang w:val="sl-SI"/>
              </w:rPr>
              <w:t xml:space="preserve">. o zaposlitvi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študentsko delo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pogodbeno delo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prostovoljno delo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</w:p>
          <w:p w14:paraId="2D15BC0C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drugo: _________</w:t>
            </w:r>
          </w:p>
        </w:tc>
      </w:tr>
      <w:tr w:rsidR="0060563A" w:rsidRPr="00531DE5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lastRenderedPageBreak/>
              <w:t xml:space="preserve">Zahtevana stopnja izobrazbe 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>(označite X prazno polje pred ustrezno navedbo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):</w:t>
            </w:r>
          </w:p>
          <w:p w14:paraId="7E09662A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Pr="00531DE5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:rsidRPr="00531DE5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51F202F6" w14:textId="77777777" w:rsidR="0060563A" w:rsidRPr="00531DE5" w:rsidRDefault="0060563A">
            <w:pPr>
              <w:pStyle w:val="Telobesedil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1DE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  <w:p w14:paraId="4C687D1F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5F94DB5D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Dolžina odpovednega roka:  </w:t>
            </w:r>
          </w:p>
        </w:tc>
      </w:tr>
    </w:tbl>
    <w:p w14:paraId="2BBC1D11" w14:textId="77777777" w:rsidR="0060563A" w:rsidRPr="00531DE5" w:rsidRDefault="0060563A" w:rsidP="0060563A">
      <w:pPr>
        <w:rPr>
          <w:rFonts w:cs="Arial"/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:rsidRPr="00531DE5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Prejšnja zaposlitev</w:t>
            </w:r>
          </w:p>
        </w:tc>
      </w:tr>
      <w:tr w:rsidR="0060563A" w:rsidRPr="00531DE5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Obdobje zaposlitve/dela:</w:t>
            </w:r>
          </w:p>
        </w:tc>
      </w:tr>
      <w:tr w:rsidR="0060563A" w:rsidRPr="00531DE5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Pr="00531DE5" w:rsidRDefault="0060563A">
            <w:pPr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(dan/mesec/leto):        </w:t>
            </w:r>
          </w:p>
          <w:p w14:paraId="3C6FA10A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(dan/mesec/leto):</w:t>
            </w:r>
          </w:p>
          <w:p w14:paraId="2181DA85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   </w:t>
            </w:r>
          </w:p>
          <w:p w14:paraId="0DA8EAA6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(let / mesecev):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243E9CFA" w14:textId="77777777" w:rsidR="0060563A" w:rsidRPr="00531DE5" w:rsidRDefault="0060563A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v primeru študentskega dela – število opravljenih ur: __________________________________</w:t>
            </w:r>
          </w:p>
        </w:tc>
      </w:tr>
      <w:tr w:rsidR="0060563A" w:rsidRPr="00531DE5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60563A" w:rsidRPr="00531DE5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Vrsta pravnega razmerja 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>(označite z X prazno polje za ustrezno navedbo)</w:t>
            </w:r>
            <w:r w:rsidRPr="00531DE5">
              <w:rPr>
                <w:rFonts w:cs="Arial"/>
                <w:b/>
                <w:i/>
                <w:sz w:val="18"/>
                <w:szCs w:val="18"/>
                <w:lang w:val="sl-SI"/>
              </w:rPr>
              <w:t xml:space="preserve">:    </w:t>
            </w:r>
          </w:p>
          <w:p w14:paraId="1D94AD2E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proofErr w:type="spellStart"/>
            <w:r w:rsidRPr="00531DE5">
              <w:rPr>
                <w:rFonts w:cs="Arial"/>
                <w:sz w:val="18"/>
                <w:szCs w:val="18"/>
                <w:lang w:val="sl-SI"/>
              </w:rPr>
              <w:t>pog</w:t>
            </w:r>
            <w:proofErr w:type="spellEnd"/>
            <w:r w:rsidRPr="00531DE5">
              <w:rPr>
                <w:rFonts w:cs="Arial"/>
                <w:sz w:val="18"/>
                <w:szCs w:val="18"/>
                <w:lang w:val="sl-SI"/>
              </w:rPr>
              <w:t xml:space="preserve">. o zaposlitvi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študentsko delo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pogodbeno delo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prostovoljno delo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</w:p>
          <w:p w14:paraId="6BC4766E" w14:textId="77777777" w:rsidR="0060563A" w:rsidRPr="00531DE5" w:rsidRDefault="0060563A">
            <w:pPr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drugo: _________</w:t>
            </w:r>
          </w:p>
        </w:tc>
      </w:tr>
      <w:tr w:rsidR="0060563A" w:rsidRPr="00531DE5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43B7E8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Zahtevana stopnja izobrazbe 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(označite X prazno polje pred </w:t>
            </w:r>
            <w:r w:rsidR="004D588B" w:rsidRPr="00531DE5">
              <w:rPr>
                <w:rFonts w:cs="Arial"/>
                <w:i/>
                <w:sz w:val="18"/>
                <w:szCs w:val="18"/>
                <w:lang w:val="sl-SI"/>
              </w:rPr>
              <w:t>ustrezno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navedbo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):</w:t>
            </w:r>
          </w:p>
          <w:p w14:paraId="5ADEDFCE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Pr="00531DE5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:rsidRPr="00531DE5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i/>
                <w:sz w:val="18"/>
                <w:szCs w:val="18"/>
                <w:lang w:val="sl-SI"/>
              </w:rPr>
              <w:lastRenderedPageBreak/>
              <w:t>Opis del in nalog: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6AE8DFD9" w14:textId="77777777" w:rsidR="0060563A" w:rsidRPr="00531DE5" w:rsidRDefault="0060563A">
            <w:pPr>
              <w:pStyle w:val="Telobesedil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1DE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  <w:p w14:paraId="02E06C04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Pr="00531DE5" w:rsidRDefault="0060563A">
            <w:pPr>
              <w:spacing w:before="60" w:after="60"/>
              <w:rPr>
                <w:rFonts w:cs="Arial"/>
                <w:b/>
                <w:i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Dolžina odpovednega roka:  </w:t>
            </w:r>
          </w:p>
        </w:tc>
      </w:tr>
    </w:tbl>
    <w:p w14:paraId="05C6017E" w14:textId="77777777" w:rsidR="0060563A" w:rsidRPr="00531DE5" w:rsidRDefault="0060563A" w:rsidP="0060563A">
      <w:pPr>
        <w:pStyle w:val="Telobesedila"/>
        <w:spacing w:after="0"/>
        <w:rPr>
          <w:rFonts w:ascii="Arial" w:hAnsi="Arial" w:cs="Arial"/>
          <w:bCs/>
          <w:sz w:val="18"/>
          <w:szCs w:val="18"/>
          <w:lang w:eastAsia="en-US"/>
        </w:rPr>
      </w:pPr>
    </w:p>
    <w:p w14:paraId="1833DFF8" w14:textId="77777777" w:rsidR="0060563A" w:rsidRPr="00531DE5" w:rsidRDefault="0060563A" w:rsidP="0060563A">
      <w:pPr>
        <w:pStyle w:val="Telobesedila"/>
        <w:spacing w:after="0"/>
        <w:rPr>
          <w:rFonts w:ascii="Arial" w:hAnsi="Arial" w:cs="Arial"/>
          <w:bCs/>
          <w:iCs/>
          <w:sz w:val="18"/>
          <w:szCs w:val="18"/>
        </w:rPr>
      </w:pPr>
    </w:p>
    <w:p w14:paraId="1923F27B" w14:textId="77777777" w:rsidR="0060563A" w:rsidRPr="00531DE5" w:rsidRDefault="0060563A" w:rsidP="0060563A">
      <w:pPr>
        <w:pStyle w:val="Telobesedila"/>
        <w:spacing w:after="0"/>
        <w:rPr>
          <w:rFonts w:ascii="Arial" w:hAnsi="Arial" w:cs="Arial"/>
          <w:bCs/>
          <w:iCs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:rsidRPr="00531DE5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Prejšnja zaposlitev</w:t>
            </w:r>
          </w:p>
        </w:tc>
      </w:tr>
      <w:tr w:rsidR="0060563A" w:rsidRPr="00531DE5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Obdobje zaposlitve/dela:</w:t>
            </w:r>
          </w:p>
        </w:tc>
      </w:tr>
      <w:tr w:rsidR="0060563A" w:rsidRPr="00531DE5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Pr="00531DE5" w:rsidRDefault="0060563A">
            <w:pPr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(dan/mesec/leto):        </w:t>
            </w:r>
          </w:p>
          <w:p w14:paraId="0292B9EE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(dan/mesec/leto):</w:t>
            </w:r>
          </w:p>
          <w:p w14:paraId="51F39196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   </w:t>
            </w:r>
          </w:p>
          <w:p w14:paraId="08251531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(let / mesecev):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11AAC049" w14:textId="77777777" w:rsidR="0060563A" w:rsidRPr="00531DE5" w:rsidRDefault="0060563A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v primeru študentskega dela – število opravljenih ur: __________________________________</w:t>
            </w:r>
          </w:p>
        </w:tc>
      </w:tr>
      <w:tr w:rsidR="0060563A" w:rsidRPr="00531DE5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60563A" w:rsidRPr="00531DE5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Vrsta pravnega razmerja 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>(označite z X prazno polje za ustrezno navedbo)</w:t>
            </w:r>
            <w:r w:rsidRPr="00531DE5">
              <w:rPr>
                <w:rFonts w:cs="Arial"/>
                <w:b/>
                <w:i/>
                <w:sz w:val="18"/>
                <w:szCs w:val="18"/>
                <w:lang w:val="sl-SI"/>
              </w:rPr>
              <w:t xml:space="preserve">:    </w:t>
            </w:r>
          </w:p>
          <w:p w14:paraId="30CB5EC2" w14:textId="77777777" w:rsidR="0060563A" w:rsidRPr="00531DE5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proofErr w:type="spellStart"/>
            <w:r w:rsidRPr="00531DE5">
              <w:rPr>
                <w:rFonts w:cs="Arial"/>
                <w:sz w:val="18"/>
                <w:szCs w:val="18"/>
                <w:lang w:val="sl-SI"/>
              </w:rPr>
              <w:t>pog</w:t>
            </w:r>
            <w:proofErr w:type="spellEnd"/>
            <w:r w:rsidRPr="00531DE5">
              <w:rPr>
                <w:rFonts w:cs="Arial"/>
                <w:sz w:val="18"/>
                <w:szCs w:val="18"/>
                <w:lang w:val="sl-SI"/>
              </w:rPr>
              <w:t xml:space="preserve">. o zaposlitvi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študentsko delo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pogodbeno delo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prostovoljno delo </w: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</w:p>
          <w:p w14:paraId="04FEF480" w14:textId="77777777" w:rsidR="0060563A" w:rsidRPr="00531DE5" w:rsidRDefault="0060563A">
            <w:pPr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drugo: _________</w:t>
            </w:r>
          </w:p>
        </w:tc>
      </w:tr>
      <w:tr w:rsidR="0060563A" w:rsidRPr="00531DE5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Zahtevana stopnja izobrazbe 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(označite X prazno polje pred </w:t>
            </w:r>
            <w:proofErr w:type="spellStart"/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>ustrzno</w:t>
            </w:r>
            <w:proofErr w:type="spellEnd"/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navedbo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):</w:t>
            </w:r>
          </w:p>
          <w:p w14:paraId="79962E7A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Pr="00531DE5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  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Pr="00531DE5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:rsidRPr="00531DE5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531DE5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75798813" w14:textId="77777777" w:rsidR="0060563A" w:rsidRPr="00531DE5" w:rsidRDefault="0060563A">
            <w:pPr>
              <w:pStyle w:val="Telobesedila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31DE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  <w:p w14:paraId="526645C0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388EB28A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0563A" w:rsidRPr="00531DE5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Dolžina odpovednega roka:  </w:t>
            </w:r>
          </w:p>
        </w:tc>
      </w:tr>
    </w:tbl>
    <w:p w14:paraId="68951AB7" w14:textId="77777777" w:rsidR="0060563A" w:rsidRPr="00531DE5" w:rsidRDefault="0060563A" w:rsidP="0060563A">
      <w:pPr>
        <w:pStyle w:val="Telobesedila"/>
        <w:spacing w:after="0"/>
        <w:rPr>
          <w:rFonts w:ascii="Arial" w:hAnsi="Arial" w:cs="Arial"/>
          <w:b/>
          <w:bCs/>
          <w:i/>
          <w:sz w:val="18"/>
          <w:szCs w:val="18"/>
          <w:u w:val="single"/>
          <w:lang w:eastAsia="en-US"/>
        </w:rPr>
      </w:pPr>
      <w:r w:rsidRPr="00531DE5">
        <w:rPr>
          <w:rFonts w:ascii="Arial" w:hAnsi="Arial" w:cs="Arial"/>
          <w:b/>
          <w:bCs/>
          <w:i/>
          <w:iCs/>
          <w:sz w:val="18"/>
          <w:szCs w:val="18"/>
        </w:rPr>
        <w:t>*</w:t>
      </w:r>
      <w:r w:rsidRPr="00531DE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Opomba: Prosimo dodajte polja po potrebi.</w:t>
      </w:r>
    </w:p>
    <w:p w14:paraId="3B2EE01B" w14:textId="77777777" w:rsidR="0060563A" w:rsidRPr="00531DE5" w:rsidRDefault="0060563A" w:rsidP="0060563A">
      <w:pPr>
        <w:rPr>
          <w:rFonts w:cs="Arial"/>
          <w:b/>
          <w:sz w:val="18"/>
          <w:szCs w:val="18"/>
          <w:lang w:val="sl-SI"/>
        </w:rPr>
      </w:pPr>
    </w:p>
    <w:p w14:paraId="10584ECB" w14:textId="77777777" w:rsidR="0060563A" w:rsidRPr="00531DE5" w:rsidRDefault="0060563A" w:rsidP="0060563A">
      <w:pPr>
        <w:rPr>
          <w:rFonts w:cs="Arial"/>
          <w:b/>
          <w:sz w:val="18"/>
          <w:szCs w:val="18"/>
          <w:lang w:val="sl-SI"/>
        </w:rPr>
      </w:pPr>
    </w:p>
    <w:p w14:paraId="26D37333" w14:textId="77777777" w:rsidR="0060563A" w:rsidRPr="00531DE5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 w:val="18"/>
          <w:szCs w:val="18"/>
          <w:lang w:val="sl-SI"/>
        </w:rPr>
      </w:pPr>
      <w:r w:rsidRPr="00531DE5">
        <w:rPr>
          <w:b/>
          <w:sz w:val="18"/>
          <w:szCs w:val="18"/>
          <w:lang w:val="sl-SI"/>
        </w:rPr>
        <w:t>Izobrazba</w:t>
      </w:r>
    </w:p>
    <w:p w14:paraId="18F740E0" w14:textId="77777777" w:rsidR="0060563A" w:rsidRPr="00531DE5" w:rsidRDefault="0060563A" w:rsidP="0060563A">
      <w:pPr>
        <w:rPr>
          <w:rFonts w:cs="Arial"/>
          <w:b/>
          <w:sz w:val="18"/>
          <w:szCs w:val="18"/>
          <w:lang w:val="sl-SI"/>
        </w:rPr>
      </w:pPr>
    </w:p>
    <w:p w14:paraId="60808094" w14:textId="77777777" w:rsidR="0060563A" w:rsidRPr="00531DE5" w:rsidRDefault="0060563A" w:rsidP="0060563A">
      <w:pPr>
        <w:tabs>
          <w:tab w:val="left" w:pos="108"/>
        </w:tabs>
        <w:spacing w:after="120"/>
        <w:jc w:val="both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 xml:space="preserve">Prosimo, da izpolnite tabelo s </w:t>
      </w:r>
      <w:r w:rsidRPr="00531DE5">
        <w:rPr>
          <w:rFonts w:cs="Arial"/>
          <w:b/>
          <w:sz w:val="18"/>
          <w:szCs w:val="18"/>
          <w:lang w:val="sl-SI"/>
        </w:rPr>
        <w:t>podatki o vseh stopnjah oz. ravneh izobrazbe</w:t>
      </w:r>
      <w:r w:rsidRPr="00531DE5">
        <w:rPr>
          <w:rFonts w:cs="Arial"/>
          <w:sz w:val="18"/>
          <w:szCs w:val="18"/>
          <w:lang w:val="sl-SI"/>
        </w:rPr>
        <w:t>, ki ste jih pridobili (</w:t>
      </w:r>
      <w:r w:rsidRPr="00531DE5">
        <w:rPr>
          <w:rFonts w:cs="Arial"/>
          <w:b/>
          <w:sz w:val="18"/>
          <w:szCs w:val="18"/>
          <w:lang w:val="sl-SI"/>
        </w:rPr>
        <w:t>če ste posamezno stopnjo izobrazbe pridobili na podlagi bolonjskega študija prosimo, da le-to navedete</w:t>
      </w:r>
      <w:r w:rsidRPr="00531DE5">
        <w:rPr>
          <w:rFonts w:cs="Arial"/>
          <w:sz w:val="18"/>
          <w:szCs w:val="18"/>
          <w:lang w:val="sl-SI"/>
        </w:rPr>
        <w:t>):</w:t>
      </w:r>
    </w:p>
    <w:p w14:paraId="3CD1983D" w14:textId="77777777" w:rsidR="0060563A" w:rsidRPr="00531DE5" w:rsidRDefault="0060563A" w:rsidP="0060563A">
      <w:pPr>
        <w:tabs>
          <w:tab w:val="left" w:pos="108"/>
        </w:tabs>
        <w:spacing w:after="120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 xml:space="preserve">Ravni izobrazbe (glej zgoraj) po Uredbi </w:t>
      </w:r>
      <w:r w:rsidRPr="00531DE5">
        <w:rPr>
          <w:rFonts w:cs="Arial"/>
          <w:bCs/>
          <w:sz w:val="18"/>
          <w:szCs w:val="18"/>
          <w:shd w:val="clear" w:color="auto" w:fill="FFFFFF"/>
          <w:lang w:val="sl-SI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:rsidRPr="00531DE5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Pr="00531DE5" w:rsidRDefault="0060563A">
            <w:pPr>
              <w:spacing w:line="260" w:lineRule="exact"/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Naziv izobraževalne</w:t>
            </w:r>
          </w:p>
          <w:p w14:paraId="1D2486A5" w14:textId="77777777" w:rsidR="0060563A" w:rsidRPr="00531DE5" w:rsidRDefault="0060563A">
            <w:pPr>
              <w:spacing w:line="260" w:lineRule="exact"/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Pr="00531DE5" w:rsidRDefault="0060563A">
            <w:pPr>
              <w:spacing w:line="260" w:lineRule="exact"/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Pr="00531DE5" w:rsidRDefault="0060563A">
            <w:pPr>
              <w:spacing w:line="260" w:lineRule="exact"/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Pr="00531DE5" w:rsidRDefault="0060563A">
            <w:pPr>
              <w:spacing w:line="260" w:lineRule="exact"/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Datum zaključka</w:t>
            </w:r>
          </w:p>
        </w:tc>
      </w:tr>
      <w:tr w:rsidR="0060563A" w:rsidRPr="00531DE5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Pr="00531DE5" w:rsidRDefault="0060563A">
            <w:pPr>
              <w:spacing w:line="260" w:lineRule="exact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Pr="00531DE5" w:rsidRDefault="0060563A">
            <w:pPr>
              <w:spacing w:line="260" w:lineRule="exact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Pr="00531DE5" w:rsidRDefault="0060563A">
            <w:pPr>
              <w:spacing w:line="260" w:lineRule="exact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Pr="00531DE5" w:rsidRDefault="0060563A">
            <w:pPr>
              <w:spacing w:line="260" w:lineRule="exact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Pr="00531DE5" w:rsidRDefault="0060563A">
            <w:pPr>
              <w:spacing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77031031" w14:textId="77777777" w:rsidR="0060563A" w:rsidRPr="00531DE5" w:rsidRDefault="0060563A" w:rsidP="0060563A">
      <w:pPr>
        <w:rPr>
          <w:rFonts w:cs="Arial"/>
          <w:b/>
          <w:color w:val="0000FF"/>
          <w:sz w:val="18"/>
          <w:szCs w:val="18"/>
          <w:lang w:val="sl-SI"/>
        </w:rPr>
      </w:pPr>
    </w:p>
    <w:p w14:paraId="4B912F32" w14:textId="77777777" w:rsidR="0060563A" w:rsidRPr="00531DE5" w:rsidRDefault="0060563A" w:rsidP="0060563A">
      <w:pPr>
        <w:rPr>
          <w:rFonts w:cs="Arial"/>
          <w:b/>
          <w:color w:val="0000FF"/>
          <w:sz w:val="18"/>
          <w:szCs w:val="18"/>
          <w:lang w:val="sl-SI"/>
        </w:rPr>
      </w:pPr>
    </w:p>
    <w:p w14:paraId="1BCC73B3" w14:textId="77777777" w:rsidR="0060563A" w:rsidRPr="00531DE5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 w:val="18"/>
          <w:szCs w:val="18"/>
          <w:lang w:val="sl-SI"/>
        </w:rPr>
      </w:pPr>
      <w:r w:rsidRPr="00531DE5">
        <w:rPr>
          <w:b/>
          <w:sz w:val="18"/>
          <w:szCs w:val="18"/>
          <w:lang w:val="sl-SI"/>
        </w:rPr>
        <w:t>Funkcionalna znanja:</w:t>
      </w:r>
    </w:p>
    <w:p w14:paraId="0D7F4809" w14:textId="77777777" w:rsidR="0060563A" w:rsidRPr="00531DE5" w:rsidRDefault="0060563A" w:rsidP="0060563A">
      <w:pPr>
        <w:rPr>
          <w:rFonts w:cs="Arial"/>
          <w:b/>
          <w:sz w:val="18"/>
          <w:szCs w:val="18"/>
          <w:lang w:val="sl-SI"/>
        </w:rPr>
      </w:pPr>
    </w:p>
    <w:p w14:paraId="66FB48F9" w14:textId="77777777" w:rsidR="0060563A" w:rsidRPr="00531DE5" w:rsidRDefault="0060563A" w:rsidP="0060563A">
      <w:pPr>
        <w:spacing w:after="120"/>
        <w:rPr>
          <w:rFonts w:cs="Arial"/>
          <w:b/>
          <w:sz w:val="18"/>
          <w:szCs w:val="18"/>
          <w:lang w:val="sl-SI"/>
        </w:rPr>
      </w:pPr>
      <w:r w:rsidRPr="00531DE5">
        <w:rPr>
          <w:rFonts w:cs="Arial"/>
          <w:b/>
          <w:sz w:val="18"/>
          <w:szCs w:val="18"/>
          <w:lang w:val="sl-SI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:rsidRPr="00531DE5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Pr="00531DE5" w:rsidRDefault="0060563A">
            <w:pPr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Pr="00531DE5" w:rsidRDefault="0060563A">
            <w:pPr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Datum</w:t>
            </w:r>
          </w:p>
        </w:tc>
      </w:tr>
      <w:tr w:rsidR="0060563A" w:rsidRPr="00531DE5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Pr="00531DE5" w:rsidRDefault="0060563A">
            <w:pPr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Pr="00531DE5" w:rsidRDefault="0060563A">
            <w:pPr>
              <w:ind w:left="57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Pr="00531DE5" w:rsidRDefault="0060563A">
            <w:pPr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Pr="00531DE5" w:rsidRDefault="0060563A">
            <w:pPr>
              <w:ind w:left="57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Pr="00531DE5" w:rsidRDefault="0060563A">
            <w:pPr>
              <w:jc w:val="center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bCs/>
                <w:sz w:val="18"/>
                <w:szCs w:val="18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Pr="00531DE5" w:rsidRDefault="0060563A">
            <w:pPr>
              <w:ind w:left="57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E328CE9" w14:textId="77777777" w:rsidR="0060563A" w:rsidRPr="00531DE5" w:rsidRDefault="0060563A" w:rsidP="0060563A">
      <w:pPr>
        <w:spacing w:after="120"/>
        <w:rPr>
          <w:rFonts w:cs="Arial"/>
          <w:b/>
          <w:color w:val="000000"/>
          <w:sz w:val="18"/>
          <w:szCs w:val="18"/>
          <w:lang w:val="sl-SI"/>
        </w:rPr>
      </w:pPr>
    </w:p>
    <w:p w14:paraId="5454A13B" w14:textId="77777777" w:rsidR="0060563A" w:rsidRPr="00531DE5" w:rsidRDefault="0060563A" w:rsidP="0060563A">
      <w:pPr>
        <w:spacing w:after="120"/>
        <w:rPr>
          <w:rFonts w:cs="Arial"/>
          <w:i/>
          <w:color w:val="000000"/>
          <w:sz w:val="18"/>
          <w:szCs w:val="18"/>
          <w:lang w:val="sl-SI"/>
        </w:rPr>
      </w:pPr>
      <w:r w:rsidRPr="00531DE5">
        <w:rPr>
          <w:rFonts w:cs="Arial"/>
          <w:b/>
          <w:color w:val="000000"/>
          <w:sz w:val="18"/>
          <w:szCs w:val="18"/>
          <w:lang w:val="sl-SI"/>
        </w:rPr>
        <w:t xml:space="preserve">b. Delo z računalnikom </w:t>
      </w:r>
      <w:r w:rsidRPr="00531DE5">
        <w:rPr>
          <w:rFonts w:cs="Arial"/>
          <w:i/>
          <w:color w:val="000000"/>
          <w:sz w:val="18"/>
          <w:szCs w:val="18"/>
          <w:lang w:val="sl-SI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:rsidRPr="00531DE5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531DE5" w:rsidRDefault="0060563A">
            <w:pPr>
              <w:spacing w:before="120" w:after="120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Pr="00531DE5" w:rsidRDefault="0060563A">
            <w:pPr>
              <w:spacing w:before="120" w:after="120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Pr="00531DE5" w:rsidRDefault="0060563A">
            <w:pPr>
              <w:spacing w:before="120" w:after="120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Pr="00531DE5" w:rsidRDefault="0060563A">
            <w:pPr>
              <w:spacing w:before="120" w:after="120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odlično</w:t>
            </w:r>
          </w:p>
        </w:tc>
      </w:tr>
      <w:tr w:rsidR="0060563A" w:rsidRPr="00531DE5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Pr="00531DE5" w:rsidRDefault="0060563A">
            <w:pPr>
              <w:spacing w:before="120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  <w:tr w:rsidR="0060563A" w:rsidRPr="00531DE5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Pr="00531DE5" w:rsidRDefault="0060563A">
            <w:pPr>
              <w:spacing w:before="120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Pr="00531DE5" w:rsidRDefault="0060563A">
            <w:pPr>
              <w:spacing w:before="120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Pr="00531DE5" w:rsidRDefault="0060563A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Pr="00531DE5" w:rsidRDefault="0060563A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Pr="00531DE5" w:rsidRDefault="0060563A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Pr="00531DE5" w:rsidRDefault="0060563A">
            <w:pPr>
              <w:spacing w:before="120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Pr="00531DE5" w:rsidRDefault="0060563A">
            <w:pPr>
              <w:spacing w:before="12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Pr="00531DE5" w:rsidRDefault="0060563A">
            <w:pPr>
              <w:spacing w:before="120"/>
              <w:jc w:val="center"/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color w:val="000000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F35A773" w14:textId="77777777" w:rsidR="0060563A" w:rsidRPr="00531DE5" w:rsidRDefault="0060563A" w:rsidP="0060563A">
      <w:pPr>
        <w:spacing w:after="120"/>
        <w:rPr>
          <w:rFonts w:cs="Arial"/>
          <w:b/>
          <w:sz w:val="18"/>
          <w:szCs w:val="18"/>
          <w:lang w:val="sl-SI"/>
        </w:rPr>
      </w:pPr>
    </w:p>
    <w:p w14:paraId="0865B41B" w14:textId="77777777" w:rsidR="0060563A" w:rsidRPr="00531DE5" w:rsidRDefault="0060563A" w:rsidP="0060563A">
      <w:pPr>
        <w:spacing w:after="120"/>
        <w:rPr>
          <w:rFonts w:cs="Arial"/>
          <w:i/>
          <w:sz w:val="18"/>
          <w:szCs w:val="18"/>
          <w:lang w:val="sl-SI"/>
        </w:rPr>
      </w:pPr>
      <w:r w:rsidRPr="00531DE5">
        <w:rPr>
          <w:rFonts w:cs="Arial"/>
          <w:b/>
          <w:sz w:val="18"/>
          <w:szCs w:val="18"/>
          <w:lang w:val="sl-SI"/>
        </w:rPr>
        <w:t xml:space="preserve">c.  Znanje tujih jezikov </w:t>
      </w:r>
      <w:r w:rsidRPr="00531DE5">
        <w:rPr>
          <w:rFonts w:cs="Arial"/>
          <w:i/>
          <w:sz w:val="18"/>
          <w:szCs w:val="18"/>
          <w:lang w:val="sl-SI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:rsidRPr="00531DE5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Pr="00531DE5" w:rsidRDefault="0060563A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osnovno</w:t>
            </w:r>
          </w:p>
        </w:tc>
      </w:tr>
      <w:tr w:rsidR="0060563A" w:rsidRPr="00531DE5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Pr="00531DE5" w:rsidRDefault="0060563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Pr="00531DE5" w:rsidRDefault="0060563A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instrText xml:space="preserve"> FORMCHECKBOX </w:instrText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AA95468" w14:textId="77777777" w:rsidR="0060563A" w:rsidRPr="00531DE5" w:rsidRDefault="0060563A" w:rsidP="0060563A">
      <w:pPr>
        <w:rPr>
          <w:rFonts w:cs="Arial"/>
          <w:color w:val="000000"/>
          <w:sz w:val="18"/>
          <w:szCs w:val="18"/>
          <w:lang w:val="sl-SI"/>
        </w:rPr>
      </w:pPr>
    </w:p>
    <w:p w14:paraId="0D17E83C" w14:textId="77777777" w:rsidR="0060563A" w:rsidRPr="00531DE5" w:rsidRDefault="0060563A" w:rsidP="0060563A">
      <w:pPr>
        <w:rPr>
          <w:rFonts w:cs="Arial"/>
          <w:color w:val="000000"/>
          <w:sz w:val="18"/>
          <w:szCs w:val="18"/>
          <w:lang w:val="sl-SI"/>
        </w:rPr>
      </w:pPr>
    </w:p>
    <w:p w14:paraId="69350017" w14:textId="77777777" w:rsidR="0060563A" w:rsidRPr="00531DE5" w:rsidRDefault="0060563A" w:rsidP="0060563A">
      <w:pPr>
        <w:rPr>
          <w:rFonts w:cs="Arial"/>
          <w:color w:val="000000"/>
          <w:sz w:val="18"/>
          <w:szCs w:val="18"/>
          <w:lang w:val="sl-SI"/>
        </w:rPr>
      </w:pPr>
    </w:p>
    <w:p w14:paraId="31515856" w14:textId="2F26AF7B" w:rsidR="0060563A" w:rsidRPr="00531DE5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sz w:val="18"/>
          <w:szCs w:val="18"/>
          <w:lang w:val="sl-SI"/>
        </w:rPr>
      </w:pPr>
      <w:r w:rsidRPr="00531DE5">
        <w:rPr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1DE5">
        <w:rPr>
          <w:b/>
          <w:color w:val="000000"/>
          <w:sz w:val="18"/>
          <w:szCs w:val="18"/>
          <w:lang w:val="sl-SI"/>
        </w:rPr>
        <w:t xml:space="preserve"> Življenjepis in druge verodostojne listine</w:t>
      </w:r>
    </w:p>
    <w:p w14:paraId="18B696E3" w14:textId="77777777" w:rsidR="0060563A" w:rsidRPr="00531DE5" w:rsidRDefault="0060563A" w:rsidP="0060563A">
      <w:pPr>
        <w:rPr>
          <w:rFonts w:cs="Arial"/>
          <w:b/>
          <w:color w:val="000000"/>
          <w:sz w:val="18"/>
          <w:szCs w:val="18"/>
          <w:lang w:val="sl-SI"/>
        </w:rPr>
        <w:sectPr w:rsidR="0060563A" w:rsidRPr="00531DE5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Pr="00531DE5" w:rsidRDefault="0060563A" w:rsidP="0060563A">
      <w:pPr>
        <w:jc w:val="center"/>
        <w:rPr>
          <w:rFonts w:cs="Arial"/>
          <w:b/>
          <w:sz w:val="18"/>
          <w:szCs w:val="18"/>
          <w:lang w:val="sl-SI"/>
        </w:rPr>
      </w:pPr>
      <w:r w:rsidRPr="00531DE5">
        <w:rPr>
          <w:rFonts w:cs="Arial"/>
          <w:b/>
          <w:sz w:val="18"/>
          <w:szCs w:val="18"/>
          <w:lang w:val="sl-SI"/>
        </w:rPr>
        <w:lastRenderedPageBreak/>
        <w:t>Izjava o izpolnjevanju pogojev</w:t>
      </w:r>
    </w:p>
    <w:p w14:paraId="0BCB896E" w14:textId="77777777" w:rsidR="0060563A" w:rsidRPr="00531DE5" w:rsidRDefault="0060563A" w:rsidP="0060563A">
      <w:pPr>
        <w:rPr>
          <w:rFonts w:cs="Arial"/>
          <w:sz w:val="18"/>
          <w:szCs w:val="1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:rsidRPr="00531DE5" w14:paraId="5BC7B226" w14:textId="77777777" w:rsidTr="0060563A">
        <w:tc>
          <w:tcPr>
            <w:tcW w:w="2009" w:type="dxa"/>
            <w:hideMark/>
          </w:tcPr>
          <w:p w14:paraId="1A63EB4C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4"/>
          </w:p>
        </w:tc>
      </w:tr>
      <w:tr w:rsidR="0060563A" w:rsidRPr="00531DE5" w14:paraId="46CB9E1B" w14:textId="77777777" w:rsidTr="0060563A">
        <w:tc>
          <w:tcPr>
            <w:tcW w:w="2009" w:type="dxa"/>
            <w:hideMark/>
          </w:tcPr>
          <w:p w14:paraId="170A490E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5"/>
          </w:p>
        </w:tc>
      </w:tr>
      <w:tr w:rsidR="0060563A" w:rsidRPr="00531DE5" w14:paraId="4D8847BD" w14:textId="77777777" w:rsidTr="0060563A">
        <w:tc>
          <w:tcPr>
            <w:tcW w:w="2009" w:type="dxa"/>
            <w:hideMark/>
          </w:tcPr>
          <w:p w14:paraId="0C7D5458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6"/>
          </w:p>
        </w:tc>
      </w:tr>
      <w:tr w:rsidR="0060563A" w:rsidRPr="00531DE5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531DE5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:rsidRPr="00531DE5" w14:paraId="74DD6B6C" w14:textId="77777777" w:rsidTr="0060563A">
        <w:tc>
          <w:tcPr>
            <w:tcW w:w="2009" w:type="dxa"/>
            <w:hideMark/>
          </w:tcPr>
          <w:p w14:paraId="5149686F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7"/>
          </w:p>
        </w:tc>
      </w:tr>
      <w:tr w:rsidR="0060563A" w:rsidRPr="00531DE5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Pr="00531DE5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:rsidRPr="00531DE5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8"/>
          </w:p>
        </w:tc>
      </w:tr>
      <w:tr w:rsidR="0060563A" w:rsidRPr="00531DE5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9"/>
          </w:p>
        </w:tc>
      </w:tr>
      <w:tr w:rsidR="0060563A" w:rsidRPr="00531DE5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Pr="00531DE5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:rsidRPr="00531DE5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0"/>
          </w:p>
        </w:tc>
      </w:tr>
      <w:tr w:rsidR="0060563A" w:rsidRPr="00531DE5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1"/>
          </w:p>
        </w:tc>
      </w:tr>
      <w:tr w:rsidR="0060563A" w:rsidRPr="00531DE5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Pr="00531DE5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:rsidRPr="00531DE5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2"/>
          </w:p>
        </w:tc>
      </w:tr>
      <w:tr w:rsidR="0060563A" w:rsidRPr="00531DE5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3"/>
          </w:p>
        </w:tc>
      </w:tr>
      <w:tr w:rsidR="0060563A" w:rsidRPr="00531DE5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4"/>
          </w:p>
        </w:tc>
      </w:tr>
      <w:tr w:rsidR="0060563A" w:rsidRPr="00531DE5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5"/>
          </w:p>
        </w:tc>
      </w:tr>
    </w:tbl>
    <w:p w14:paraId="5A96BDE4" w14:textId="77777777" w:rsidR="0060563A" w:rsidRPr="00531DE5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Pr="00531DE5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 w:rsidRPr="00531DE5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:rsidRPr="00531DE5" w14:paraId="453DA7D4" w14:textId="77777777" w:rsidTr="0060563A">
        <w:tc>
          <w:tcPr>
            <w:tcW w:w="3528" w:type="dxa"/>
            <w:hideMark/>
          </w:tcPr>
          <w:p w14:paraId="6722D7D6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18ACAACE" w14:textId="77777777" w:rsidTr="0060563A">
        <w:tc>
          <w:tcPr>
            <w:tcW w:w="3528" w:type="dxa"/>
            <w:hideMark/>
          </w:tcPr>
          <w:p w14:paraId="695C5BAF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4AF55C7C" w14:textId="77777777" w:rsidTr="0060563A">
        <w:tc>
          <w:tcPr>
            <w:tcW w:w="3528" w:type="dxa"/>
            <w:hideMark/>
          </w:tcPr>
          <w:p w14:paraId="33215523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:rsidRPr="00531DE5" w14:paraId="67E6A309" w14:textId="77777777" w:rsidTr="0060563A">
        <w:tc>
          <w:tcPr>
            <w:tcW w:w="3528" w:type="dxa"/>
            <w:hideMark/>
          </w:tcPr>
          <w:p w14:paraId="41E9D365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Pr="00531DE5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60985C3" w14:textId="77777777" w:rsidR="0060563A" w:rsidRPr="00531DE5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 xml:space="preserve"> </w:t>
      </w:r>
    </w:p>
    <w:p w14:paraId="0A0D6BE2" w14:textId="77777777" w:rsidR="00A9719C" w:rsidRPr="00531DE5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Pr="00531DE5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3105E24C" w14:textId="77777777" w:rsidR="00684D46" w:rsidRPr="00531DE5" w:rsidRDefault="00684D46" w:rsidP="00684D4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49C7555A" w14:textId="77777777" w:rsidR="00684D46" w:rsidRPr="00531DE5" w:rsidRDefault="00684D46" w:rsidP="00684D4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531DE5">
        <w:rPr>
          <w:rFonts w:cs="Arial"/>
          <w:sz w:val="18"/>
          <w:szCs w:val="18"/>
          <w:lang w:val="sl-SI"/>
        </w:rPr>
        <w:t>ka</w:t>
      </w:r>
      <w:proofErr w:type="spellEnd"/>
      <w:r w:rsidRPr="00531DE5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224312" w14:textId="77777777" w:rsidR="00684D46" w:rsidRPr="00531DE5" w:rsidRDefault="00684D46" w:rsidP="00684D4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0740086" w14:textId="77777777" w:rsidR="00684D46" w:rsidRPr="00531DE5" w:rsidRDefault="00684D46" w:rsidP="00684D4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5D44FF9A" w14:textId="77777777" w:rsidR="00684D46" w:rsidRPr="00531DE5" w:rsidRDefault="00684D46" w:rsidP="00684D4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531DE5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446E3167" w14:textId="483EE3EE" w:rsidR="0060563A" w:rsidRPr="00531DE5" w:rsidRDefault="0060563A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p w14:paraId="2FBAFFB9" w14:textId="33F12304" w:rsidR="00A9719C" w:rsidRPr="00531DE5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Pr="00531DE5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:rsidRPr="00531DE5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531DE5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531DE5">
              <w:rPr>
                <w:rFonts w:cs="Arial"/>
                <w:sz w:val="18"/>
                <w:szCs w:val="18"/>
                <w:lang w:val="sl-SI"/>
              </w:rPr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531DE5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bookmarkEnd w:id="17"/>
          </w:p>
        </w:tc>
      </w:tr>
      <w:tr w:rsidR="0060563A" w:rsidRPr="00531DE5" w14:paraId="2EE7A7DF" w14:textId="77777777" w:rsidTr="00684D46">
        <w:trPr>
          <w:trHeight w:val="269"/>
        </w:trPr>
        <w:tc>
          <w:tcPr>
            <w:tcW w:w="1700" w:type="dxa"/>
          </w:tcPr>
          <w:p w14:paraId="15EBF379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Pr="00531DE5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CE91C" w14:textId="028542C3" w:rsidR="0060563A" w:rsidRPr="00531DE5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6987ADE" w14:textId="50192A1B" w:rsidR="005A6ACC" w:rsidRPr="00531DE5" w:rsidRDefault="005A6ACC" w:rsidP="00684D46">
      <w:pPr>
        <w:pStyle w:val="podpisi"/>
        <w:rPr>
          <w:rFonts w:cs="Arial"/>
          <w:sz w:val="18"/>
          <w:szCs w:val="18"/>
          <w:lang w:val="sl-SI"/>
        </w:rPr>
      </w:pPr>
    </w:p>
    <w:sectPr w:rsidR="005A6ACC" w:rsidRPr="00531DE5" w:rsidSect="00684D46">
      <w:headerReference w:type="default" r:id="rId8"/>
      <w:headerReference w:type="first" r:id="rId9"/>
      <w:pgSz w:w="11900" w:h="16840" w:code="9"/>
      <w:pgMar w:top="993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12447284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0190"/>
    <w:rsid w:val="00051ED9"/>
    <w:rsid w:val="00056FE1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926A4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73814"/>
    <w:rsid w:val="001908E4"/>
    <w:rsid w:val="001914B9"/>
    <w:rsid w:val="00191BB0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401142"/>
    <w:rsid w:val="00403889"/>
    <w:rsid w:val="004062DC"/>
    <w:rsid w:val="0041131E"/>
    <w:rsid w:val="00415CA3"/>
    <w:rsid w:val="00417E87"/>
    <w:rsid w:val="004209ED"/>
    <w:rsid w:val="00423CF0"/>
    <w:rsid w:val="00424977"/>
    <w:rsid w:val="0042526F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D588B"/>
    <w:rsid w:val="004E1331"/>
    <w:rsid w:val="004E36CC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1DE5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6010B1"/>
    <w:rsid w:val="00604F5C"/>
    <w:rsid w:val="0060563A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223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D46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587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D6FCB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C67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27A0B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4F7B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D6BED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9C"/>
    <w:rsid w:val="00A97C54"/>
    <w:rsid w:val="00AA4D34"/>
    <w:rsid w:val="00AA5E48"/>
    <w:rsid w:val="00AA738F"/>
    <w:rsid w:val="00AB026A"/>
    <w:rsid w:val="00AB3817"/>
    <w:rsid w:val="00AC3CB2"/>
    <w:rsid w:val="00AC66B4"/>
    <w:rsid w:val="00AD3CF1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225B"/>
    <w:rsid w:val="00B17098"/>
    <w:rsid w:val="00B17141"/>
    <w:rsid w:val="00B218C2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5CF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600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12FC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</TotalTime>
  <Pages>6</Pages>
  <Words>940</Words>
  <Characters>8394</Characters>
  <Application>Microsoft Office Word</Application>
  <DocSecurity>0</DocSecurity>
  <Lines>69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9316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5</cp:revision>
  <cp:lastPrinted>2021-10-08T09:50:00Z</cp:lastPrinted>
  <dcterms:created xsi:type="dcterms:W3CDTF">2025-03-21T10:13:00Z</dcterms:created>
  <dcterms:modified xsi:type="dcterms:W3CDTF">2025-12-29T10:06:00Z</dcterms:modified>
</cp:coreProperties>
</file>