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6A32A894" w:rsidR="00233955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A25B7C">
        <w:rPr>
          <w:rFonts w:cs="Arial"/>
          <w:b/>
          <w:lang w:val="sl-SI"/>
        </w:rPr>
        <w:t>Svetovalec (šifra DM 6</w:t>
      </w:r>
      <w:r w:rsidR="001B5639">
        <w:rPr>
          <w:rFonts w:cs="Arial"/>
          <w:b/>
          <w:lang w:val="sl-SI"/>
        </w:rPr>
        <w:t>41</w:t>
      </w:r>
      <w:r w:rsidRPr="00A25B7C">
        <w:rPr>
          <w:rFonts w:cs="Arial"/>
          <w:b/>
          <w:lang w:val="sl-SI"/>
        </w:rPr>
        <w:t xml:space="preserve">) v Direktoratu za razvoj digitalnih rešitev in podatkovno ekonomijo, </w:t>
      </w:r>
      <w:r w:rsidR="00E2314A">
        <w:rPr>
          <w:rFonts w:cs="Arial"/>
          <w:b/>
          <w:lang w:val="sl-SI"/>
        </w:rPr>
        <w:t xml:space="preserve">Sektorju za razvoj skupnih gradnikov,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Državljanstvo/-va: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Prejšnje zaposlitve</w:t>
      </w:r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Trenutna oz. zadnja zaposlitev</w:t>
            </w:r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Obdobje zaposlitve/dela: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lastRenderedPageBreak/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r>
        <w:rPr>
          <w:b/>
        </w:rPr>
        <w:t>Izobrazba</w:t>
      </w:r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Funkcionalna znanja: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odlično</w:t>
            </w:r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osnovno</w:t>
            </w:r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>. Druga znanja in veščine</w:t>
      </w:r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r>
        <w:rPr>
          <w:rFonts w:cs="Arial"/>
          <w:color w:val="000000"/>
          <w:sz w:val="18"/>
          <w:szCs w:val="18"/>
          <w:lang w:val="it-IT"/>
        </w:rPr>
        <w:t xml:space="preserve">Prosimo, da </w:t>
      </w:r>
      <w:r>
        <w:rPr>
          <w:rFonts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>
        <w:rPr>
          <w:rFonts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r>
        <w:rPr>
          <w:b/>
          <w:color w:val="000000"/>
        </w:rPr>
        <w:t>Življenjepis in druge verodostojne listine</w:t>
      </w:r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državljan/-ka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B5639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454E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22E3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</TotalTime>
  <Pages>6</Pages>
  <Words>1008</Words>
  <Characters>8813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9802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Petra Greiner Merlak</cp:lastModifiedBy>
  <cp:revision>5</cp:revision>
  <cp:lastPrinted>2021-10-08T09:50:00Z</cp:lastPrinted>
  <dcterms:created xsi:type="dcterms:W3CDTF">2025-01-29T08:25:00Z</dcterms:created>
  <dcterms:modified xsi:type="dcterms:W3CDTF">2025-11-24T07:22:00Z</dcterms:modified>
</cp:coreProperties>
</file>