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DF90" w14:textId="38FA9B38" w:rsidR="007D75CF" w:rsidRPr="00202A77" w:rsidRDefault="007D75CF" w:rsidP="00DC6A71">
      <w:pPr>
        <w:pStyle w:val="datumtevilka"/>
      </w:pPr>
      <w:r w:rsidRPr="00202A77">
        <w:t xml:space="preserve">Številka: </w:t>
      </w:r>
      <w:r w:rsidR="004D1D5A">
        <w:t>007-160/2022-</w:t>
      </w:r>
      <w:r w:rsidR="00442011">
        <w:t>7</w:t>
      </w:r>
    </w:p>
    <w:p w14:paraId="410C8396" w14:textId="672390E0" w:rsidR="007D75CF" w:rsidRDefault="00C250D5" w:rsidP="00DC6A71">
      <w:pPr>
        <w:pStyle w:val="datumtevilka"/>
      </w:pPr>
      <w:r w:rsidRPr="00202A77">
        <w:t>Datum:</w:t>
      </w:r>
      <w:r w:rsidR="007161A8">
        <w:t xml:space="preserve"> </w:t>
      </w:r>
      <w:r w:rsidR="00B41050">
        <w:t>03</w:t>
      </w:r>
      <w:r w:rsidR="004D1D5A">
        <w:t>.</w:t>
      </w:r>
      <w:r w:rsidR="00786D35">
        <w:t xml:space="preserve"> </w:t>
      </w:r>
      <w:r w:rsidR="00B41050">
        <w:t>2</w:t>
      </w:r>
      <w:r w:rsidR="004D1D5A">
        <w:t>.</w:t>
      </w:r>
      <w:r w:rsidR="00786D35">
        <w:t xml:space="preserve"> </w:t>
      </w:r>
      <w:r w:rsidR="004D1D5A">
        <w:t>202</w:t>
      </w:r>
      <w:r w:rsidR="007161A8">
        <w:t>5</w:t>
      </w:r>
    </w:p>
    <w:p w14:paraId="6D33926D" w14:textId="6E854619" w:rsidR="004D1D5A" w:rsidRDefault="004D1D5A" w:rsidP="00DC6A71">
      <w:pPr>
        <w:pStyle w:val="datumtevilka"/>
      </w:pPr>
    </w:p>
    <w:p w14:paraId="58169643" w14:textId="77777777" w:rsidR="00786D35" w:rsidRDefault="00786D35" w:rsidP="00786D35">
      <w:pPr>
        <w:pStyle w:val="datumtevilka"/>
        <w:jc w:val="both"/>
      </w:pPr>
    </w:p>
    <w:p w14:paraId="09DF1982" w14:textId="758F5DFB" w:rsidR="004D1D5A" w:rsidRDefault="004D1D5A" w:rsidP="00786D35">
      <w:pPr>
        <w:pStyle w:val="datumtevilka"/>
        <w:jc w:val="both"/>
      </w:pPr>
      <w:r>
        <w:t>Na podlagi osmega odstavka 4. člena Tarife za tolmače slovenskega znakovnega jezika (Uradni list RS, št. 106/12, 167/21 in 53/22; v nadaljnjem besedilu:</w:t>
      </w:r>
      <w:r w:rsidR="00352AFB">
        <w:t xml:space="preserve"> </w:t>
      </w:r>
      <w:r>
        <w:t xml:space="preserve">tarifa) minister za delo, družino, socialne zadeve in enake možnosti objavlja naslednji </w:t>
      </w:r>
    </w:p>
    <w:p w14:paraId="181557A1" w14:textId="77777777" w:rsidR="00786D35" w:rsidRDefault="00786D35" w:rsidP="00786D35">
      <w:pPr>
        <w:pStyle w:val="datumtevilka"/>
        <w:jc w:val="both"/>
      </w:pPr>
    </w:p>
    <w:p w14:paraId="3FBDDAB3" w14:textId="77777777" w:rsidR="004D1D5A" w:rsidRDefault="004D1D5A" w:rsidP="00786D35">
      <w:pPr>
        <w:pStyle w:val="datumtevilka"/>
        <w:jc w:val="both"/>
      </w:pPr>
    </w:p>
    <w:p w14:paraId="38BA1577" w14:textId="32850773" w:rsidR="004D1D5A" w:rsidRDefault="004D1D5A" w:rsidP="004D1D5A">
      <w:pPr>
        <w:pStyle w:val="datumtevilka"/>
        <w:jc w:val="center"/>
        <w:rPr>
          <w:b/>
          <w:bCs/>
        </w:rPr>
      </w:pPr>
      <w:r>
        <w:rPr>
          <w:b/>
          <w:bCs/>
        </w:rPr>
        <w:t>SKLEP</w:t>
      </w:r>
    </w:p>
    <w:p w14:paraId="347B917B" w14:textId="4B36F94C" w:rsidR="004D1D5A" w:rsidRDefault="004D1D5A" w:rsidP="004D1D5A">
      <w:pPr>
        <w:pStyle w:val="datumtevilka"/>
        <w:jc w:val="center"/>
        <w:rPr>
          <w:b/>
          <w:bCs/>
        </w:rPr>
      </w:pPr>
      <w:r>
        <w:rPr>
          <w:b/>
          <w:bCs/>
        </w:rPr>
        <w:t>o spremembi cene storitve tolmačenja slovenskega znakovnega jezika</w:t>
      </w:r>
    </w:p>
    <w:p w14:paraId="1706B9A5" w14:textId="780CAB08" w:rsidR="00D20E2A" w:rsidRDefault="00D20E2A" w:rsidP="004D1D5A">
      <w:pPr>
        <w:pStyle w:val="datumtevilka"/>
        <w:jc w:val="center"/>
        <w:rPr>
          <w:b/>
          <w:bCs/>
        </w:rPr>
      </w:pPr>
    </w:p>
    <w:p w14:paraId="190A45AC" w14:textId="3A1FA363" w:rsidR="00D20E2A" w:rsidRDefault="00D20E2A" w:rsidP="00D20E2A">
      <w:pPr>
        <w:pStyle w:val="datumtevilka"/>
        <w:jc w:val="center"/>
      </w:pPr>
    </w:p>
    <w:p w14:paraId="6ACBE6E0" w14:textId="1F92DDB3" w:rsidR="00D20E2A" w:rsidRDefault="00D20E2A" w:rsidP="00D20E2A">
      <w:pPr>
        <w:pStyle w:val="datumtevilka"/>
        <w:jc w:val="center"/>
      </w:pPr>
      <w:r>
        <w:t>I.</w:t>
      </w:r>
    </w:p>
    <w:p w14:paraId="604FE023" w14:textId="73567CD2" w:rsidR="00D20E2A" w:rsidRDefault="00D20E2A" w:rsidP="00D20E2A">
      <w:pPr>
        <w:pStyle w:val="datumtevilka"/>
        <w:jc w:val="center"/>
      </w:pPr>
    </w:p>
    <w:p w14:paraId="57FF89E3" w14:textId="51EB693F" w:rsidR="00D20E2A" w:rsidRDefault="00D20E2A" w:rsidP="00D20E2A">
      <w:pPr>
        <w:pStyle w:val="datumtevilka"/>
        <w:jc w:val="both"/>
      </w:pPr>
      <w:r>
        <w:t>Na podlagi Zneska minimalne plače (</w:t>
      </w:r>
      <w:r w:rsidRPr="00B41050">
        <w:t>Uradni list RS, št</w:t>
      </w:r>
      <w:r w:rsidR="0014333C" w:rsidRPr="00B41050">
        <w:t>.</w:t>
      </w:r>
      <w:r w:rsidRPr="00B41050">
        <w:t xml:space="preserve"> </w:t>
      </w:r>
      <w:r w:rsidR="00B41050">
        <w:t>5</w:t>
      </w:r>
      <w:r w:rsidRPr="00B41050">
        <w:t xml:space="preserve"> /2</w:t>
      </w:r>
      <w:r w:rsidR="00B41050">
        <w:t>5</w:t>
      </w:r>
      <w:r w:rsidRPr="00B41050">
        <w:t>)</w:t>
      </w:r>
      <w:r>
        <w:t xml:space="preserve"> in prvega odstavka</w:t>
      </w:r>
      <w:r w:rsidR="00786D35">
        <w:t xml:space="preserve"> 4. člena</w:t>
      </w:r>
      <w:r>
        <w:t xml:space="preserve"> tarife od 1</w:t>
      </w:r>
      <w:r w:rsidR="00887E61">
        <w:t>5</w:t>
      </w:r>
      <w:r>
        <w:t>. februarja 202</w:t>
      </w:r>
      <w:r w:rsidR="007161A8">
        <w:t>5</w:t>
      </w:r>
      <w:r>
        <w:t xml:space="preserve"> znaša:</w:t>
      </w:r>
    </w:p>
    <w:p w14:paraId="270467EE" w14:textId="4F7055D5" w:rsidR="00D20E2A" w:rsidRDefault="00D20E2A" w:rsidP="00786D35">
      <w:pPr>
        <w:pStyle w:val="datumtevilka"/>
        <w:numPr>
          <w:ilvl w:val="0"/>
          <w:numId w:val="8"/>
        </w:numPr>
        <w:tabs>
          <w:tab w:val="clear" w:pos="1701"/>
          <w:tab w:val="left" w:pos="709"/>
        </w:tabs>
        <w:jc w:val="both"/>
      </w:pPr>
      <w:r>
        <w:t xml:space="preserve">cena storitve tolmačenja iz prvega odstavka 4. člena tarife </w:t>
      </w:r>
      <w:r w:rsidR="00CE41AB">
        <w:t>2</w:t>
      </w:r>
      <w:r w:rsidR="007161A8">
        <w:t>6</w:t>
      </w:r>
      <w:r w:rsidR="00CE41AB">
        <w:t>,</w:t>
      </w:r>
      <w:r w:rsidR="007161A8">
        <w:t>20</w:t>
      </w:r>
      <w:r>
        <w:t xml:space="preserve"> eurov in</w:t>
      </w:r>
    </w:p>
    <w:p w14:paraId="0C524A04" w14:textId="739817F2" w:rsidR="00D20E2A" w:rsidRDefault="00D20E2A" w:rsidP="00786D35">
      <w:pPr>
        <w:pStyle w:val="datumtevilka"/>
        <w:numPr>
          <w:ilvl w:val="0"/>
          <w:numId w:val="8"/>
        </w:numPr>
        <w:tabs>
          <w:tab w:val="clear" w:pos="1701"/>
          <w:tab w:val="left" w:pos="709"/>
        </w:tabs>
        <w:jc w:val="both"/>
      </w:pPr>
      <w:r>
        <w:t xml:space="preserve">cena storitve tolmačenja iz petega odstavka 4. člena tarife </w:t>
      </w:r>
      <w:r w:rsidR="00CE41AB">
        <w:t>1</w:t>
      </w:r>
      <w:r w:rsidR="007161A8">
        <w:t>7</w:t>
      </w:r>
      <w:r w:rsidR="00CE41AB">
        <w:t>,</w:t>
      </w:r>
      <w:r w:rsidR="007161A8">
        <w:t>47</w:t>
      </w:r>
      <w:r>
        <w:t xml:space="preserve"> eurov.</w:t>
      </w:r>
    </w:p>
    <w:p w14:paraId="5834CB37" w14:textId="7136BBD4" w:rsidR="00D20E2A" w:rsidRDefault="00D20E2A" w:rsidP="00D20E2A">
      <w:pPr>
        <w:pStyle w:val="datumtevilka"/>
        <w:jc w:val="both"/>
      </w:pPr>
    </w:p>
    <w:p w14:paraId="5BD09798" w14:textId="77777777" w:rsidR="00786D35" w:rsidRDefault="00786D35" w:rsidP="00D20E2A">
      <w:pPr>
        <w:pStyle w:val="datumtevilka"/>
        <w:jc w:val="both"/>
      </w:pPr>
    </w:p>
    <w:p w14:paraId="43C005E4" w14:textId="7631DC53" w:rsidR="00D20E2A" w:rsidRDefault="00D20E2A" w:rsidP="00D20E2A">
      <w:pPr>
        <w:pStyle w:val="datumtevilka"/>
        <w:jc w:val="center"/>
      </w:pPr>
      <w:r>
        <w:t>II.</w:t>
      </w:r>
    </w:p>
    <w:p w14:paraId="71DE53F6" w14:textId="7947EF49" w:rsidR="00D20E2A" w:rsidRDefault="00D20E2A" w:rsidP="00D20E2A">
      <w:pPr>
        <w:pStyle w:val="datumtevilka"/>
        <w:jc w:val="center"/>
      </w:pPr>
    </w:p>
    <w:p w14:paraId="57B3CB83" w14:textId="2DD8598C" w:rsidR="00D20E2A" w:rsidRDefault="00D20E2A" w:rsidP="00D20E2A">
      <w:pPr>
        <w:pStyle w:val="datumtevilka"/>
        <w:jc w:val="both"/>
      </w:pPr>
      <w:r>
        <w:t>Ta sklep začne veljati z dnem podpisa ministra in objavo na osrednjem spletnem mestu državne uprave.</w:t>
      </w:r>
    </w:p>
    <w:p w14:paraId="5FF016AA" w14:textId="18A26A8D" w:rsidR="00D20E2A" w:rsidRDefault="00D20E2A" w:rsidP="00D20E2A">
      <w:pPr>
        <w:pStyle w:val="datumtevilka"/>
        <w:jc w:val="both"/>
      </w:pPr>
    </w:p>
    <w:p w14:paraId="29DE6131" w14:textId="53435098" w:rsidR="00D20E2A" w:rsidRDefault="00D20E2A" w:rsidP="00D20E2A">
      <w:pPr>
        <w:pStyle w:val="datumtevilka"/>
        <w:jc w:val="both"/>
      </w:pPr>
    </w:p>
    <w:p w14:paraId="5877AF1C" w14:textId="38459885" w:rsidR="00D20E2A" w:rsidRPr="00E978D5" w:rsidRDefault="00D20E2A" w:rsidP="00D20E2A">
      <w:pPr>
        <w:pStyle w:val="datumtevilka"/>
        <w:jc w:val="both"/>
      </w:pPr>
      <w:r>
        <w:tab/>
      </w:r>
      <w:r>
        <w:tab/>
      </w:r>
      <w:r>
        <w:tab/>
      </w:r>
      <w:r>
        <w:tab/>
      </w:r>
      <w:r w:rsidRPr="00E978D5">
        <w:t>Luka MESEC</w:t>
      </w:r>
    </w:p>
    <w:p w14:paraId="04A06C0C" w14:textId="496B6884" w:rsidR="00D20E2A" w:rsidRPr="00E978D5" w:rsidRDefault="00D20E2A" w:rsidP="00D20E2A">
      <w:pPr>
        <w:pStyle w:val="datumtevilka"/>
        <w:jc w:val="both"/>
      </w:pPr>
      <w:r w:rsidRPr="00E978D5">
        <w:tab/>
      </w:r>
      <w:r w:rsidRPr="00E978D5">
        <w:tab/>
      </w:r>
      <w:r w:rsidRPr="00E978D5">
        <w:tab/>
      </w:r>
      <w:r w:rsidRPr="00E978D5">
        <w:tab/>
        <w:t>MINISTER</w:t>
      </w:r>
    </w:p>
    <w:p w14:paraId="5B90E37E" w14:textId="77777777" w:rsidR="00D20E2A" w:rsidRPr="00D20E2A" w:rsidRDefault="00D20E2A" w:rsidP="00D20E2A">
      <w:pPr>
        <w:pStyle w:val="datumtevilka"/>
        <w:jc w:val="both"/>
      </w:pPr>
    </w:p>
    <w:p w14:paraId="1820D71A" w14:textId="77777777" w:rsidR="007D75CF" w:rsidRPr="00202A77" w:rsidRDefault="007D75CF" w:rsidP="007D75CF"/>
    <w:sectPr w:rsidR="007D75CF" w:rsidRPr="00202A77" w:rsidSect="00E02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A039" w14:textId="77777777" w:rsidR="00FD4947" w:rsidRDefault="00FD4947">
      <w:r>
        <w:separator/>
      </w:r>
    </w:p>
  </w:endnote>
  <w:endnote w:type="continuationSeparator" w:id="0">
    <w:p w14:paraId="3C2CC597" w14:textId="77777777" w:rsidR="00FD4947" w:rsidRDefault="00FD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ACE8" w14:textId="77777777" w:rsidR="004E59A0" w:rsidRDefault="004E59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92D6" w14:textId="77777777" w:rsidR="004E59A0" w:rsidRDefault="004E59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0FA8" w14:textId="77777777" w:rsidR="004E59A0" w:rsidRDefault="004E59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3DCD" w14:textId="77777777" w:rsidR="00FD4947" w:rsidRDefault="00FD4947">
      <w:r>
        <w:separator/>
      </w:r>
    </w:p>
  </w:footnote>
  <w:footnote w:type="continuationSeparator" w:id="0">
    <w:p w14:paraId="4DF1C305" w14:textId="77777777" w:rsidR="00FD4947" w:rsidRDefault="00FD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C40F" w14:textId="77777777" w:rsidR="004E59A0" w:rsidRDefault="004E59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A254" w14:textId="77777777" w:rsidR="004E59A0" w:rsidRPr="00110CBD" w:rsidRDefault="004E59A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4E59A0" w:rsidRPr="008F3500" w14:paraId="1C545B3C" w14:textId="77777777">
      <w:trPr>
        <w:cantSplit/>
        <w:trHeight w:hRule="exact" w:val="847"/>
      </w:trPr>
      <w:tc>
        <w:tcPr>
          <w:tcW w:w="567" w:type="dxa"/>
        </w:tcPr>
        <w:p w14:paraId="020F3441" w14:textId="77777777" w:rsidR="004E59A0" w:rsidRPr="008F3500" w:rsidRDefault="004E59A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B3CDA6C" w14:textId="77777777" w:rsidR="004E59A0" w:rsidRPr="008F3500" w:rsidRDefault="00000000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pict w14:anchorId="3D4F4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263.75pt;height:114.45pt;z-index:-1;mso-position-horizontal:left;mso-position-horizontal-relative:page;mso-position-vertical:top;mso-position-vertical-relative:page">
          <v:imagedata r:id="rId1" o:title="MDDSZ"/>
          <w10:wrap anchorx="page" anchory="page"/>
        </v:shape>
      </w:pict>
    </w:r>
  </w:p>
  <w:p w14:paraId="189458F9" w14:textId="77777777" w:rsidR="004E59A0" w:rsidRPr="008F3500" w:rsidRDefault="004E59A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E260620" w14:textId="77777777" w:rsidR="004E59A0" w:rsidRPr="008F3500" w:rsidRDefault="004E59A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418D7"/>
    <w:multiLevelType w:val="hybridMultilevel"/>
    <w:tmpl w:val="2488E030"/>
    <w:lvl w:ilvl="0" w:tplc="BE22D1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62232"/>
    <w:multiLevelType w:val="hybridMultilevel"/>
    <w:tmpl w:val="123CF006"/>
    <w:lvl w:ilvl="0" w:tplc="BE22D1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26416">
    <w:abstractNumId w:val="5"/>
  </w:num>
  <w:num w:numId="2" w16cid:durableId="693313723">
    <w:abstractNumId w:val="2"/>
  </w:num>
  <w:num w:numId="3" w16cid:durableId="825784782">
    <w:abstractNumId w:val="4"/>
  </w:num>
  <w:num w:numId="4" w16cid:durableId="442960427">
    <w:abstractNumId w:val="0"/>
  </w:num>
  <w:num w:numId="5" w16cid:durableId="1657032248">
    <w:abstractNumId w:val="1"/>
  </w:num>
  <w:num w:numId="6" w16cid:durableId="943808260">
    <w:abstractNumId w:val="6"/>
  </w:num>
  <w:num w:numId="7" w16cid:durableId="1900240317">
    <w:abstractNumId w:val="3"/>
  </w:num>
  <w:num w:numId="8" w16cid:durableId="207396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429"/>
    <w:rsid w:val="00000712"/>
    <w:rsid w:val="00017701"/>
    <w:rsid w:val="00023A88"/>
    <w:rsid w:val="00030CCE"/>
    <w:rsid w:val="00034959"/>
    <w:rsid w:val="000449E2"/>
    <w:rsid w:val="00057429"/>
    <w:rsid w:val="00057D29"/>
    <w:rsid w:val="00063585"/>
    <w:rsid w:val="0007114E"/>
    <w:rsid w:val="000722D2"/>
    <w:rsid w:val="00083373"/>
    <w:rsid w:val="0009065B"/>
    <w:rsid w:val="000953AA"/>
    <w:rsid w:val="0009620A"/>
    <w:rsid w:val="000A350F"/>
    <w:rsid w:val="000A39EC"/>
    <w:rsid w:val="000A40FE"/>
    <w:rsid w:val="000A7238"/>
    <w:rsid w:val="000B1E2A"/>
    <w:rsid w:val="000C10AF"/>
    <w:rsid w:val="000F5ACE"/>
    <w:rsid w:val="001014E5"/>
    <w:rsid w:val="00103275"/>
    <w:rsid w:val="0011146D"/>
    <w:rsid w:val="001163B7"/>
    <w:rsid w:val="00132CE3"/>
    <w:rsid w:val="001357B2"/>
    <w:rsid w:val="0014333C"/>
    <w:rsid w:val="00146C22"/>
    <w:rsid w:val="00146E0C"/>
    <w:rsid w:val="00150611"/>
    <w:rsid w:val="00150725"/>
    <w:rsid w:val="00155AE0"/>
    <w:rsid w:val="00157122"/>
    <w:rsid w:val="00157E64"/>
    <w:rsid w:val="001735FA"/>
    <w:rsid w:val="0017478F"/>
    <w:rsid w:val="001924E7"/>
    <w:rsid w:val="00193880"/>
    <w:rsid w:val="00194139"/>
    <w:rsid w:val="001965E5"/>
    <w:rsid w:val="001A079A"/>
    <w:rsid w:val="001A4DB7"/>
    <w:rsid w:val="001B5337"/>
    <w:rsid w:val="001C40E3"/>
    <w:rsid w:val="001D0D4F"/>
    <w:rsid w:val="001D3598"/>
    <w:rsid w:val="001D448A"/>
    <w:rsid w:val="001D57A2"/>
    <w:rsid w:val="001E21C4"/>
    <w:rsid w:val="001E2728"/>
    <w:rsid w:val="001F1825"/>
    <w:rsid w:val="001F31A8"/>
    <w:rsid w:val="001F72B1"/>
    <w:rsid w:val="00201A42"/>
    <w:rsid w:val="00202A77"/>
    <w:rsid w:val="0020324F"/>
    <w:rsid w:val="00203D65"/>
    <w:rsid w:val="002115BC"/>
    <w:rsid w:val="00212338"/>
    <w:rsid w:val="00232307"/>
    <w:rsid w:val="00232F45"/>
    <w:rsid w:val="0023738D"/>
    <w:rsid w:val="00254B3D"/>
    <w:rsid w:val="00270ADB"/>
    <w:rsid w:val="00271CE5"/>
    <w:rsid w:val="00276EC9"/>
    <w:rsid w:val="00282020"/>
    <w:rsid w:val="0028448A"/>
    <w:rsid w:val="00295289"/>
    <w:rsid w:val="00295A5F"/>
    <w:rsid w:val="00297CF7"/>
    <w:rsid w:val="002A2B69"/>
    <w:rsid w:val="002A630C"/>
    <w:rsid w:val="002A71E2"/>
    <w:rsid w:val="002A78FB"/>
    <w:rsid w:val="002B154D"/>
    <w:rsid w:val="002E2FA9"/>
    <w:rsid w:val="002E57E2"/>
    <w:rsid w:val="0030622D"/>
    <w:rsid w:val="0031252B"/>
    <w:rsid w:val="003143A5"/>
    <w:rsid w:val="00315CD4"/>
    <w:rsid w:val="003263B9"/>
    <w:rsid w:val="0033789E"/>
    <w:rsid w:val="003445A8"/>
    <w:rsid w:val="00346386"/>
    <w:rsid w:val="00352204"/>
    <w:rsid w:val="00352AFB"/>
    <w:rsid w:val="0035763D"/>
    <w:rsid w:val="003636BF"/>
    <w:rsid w:val="00364A4A"/>
    <w:rsid w:val="003674BE"/>
    <w:rsid w:val="00371442"/>
    <w:rsid w:val="00371F12"/>
    <w:rsid w:val="003820D8"/>
    <w:rsid w:val="003845B4"/>
    <w:rsid w:val="00384AD8"/>
    <w:rsid w:val="00385F79"/>
    <w:rsid w:val="00387B1A"/>
    <w:rsid w:val="003A3C83"/>
    <w:rsid w:val="003A583B"/>
    <w:rsid w:val="003B1D6D"/>
    <w:rsid w:val="003B30EC"/>
    <w:rsid w:val="003C4C15"/>
    <w:rsid w:val="003C5EE5"/>
    <w:rsid w:val="003D0C23"/>
    <w:rsid w:val="003D140C"/>
    <w:rsid w:val="003E1C74"/>
    <w:rsid w:val="003E53EE"/>
    <w:rsid w:val="003F3F04"/>
    <w:rsid w:val="003F6F83"/>
    <w:rsid w:val="00417B8D"/>
    <w:rsid w:val="00424DB9"/>
    <w:rsid w:val="004268C5"/>
    <w:rsid w:val="0042788C"/>
    <w:rsid w:val="00442011"/>
    <w:rsid w:val="00447CB2"/>
    <w:rsid w:val="00447EB4"/>
    <w:rsid w:val="0045609B"/>
    <w:rsid w:val="00462267"/>
    <w:rsid w:val="00465419"/>
    <w:rsid w:val="004657EE"/>
    <w:rsid w:val="004675B5"/>
    <w:rsid w:val="00475D12"/>
    <w:rsid w:val="00477CFF"/>
    <w:rsid w:val="004A1BA2"/>
    <w:rsid w:val="004A1D67"/>
    <w:rsid w:val="004B0CF2"/>
    <w:rsid w:val="004B2FB9"/>
    <w:rsid w:val="004D1D5A"/>
    <w:rsid w:val="004D71B5"/>
    <w:rsid w:val="004E009D"/>
    <w:rsid w:val="004E4F6B"/>
    <w:rsid w:val="004E59A0"/>
    <w:rsid w:val="004E638E"/>
    <w:rsid w:val="004F1900"/>
    <w:rsid w:val="004F477E"/>
    <w:rsid w:val="004F4C5A"/>
    <w:rsid w:val="00526246"/>
    <w:rsid w:val="00531390"/>
    <w:rsid w:val="005349EA"/>
    <w:rsid w:val="0054096C"/>
    <w:rsid w:val="00541476"/>
    <w:rsid w:val="00546B11"/>
    <w:rsid w:val="005665C1"/>
    <w:rsid w:val="00567106"/>
    <w:rsid w:val="00567F50"/>
    <w:rsid w:val="005727B9"/>
    <w:rsid w:val="00575D8D"/>
    <w:rsid w:val="00586C7D"/>
    <w:rsid w:val="0059117C"/>
    <w:rsid w:val="00597B13"/>
    <w:rsid w:val="005A1591"/>
    <w:rsid w:val="005B1D0B"/>
    <w:rsid w:val="005B7236"/>
    <w:rsid w:val="005C2E7E"/>
    <w:rsid w:val="005E1A93"/>
    <w:rsid w:val="005E1D3C"/>
    <w:rsid w:val="005E39A4"/>
    <w:rsid w:val="005F33E9"/>
    <w:rsid w:val="005F3BAB"/>
    <w:rsid w:val="00600AD8"/>
    <w:rsid w:val="00600EF2"/>
    <w:rsid w:val="0061089F"/>
    <w:rsid w:val="00614311"/>
    <w:rsid w:val="0062286D"/>
    <w:rsid w:val="00625AE6"/>
    <w:rsid w:val="00632253"/>
    <w:rsid w:val="006356D3"/>
    <w:rsid w:val="006407A9"/>
    <w:rsid w:val="00642714"/>
    <w:rsid w:val="006455CE"/>
    <w:rsid w:val="006502B8"/>
    <w:rsid w:val="00655841"/>
    <w:rsid w:val="006610A3"/>
    <w:rsid w:val="006759B8"/>
    <w:rsid w:val="006B2533"/>
    <w:rsid w:val="006B310B"/>
    <w:rsid w:val="006B7EA4"/>
    <w:rsid w:val="006C447A"/>
    <w:rsid w:val="006C55A5"/>
    <w:rsid w:val="006D0B59"/>
    <w:rsid w:val="006D2150"/>
    <w:rsid w:val="006D6915"/>
    <w:rsid w:val="006F2DB5"/>
    <w:rsid w:val="006F41B0"/>
    <w:rsid w:val="006F67EF"/>
    <w:rsid w:val="00701BD0"/>
    <w:rsid w:val="00706E52"/>
    <w:rsid w:val="00711201"/>
    <w:rsid w:val="007127FD"/>
    <w:rsid w:val="007161A8"/>
    <w:rsid w:val="00717588"/>
    <w:rsid w:val="00721062"/>
    <w:rsid w:val="007232C6"/>
    <w:rsid w:val="00727550"/>
    <w:rsid w:val="00733017"/>
    <w:rsid w:val="007348D4"/>
    <w:rsid w:val="007604A7"/>
    <w:rsid w:val="00764F12"/>
    <w:rsid w:val="00772538"/>
    <w:rsid w:val="00775DC9"/>
    <w:rsid w:val="00783310"/>
    <w:rsid w:val="00786D35"/>
    <w:rsid w:val="00787C80"/>
    <w:rsid w:val="007A21A6"/>
    <w:rsid w:val="007A4A6D"/>
    <w:rsid w:val="007A70C5"/>
    <w:rsid w:val="007A7708"/>
    <w:rsid w:val="007B6BB7"/>
    <w:rsid w:val="007C05FA"/>
    <w:rsid w:val="007C32E5"/>
    <w:rsid w:val="007D1BCF"/>
    <w:rsid w:val="007D2551"/>
    <w:rsid w:val="007D6F50"/>
    <w:rsid w:val="007D7369"/>
    <w:rsid w:val="007D75CF"/>
    <w:rsid w:val="007E0440"/>
    <w:rsid w:val="007E1957"/>
    <w:rsid w:val="007E620D"/>
    <w:rsid w:val="007E6397"/>
    <w:rsid w:val="007E6DC5"/>
    <w:rsid w:val="007E7BB4"/>
    <w:rsid w:val="007F4A14"/>
    <w:rsid w:val="0080076E"/>
    <w:rsid w:val="00802E9E"/>
    <w:rsid w:val="00810F1B"/>
    <w:rsid w:val="008113FF"/>
    <w:rsid w:val="00811CA1"/>
    <w:rsid w:val="00813BCB"/>
    <w:rsid w:val="00815FF8"/>
    <w:rsid w:val="00836DF5"/>
    <w:rsid w:val="0084421A"/>
    <w:rsid w:val="00853408"/>
    <w:rsid w:val="0088043C"/>
    <w:rsid w:val="00881BC7"/>
    <w:rsid w:val="008841BC"/>
    <w:rsid w:val="00884889"/>
    <w:rsid w:val="00887E61"/>
    <w:rsid w:val="008906C9"/>
    <w:rsid w:val="008A7B0B"/>
    <w:rsid w:val="008B19A6"/>
    <w:rsid w:val="008C418F"/>
    <w:rsid w:val="008C45A8"/>
    <w:rsid w:val="008C5738"/>
    <w:rsid w:val="008D04F0"/>
    <w:rsid w:val="008E3E78"/>
    <w:rsid w:val="008E75C5"/>
    <w:rsid w:val="008F1DF4"/>
    <w:rsid w:val="008F3500"/>
    <w:rsid w:val="00913A97"/>
    <w:rsid w:val="00914A27"/>
    <w:rsid w:val="009201E5"/>
    <w:rsid w:val="00921D18"/>
    <w:rsid w:val="0092259B"/>
    <w:rsid w:val="00924E3C"/>
    <w:rsid w:val="00927912"/>
    <w:rsid w:val="0093140D"/>
    <w:rsid w:val="009317C9"/>
    <w:rsid w:val="00931C70"/>
    <w:rsid w:val="00937238"/>
    <w:rsid w:val="009467CD"/>
    <w:rsid w:val="00957E00"/>
    <w:rsid w:val="009612BB"/>
    <w:rsid w:val="009624E3"/>
    <w:rsid w:val="009663C6"/>
    <w:rsid w:val="0096698E"/>
    <w:rsid w:val="00971195"/>
    <w:rsid w:val="00980B29"/>
    <w:rsid w:val="009860E4"/>
    <w:rsid w:val="00986D4E"/>
    <w:rsid w:val="00994D02"/>
    <w:rsid w:val="00997EC2"/>
    <w:rsid w:val="009B64D0"/>
    <w:rsid w:val="009C740A"/>
    <w:rsid w:val="009C79E7"/>
    <w:rsid w:val="009D4710"/>
    <w:rsid w:val="009E03DC"/>
    <w:rsid w:val="009E1A3D"/>
    <w:rsid w:val="009E2DFF"/>
    <w:rsid w:val="009E33D9"/>
    <w:rsid w:val="009E7B81"/>
    <w:rsid w:val="009F0AEA"/>
    <w:rsid w:val="009F159F"/>
    <w:rsid w:val="00A050E5"/>
    <w:rsid w:val="00A0648A"/>
    <w:rsid w:val="00A125C5"/>
    <w:rsid w:val="00A13269"/>
    <w:rsid w:val="00A137CD"/>
    <w:rsid w:val="00A143CA"/>
    <w:rsid w:val="00A2451C"/>
    <w:rsid w:val="00A277D0"/>
    <w:rsid w:val="00A332FA"/>
    <w:rsid w:val="00A37B4A"/>
    <w:rsid w:val="00A511E3"/>
    <w:rsid w:val="00A65EE7"/>
    <w:rsid w:val="00A70133"/>
    <w:rsid w:val="00A71C68"/>
    <w:rsid w:val="00A770A6"/>
    <w:rsid w:val="00A813B1"/>
    <w:rsid w:val="00A8312F"/>
    <w:rsid w:val="00A85FE1"/>
    <w:rsid w:val="00A9291C"/>
    <w:rsid w:val="00A92A6A"/>
    <w:rsid w:val="00A93059"/>
    <w:rsid w:val="00A97820"/>
    <w:rsid w:val="00AA3076"/>
    <w:rsid w:val="00AB0C4F"/>
    <w:rsid w:val="00AB36C4"/>
    <w:rsid w:val="00AB79B5"/>
    <w:rsid w:val="00AC32B2"/>
    <w:rsid w:val="00AC3AE1"/>
    <w:rsid w:val="00AD6494"/>
    <w:rsid w:val="00AD7183"/>
    <w:rsid w:val="00AE1D5E"/>
    <w:rsid w:val="00AE42BA"/>
    <w:rsid w:val="00B01838"/>
    <w:rsid w:val="00B023DE"/>
    <w:rsid w:val="00B051D5"/>
    <w:rsid w:val="00B10799"/>
    <w:rsid w:val="00B112C8"/>
    <w:rsid w:val="00B13DC0"/>
    <w:rsid w:val="00B17141"/>
    <w:rsid w:val="00B20E47"/>
    <w:rsid w:val="00B21B5D"/>
    <w:rsid w:val="00B24FC4"/>
    <w:rsid w:val="00B26C25"/>
    <w:rsid w:val="00B27E99"/>
    <w:rsid w:val="00B31575"/>
    <w:rsid w:val="00B31F44"/>
    <w:rsid w:val="00B33D2C"/>
    <w:rsid w:val="00B34A53"/>
    <w:rsid w:val="00B37797"/>
    <w:rsid w:val="00B41050"/>
    <w:rsid w:val="00B4684E"/>
    <w:rsid w:val="00B522AD"/>
    <w:rsid w:val="00B8547D"/>
    <w:rsid w:val="00B87C80"/>
    <w:rsid w:val="00B9095E"/>
    <w:rsid w:val="00B93454"/>
    <w:rsid w:val="00BA70F4"/>
    <w:rsid w:val="00BA7468"/>
    <w:rsid w:val="00BB41FC"/>
    <w:rsid w:val="00BC56AE"/>
    <w:rsid w:val="00BC6BFA"/>
    <w:rsid w:val="00C01E0D"/>
    <w:rsid w:val="00C11CEB"/>
    <w:rsid w:val="00C250D5"/>
    <w:rsid w:val="00C32CA0"/>
    <w:rsid w:val="00C35666"/>
    <w:rsid w:val="00C40CF9"/>
    <w:rsid w:val="00C475B5"/>
    <w:rsid w:val="00C50023"/>
    <w:rsid w:val="00C50C21"/>
    <w:rsid w:val="00C521DA"/>
    <w:rsid w:val="00C72C75"/>
    <w:rsid w:val="00C76EFC"/>
    <w:rsid w:val="00C92898"/>
    <w:rsid w:val="00CA02E9"/>
    <w:rsid w:val="00CA4340"/>
    <w:rsid w:val="00CC10E7"/>
    <w:rsid w:val="00CD7C71"/>
    <w:rsid w:val="00CE009D"/>
    <w:rsid w:val="00CE41AB"/>
    <w:rsid w:val="00CE4256"/>
    <w:rsid w:val="00CE5238"/>
    <w:rsid w:val="00CE7514"/>
    <w:rsid w:val="00CF50D9"/>
    <w:rsid w:val="00D0535A"/>
    <w:rsid w:val="00D11927"/>
    <w:rsid w:val="00D124FC"/>
    <w:rsid w:val="00D14BD5"/>
    <w:rsid w:val="00D20E2A"/>
    <w:rsid w:val="00D23C60"/>
    <w:rsid w:val="00D248DE"/>
    <w:rsid w:val="00D26F55"/>
    <w:rsid w:val="00D35C2C"/>
    <w:rsid w:val="00D400F2"/>
    <w:rsid w:val="00D4025A"/>
    <w:rsid w:val="00D5259F"/>
    <w:rsid w:val="00D539F9"/>
    <w:rsid w:val="00D53DB3"/>
    <w:rsid w:val="00D55596"/>
    <w:rsid w:val="00D55CC8"/>
    <w:rsid w:val="00D56080"/>
    <w:rsid w:val="00D62A65"/>
    <w:rsid w:val="00D64A11"/>
    <w:rsid w:val="00D65152"/>
    <w:rsid w:val="00D67349"/>
    <w:rsid w:val="00D70823"/>
    <w:rsid w:val="00D76D04"/>
    <w:rsid w:val="00D83438"/>
    <w:rsid w:val="00D8376D"/>
    <w:rsid w:val="00D8542D"/>
    <w:rsid w:val="00D90E70"/>
    <w:rsid w:val="00D95A87"/>
    <w:rsid w:val="00D96FF2"/>
    <w:rsid w:val="00DA5D13"/>
    <w:rsid w:val="00DB0EDC"/>
    <w:rsid w:val="00DB35C0"/>
    <w:rsid w:val="00DB4A06"/>
    <w:rsid w:val="00DC1A0B"/>
    <w:rsid w:val="00DC3DA2"/>
    <w:rsid w:val="00DC6A71"/>
    <w:rsid w:val="00DC7EDD"/>
    <w:rsid w:val="00DE5CFF"/>
    <w:rsid w:val="00DF6A2D"/>
    <w:rsid w:val="00E022EA"/>
    <w:rsid w:val="00E0357D"/>
    <w:rsid w:val="00E10DA7"/>
    <w:rsid w:val="00E17A56"/>
    <w:rsid w:val="00E22D3A"/>
    <w:rsid w:val="00E24515"/>
    <w:rsid w:val="00E35161"/>
    <w:rsid w:val="00E35922"/>
    <w:rsid w:val="00E4333B"/>
    <w:rsid w:val="00E53BB8"/>
    <w:rsid w:val="00E550A6"/>
    <w:rsid w:val="00E576C5"/>
    <w:rsid w:val="00E82B19"/>
    <w:rsid w:val="00E93006"/>
    <w:rsid w:val="00E978D5"/>
    <w:rsid w:val="00E97CD0"/>
    <w:rsid w:val="00EB405F"/>
    <w:rsid w:val="00EC0849"/>
    <w:rsid w:val="00EC543B"/>
    <w:rsid w:val="00EC7180"/>
    <w:rsid w:val="00ED1C3E"/>
    <w:rsid w:val="00ED4325"/>
    <w:rsid w:val="00EE1CE9"/>
    <w:rsid w:val="00EE396A"/>
    <w:rsid w:val="00EE4BA6"/>
    <w:rsid w:val="00EE4D6A"/>
    <w:rsid w:val="00EE5410"/>
    <w:rsid w:val="00F12567"/>
    <w:rsid w:val="00F15C71"/>
    <w:rsid w:val="00F240BB"/>
    <w:rsid w:val="00F26D32"/>
    <w:rsid w:val="00F33B80"/>
    <w:rsid w:val="00F33EBB"/>
    <w:rsid w:val="00F44EA7"/>
    <w:rsid w:val="00F4742F"/>
    <w:rsid w:val="00F47D5F"/>
    <w:rsid w:val="00F53EA6"/>
    <w:rsid w:val="00F564D1"/>
    <w:rsid w:val="00F56EA7"/>
    <w:rsid w:val="00F57FED"/>
    <w:rsid w:val="00F60802"/>
    <w:rsid w:val="00F61A4E"/>
    <w:rsid w:val="00F61CAB"/>
    <w:rsid w:val="00F639B4"/>
    <w:rsid w:val="00F70988"/>
    <w:rsid w:val="00F74272"/>
    <w:rsid w:val="00F77B87"/>
    <w:rsid w:val="00F856A7"/>
    <w:rsid w:val="00FA2858"/>
    <w:rsid w:val="00FB0287"/>
    <w:rsid w:val="00FB1BCC"/>
    <w:rsid w:val="00FB2608"/>
    <w:rsid w:val="00FC2012"/>
    <w:rsid w:val="00FC3AAD"/>
    <w:rsid w:val="00FD0372"/>
    <w:rsid w:val="00FD341A"/>
    <w:rsid w:val="00FD4695"/>
    <w:rsid w:val="00FD4947"/>
    <w:rsid w:val="00FE0A46"/>
    <w:rsid w:val="00FE2000"/>
    <w:rsid w:val="00FE3B2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AA0768D"/>
  <w15:chartTrackingRefBased/>
  <w15:docId w15:val="{4C676FBE-782C-435F-926E-C89D107F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6EA7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F56EA7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aliases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F56EA7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F56EA7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F56EA7"/>
    <w:pPr>
      <w:tabs>
        <w:tab w:val="left" w:pos="3402"/>
      </w:tabs>
    </w:pPr>
    <w:rPr>
      <w:lang w:val="it-IT"/>
    </w:rPr>
  </w:style>
  <w:style w:type="character" w:styleId="Krepko">
    <w:name w:val="Strong"/>
    <w:uiPriority w:val="22"/>
    <w:qFormat/>
    <w:rsid w:val="00F56EA7"/>
    <w:rPr>
      <w:b/>
      <w:bCs/>
    </w:rPr>
  </w:style>
  <w:style w:type="paragraph" w:styleId="Odstavekseznama">
    <w:name w:val="List Paragraph"/>
    <w:basedOn w:val="Navaden"/>
    <w:uiPriority w:val="34"/>
    <w:qFormat/>
    <w:rsid w:val="00F56EA7"/>
    <w:pPr>
      <w:ind w:left="720"/>
      <w:contextualSpacing/>
    </w:pPr>
  </w:style>
  <w:style w:type="paragraph" w:customStyle="1" w:styleId="len">
    <w:name w:val="Člen"/>
    <w:basedOn w:val="Navaden"/>
    <w:link w:val="lenZnak"/>
    <w:qFormat/>
    <w:rsid w:val="00F56EA7"/>
    <w:pPr>
      <w:suppressAutoHyphens/>
      <w:overflowPunct w:val="0"/>
      <w:autoSpaceDE w:val="0"/>
      <w:autoSpaceDN w:val="0"/>
      <w:adjustRightInd w:val="0"/>
      <w:spacing w:before="480" w:line="240" w:lineRule="auto"/>
      <w:jc w:val="center"/>
      <w:textAlignment w:val="baseline"/>
    </w:pPr>
    <w:rPr>
      <w:b/>
      <w:sz w:val="22"/>
      <w:szCs w:val="22"/>
      <w:lang w:val="x-none" w:eastAsia="x-none"/>
    </w:rPr>
  </w:style>
  <w:style w:type="character" w:customStyle="1" w:styleId="lenZnak">
    <w:name w:val="Člen Znak"/>
    <w:link w:val="len"/>
    <w:rsid w:val="00F56EA7"/>
    <w:rPr>
      <w:rFonts w:ascii="Arial" w:hAnsi="Arial"/>
      <w:b/>
      <w:sz w:val="22"/>
      <w:szCs w:val="22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F56EA7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F56EA7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F56EA7"/>
    <w:pPr>
      <w:numPr>
        <w:numId w:val="6"/>
      </w:numPr>
      <w:spacing w:line="240" w:lineRule="auto"/>
      <w:jc w:val="both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F56EA7"/>
    <w:rPr>
      <w:rFonts w:ascii="Arial" w:hAnsi="Arial" w:cs="Arial"/>
      <w:sz w:val="22"/>
      <w:szCs w:val="22"/>
    </w:rPr>
  </w:style>
  <w:style w:type="paragraph" w:customStyle="1" w:styleId="lennaslov">
    <w:name w:val="Člen_naslov"/>
    <w:basedOn w:val="len"/>
    <w:qFormat/>
    <w:rsid w:val="00F56EA7"/>
    <w:pPr>
      <w:spacing w:before="0"/>
    </w:pPr>
  </w:style>
  <w:style w:type="character" w:styleId="Pripombasklic">
    <w:name w:val="annotation reference"/>
    <w:rsid w:val="00786D3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86D35"/>
    <w:rPr>
      <w:szCs w:val="20"/>
    </w:rPr>
  </w:style>
  <w:style w:type="character" w:customStyle="1" w:styleId="PripombabesediloZnak">
    <w:name w:val="Pripomba – besedilo Znak"/>
    <w:link w:val="Pripombabesedilo"/>
    <w:rsid w:val="00786D35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86D35"/>
    <w:rPr>
      <w:b/>
      <w:bCs/>
    </w:rPr>
  </w:style>
  <w:style w:type="character" w:customStyle="1" w:styleId="ZadevapripombeZnak">
    <w:name w:val="Zadeva pripombe Znak"/>
    <w:link w:val="Zadevapripombe"/>
    <w:rsid w:val="00786D3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DDSZ\Predloge\MDDSZ_odlocb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MDDSZ_odlocbe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 </vt:lpstr>
      <vt:lpstr>Številka: </vt:lpstr>
    </vt:vector>
  </TitlesOfParts>
  <Company>Indea d.o.o.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</dc:title>
  <dc:subject/>
  <dc:creator>Tanja Dular</dc:creator>
  <cp:keywords/>
  <cp:lastModifiedBy>Tanja Dular</cp:lastModifiedBy>
  <cp:revision>6</cp:revision>
  <cp:lastPrinted>2010-12-15T12:11:00Z</cp:lastPrinted>
  <dcterms:created xsi:type="dcterms:W3CDTF">2025-01-29T13:56:00Z</dcterms:created>
  <dcterms:modified xsi:type="dcterms:W3CDTF">2025-02-04T09:49:00Z</dcterms:modified>
</cp:coreProperties>
</file>