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19B95E1D" w14:textId="7A5504A2" w:rsidR="00A77ABC" w:rsidRDefault="001F24B6" w:rsidP="00EF0F7F">
      <w:pPr>
        <w:pStyle w:val="datumtevilka"/>
      </w:pPr>
      <w:r>
        <w:t>Številka:</w:t>
      </w:r>
      <w:r w:rsidR="00B16533">
        <w:tab/>
      </w:r>
      <w:r w:rsidR="00A77ABC" w:rsidRPr="00A77ABC">
        <w:t>10025-5</w:t>
      </w:r>
      <w:r w:rsidR="00A640EB">
        <w:t>2</w:t>
      </w:r>
      <w:r w:rsidR="00A77ABC" w:rsidRPr="00A77ABC">
        <w:t>/2025-2611</w:t>
      </w:r>
    </w:p>
    <w:p w14:paraId="1A016F43" w14:textId="1E8970CE" w:rsidR="00580556" w:rsidRPr="00202A77" w:rsidRDefault="00DB635C" w:rsidP="00EF0F7F">
      <w:pPr>
        <w:pStyle w:val="datumtevilka"/>
      </w:pPr>
      <w:r>
        <w:t>Datum:</w:t>
      </w:r>
      <w:r w:rsidR="00EB04E2">
        <w:tab/>
      </w:r>
      <w:r w:rsidR="00A77ABC">
        <w:t>28</w:t>
      </w:r>
      <w:r w:rsidR="0086036F">
        <w:t xml:space="preserve">. </w:t>
      </w:r>
      <w:r w:rsidR="00A77ABC">
        <w:t>5</w:t>
      </w:r>
      <w:r w:rsidR="0086036F">
        <w:t>. 2025</w:t>
      </w:r>
    </w:p>
    <w:p w14:paraId="6DFC637C" w14:textId="77777777" w:rsidR="00EF0F7F" w:rsidRDefault="00EF0F7F" w:rsidP="00EF0F7F">
      <w:pPr>
        <w:jc w:val="both"/>
        <w:rPr>
          <w:rFonts w:cs="Arial"/>
          <w:szCs w:val="20"/>
          <w:lang w:eastAsia="sl-SI"/>
        </w:rPr>
      </w:pPr>
    </w:p>
    <w:p w14:paraId="209250F1" w14:textId="7F89877C"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087F2E" w:rsidRPr="00087F2E">
        <w:rPr>
          <w:rFonts w:cs="Arial"/>
          <w:szCs w:val="20"/>
          <w:lang w:eastAsia="sl-SI"/>
        </w:rPr>
        <w:t>Uradni list RS, št. 63/07 – uradno prečiščeno besedilo, 65/08, 69/08 – ZTFI-A, 69/08 – ZZavar-E, 40/12 – ZUJF, 158/20 – ZIntPK-C, 203/20 – ZIUPOPDVE, 202/21 – odl. US, 3/22 – ZDeb in 32/25 – ZJU-1</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328109EA" w14:textId="77777777" w:rsidR="00EF0F7F" w:rsidRPr="00170CB2" w:rsidRDefault="00EF0F7F" w:rsidP="00EF0F7F">
      <w:pPr>
        <w:jc w:val="both"/>
        <w:rPr>
          <w:rFonts w:cs="Arial"/>
          <w:szCs w:val="20"/>
          <w:lang w:eastAsia="sl-SI"/>
        </w:rPr>
      </w:pPr>
    </w:p>
    <w:p w14:paraId="2837E8AC" w14:textId="171C20C4" w:rsidR="003E65CE" w:rsidRDefault="00A640EB" w:rsidP="00EF0F7F">
      <w:pPr>
        <w:jc w:val="both"/>
        <w:rPr>
          <w:rFonts w:cs="Arial"/>
          <w:b/>
          <w:bCs/>
          <w:szCs w:val="20"/>
        </w:rPr>
      </w:pPr>
      <w:bookmarkStart w:id="0" w:name="_Hlk83379955"/>
      <w:r>
        <w:rPr>
          <w:rFonts w:cs="Arial"/>
          <w:b/>
          <w:bCs/>
          <w:szCs w:val="20"/>
        </w:rPr>
        <w:t>S</w:t>
      </w:r>
      <w:r w:rsidR="00861387">
        <w:rPr>
          <w:rFonts w:cs="Arial"/>
          <w:b/>
          <w:bCs/>
          <w:szCs w:val="20"/>
        </w:rPr>
        <w:t xml:space="preserve">ekretar </w:t>
      </w:r>
      <w:r w:rsidR="00B96F54">
        <w:rPr>
          <w:rFonts w:cs="Arial"/>
          <w:b/>
          <w:bCs/>
          <w:szCs w:val="20"/>
        </w:rPr>
        <w:t>v</w:t>
      </w:r>
      <w:r w:rsidR="00B16533">
        <w:rPr>
          <w:rFonts w:cs="Arial"/>
          <w:b/>
          <w:bCs/>
          <w:szCs w:val="20"/>
        </w:rPr>
        <w:t xml:space="preserve"> </w:t>
      </w:r>
      <w:r w:rsidR="007B21AF">
        <w:rPr>
          <w:rFonts w:cs="Arial"/>
          <w:b/>
          <w:bCs/>
          <w:szCs w:val="20"/>
        </w:rPr>
        <w:t>S</w:t>
      </w:r>
      <w:r w:rsidR="007B21AF" w:rsidRPr="007B21AF">
        <w:rPr>
          <w:rFonts w:cs="Arial"/>
          <w:b/>
          <w:bCs/>
          <w:szCs w:val="20"/>
        </w:rPr>
        <w:t>ekto</w:t>
      </w:r>
      <w:r w:rsidR="00A77ABC">
        <w:rPr>
          <w:rFonts w:cs="Arial"/>
          <w:b/>
          <w:bCs/>
          <w:szCs w:val="20"/>
        </w:rPr>
        <w:t>rju za razvoj storitev in programov na Direktoratu za socialne zadeve</w:t>
      </w:r>
      <w:r w:rsidR="00EF0F7F">
        <w:rPr>
          <w:rFonts w:cs="Arial"/>
          <w:b/>
          <w:bCs/>
          <w:szCs w:val="20"/>
        </w:rPr>
        <w:t xml:space="preserve"> </w:t>
      </w:r>
      <w:r w:rsidR="00B16533">
        <w:rPr>
          <w:rFonts w:cs="Arial"/>
          <w:b/>
          <w:bCs/>
          <w:szCs w:val="20"/>
        </w:rPr>
        <w:t>(šifra DM 1</w:t>
      </w:r>
      <w:r w:rsidR="00496023">
        <w:rPr>
          <w:rFonts w:cs="Arial"/>
          <w:b/>
          <w:bCs/>
          <w:szCs w:val="20"/>
        </w:rPr>
        <w:t>416</w:t>
      </w:r>
      <w:r>
        <w:rPr>
          <w:rFonts w:cs="Arial"/>
          <w:b/>
          <w:bCs/>
          <w:szCs w:val="20"/>
        </w:rPr>
        <w:t>0</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03A12B5E" w14:textId="2C499291" w:rsidR="00EF0F7F" w:rsidRDefault="005D7386" w:rsidP="00A640EB">
      <w:pPr>
        <w:numPr>
          <w:ilvl w:val="0"/>
          <w:numId w:val="12"/>
        </w:numPr>
        <w:jc w:val="both"/>
        <w:rPr>
          <w:rFonts w:cs="Arial"/>
          <w:szCs w:val="20"/>
        </w:rPr>
      </w:pPr>
      <w:r>
        <w:rPr>
          <w:rFonts w:cs="Arial"/>
          <w:szCs w:val="20"/>
        </w:rPr>
        <w:t>k</w:t>
      </w:r>
      <w:r w:rsidR="0047012D" w:rsidRPr="0047012D">
        <w:rPr>
          <w:rFonts w:cs="Arial"/>
          <w:szCs w:val="20"/>
        </w:rPr>
        <w:t xml:space="preserve">ončano </w:t>
      </w:r>
      <w:r w:rsidR="003E65CE" w:rsidRPr="0047012D">
        <w:rPr>
          <w:rFonts w:cs="Arial"/>
          <w:szCs w:val="20"/>
        </w:rPr>
        <w:t xml:space="preserve">visokošolsko </w:t>
      </w:r>
      <w:r w:rsidR="0047012D" w:rsidRPr="0047012D">
        <w:rPr>
          <w:rFonts w:cs="Arial"/>
          <w:szCs w:val="20"/>
        </w:rPr>
        <w:t xml:space="preserve">univerzitetno izobraževanje (prejšnje)/visokošolska univerzitetna izobrazba (prejšnja) </w:t>
      </w:r>
      <w:r w:rsidR="00B15268" w:rsidRPr="0047012D">
        <w:rPr>
          <w:rFonts w:cs="Arial"/>
          <w:szCs w:val="20"/>
        </w:rPr>
        <w:t xml:space="preserve">ali </w:t>
      </w:r>
      <w:r w:rsidR="0047012D" w:rsidRPr="0047012D">
        <w:rPr>
          <w:rFonts w:cs="Arial"/>
          <w:szCs w:val="20"/>
        </w:rPr>
        <w:t xml:space="preserve">specialistično izobraževanje po visokošolski strokovni izobrazbi (prejšnje)/specializacija po visokošolski strokovni izobrazbi (prejšnja) </w:t>
      </w:r>
      <w:r w:rsidR="003E65CE" w:rsidRPr="0047012D">
        <w:rPr>
          <w:rFonts w:cs="Arial"/>
          <w:szCs w:val="20"/>
        </w:rPr>
        <w:t xml:space="preserve">ali </w:t>
      </w:r>
      <w:r w:rsidR="0047012D" w:rsidRPr="0047012D">
        <w:rPr>
          <w:rFonts w:cs="Arial"/>
          <w:szCs w:val="20"/>
        </w:rPr>
        <w:t>magistrsko izobraževanje (druga bolonjska stopnja)/magistrska izobrazba (druga bolonjska stopnja)</w:t>
      </w:r>
      <w:r w:rsidR="006D64F1">
        <w:rPr>
          <w:rFonts w:cs="Arial"/>
          <w:szCs w:val="20"/>
        </w:rPr>
        <w:t xml:space="preserve"> ali</w:t>
      </w:r>
      <w:r w:rsidR="006D64F1" w:rsidRPr="006D64F1">
        <w:t xml:space="preserve"> </w:t>
      </w:r>
      <w:r w:rsidR="006D64F1" w:rsidRPr="006D64F1">
        <w:rPr>
          <w:rFonts w:cs="Arial"/>
          <w:szCs w:val="20"/>
        </w:rPr>
        <w:t>magistrsko izobraževanje po visokošolski strokovni izobrazbi (prejšnje)/magisterij po visokošolski strokovni izobrazbi (prejšnja)</w:t>
      </w:r>
      <w:r w:rsidR="006D64F1">
        <w:rPr>
          <w:rFonts w:cs="Arial"/>
          <w:szCs w:val="20"/>
        </w:rPr>
        <w:t>,</w:t>
      </w:r>
    </w:p>
    <w:p w14:paraId="09E13BD2" w14:textId="60FCE365" w:rsidR="00100DA4" w:rsidRPr="00100DA4" w:rsidRDefault="00100DA4" w:rsidP="00100DA4">
      <w:pPr>
        <w:pStyle w:val="Odstavekseznama"/>
        <w:numPr>
          <w:ilvl w:val="0"/>
          <w:numId w:val="12"/>
        </w:numPr>
        <w:rPr>
          <w:rFonts w:cs="Arial"/>
          <w:szCs w:val="20"/>
        </w:rPr>
      </w:pPr>
      <w:r w:rsidRPr="00100DA4">
        <w:rPr>
          <w:rFonts w:cs="Arial"/>
          <w:szCs w:val="20"/>
        </w:rPr>
        <w:t xml:space="preserve">najmanj </w:t>
      </w:r>
      <w:r w:rsidR="0004693E">
        <w:rPr>
          <w:rFonts w:cs="Arial"/>
          <w:szCs w:val="20"/>
        </w:rPr>
        <w:t>7</w:t>
      </w:r>
      <w:r w:rsidRPr="00100DA4">
        <w:rPr>
          <w:rFonts w:cs="Arial"/>
          <w:szCs w:val="20"/>
        </w:rPr>
        <w:t xml:space="preserve"> let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04DA299B"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w:t>
      </w:r>
      <w:r w:rsidR="00FA26EC">
        <w:rPr>
          <w:iCs/>
          <w:szCs w:val="20"/>
        </w:rPr>
        <w:t xml:space="preserve">, </w:t>
      </w:r>
      <w:r w:rsidRPr="001520DD">
        <w:rPr>
          <w:iCs/>
          <w:szCs w:val="20"/>
        </w:rPr>
        <w:t>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lastRenderedPageBreak/>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27466B72" w14:textId="77777777" w:rsidR="00FB1DA3" w:rsidRDefault="00FB1DA3"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4038F1ED" w14:textId="77777777" w:rsidR="00A640EB" w:rsidRDefault="00A640EB" w:rsidP="00A640EB">
      <w:pPr>
        <w:pStyle w:val="Odstavekseznama"/>
        <w:numPr>
          <w:ilvl w:val="0"/>
          <w:numId w:val="12"/>
        </w:numPr>
        <w:jc w:val="both"/>
        <w:rPr>
          <w:rFonts w:cs="Arial"/>
          <w:szCs w:val="20"/>
        </w:rPr>
      </w:pPr>
      <w:r w:rsidRPr="00A640EB">
        <w:rPr>
          <w:rFonts w:cs="Arial"/>
          <w:szCs w:val="20"/>
        </w:rPr>
        <w:t>neposredna pomoč pri vodenju strokovnih nalog s področja evropskih skladov</w:t>
      </w:r>
      <w:r>
        <w:rPr>
          <w:rFonts w:cs="Arial"/>
          <w:szCs w:val="20"/>
        </w:rPr>
        <w:t>,</w:t>
      </w:r>
    </w:p>
    <w:p w14:paraId="044D9C35" w14:textId="77777777" w:rsidR="00A640EB" w:rsidRDefault="00A640EB" w:rsidP="00A640EB">
      <w:pPr>
        <w:pStyle w:val="Odstavekseznama"/>
        <w:numPr>
          <w:ilvl w:val="0"/>
          <w:numId w:val="12"/>
        </w:numPr>
        <w:jc w:val="both"/>
        <w:rPr>
          <w:rFonts w:cs="Arial"/>
          <w:szCs w:val="20"/>
        </w:rPr>
      </w:pPr>
      <w:r w:rsidRPr="00A640EB">
        <w:rPr>
          <w:rFonts w:cs="Arial"/>
          <w:szCs w:val="20"/>
        </w:rPr>
        <w:t>vodenje in sodelovanje v najzahtevnejših projektnih skupinah vezanih na delovno področje, tako v okviru</w:t>
      </w:r>
      <w:r>
        <w:rPr>
          <w:rFonts w:cs="Arial"/>
          <w:szCs w:val="20"/>
        </w:rPr>
        <w:t xml:space="preserve"> </w:t>
      </w:r>
      <w:r w:rsidRPr="00A640EB">
        <w:rPr>
          <w:rFonts w:cs="Arial"/>
          <w:szCs w:val="20"/>
        </w:rPr>
        <w:t>ministrstva kot z drugimi institucijami</w:t>
      </w:r>
    </w:p>
    <w:p w14:paraId="59B91D4F" w14:textId="2DA64A06" w:rsidR="00A640EB" w:rsidRDefault="00A640EB" w:rsidP="00A640EB">
      <w:pPr>
        <w:pStyle w:val="Odstavekseznama"/>
        <w:numPr>
          <w:ilvl w:val="0"/>
          <w:numId w:val="12"/>
        </w:numPr>
        <w:jc w:val="both"/>
        <w:rPr>
          <w:rFonts w:cs="Arial"/>
          <w:szCs w:val="20"/>
        </w:rPr>
      </w:pPr>
      <w:r w:rsidRPr="00A640EB">
        <w:rPr>
          <w:rFonts w:cs="Arial"/>
          <w:szCs w:val="20"/>
        </w:rPr>
        <w:t>samostojno oblikovanje ključnih sistemskih rešitev in drugih najzahtevnejših gradiv</w:t>
      </w:r>
      <w:r>
        <w:rPr>
          <w:rFonts w:cs="Arial"/>
          <w:szCs w:val="20"/>
        </w:rPr>
        <w:t>,</w:t>
      </w:r>
    </w:p>
    <w:p w14:paraId="07F4DADB" w14:textId="577CB9F5" w:rsidR="00A640EB" w:rsidRDefault="00A640EB" w:rsidP="00A640EB">
      <w:pPr>
        <w:pStyle w:val="Odstavekseznama"/>
        <w:numPr>
          <w:ilvl w:val="0"/>
          <w:numId w:val="12"/>
        </w:numPr>
        <w:jc w:val="both"/>
        <w:rPr>
          <w:rFonts w:cs="Arial"/>
          <w:szCs w:val="20"/>
        </w:rPr>
      </w:pPr>
      <w:r w:rsidRPr="00A640EB">
        <w:rPr>
          <w:rFonts w:cs="Arial"/>
          <w:szCs w:val="20"/>
        </w:rPr>
        <w:t>zagotavljanje oziroma neposredna pomoč pri zagotavljanju razvoja organizacije</w:t>
      </w:r>
      <w:r>
        <w:rPr>
          <w:rFonts w:cs="Arial"/>
          <w:szCs w:val="20"/>
        </w:rPr>
        <w:t>,</w:t>
      </w:r>
    </w:p>
    <w:p w14:paraId="30CBE48B" w14:textId="66F6C0E5" w:rsidR="00496023" w:rsidRPr="00A640EB" w:rsidRDefault="00A640EB" w:rsidP="00A640EB">
      <w:pPr>
        <w:pStyle w:val="Odstavekseznama"/>
        <w:numPr>
          <w:ilvl w:val="0"/>
          <w:numId w:val="12"/>
        </w:numPr>
        <w:jc w:val="both"/>
        <w:rPr>
          <w:rFonts w:cs="Arial"/>
          <w:szCs w:val="20"/>
        </w:rPr>
      </w:pPr>
      <w:r w:rsidRPr="00A640EB">
        <w:rPr>
          <w:rFonts w:cs="Arial"/>
          <w:szCs w:val="20"/>
        </w:rPr>
        <w:t>opravljanje drugih najzahtevnejših nalog</w:t>
      </w:r>
      <w:r>
        <w:rPr>
          <w:rFonts w:cs="Arial"/>
          <w:szCs w:val="20"/>
        </w:rPr>
        <w:t>.</w:t>
      </w:r>
    </w:p>
    <w:p w14:paraId="78CCE5F1" w14:textId="77777777" w:rsidR="00A640EB" w:rsidRDefault="00A640EB" w:rsidP="00A640EB">
      <w:pPr>
        <w:jc w:val="both"/>
        <w:rPr>
          <w:rFonts w:cs="Arial"/>
          <w:szCs w:val="20"/>
        </w:rPr>
      </w:pPr>
    </w:p>
    <w:p w14:paraId="42AE1B76" w14:textId="70F31B73" w:rsidR="00A77ABC" w:rsidRPr="00A77ABC" w:rsidRDefault="00472A77" w:rsidP="00855622">
      <w:pPr>
        <w:jc w:val="both"/>
        <w:rPr>
          <w:rFonts w:cs="Arial"/>
          <w:szCs w:val="20"/>
        </w:rPr>
      </w:pPr>
      <w:r w:rsidRPr="00A77ABC">
        <w:rPr>
          <w:rFonts w:cs="Arial"/>
          <w:szCs w:val="20"/>
        </w:rPr>
        <w:t xml:space="preserve">Na delovnem mestu se bodo opravljale naloge z vsebinskega področja Sektorja za </w:t>
      </w:r>
      <w:r w:rsidR="00A77ABC" w:rsidRPr="00A77ABC">
        <w:rPr>
          <w:rFonts w:cs="Arial"/>
          <w:szCs w:val="20"/>
        </w:rPr>
        <w:t>socialne zadeve</w:t>
      </w:r>
      <w:r w:rsidR="00496023">
        <w:rPr>
          <w:rFonts w:cs="Arial"/>
          <w:szCs w:val="20"/>
        </w:rPr>
        <w:t xml:space="preserve">. </w:t>
      </w:r>
      <w:r w:rsidR="00855622" w:rsidRPr="00855622">
        <w:rPr>
          <w:rFonts w:cs="Arial"/>
          <w:szCs w:val="20"/>
        </w:rPr>
        <w:t>Izbran kandidat bo v okviru svojih nalog pokrival področje ukrepov, ki so na področju socialnega varstva financirani iz proračunskih in kohezijskih sredstev in bo skrbel za komplementarnost ukrepov</w:t>
      </w:r>
      <w:r w:rsidR="00855622">
        <w:rPr>
          <w:rFonts w:cs="Arial"/>
          <w:szCs w:val="20"/>
        </w:rPr>
        <w:t>, opravljal n</w:t>
      </w:r>
      <w:r w:rsidR="00855622" w:rsidRPr="00855622">
        <w:rPr>
          <w:rFonts w:cs="Arial"/>
          <w:szCs w:val="20"/>
        </w:rPr>
        <w:t>aloge na področju kadrovskega razvoja izvajalskih organizacij, na področju razvoja izobraževanja strokovnega kadra in zaposlenih v izvajalskih organizacijah</w:t>
      </w:r>
      <w:r w:rsidR="00855622">
        <w:rPr>
          <w:rFonts w:cs="Arial"/>
          <w:szCs w:val="20"/>
        </w:rPr>
        <w:t xml:space="preserve"> ter na </w:t>
      </w:r>
      <w:r w:rsidR="00855622" w:rsidRPr="00855622">
        <w:rPr>
          <w:rFonts w:cs="Arial"/>
          <w:szCs w:val="20"/>
        </w:rPr>
        <w:t>področju identifikacije digitalnih poenostavitev za izvajalske organizacije</w:t>
      </w:r>
      <w:r w:rsidR="00855622">
        <w:rPr>
          <w:rFonts w:cs="Arial"/>
          <w:szCs w:val="20"/>
        </w:rPr>
        <w:t>.</w:t>
      </w:r>
    </w:p>
    <w:p w14:paraId="0BDD3850" w14:textId="77777777" w:rsidR="00A77ABC" w:rsidRDefault="00A77ABC" w:rsidP="00472A77">
      <w:pPr>
        <w:jc w:val="both"/>
        <w:rPr>
          <w:rFonts w:cs="Arial"/>
          <w:szCs w:val="20"/>
        </w:rPr>
      </w:pPr>
    </w:p>
    <w:p w14:paraId="50552545" w14:textId="77777777" w:rsidR="007C5A00" w:rsidRDefault="007C5A00" w:rsidP="00EF0F7F">
      <w:pPr>
        <w:ind w:left="720"/>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364FB0BC"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zaključka izobraževanja, pridobljen strokovni naziv</w:t>
      </w:r>
      <w:r w:rsidRPr="003067EB">
        <w:rPr>
          <w:rFonts w:cs="Arial"/>
          <w:szCs w:val="20"/>
        </w:rPr>
        <w:t xml:space="preserve"> in</w:t>
      </w:r>
      <w:r>
        <w:rPr>
          <w:rFonts w:cs="Arial"/>
          <w:szCs w:val="20"/>
        </w:rPr>
        <w:t xml:space="preserve"> izobraževalna ustanova, </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2001D6AF"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w:t>
      </w:r>
      <w:r w:rsidR="00855622">
        <w:rPr>
          <w:rFonts w:cs="Arial"/>
          <w:szCs w:val="20"/>
        </w:rPr>
        <w:t>sekretar</w:t>
      </w:r>
      <w:r w:rsidRPr="0049175A">
        <w:rPr>
          <w:rFonts w:cs="Arial"/>
          <w:szCs w:val="20"/>
        </w:rPr>
        <w:t xml:space="preserve"> opr</w:t>
      </w:r>
      <w:r>
        <w:rPr>
          <w:rFonts w:cs="Arial"/>
          <w:szCs w:val="20"/>
        </w:rPr>
        <w:t>avljal v uradniškem nazivu sekreta</w:t>
      </w:r>
      <w:r w:rsidR="00855622">
        <w:rPr>
          <w:rFonts w:cs="Arial"/>
          <w:szCs w:val="20"/>
        </w:rPr>
        <w:t>r.</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 xml:space="preserve">V izbirni postopek se v skladu z 21. členom Uredbe o postopku za zasedbo delovnega mesta v </w:t>
      </w:r>
      <w:r w:rsidRPr="009969AE">
        <w:rPr>
          <w:rFonts w:cs="Arial"/>
          <w:szCs w:val="20"/>
          <w:lang w:eastAsia="sl-SI"/>
        </w:rPr>
        <w:lastRenderedPageBreak/>
        <w:t>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7009979F"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3545CA" w:rsidRPr="001C10A6">
        <w:rPr>
          <w:rFonts w:cs="Arial"/>
          <w:szCs w:val="20"/>
        </w:rPr>
        <w:t xml:space="preserve">sekretar </w:t>
      </w:r>
      <w:r w:rsidR="001C10A6" w:rsidRPr="001C10A6">
        <w:rPr>
          <w:rFonts w:cs="Arial"/>
          <w:szCs w:val="20"/>
        </w:rPr>
        <w:t xml:space="preserve">v </w:t>
      </w:r>
      <w:r w:rsidR="00EF0F7F" w:rsidRPr="00EF0F7F">
        <w:rPr>
          <w:rFonts w:cs="Arial"/>
          <w:szCs w:val="20"/>
        </w:rPr>
        <w:t xml:space="preserve">Sektorju </w:t>
      </w:r>
      <w:r w:rsidR="00A77ABC">
        <w:rPr>
          <w:rFonts w:cs="Arial"/>
          <w:szCs w:val="20"/>
        </w:rPr>
        <w:t>za razvoj storitev in programov</w:t>
      </w:r>
      <w:r w:rsidR="00EF0F7F" w:rsidRPr="00EF0F7F">
        <w:rPr>
          <w:rFonts w:cs="Arial"/>
          <w:szCs w:val="20"/>
        </w:rPr>
        <w:t xml:space="preserve"> </w:t>
      </w:r>
      <w:r w:rsidR="001C10A6" w:rsidRPr="001C10A6">
        <w:rPr>
          <w:rFonts w:cs="Arial"/>
          <w:szCs w:val="20"/>
        </w:rPr>
        <w:t>(šifra DM 1</w:t>
      </w:r>
      <w:r w:rsidR="00496023">
        <w:rPr>
          <w:rFonts w:cs="Arial"/>
          <w:szCs w:val="20"/>
        </w:rPr>
        <w:t>416</w:t>
      </w:r>
      <w:r w:rsidR="00855622">
        <w:rPr>
          <w:rFonts w:cs="Arial"/>
          <w:szCs w:val="20"/>
        </w:rPr>
        <w:t>0</w:t>
      </w:r>
      <w:r w:rsidR="001C10A6" w:rsidRPr="001C10A6">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34713A2A" w14:textId="77777777" w:rsidR="00FA26EC" w:rsidRDefault="003E65CE" w:rsidP="00FA26EC">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FA26EC" w:rsidRPr="003A003D">
        <w:rPr>
          <w:rFonts w:cs="Arial"/>
          <w:szCs w:val="20"/>
        </w:rPr>
        <w:t xml:space="preserve">Kandidati bodo o izbiri </w:t>
      </w:r>
      <w:r w:rsidR="00FA26EC">
        <w:rPr>
          <w:rFonts w:cs="Arial"/>
          <w:szCs w:val="20"/>
        </w:rPr>
        <w:t xml:space="preserve">oziroma neizbiri </w:t>
      </w:r>
      <w:r w:rsidR="00FA26EC" w:rsidRPr="003A003D">
        <w:rPr>
          <w:rFonts w:cs="Arial"/>
          <w:szCs w:val="20"/>
        </w:rPr>
        <w:t xml:space="preserve">pisno obveščeni </w:t>
      </w:r>
      <w:r w:rsidR="00FA26EC">
        <w:rPr>
          <w:rFonts w:cs="Arial"/>
          <w:szCs w:val="20"/>
        </w:rPr>
        <w:t>predvidoma</w:t>
      </w:r>
      <w:r w:rsidR="00FA26EC" w:rsidRPr="003A003D">
        <w:rPr>
          <w:rFonts w:cs="Arial"/>
          <w:szCs w:val="20"/>
        </w:rPr>
        <w:t xml:space="preserve"> v roku </w:t>
      </w:r>
      <w:r w:rsidR="00FA26EC">
        <w:rPr>
          <w:rFonts w:cs="Arial"/>
          <w:szCs w:val="20"/>
        </w:rPr>
        <w:t>90</w:t>
      </w:r>
      <w:r w:rsidR="00FA26EC" w:rsidRPr="003A003D">
        <w:rPr>
          <w:rFonts w:cs="Arial"/>
          <w:szCs w:val="20"/>
        </w:rPr>
        <w:t xml:space="preserve"> dni po </w:t>
      </w:r>
      <w:r w:rsidR="00FA26EC">
        <w:rPr>
          <w:rFonts w:cs="Arial"/>
          <w:szCs w:val="20"/>
        </w:rPr>
        <w:t xml:space="preserve">opravljeni izbiri po elektronski pošti na elektronski naslov za vročanje, naveden v prijavi. </w:t>
      </w:r>
      <w:r w:rsidR="00FA26EC" w:rsidRPr="000F2868">
        <w:rPr>
          <w:rFonts w:cs="Arial"/>
          <w:szCs w:val="20"/>
        </w:rPr>
        <w:t xml:space="preserve">Obvestilo o končanem postopku </w:t>
      </w:r>
      <w:r w:rsidR="00FA26EC">
        <w:rPr>
          <w:rFonts w:cs="Arial"/>
          <w:szCs w:val="20"/>
        </w:rPr>
        <w:t>javnega</w:t>
      </w:r>
      <w:r w:rsidR="00FA26EC" w:rsidRPr="000F2868">
        <w:rPr>
          <w:rFonts w:cs="Arial"/>
          <w:szCs w:val="20"/>
        </w:rPr>
        <w:t xml:space="preserve"> natečaja z navedbo, da je bil v natečajnem postopku izbran kandidat, oziroma obvestilo o neuspelem </w:t>
      </w:r>
      <w:r w:rsidR="00FA26EC">
        <w:rPr>
          <w:rFonts w:cs="Arial"/>
          <w:szCs w:val="20"/>
        </w:rPr>
        <w:t>javnem</w:t>
      </w:r>
      <w:r w:rsidR="00FA26EC" w:rsidRPr="000F2868">
        <w:rPr>
          <w:rFonts w:cs="Arial"/>
          <w:szCs w:val="20"/>
        </w:rPr>
        <w:t xml:space="preserve"> natečaju</w:t>
      </w:r>
      <w:r w:rsidR="00FA26EC" w:rsidRPr="003A003D">
        <w:rPr>
          <w:rFonts w:cs="Arial"/>
          <w:szCs w:val="20"/>
        </w:rPr>
        <w:t xml:space="preserve"> bo objavljeno na </w:t>
      </w:r>
      <w:r w:rsidR="00FA26EC" w:rsidRPr="00182A28">
        <w:rPr>
          <w:rFonts w:cs="Arial"/>
          <w:szCs w:val="20"/>
        </w:rPr>
        <w:t>spletišču državne uprave GOV.SI</w:t>
      </w:r>
      <w:r w:rsidR="00FA26EC">
        <w:rPr>
          <w:rFonts w:cs="Arial"/>
          <w:szCs w:val="20"/>
        </w:rPr>
        <w:t xml:space="preserve">. </w:t>
      </w:r>
    </w:p>
    <w:p w14:paraId="76D130F3" w14:textId="77777777" w:rsidR="00FA26EC" w:rsidRPr="008F699D" w:rsidRDefault="00FA26EC" w:rsidP="00FA26EC">
      <w:pPr>
        <w:jc w:val="both"/>
        <w:rPr>
          <w:rFonts w:cs="Arial"/>
          <w:szCs w:val="20"/>
        </w:rPr>
      </w:pPr>
    </w:p>
    <w:p w14:paraId="524FD65C" w14:textId="77777777" w:rsidR="00FA26EC" w:rsidRPr="003553B8" w:rsidRDefault="00FA26EC" w:rsidP="00FA26EC">
      <w:pPr>
        <w:jc w:val="both"/>
        <w:rPr>
          <w:rFonts w:cs="Arial"/>
          <w:szCs w:val="20"/>
        </w:rPr>
      </w:pPr>
      <w:r w:rsidRPr="003553B8">
        <w:rPr>
          <w:rFonts w:cs="Arial"/>
          <w:szCs w:val="20"/>
        </w:rPr>
        <w:t xml:space="preserve">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se vročitev opravi tako, da se dokument pošlje na elektronski naslov, naveden v vlogi. </w:t>
      </w:r>
    </w:p>
    <w:p w14:paraId="5BDF5978" w14:textId="77777777" w:rsidR="00FA26EC" w:rsidRPr="003553B8" w:rsidRDefault="00FA26EC" w:rsidP="00FA26EC">
      <w:pPr>
        <w:jc w:val="both"/>
        <w:rPr>
          <w:rFonts w:cs="Arial"/>
          <w:szCs w:val="20"/>
        </w:rPr>
      </w:pPr>
    </w:p>
    <w:p w14:paraId="22782677" w14:textId="77777777" w:rsidR="00FA26EC" w:rsidRDefault="00FA26EC" w:rsidP="00FA26EC">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6685CD9" w:rsidR="001467EB" w:rsidRPr="008F699D" w:rsidRDefault="001467EB" w:rsidP="00EF0F7F">
      <w:pPr>
        <w:jc w:val="both"/>
        <w:rPr>
          <w:rFonts w:cs="Arial"/>
          <w:szCs w:val="20"/>
        </w:rPr>
      </w:pPr>
    </w:p>
    <w:p w14:paraId="70EF726E" w14:textId="03198D73"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77ABC">
        <w:rPr>
          <w:rFonts w:cs="Arial"/>
          <w:szCs w:val="20"/>
        </w:rPr>
        <w:t>Nini Jurgec</w:t>
      </w:r>
      <w:r w:rsidR="00EF0F7F">
        <w:rPr>
          <w:rFonts w:cs="Arial"/>
          <w:szCs w:val="20"/>
        </w:rPr>
        <w:t xml:space="preserve"> </w:t>
      </w:r>
      <w:r w:rsidRPr="00F46D33">
        <w:rPr>
          <w:rFonts w:cs="Arial"/>
          <w:szCs w:val="20"/>
        </w:rPr>
        <w:t xml:space="preserve">na tel. št. (01) 369 </w:t>
      </w:r>
      <w:r w:rsidR="00AC2024">
        <w:rPr>
          <w:rFonts w:cs="Arial"/>
          <w:szCs w:val="20"/>
        </w:rPr>
        <w:t>7</w:t>
      </w:r>
      <w:r w:rsidR="00EF0F7F">
        <w:rPr>
          <w:rFonts w:cs="Arial"/>
          <w:szCs w:val="20"/>
        </w:rPr>
        <w:t>7</w:t>
      </w:r>
      <w:r w:rsidR="00A77ABC">
        <w:rPr>
          <w:rFonts w:cs="Arial"/>
          <w:szCs w:val="20"/>
        </w:rPr>
        <w:t>64</w:t>
      </w:r>
      <w:r w:rsidRPr="00F46D33">
        <w:rPr>
          <w:rFonts w:cs="Arial"/>
          <w:szCs w:val="20"/>
        </w:rPr>
        <w:t>, o  delovnem področju pa</w:t>
      </w:r>
      <w:r w:rsidR="002A006D">
        <w:rPr>
          <w:rFonts w:cs="Arial"/>
          <w:szCs w:val="20"/>
        </w:rPr>
        <w:t xml:space="preserve"> pri </w:t>
      </w:r>
      <w:r w:rsidR="00693DD3">
        <w:rPr>
          <w:rFonts w:cs="Arial"/>
          <w:szCs w:val="20"/>
        </w:rPr>
        <w:t>Barbari Goričan</w:t>
      </w:r>
      <w:r w:rsidR="00F85015">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693DD3">
        <w:rPr>
          <w:rFonts w:cs="Arial"/>
          <w:szCs w:val="20"/>
        </w:rPr>
        <w:t>722</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05CE3BEF" w:rsidR="008A506D" w:rsidRDefault="00722FD8" w:rsidP="00EF0F7F">
      <w:pPr>
        <w:pStyle w:val="podpisi"/>
        <w:rPr>
          <w:lang w:val="sl-SI"/>
        </w:rPr>
      </w:pPr>
      <w:r>
        <w:rPr>
          <w:lang w:val="sl-SI"/>
        </w:rPr>
        <w:t xml:space="preserve">                                                             </w:t>
      </w:r>
      <w:r w:rsidR="008A506D">
        <w:rPr>
          <w:lang w:val="sl-SI"/>
        </w:rPr>
        <w:t>generaln</w:t>
      </w:r>
      <w:r w:rsidR="009246A6">
        <w:rPr>
          <w:lang w:val="sl-SI"/>
        </w:rPr>
        <w:t>a</w:t>
      </w:r>
      <w:r w:rsidR="008A506D">
        <w:rPr>
          <w:lang w:val="sl-SI"/>
        </w:rPr>
        <w:t xml:space="preserve"> sekretar</w:t>
      </w:r>
      <w:r>
        <w:rPr>
          <w:lang w:val="sl-SI"/>
        </w:rPr>
        <w:t>k</w:t>
      </w:r>
      <w:r w:rsidR="009246A6">
        <w:rPr>
          <w:lang w:val="sl-SI"/>
        </w:rPr>
        <w:t>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00375C"/>
    <w:multiLevelType w:val="hybridMultilevel"/>
    <w:tmpl w:val="2CD417AC"/>
    <w:lvl w:ilvl="0" w:tplc="F57ADBB4">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835104">
    <w:abstractNumId w:val="16"/>
  </w:num>
  <w:num w:numId="2" w16cid:durableId="1164860677">
    <w:abstractNumId w:val="6"/>
  </w:num>
  <w:num w:numId="3" w16cid:durableId="2250471">
    <w:abstractNumId w:val="9"/>
  </w:num>
  <w:num w:numId="4" w16cid:durableId="270011898">
    <w:abstractNumId w:val="1"/>
  </w:num>
  <w:num w:numId="5" w16cid:durableId="180172423">
    <w:abstractNumId w:val="4"/>
  </w:num>
  <w:num w:numId="6" w16cid:durableId="1920095338">
    <w:abstractNumId w:val="3"/>
  </w:num>
  <w:num w:numId="7" w16cid:durableId="354162582">
    <w:abstractNumId w:val="20"/>
  </w:num>
  <w:num w:numId="8" w16cid:durableId="1341348687">
    <w:abstractNumId w:val="10"/>
  </w:num>
  <w:num w:numId="9" w16cid:durableId="554320263">
    <w:abstractNumId w:val="14"/>
  </w:num>
  <w:num w:numId="10" w16cid:durableId="1110853253">
    <w:abstractNumId w:val="15"/>
  </w:num>
  <w:num w:numId="11" w16cid:durableId="1016927678">
    <w:abstractNumId w:val="17"/>
  </w:num>
  <w:num w:numId="12" w16cid:durableId="1929926340">
    <w:abstractNumId w:val="0"/>
  </w:num>
  <w:num w:numId="13" w16cid:durableId="240065880">
    <w:abstractNumId w:val="8"/>
  </w:num>
  <w:num w:numId="14" w16cid:durableId="739639318">
    <w:abstractNumId w:val="18"/>
  </w:num>
  <w:num w:numId="15" w16cid:durableId="378364071">
    <w:abstractNumId w:val="5"/>
  </w:num>
  <w:num w:numId="16" w16cid:durableId="1900706308">
    <w:abstractNumId w:val="7"/>
  </w:num>
  <w:num w:numId="17" w16cid:durableId="1132869954">
    <w:abstractNumId w:val="12"/>
  </w:num>
  <w:num w:numId="18" w16cid:durableId="1092973968">
    <w:abstractNumId w:val="2"/>
  </w:num>
  <w:num w:numId="19" w16cid:durableId="50662240">
    <w:abstractNumId w:val="11"/>
  </w:num>
  <w:num w:numId="20" w16cid:durableId="783230003">
    <w:abstractNumId w:val="13"/>
  </w:num>
  <w:num w:numId="21" w16cid:durableId="4666306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55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4693E"/>
    <w:rsid w:val="00050555"/>
    <w:rsid w:val="00054F44"/>
    <w:rsid w:val="00055E16"/>
    <w:rsid w:val="0006067E"/>
    <w:rsid w:val="00076D29"/>
    <w:rsid w:val="00080891"/>
    <w:rsid w:val="00087DA8"/>
    <w:rsid w:val="00087F2E"/>
    <w:rsid w:val="000912C3"/>
    <w:rsid w:val="0009620A"/>
    <w:rsid w:val="0009645C"/>
    <w:rsid w:val="000A6DF4"/>
    <w:rsid w:val="000A7238"/>
    <w:rsid w:val="000F2E7E"/>
    <w:rsid w:val="00100DA4"/>
    <w:rsid w:val="00103DCD"/>
    <w:rsid w:val="00114FE0"/>
    <w:rsid w:val="00117712"/>
    <w:rsid w:val="00117C42"/>
    <w:rsid w:val="001357B2"/>
    <w:rsid w:val="00136D85"/>
    <w:rsid w:val="00142AE7"/>
    <w:rsid w:val="001467EB"/>
    <w:rsid w:val="00147260"/>
    <w:rsid w:val="00170CB2"/>
    <w:rsid w:val="0017478F"/>
    <w:rsid w:val="001C10A6"/>
    <w:rsid w:val="001E1233"/>
    <w:rsid w:val="001E2898"/>
    <w:rsid w:val="001E341C"/>
    <w:rsid w:val="001F24B6"/>
    <w:rsid w:val="001F675E"/>
    <w:rsid w:val="00202A77"/>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2342"/>
    <w:rsid w:val="003145C4"/>
    <w:rsid w:val="00321AD6"/>
    <w:rsid w:val="003319BD"/>
    <w:rsid w:val="00336AC2"/>
    <w:rsid w:val="00345A31"/>
    <w:rsid w:val="003545CA"/>
    <w:rsid w:val="003569C1"/>
    <w:rsid w:val="003569D1"/>
    <w:rsid w:val="003636BF"/>
    <w:rsid w:val="00365885"/>
    <w:rsid w:val="00371442"/>
    <w:rsid w:val="003845B4"/>
    <w:rsid w:val="00387B1A"/>
    <w:rsid w:val="00393E32"/>
    <w:rsid w:val="0039656D"/>
    <w:rsid w:val="003A003D"/>
    <w:rsid w:val="003A22E1"/>
    <w:rsid w:val="003B7901"/>
    <w:rsid w:val="003C571C"/>
    <w:rsid w:val="003C5EE5"/>
    <w:rsid w:val="003E1C74"/>
    <w:rsid w:val="003E65CE"/>
    <w:rsid w:val="003E6952"/>
    <w:rsid w:val="003E6CEE"/>
    <w:rsid w:val="00420432"/>
    <w:rsid w:val="004443A1"/>
    <w:rsid w:val="00461C79"/>
    <w:rsid w:val="00464B0A"/>
    <w:rsid w:val="004657EE"/>
    <w:rsid w:val="0047012D"/>
    <w:rsid w:val="0047045B"/>
    <w:rsid w:val="00472A77"/>
    <w:rsid w:val="004732F3"/>
    <w:rsid w:val="00496023"/>
    <w:rsid w:val="004A3680"/>
    <w:rsid w:val="004A6A82"/>
    <w:rsid w:val="004B041D"/>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D18AA"/>
    <w:rsid w:val="005D2042"/>
    <w:rsid w:val="005D22FB"/>
    <w:rsid w:val="005D7386"/>
    <w:rsid w:val="005E1D3C"/>
    <w:rsid w:val="00601193"/>
    <w:rsid w:val="00602B46"/>
    <w:rsid w:val="00620F13"/>
    <w:rsid w:val="00621858"/>
    <w:rsid w:val="00625AE6"/>
    <w:rsid w:val="00632253"/>
    <w:rsid w:val="00641AA9"/>
    <w:rsid w:val="00642714"/>
    <w:rsid w:val="006455CE"/>
    <w:rsid w:val="00655841"/>
    <w:rsid w:val="00661741"/>
    <w:rsid w:val="006736E1"/>
    <w:rsid w:val="00674FE9"/>
    <w:rsid w:val="00676389"/>
    <w:rsid w:val="006834A2"/>
    <w:rsid w:val="00693DD3"/>
    <w:rsid w:val="00695367"/>
    <w:rsid w:val="006B4437"/>
    <w:rsid w:val="006C7D88"/>
    <w:rsid w:val="006D47C4"/>
    <w:rsid w:val="006D64F1"/>
    <w:rsid w:val="006E35A1"/>
    <w:rsid w:val="006E49D6"/>
    <w:rsid w:val="006F1427"/>
    <w:rsid w:val="006F5F0F"/>
    <w:rsid w:val="0070060B"/>
    <w:rsid w:val="00712708"/>
    <w:rsid w:val="00722FD8"/>
    <w:rsid w:val="00733017"/>
    <w:rsid w:val="0074697E"/>
    <w:rsid w:val="007571D3"/>
    <w:rsid w:val="00757E1B"/>
    <w:rsid w:val="00780DBC"/>
    <w:rsid w:val="00783310"/>
    <w:rsid w:val="00791673"/>
    <w:rsid w:val="007A47A5"/>
    <w:rsid w:val="007A4A6D"/>
    <w:rsid w:val="007B21AF"/>
    <w:rsid w:val="007C1318"/>
    <w:rsid w:val="007C5A00"/>
    <w:rsid w:val="007D1BCF"/>
    <w:rsid w:val="007D75CF"/>
    <w:rsid w:val="007E0440"/>
    <w:rsid w:val="007E6DC5"/>
    <w:rsid w:val="007F2655"/>
    <w:rsid w:val="007F4A14"/>
    <w:rsid w:val="00802D75"/>
    <w:rsid w:val="008139D2"/>
    <w:rsid w:val="0084421A"/>
    <w:rsid w:val="00855622"/>
    <w:rsid w:val="0086036F"/>
    <w:rsid w:val="0086054A"/>
    <w:rsid w:val="00861387"/>
    <w:rsid w:val="00863960"/>
    <w:rsid w:val="00872D77"/>
    <w:rsid w:val="00872EA0"/>
    <w:rsid w:val="0088043C"/>
    <w:rsid w:val="0088477D"/>
    <w:rsid w:val="00884889"/>
    <w:rsid w:val="008906C9"/>
    <w:rsid w:val="00890BB0"/>
    <w:rsid w:val="008A506D"/>
    <w:rsid w:val="008C418F"/>
    <w:rsid w:val="008C5738"/>
    <w:rsid w:val="008D04F0"/>
    <w:rsid w:val="008F3500"/>
    <w:rsid w:val="008F398F"/>
    <w:rsid w:val="0090417D"/>
    <w:rsid w:val="00914DCE"/>
    <w:rsid w:val="009246A6"/>
    <w:rsid w:val="00924E3C"/>
    <w:rsid w:val="00932759"/>
    <w:rsid w:val="00933870"/>
    <w:rsid w:val="009453EB"/>
    <w:rsid w:val="0095444C"/>
    <w:rsid w:val="009554A4"/>
    <w:rsid w:val="009612BB"/>
    <w:rsid w:val="00984FB8"/>
    <w:rsid w:val="00994230"/>
    <w:rsid w:val="009969AE"/>
    <w:rsid w:val="009A08B0"/>
    <w:rsid w:val="009B09B1"/>
    <w:rsid w:val="009B25EC"/>
    <w:rsid w:val="009C740A"/>
    <w:rsid w:val="009C7D9D"/>
    <w:rsid w:val="009D30ED"/>
    <w:rsid w:val="009F4DDD"/>
    <w:rsid w:val="00A10DCB"/>
    <w:rsid w:val="00A125C5"/>
    <w:rsid w:val="00A15973"/>
    <w:rsid w:val="00A2451C"/>
    <w:rsid w:val="00A511E7"/>
    <w:rsid w:val="00A5471A"/>
    <w:rsid w:val="00A640EB"/>
    <w:rsid w:val="00A65EE7"/>
    <w:rsid w:val="00A70133"/>
    <w:rsid w:val="00A71DDA"/>
    <w:rsid w:val="00A770A6"/>
    <w:rsid w:val="00A77ABC"/>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B47A9"/>
    <w:rsid w:val="00BB788E"/>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86536"/>
    <w:rsid w:val="00C92898"/>
    <w:rsid w:val="00C96E8E"/>
    <w:rsid w:val="00CA4340"/>
    <w:rsid w:val="00CB4F93"/>
    <w:rsid w:val="00CC43F2"/>
    <w:rsid w:val="00CE5238"/>
    <w:rsid w:val="00CE7514"/>
    <w:rsid w:val="00CF0065"/>
    <w:rsid w:val="00D07BB8"/>
    <w:rsid w:val="00D248DE"/>
    <w:rsid w:val="00D27F31"/>
    <w:rsid w:val="00D53CF2"/>
    <w:rsid w:val="00D6359C"/>
    <w:rsid w:val="00D64D7D"/>
    <w:rsid w:val="00D64FF2"/>
    <w:rsid w:val="00D8542D"/>
    <w:rsid w:val="00DB635C"/>
    <w:rsid w:val="00DB75CB"/>
    <w:rsid w:val="00DC26FF"/>
    <w:rsid w:val="00DC4DC3"/>
    <w:rsid w:val="00DC6A71"/>
    <w:rsid w:val="00DF1DE2"/>
    <w:rsid w:val="00E022EA"/>
    <w:rsid w:val="00E0357D"/>
    <w:rsid w:val="00E35060"/>
    <w:rsid w:val="00E454A3"/>
    <w:rsid w:val="00E47228"/>
    <w:rsid w:val="00E558A2"/>
    <w:rsid w:val="00E80BD3"/>
    <w:rsid w:val="00E868AE"/>
    <w:rsid w:val="00E9549A"/>
    <w:rsid w:val="00EA63DE"/>
    <w:rsid w:val="00EB04E2"/>
    <w:rsid w:val="00ED1C3E"/>
    <w:rsid w:val="00ED5160"/>
    <w:rsid w:val="00EE2961"/>
    <w:rsid w:val="00EF0F7F"/>
    <w:rsid w:val="00EF439E"/>
    <w:rsid w:val="00F240BB"/>
    <w:rsid w:val="00F321FF"/>
    <w:rsid w:val="00F40BDB"/>
    <w:rsid w:val="00F46D33"/>
    <w:rsid w:val="00F538FF"/>
    <w:rsid w:val="00F57FED"/>
    <w:rsid w:val="00F85015"/>
    <w:rsid w:val="00F9371D"/>
    <w:rsid w:val="00FA26EC"/>
    <w:rsid w:val="00FA5D6C"/>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0557">
      <w:bodyDiv w:val="1"/>
      <w:marLeft w:val="0"/>
      <w:marRight w:val="0"/>
      <w:marTop w:val="0"/>
      <w:marBottom w:val="0"/>
      <w:divBdr>
        <w:top w:val="none" w:sz="0" w:space="0" w:color="auto"/>
        <w:left w:val="none" w:sz="0" w:space="0" w:color="auto"/>
        <w:bottom w:val="none" w:sz="0" w:space="0" w:color="auto"/>
        <w:right w:val="none" w:sz="0" w:space="0" w:color="auto"/>
      </w:divBdr>
    </w:div>
    <w:div w:id="82242757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MDDSZ_odlocbe</Template>
  <TotalTime>7</TotalTime>
  <Pages>3</Pages>
  <Words>1271</Words>
  <Characters>7246</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5</cp:revision>
  <cp:lastPrinted>2020-07-02T10:30:00Z</cp:lastPrinted>
  <dcterms:created xsi:type="dcterms:W3CDTF">2025-05-28T07:06:00Z</dcterms:created>
  <dcterms:modified xsi:type="dcterms:W3CDTF">2025-06-02T12:04:00Z</dcterms:modified>
</cp:coreProperties>
</file>